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B9" w:rsidRPr="00FB08DD" w:rsidRDefault="004E2578" w:rsidP="004E2578">
      <w:pPr>
        <w:pStyle w:val="ae"/>
        <w:shd w:val="clear" w:color="auto" w:fill="FFFFFF"/>
        <w:contextualSpacing/>
        <w:jc w:val="center"/>
        <w:rPr>
          <w:rFonts w:ascii="VW Text Office" w:eastAsia="汉仪旗黑-80S" w:hAnsi="VW Text Office"/>
        </w:rPr>
      </w:pPr>
      <w:r w:rsidRPr="00FB08DD">
        <w:rPr>
          <w:rFonts w:ascii="VW Text Office" w:eastAsia="汉仪旗黑-80S" w:hAnsi="VW Text Office"/>
        </w:rPr>
        <w:t>上汽大众</w:t>
      </w:r>
      <w:r w:rsidRPr="00FB08DD">
        <w:rPr>
          <w:rFonts w:ascii="VW Text Office" w:eastAsia="汉仪旗黑-80S" w:hAnsi="VW Text Office"/>
        </w:rPr>
        <w:t>Th</w:t>
      </w:r>
      <w:r w:rsidR="00D96AEB">
        <w:rPr>
          <w:rFonts w:ascii="VW Text Office" w:eastAsia="汉仪旗黑-80S" w:hAnsi="VW Text Office"/>
        </w:rPr>
        <w:t>ar</w:t>
      </w:r>
      <w:r w:rsidRPr="00FB08DD">
        <w:rPr>
          <w:rFonts w:ascii="VW Text Office" w:eastAsia="汉仪旗黑-80S" w:hAnsi="VW Text Office"/>
        </w:rPr>
        <w:t>u</w:t>
      </w:r>
      <w:r w:rsidRPr="00FB08DD">
        <w:rPr>
          <w:rFonts w:ascii="VW Text Office" w:eastAsia="汉仪旗黑-80S" w:hAnsi="VW Text Office"/>
        </w:rPr>
        <w:t>途岳两款</w:t>
      </w:r>
      <w:r w:rsidR="006F7200" w:rsidRPr="00FB08DD">
        <w:rPr>
          <w:rFonts w:ascii="VW Text Office" w:eastAsia="汉仪旗黑-80S" w:hAnsi="VW Text Office"/>
        </w:rPr>
        <w:t>1.4T</w:t>
      </w:r>
      <w:r w:rsidRPr="00FB08DD">
        <w:rPr>
          <w:rFonts w:ascii="VW Text Office" w:eastAsia="汉仪旗黑-80S" w:hAnsi="VW Text Office"/>
        </w:rPr>
        <w:t>车型</w:t>
      </w:r>
      <w:r w:rsidR="00E03E9D" w:rsidRPr="00FB08DD">
        <w:rPr>
          <w:rFonts w:ascii="VW Text Office" w:eastAsia="汉仪旗黑-80S" w:hAnsi="VW Text Office"/>
        </w:rPr>
        <w:t>信息</w:t>
      </w:r>
      <w:r w:rsidRPr="00FB08DD">
        <w:rPr>
          <w:rFonts w:ascii="VW Text Office" w:eastAsia="汉仪旗黑-80S" w:hAnsi="VW Text Office"/>
        </w:rPr>
        <w:t>公布</w:t>
      </w:r>
      <w:r w:rsidRPr="00FB08DD">
        <w:rPr>
          <w:rFonts w:ascii="VW Text Office" w:eastAsia="汉仪旗黑-80S" w:hAnsi="VW Text Office"/>
        </w:rPr>
        <w:t xml:space="preserve"> </w:t>
      </w:r>
      <w:r w:rsidR="006F7200" w:rsidRPr="00FB08DD">
        <w:rPr>
          <w:rFonts w:ascii="VW Text Office" w:eastAsia="汉仪旗黑-80S" w:hAnsi="VW Text Office"/>
        </w:rPr>
        <w:t>丰富配置展现诚意</w:t>
      </w:r>
    </w:p>
    <w:p w:rsidR="004E2578" w:rsidRPr="00FB08DD" w:rsidRDefault="003743CA" w:rsidP="004E2578">
      <w:pPr>
        <w:pStyle w:val="ae"/>
        <w:shd w:val="clear" w:color="auto" w:fill="FFFFFF"/>
        <w:contextualSpacing/>
        <w:jc w:val="center"/>
        <w:rPr>
          <w:rFonts w:ascii="VW Text Office" w:eastAsia="汉仪旗黑-80S" w:hAnsi="VW Text Office"/>
        </w:rPr>
      </w:pPr>
      <w:r w:rsidRPr="00FB08DD">
        <w:rPr>
          <w:rFonts w:ascii="VW Text Office" w:eastAsia="汉仪旗黑-80S" w:hAnsi="VW Text Office"/>
        </w:rPr>
        <w:t>备选一：</w:t>
      </w:r>
      <w:r w:rsidR="004E2578" w:rsidRPr="00FB08DD">
        <w:rPr>
          <w:rFonts w:ascii="VW Text Office" w:eastAsia="汉仪旗黑-80S" w:hAnsi="VW Text Office"/>
        </w:rPr>
        <w:t>10</w:t>
      </w:r>
      <w:r w:rsidR="004E2578" w:rsidRPr="00FB08DD">
        <w:rPr>
          <w:rFonts w:ascii="VW Text Office" w:eastAsia="汉仪旗黑-80S" w:hAnsi="VW Text Office"/>
        </w:rPr>
        <w:t>月</w:t>
      </w:r>
      <w:r w:rsidR="004E2578" w:rsidRPr="00FB08DD">
        <w:rPr>
          <w:rFonts w:ascii="VW Text Office" w:eastAsia="汉仪旗黑-80S" w:hAnsi="VW Text Office"/>
        </w:rPr>
        <w:t>31</w:t>
      </w:r>
      <w:r w:rsidR="004E2578" w:rsidRPr="00FB08DD">
        <w:rPr>
          <w:rFonts w:ascii="VW Text Office" w:eastAsia="汉仪旗黑-80S" w:hAnsi="VW Text Office"/>
        </w:rPr>
        <w:t>日上市</w:t>
      </w:r>
      <w:r w:rsidR="00E03E9D" w:rsidRPr="00FB08DD">
        <w:rPr>
          <w:rFonts w:ascii="VW Text Office" w:eastAsia="汉仪旗黑-80S" w:hAnsi="VW Text Office"/>
        </w:rPr>
        <w:t>前夕</w:t>
      </w:r>
      <w:r w:rsidR="004E2578" w:rsidRPr="00FB08DD">
        <w:rPr>
          <w:rFonts w:ascii="VW Text Office" w:eastAsia="汉仪旗黑-80S" w:hAnsi="VW Text Office"/>
        </w:rPr>
        <w:t xml:space="preserve"> </w:t>
      </w:r>
      <w:r w:rsidR="004E2578" w:rsidRPr="00FB08DD">
        <w:rPr>
          <w:rFonts w:ascii="VW Text Office" w:eastAsia="汉仪旗黑-80S" w:hAnsi="VW Text Office"/>
        </w:rPr>
        <w:t>上汽大众</w:t>
      </w:r>
      <w:r w:rsidR="004E2578" w:rsidRPr="00FB08DD">
        <w:rPr>
          <w:rFonts w:ascii="VW Text Office" w:eastAsia="汉仪旗黑-80S" w:hAnsi="VW Text Office"/>
        </w:rPr>
        <w:t>Tharu</w:t>
      </w:r>
      <w:r w:rsidR="004E2578" w:rsidRPr="00FB08DD">
        <w:rPr>
          <w:rFonts w:ascii="VW Text Office" w:eastAsia="汉仪旗黑-80S" w:hAnsi="VW Text Office"/>
        </w:rPr>
        <w:t>途岳两款车型配置公布</w:t>
      </w:r>
    </w:p>
    <w:p w:rsidR="006F7200" w:rsidRPr="00FB08DD" w:rsidRDefault="003743CA" w:rsidP="004E2578">
      <w:pPr>
        <w:pStyle w:val="ae"/>
        <w:shd w:val="clear" w:color="auto" w:fill="FFFFFF"/>
        <w:contextualSpacing/>
        <w:jc w:val="center"/>
        <w:rPr>
          <w:rFonts w:ascii="VW Text Office" w:eastAsia="汉仪旗黑-80S" w:hAnsi="VW Text Office"/>
        </w:rPr>
      </w:pPr>
      <w:r w:rsidRPr="00FB08DD">
        <w:rPr>
          <w:rFonts w:ascii="VW Text Office" w:eastAsia="汉仪旗黑-80S" w:hAnsi="VW Text Office"/>
        </w:rPr>
        <w:t>备选二：</w:t>
      </w:r>
      <w:r w:rsidR="003464AB" w:rsidRPr="00FB08DD">
        <w:rPr>
          <w:rFonts w:ascii="VW Text Office" w:eastAsia="汉仪旗黑-80S" w:hAnsi="VW Text Office"/>
        </w:rPr>
        <w:t>上汽大众</w:t>
      </w:r>
      <w:r w:rsidR="003464AB" w:rsidRPr="00FB08DD">
        <w:rPr>
          <w:rFonts w:ascii="VW Text Office" w:eastAsia="汉仪旗黑-80S" w:hAnsi="VW Text Office"/>
        </w:rPr>
        <w:t>Th</w:t>
      </w:r>
      <w:r w:rsidR="00D96AEB">
        <w:rPr>
          <w:rFonts w:ascii="VW Text Office" w:eastAsia="汉仪旗黑-80S" w:hAnsi="VW Text Office" w:hint="eastAsia"/>
        </w:rPr>
        <w:t>ar</w:t>
      </w:r>
      <w:r w:rsidR="003464AB" w:rsidRPr="00FB08DD">
        <w:rPr>
          <w:rFonts w:ascii="VW Text Office" w:eastAsia="汉仪旗黑-80S" w:hAnsi="VW Text Office"/>
        </w:rPr>
        <w:t>u</w:t>
      </w:r>
      <w:r w:rsidR="003464AB" w:rsidRPr="00FB08DD">
        <w:rPr>
          <w:rFonts w:ascii="VW Text Office" w:eastAsia="汉仪旗黑-80S" w:hAnsi="VW Text Office"/>
        </w:rPr>
        <w:t>途岳上市在即</w:t>
      </w:r>
      <w:r w:rsidR="003464AB" w:rsidRPr="00FB08DD">
        <w:rPr>
          <w:rFonts w:ascii="VW Text Office" w:eastAsia="汉仪旗黑-80S" w:hAnsi="VW Text Office"/>
        </w:rPr>
        <w:t xml:space="preserve"> </w:t>
      </w:r>
      <w:r w:rsidR="003464AB" w:rsidRPr="00FB08DD">
        <w:rPr>
          <w:rFonts w:ascii="VW Text Office" w:eastAsia="汉仪旗黑-80S" w:hAnsi="VW Text Office"/>
        </w:rPr>
        <w:t>首发两款</w:t>
      </w:r>
      <w:r w:rsidR="003464AB" w:rsidRPr="00FB08DD">
        <w:rPr>
          <w:rFonts w:ascii="VW Text Office" w:eastAsia="汉仪旗黑-80S" w:hAnsi="VW Text Office"/>
        </w:rPr>
        <w:t>1.4T</w:t>
      </w:r>
      <w:r w:rsidR="003464AB" w:rsidRPr="00FB08DD">
        <w:rPr>
          <w:rFonts w:ascii="VW Text Office" w:eastAsia="汉仪旗黑-80S" w:hAnsi="VW Text Office"/>
        </w:rPr>
        <w:t>车型配置</w:t>
      </w:r>
    </w:p>
    <w:p w:rsidR="00355089" w:rsidRPr="00FB08DD" w:rsidRDefault="00355089" w:rsidP="006F7200">
      <w:pPr>
        <w:pStyle w:val="ae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VW Text Office" w:eastAsia="汉仪旗黑-60S" w:hAnsi="VW Text Office"/>
          <w:sz w:val="21"/>
          <w:szCs w:val="21"/>
        </w:rPr>
      </w:pPr>
    </w:p>
    <w:p w:rsidR="004506AE" w:rsidRPr="00FB08DD" w:rsidRDefault="004C12DD" w:rsidP="00D96AEB">
      <w:pPr>
        <w:pStyle w:val="ae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eastAsia="汉仪旗黑-60S" w:hAnsi="VW Text Office"/>
          <w:sz w:val="21"/>
          <w:szCs w:val="21"/>
        </w:rPr>
        <w:t>自今年亮相以来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，</w:t>
      </w:r>
      <w:r w:rsidR="00E03E9D" w:rsidRPr="00FB08DD">
        <w:rPr>
          <w:rFonts w:ascii="VW Text Office" w:eastAsia="汉仪旗黑-60S" w:hAnsi="VW Text Office"/>
          <w:sz w:val="21"/>
          <w:szCs w:val="21"/>
        </w:rPr>
        <w:t>上汽大众</w:t>
      </w:r>
      <w:r w:rsidR="00FB08DD" w:rsidRPr="00FB08DD">
        <w:rPr>
          <w:rFonts w:ascii="VW Text Office" w:eastAsia="汉仪旗黑-60S" w:hAnsi="VW Text Office"/>
          <w:sz w:val="21"/>
          <w:szCs w:val="21"/>
        </w:rPr>
        <w:t>旗下全新</w:t>
      </w:r>
      <w:r w:rsidR="00FB08DD" w:rsidRPr="00FB08DD">
        <w:rPr>
          <w:rFonts w:ascii="VW Text Office" w:eastAsia="汉仪旗黑-60S" w:hAnsi="VW Text Office"/>
          <w:sz w:val="21"/>
          <w:szCs w:val="21"/>
        </w:rPr>
        <w:t xml:space="preserve">SUV </w:t>
      </w:r>
      <w:r w:rsidR="00D367F8" w:rsidRPr="00FB08DD">
        <w:rPr>
          <w:rFonts w:ascii="VW Text Office" w:eastAsia="汉仪旗黑-60S" w:hAnsi="VW Text Office"/>
          <w:sz w:val="21"/>
          <w:szCs w:val="21"/>
        </w:rPr>
        <w:t>Tharu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途岳</w:t>
      </w:r>
      <w:r w:rsidR="00FB08DD">
        <w:rPr>
          <w:rFonts w:ascii="VW Text Office" w:eastAsia="汉仪旗黑-60S" w:hAnsi="VW Text Office" w:hint="eastAsia"/>
          <w:sz w:val="21"/>
          <w:szCs w:val="21"/>
        </w:rPr>
        <w:t>便被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媒体和消费者</w:t>
      </w:r>
      <w:r w:rsidR="00FB08DD">
        <w:rPr>
          <w:rFonts w:ascii="VW Text Office" w:eastAsia="汉仪旗黑-60S" w:hAnsi="VW Text Office" w:hint="eastAsia"/>
          <w:sz w:val="21"/>
          <w:szCs w:val="21"/>
        </w:rPr>
        <w:t>冠以“小途昂”的称号，引发了市场的强烈关注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。近日</w:t>
      </w:r>
      <w:r w:rsidR="003743CA" w:rsidRPr="00FB08DD">
        <w:rPr>
          <w:rFonts w:ascii="VW Text Office" w:eastAsia="汉仪旗黑-60S" w:hAnsi="VW Text Office"/>
          <w:sz w:val="21"/>
          <w:szCs w:val="21"/>
        </w:rPr>
        <w:t>，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上汽大众公布了途岳</w:t>
      </w:r>
      <w:r w:rsidR="00FB08DD" w:rsidRPr="00FB08DD">
        <w:rPr>
          <w:rFonts w:ascii="VW Text Office" w:eastAsia="汉仪旗黑-60S" w:hAnsi="VW Text Office"/>
          <w:sz w:val="21"/>
          <w:szCs w:val="21"/>
        </w:rPr>
        <w:t>280TSI</w:t>
      </w:r>
      <w:r w:rsidR="00FB08DD" w:rsidRPr="00FB08DD">
        <w:rPr>
          <w:rFonts w:ascii="VW Text Office" w:eastAsia="汉仪旗黑-60S" w:hAnsi="VW Text Office"/>
          <w:sz w:val="21"/>
          <w:szCs w:val="21"/>
        </w:rPr>
        <w:t>舒适版和</w:t>
      </w:r>
      <w:r w:rsidR="00FB08DD" w:rsidRPr="00FB08DD">
        <w:rPr>
          <w:rFonts w:ascii="VW Text Office" w:eastAsia="汉仪旗黑-60S" w:hAnsi="VW Text Office"/>
          <w:sz w:val="21"/>
          <w:szCs w:val="21"/>
        </w:rPr>
        <w:t>280TSI</w:t>
      </w:r>
      <w:r w:rsidR="00FB08DD" w:rsidRPr="00FB08DD">
        <w:rPr>
          <w:rFonts w:ascii="VW Text Office" w:eastAsia="汉仪旗黑-60S" w:hAnsi="VW Text Office"/>
          <w:sz w:val="21"/>
          <w:szCs w:val="21"/>
        </w:rPr>
        <w:t>豪华版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两款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1.4T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车型的配置信息，</w:t>
      </w:r>
      <w:r w:rsidR="0073082C">
        <w:rPr>
          <w:rFonts w:ascii="VW Text Office" w:eastAsia="汉仪旗黑-60S" w:hAnsi="VW Text Office" w:hint="eastAsia"/>
          <w:sz w:val="21"/>
          <w:szCs w:val="21"/>
        </w:rPr>
        <w:t>强大实力与丰富装备不负“</w:t>
      </w:r>
      <w:r w:rsidR="00FB08DD">
        <w:rPr>
          <w:rFonts w:ascii="VW Text Office" w:eastAsia="汉仪旗黑-60S" w:hAnsi="VW Text Office" w:hint="eastAsia"/>
          <w:sz w:val="21"/>
          <w:szCs w:val="21"/>
        </w:rPr>
        <w:t>途观丝绸之路版继任</w:t>
      </w:r>
      <w:r w:rsidR="00D96AEB">
        <w:rPr>
          <w:rFonts w:ascii="VW Text Office" w:eastAsia="汉仪旗黑-60S" w:hAnsi="VW Text Office" w:hint="eastAsia"/>
          <w:sz w:val="21"/>
          <w:szCs w:val="21"/>
        </w:rPr>
        <w:t>者</w:t>
      </w:r>
      <w:r w:rsidR="0073082C">
        <w:rPr>
          <w:rFonts w:ascii="VW Text Office" w:eastAsia="汉仪旗黑-60S" w:hAnsi="VW Text Office" w:hint="eastAsia"/>
          <w:sz w:val="21"/>
          <w:szCs w:val="21"/>
        </w:rPr>
        <w:t>”</w:t>
      </w:r>
      <w:r w:rsidR="00FB08DD">
        <w:rPr>
          <w:rFonts w:ascii="VW Text Office" w:eastAsia="汉仪旗黑-60S" w:hAnsi="VW Text Office" w:hint="eastAsia"/>
          <w:sz w:val="21"/>
          <w:szCs w:val="21"/>
        </w:rPr>
        <w:t>的</w:t>
      </w:r>
      <w:r w:rsidR="0073082C">
        <w:rPr>
          <w:rFonts w:ascii="VW Text Office" w:eastAsia="汉仪旗黑-60S" w:hAnsi="VW Text Office" w:hint="eastAsia"/>
          <w:sz w:val="21"/>
          <w:szCs w:val="21"/>
        </w:rPr>
        <w:t>市场期许</w:t>
      </w:r>
      <w:r w:rsidR="00B11E6F" w:rsidRPr="00FB08DD">
        <w:rPr>
          <w:rFonts w:ascii="VW Text Office" w:eastAsia="汉仪旗黑-60S" w:hAnsi="VW Text Office"/>
          <w:sz w:val="21"/>
          <w:szCs w:val="21"/>
        </w:rPr>
        <w:t>。</w:t>
      </w:r>
    </w:p>
    <w:p w:rsidR="004506AE" w:rsidRPr="00FB08DD" w:rsidRDefault="00F56F97" w:rsidP="00F56F97">
      <w:pPr>
        <w:pStyle w:val="ae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hAnsi="VW Text Office"/>
          <w:noProof/>
        </w:rPr>
        <w:drawing>
          <wp:inline distT="0" distB="0" distL="0" distR="0" wp14:anchorId="41299A58" wp14:editId="741305C5">
            <wp:extent cx="3163456" cy="2114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600" cy="21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F97" w:rsidRPr="00FB08DD" w:rsidRDefault="00F56F97" w:rsidP="006F7200">
      <w:pPr>
        <w:pStyle w:val="ae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VW Text Office" w:eastAsia="汉仪旗黑-60S" w:hAnsi="VW Text Office"/>
          <w:sz w:val="21"/>
          <w:szCs w:val="21"/>
        </w:rPr>
      </w:pPr>
    </w:p>
    <w:p w:rsidR="00D96AEB" w:rsidRDefault="00DD4D70" w:rsidP="00D96AEB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VW Text Office" w:eastAsia="汉仪旗黑-60S" w:hAnsi="VW Text Office"/>
          <w:b/>
          <w:sz w:val="21"/>
          <w:szCs w:val="21"/>
        </w:rPr>
      </w:pPr>
      <w:r>
        <w:rPr>
          <w:rFonts w:ascii="VW Text Office" w:eastAsia="汉仪旗黑-60S" w:hAnsi="VW Text Office" w:hint="eastAsia"/>
          <w:b/>
          <w:sz w:val="21"/>
          <w:szCs w:val="21"/>
        </w:rPr>
        <w:t>高效动力、品质座舱</w:t>
      </w:r>
      <w:r>
        <w:rPr>
          <w:rFonts w:ascii="VW Text Office" w:eastAsia="汉仪旗黑-60S" w:hAnsi="VW Text Office" w:hint="eastAsia"/>
          <w:b/>
          <w:sz w:val="21"/>
          <w:szCs w:val="21"/>
        </w:rPr>
        <w:t xml:space="preserve"> </w:t>
      </w:r>
      <w:r w:rsidR="00350083">
        <w:rPr>
          <w:rFonts w:ascii="VW Text Office" w:eastAsia="汉仪旗黑-60S" w:hAnsi="VW Text Office" w:hint="eastAsia"/>
          <w:b/>
          <w:sz w:val="21"/>
          <w:szCs w:val="21"/>
        </w:rPr>
        <w:t xml:space="preserve"> </w:t>
      </w:r>
      <w:r>
        <w:rPr>
          <w:rFonts w:ascii="VW Text Office" w:eastAsia="汉仪旗黑-60S" w:hAnsi="VW Text Office" w:hint="eastAsia"/>
          <w:b/>
          <w:sz w:val="21"/>
          <w:szCs w:val="21"/>
        </w:rPr>
        <w:t>享</w:t>
      </w:r>
      <w:r w:rsidR="006F7200" w:rsidRPr="00FB08DD">
        <w:rPr>
          <w:rFonts w:ascii="VW Text Office" w:eastAsia="汉仪旗黑-60S" w:hAnsi="VW Text Office"/>
          <w:b/>
          <w:sz w:val="21"/>
          <w:szCs w:val="21"/>
        </w:rPr>
        <w:t>纯正</w:t>
      </w:r>
      <w:r w:rsidR="006F7200" w:rsidRPr="00FB08DD">
        <w:rPr>
          <w:rFonts w:ascii="VW Text Office" w:eastAsia="汉仪旗黑-60S" w:hAnsi="VW Text Office"/>
          <w:b/>
          <w:sz w:val="21"/>
          <w:szCs w:val="21"/>
        </w:rPr>
        <w:t>SUV</w:t>
      </w:r>
      <w:r w:rsidR="006F7200" w:rsidRPr="00FB08DD">
        <w:rPr>
          <w:rFonts w:ascii="VW Text Office" w:eastAsia="汉仪旗黑-60S" w:hAnsi="VW Text Office"/>
          <w:b/>
          <w:sz w:val="21"/>
          <w:szCs w:val="21"/>
        </w:rPr>
        <w:t>驾</w:t>
      </w:r>
      <w:r w:rsidR="0073082C">
        <w:rPr>
          <w:rFonts w:ascii="VW Text Office" w:eastAsia="汉仪旗黑-60S" w:hAnsi="VW Text Office" w:hint="eastAsia"/>
          <w:b/>
          <w:sz w:val="21"/>
          <w:szCs w:val="21"/>
        </w:rPr>
        <w:t>乘</w:t>
      </w:r>
      <w:r>
        <w:rPr>
          <w:rFonts w:ascii="VW Text Office" w:eastAsia="汉仪旗黑-60S" w:hAnsi="VW Text Office" w:hint="eastAsia"/>
          <w:b/>
          <w:sz w:val="21"/>
          <w:szCs w:val="21"/>
        </w:rPr>
        <w:t>体验</w:t>
      </w:r>
    </w:p>
    <w:p w:rsidR="00A51C1B" w:rsidRPr="00D96AEB" w:rsidRDefault="00A51C1B" w:rsidP="00D96AEB">
      <w:pPr>
        <w:pStyle w:val="ae"/>
        <w:shd w:val="clear" w:color="auto" w:fill="FFFFFF"/>
        <w:spacing w:before="0" w:beforeAutospacing="0" w:after="0" w:afterAutospacing="0"/>
        <w:ind w:firstLineChars="202" w:firstLine="424"/>
        <w:textAlignment w:val="baseline"/>
        <w:rPr>
          <w:rFonts w:ascii="VW Text Office" w:eastAsia="汉仪旗黑-60S" w:hAnsi="VW Text Office"/>
          <w:b/>
          <w:sz w:val="21"/>
          <w:szCs w:val="21"/>
        </w:rPr>
      </w:pPr>
      <w:r w:rsidRPr="00FB08DD">
        <w:rPr>
          <w:rFonts w:ascii="VW Text Office" w:eastAsia="汉仪旗黑-60S" w:hAnsi="VW Text Office"/>
          <w:sz w:val="21"/>
          <w:szCs w:val="21"/>
        </w:rPr>
        <w:t>动力方面，本次</w:t>
      </w:r>
      <w:r w:rsidR="0073082C">
        <w:rPr>
          <w:rFonts w:ascii="VW Text Office" w:eastAsia="汉仪旗黑-60S" w:hAnsi="VW Text Office" w:hint="eastAsia"/>
          <w:sz w:val="21"/>
          <w:szCs w:val="21"/>
        </w:rPr>
        <w:t>公布的</w:t>
      </w:r>
      <w:r w:rsidR="00E03E9D" w:rsidRPr="00FB08DD">
        <w:rPr>
          <w:rFonts w:ascii="VW Text Office" w:eastAsia="汉仪旗黑-60S" w:hAnsi="VW Text Office"/>
          <w:sz w:val="21"/>
          <w:szCs w:val="21"/>
        </w:rPr>
        <w:t>两款产品</w:t>
      </w:r>
      <w:r w:rsidR="0073082C">
        <w:rPr>
          <w:rFonts w:ascii="VW Text Office" w:eastAsia="汉仪旗黑-60S" w:hAnsi="VW Text Office" w:hint="eastAsia"/>
          <w:sz w:val="21"/>
          <w:szCs w:val="21"/>
        </w:rPr>
        <w:t>均</w:t>
      </w:r>
      <w:r w:rsidRPr="00FB08DD">
        <w:rPr>
          <w:rFonts w:ascii="VW Text Office" w:eastAsia="汉仪旗黑-60S" w:hAnsi="VW Text Office"/>
          <w:sz w:val="21"/>
          <w:szCs w:val="21"/>
        </w:rPr>
        <w:t>采用</w:t>
      </w:r>
      <w:r w:rsidR="00E03E9D" w:rsidRPr="00FB08DD">
        <w:rPr>
          <w:rFonts w:ascii="VW Text Office" w:eastAsia="汉仪旗黑-60S" w:hAnsi="VW Text Office"/>
          <w:sz w:val="21"/>
          <w:szCs w:val="21"/>
        </w:rPr>
        <w:t>了</w:t>
      </w:r>
      <w:r w:rsidRPr="00FB08DD">
        <w:rPr>
          <w:rFonts w:ascii="VW Text Office" w:eastAsia="汉仪旗黑-60S" w:hAnsi="VW Text Office"/>
          <w:sz w:val="21"/>
          <w:szCs w:val="21"/>
        </w:rPr>
        <w:t>EA211 1.4T</w:t>
      </w:r>
      <w:r w:rsidRPr="00FB08DD">
        <w:rPr>
          <w:rFonts w:ascii="VW Text Office" w:eastAsia="汉仪旗黑-60S" w:hAnsi="VW Text Office"/>
          <w:sz w:val="21"/>
          <w:szCs w:val="21"/>
        </w:rPr>
        <w:t>发动机。该发动机最大功率为</w:t>
      </w:r>
      <w:r w:rsidRPr="00FB08DD">
        <w:rPr>
          <w:rFonts w:ascii="VW Text Office" w:eastAsia="汉仪旗黑-60S" w:hAnsi="VW Text Office"/>
          <w:sz w:val="21"/>
          <w:szCs w:val="21"/>
        </w:rPr>
        <w:t>110</w:t>
      </w:r>
      <w:r w:rsidRPr="00FB08DD">
        <w:rPr>
          <w:rFonts w:ascii="VW Text Office" w:eastAsia="汉仪旗黑-60S" w:hAnsi="VW Text Office"/>
          <w:sz w:val="21"/>
          <w:szCs w:val="21"/>
        </w:rPr>
        <w:t>千瓦，最大扭矩</w:t>
      </w:r>
      <w:r w:rsidRPr="00FB08DD">
        <w:rPr>
          <w:rFonts w:ascii="VW Text Office" w:eastAsia="汉仪旗黑-60S" w:hAnsi="VW Text Office"/>
          <w:sz w:val="21"/>
          <w:szCs w:val="21"/>
        </w:rPr>
        <w:t>250</w:t>
      </w:r>
      <w:r w:rsidRPr="00FB08DD">
        <w:rPr>
          <w:rFonts w:ascii="VW Text Office" w:eastAsia="汉仪旗黑-60S" w:hAnsi="VW Text Office"/>
          <w:sz w:val="21"/>
          <w:szCs w:val="21"/>
        </w:rPr>
        <w:t>牛</w:t>
      </w:r>
      <w:r w:rsidRPr="00FB08DD">
        <w:rPr>
          <w:rFonts w:ascii="VW Text Office" w:eastAsia="汉仪旗黑-60S" w:hAnsi="VW Text Office"/>
          <w:sz w:val="21"/>
          <w:szCs w:val="21"/>
        </w:rPr>
        <w:t>·</w:t>
      </w:r>
      <w:r w:rsidRPr="00FB08DD">
        <w:rPr>
          <w:rFonts w:ascii="VW Text Office" w:eastAsia="汉仪旗黑-60S" w:hAnsi="VW Text Office"/>
          <w:sz w:val="21"/>
          <w:szCs w:val="21"/>
        </w:rPr>
        <w:t>米，配合</w:t>
      </w:r>
      <w:r w:rsidRPr="00FB08DD">
        <w:rPr>
          <w:rFonts w:ascii="VW Text Office" w:eastAsia="汉仪旗黑-60S" w:hAnsi="VW Text Office"/>
          <w:sz w:val="21"/>
          <w:szCs w:val="21"/>
        </w:rPr>
        <w:t>DQ200</w:t>
      </w:r>
      <w:r w:rsidRPr="00FB08DD">
        <w:rPr>
          <w:rFonts w:ascii="VW Text Office" w:eastAsia="汉仪旗黑-60S" w:hAnsi="VW Text Office"/>
          <w:sz w:val="21"/>
          <w:szCs w:val="21"/>
        </w:rPr>
        <w:t>七速双离合变速箱，百公里加速度为</w:t>
      </w:r>
      <w:r w:rsidRPr="00FB08DD">
        <w:rPr>
          <w:rFonts w:ascii="VW Text Office" w:eastAsia="汉仪旗黑-60S" w:hAnsi="VW Text Office"/>
          <w:sz w:val="21"/>
          <w:szCs w:val="21"/>
        </w:rPr>
        <w:t>9.1</w:t>
      </w:r>
      <w:r w:rsidRPr="00FB08DD">
        <w:rPr>
          <w:rFonts w:ascii="VW Text Office" w:eastAsia="汉仪旗黑-60S" w:hAnsi="VW Text Office"/>
          <w:sz w:val="21"/>
          <w:szCs w:val="21"/>
        </w:rPr>
        <w:t>秒，</w:t>
      </w:r>
      <w:r w:rsidRPr="00FB08DD">
        <w:rPr>
          <w:rFonts w:ascii="VW Text Office" w:eastAsia="汉仪旗黑-60S" w:hAnsi="VW Text Office"/>
          <w:sz w:val="21"/>
          <w:szCs w:val="21"/>
        </w:rPr>
        <w:t>90km/h</w:t>
      </w:r>
      <w:r w:rsidRPr="00FB08DD">
        <w:rPr>
          <w:rFonts w:ascii="VW Text Office" w:eastAsia="汉仪旗黑-60S" w:hAnsi="VW Text Office"/>
          <w:sz w:val="21"/>
          <w:szCs w:val="21"/>
        </w:rPr>
        <w:t>等速油耗仅为</w:t>
      </w:r>
      <w:r w:rsidRPr="00FB08DD">
        <w:rPr>
          <w:rFonts w:ascii="VW Text Office" w:eastAsia="汉仪旗黑-60S" w:hAnsi="VW Text Office"/>
          <w:sz w:val="21"/>
          <w:szCs w:val="21"/>
        </w:rPr>
        <w:t>5.1L</w:t>
      </w:r>
      <w:r w:rsidRPr="00FB08DD">
        <w:rPr>
          <w:rFonts w:ascii="VW Text Office" w:eastAsia="汉仪旗黑-60S" w:hAnsi="VW Text Office"/>
          <w:sz w:val="21"/>
          <w:szCs w:val="21"/>
        </w:rPr>
        <w:t>，可谓是</w:t>
      </w:r>
      <w:r w:rsidR="00E03E9D" w:rsidRPr="00FB08DD">
        <w:rPr>
          <w:rFonts w:ascii="VW Text Office" w:eastAsia="汉仪旗黑-60S" w:hAnsi="VW Text Office"/>
          <w:sz w:val="21"/>
          <w:szCs w:val="21"/>
        </w:rPr>
        <w:t>“</w:t>
      </w:r>
      <w:r w:rsidRPr="00FB08DD">
        <w:rPr>
          <w:rFonts w:ascii="VW Text Office" w:eastAsia="汉仪旗黑-60S" w:hAnsi="VW Text Office"/>
          <w:sz w:val="21"/>
          <w:szCs w:val="21"/>
        </w:rPr>
        <w:t>高效低耗</w:t>
      </w:r>
      <w:r w:rsidR="00E03E9D" w:rsidRPr="00FB08DD">
        <w:rPr>
          <w:rFonts w:ascii="VW Text Office" w:eastAsia="汉仪旗黑-60S" w:hAnsi="VW Text Office"/>
          <w:sz w:val="21"/>
          <w:szCs w:val="21"/>
        </w:rPr>
        <w:t>”</w:t>
      </w:r>
      <w:r w:rsidRPr="00FB08DD">
        <w:rPr>
          <w:rFonts w:ascii="VW Text Office" w:eastAsia="汉仪旗黑-60S" w:hAnsi="VW Text Office"/>
          <w:sz w:val="21"/>
          <w:szCs w:val="21"/>
        </w:rPr>
        <w:t>的典范。</w:t>
      </w:r>
    </w:p>
    <w:p w:rsidR="0063695A" w:rsidRPr="00FB08DD" w:rsidRDefault="0063695A" w:rsidP="00DD4D70">
      <w:pPr>
        <w:pStyle w:val="ae"/>
        <w:shd w:val="clear" w:color="auto" w:fill="FFFFFF"/>
        <w:jc w:val="center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hAnsi="VW Text Office"/>
          <w:noProof/>
        </w:rPr>
        <w:drawing>
          <wp:inline distT="0" distB="0" distL="0" distR="0" wp14:anchorId="20858BAC" wp14:editId="3E4C0181">
            <wp:extent cx="2000250" cy="1839311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868" r="14876" b="15344"/>
                    <a:stretch/>
                  </pic:blipFill>
                  <pic:spPr bwMode="auto">
                    <a:xfrm>
                      <a:off x="0" y="0"/>
                      <a:ext cx="2013863" cy="185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C1B" w:rsidRPr="00FB08DD" w:rsidRDefault="00DD4D70" w:rsidP="0063695A">
      <w:pPr>
        <w:pStyle w:val="ae"/>
        <w:shd w:val="clear" w:color="auto" w:fill="FFFFFF"/>
        <w:ind w:firstLine="480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DD4D70">
        <w:rPr>
          <w:rFonts w:ascii="VW Text Office" w:eastAsia="汉仪旗黑-60S" w:hAnsi="VW Text Office" w:hint="eastAsia"/>
          <w:sz w:val="21"/>
          <w:szCs w:val="21"/>
        </w:rPr>
        <w:lastRenderedPageBreak/>
        <w:t>Tharu</w:t>
      </w:r>
      <w:r w:rsidRPr="00DD4D70">
        <w:rPr>
          <w:rFonts w:ascii="VW Text Office" w:eastAsia="汉仪旗黑-60S" w:hAnsi="VW Text Office" w:hint="eastAsia"/>
          <w:sz w:val="21"/>
          <w:szCs w:val="21"/>
        </w:rPr>
        <w:t>途岳的长、宽、高分别达到</w:t>
      </w:r>
      <w:r w:rsidRPr="00DD4D70">
        <w:rPr>
          <w:rFonts w:ascii="VW Text Office" w:eastAsia="汉仪旗黑-60S" w:hAnsi="VW Text Office" w:hint="eastAsia"/>
          <w:sz w:val="21"/>
          <w:szCs w:val="21"/>
        </w:rPr>
        <w:t>4453mm</w:t>
      </w:r>
      <w:r w:rsidRPr="00DD4D70">
        <w:rPr>
          <w:rFonts w:ascii="VW Text Office" w:eastAsia="汉仪旗黑-60S" w:hAnsi="VW Text Office" w:hint="eastAsia"/>
          <w:sz w:val="21"/>
          <w:szCs w:val="21"/>
        </w:rPr>
        <w:t>、</w:t>
      </w:r>
      <w:r w:rsidRPr="00DD4D70">
        <w:rPr>
          <w:rFonts w:ascii="VW Text Office" w:eastAsia="汉仪旗黑-60S" w:hAnsi="VW Text Office" w:hint="eastAsia"/>
          <w:sz w:val="21"/>
          <w:szCs w:val="21"/>
        </w:rPr>
        <w:t>1841mm</w:t>
      </w:r>
      <w:r w:rsidRPr="00DD4D70">
        <w:rPr>
          <w:rFonts w:ascii="VW Text Office" w:eastAsia="汉仪旗黑-60S" w:hAnsi="VW Text Office" w:hint="eastAsia"/>
          <w:sz w:val="21"/>
          <w:szCs w:val="21"/>
        </w:rPr>
        <w:t>、</w:t>
      </w:r>
      <w:r w:rsidRPr="00DD4D70">
        <w:rPr>
          <w:rFonts w:ascii="VW Text Office" w:eastAsia="汉仪旗黑-60S" w:hAnsi="VW Text Office" w:hint="eastAsia"/>
          <w:sz w:val="21"/>
          <w:szCs w:val="21"/>
        </w:rPr>
        <w:t>1632mm</w:t>
      </w:r>
      <w:r w:rsidRPr="00DD4D70">
        <w:rPr>
          <w:rFonts w:ascii="VW Text Office" w:eastAsia="汉仪旗黑-60S" w:hAnsi="VW Text Office" w:hint="eastAsia"/>
          <w:sz w:val="21"/>
          <w:szCs w:val="21"/>
        </w:rPr>
        <w:t>，轴距长</w:t>
      </w:r>
      <w:r w:rsidRPr="00DD4D70">
        <w:rPr>
          <w:rFonts w:ascii="VW Text Office" w:eastAsia="汉仪旗黑-60S" w:hAnsi="VW Text Office" w:hint="eastAsia"/>
          <w:sz w:val="21"/>
          <w:szCs w:val="21"/>
        </w:rPr>
        <w:t>2680 mm</w:t>
      </w:r>
      <w:r w:rsidRPr="00DD4D70">
        <w:rPr>
          <w:rFonts w:ascii="VW Text Office" w:eastAsia="汉仪旗黑-60S" w:hAnsi="VW Text Office" w:hint="eastAsia"/>
          <w:sz w:val="21"/>
          <w:szCs w:val="21"/>
        </w:rPr>
        <w:t>，带来宽裕的乘坐空间。而作为一款纯正的</w:t>
      </w:r>
      <w:r w:rsidRPr="00DD4D70">
        <w:rPr>
          <w:rFonts w:ascii="VW Text Office" w:eastAsia="汉仪旗黑-60S" w:hAnsi="VW Text Office" w:hint="eastAsia"/>
          <w:sz w:val="21"/>
          <w:szCs w:val="21"/>
        </w:rPr>
        <w:t>SUV</w:t>
      </w:r>
      <w:r w:rsidRPr="00DD4D70">
        <w:rPr>
          <w:rFonts w:ascii="VW Text Office" w:eastAsia="汉仪旗黑-60S" w:hAnsi="VW Text Office" w:hint="eastAsia"/>
          <w:sz w:val="21"/>
          <w:szCs w:val="21"/>
        </w:rPr>
        <w:t>车型，</w:t>
      </w:r>
      <w:r w:rsidRPr="00DD4D70">
        <w:rPr>
          <w:rFonts w:ascii="VW Text Office" w:eastAsia="汉仪旗黑-60S" w:hAnsi="VW Text Office" w:hint="eastAsia"/>
          <w:sz w:val="21"/>
          <w:szCs w:val="21"/>
        </w:rPr>
        <w:t>Tharu</w:t>
      </w:r>
      <w:r w:rsidRPr="00DD4D70">
        <w:rPr>
          <w:rFonts w:ascii="VW Text Office" w:eastAsia="汉仪旗黑-60S" w:hAnsi="VW Text Office" w:hint="eastAsia"/>
          <w:sz w:val="21"/>
          <w:szCs w:val="21"/>
        </w:rPr>
        <w:t>途岳的空载离地间隙达到</w:t>
      </w:r>
      <w:r w:rsidRPr="00DD4D70">
        <w:rPr>
          <w:rFonts w:ascii="VW Text Office" w:eastAsia="汉仪旗黑-60S" w:hAnsi="VW Text Office" w:hint="eastAsia"/>
          <w:sz w:val="21"/>
          <w:szCs w:val="21"/>
        </w:rPr>
        <w:t>182mm</w:t>
      </w:r>
      <w:r w:rsidRPr="00DD4D70">
        <w:rPr>
          <w:rFonts w:ascii="VW Text Office" w:eastAsia="汉仪旗黑-60S" w:hAnsi="VW Text Office" w:hint="eastAsia"/>
          <w:sz w:val="21"/>
          <w:szCs w:val="21"/>
        </w:rPr>
        <w:t>，前、后排乘客坐姿空间高度分别达到</w:t>
      </w:r>
      <w:r w:rsidRPr="00DD4D70">
        <w:rPr>
          <w:rFonts w:ascii="VW Text Office" w:eastAsia="汉仪旗黑-60S" w:hAnsi="VW Text Office" w:hint="eastAsia"/>
          <w:sz w:val="21"/>
          <w:szCs w:val="21"/>
        </w:rPr>
        <w:t>1013mm</w:t>
      </w:r>
      <w:r w:rsidRPr="00DD4D70">
        <w:rPr>
          <w:rFonts w:ascii="VW Text Office" w:eastAsia="汉仪旗黑-60S" w:hAnsi="VW Text Office" w:hint="eastAsia"/>
          <w:sz w:val="21"/>
          <w:szCs w:val="21"/>
        </w:rPr>
        <w:t>、</w:t>
      </w:r>
      <w:r w:rsidRPr="00DD4D70">
        <w:rPr>
          <w:rFonts w:ascii="VW Text Office" w:eastAsia="汉仪旗黑-60S" w:hAnsi="VW Text Office" w:hint="eastAsia"/>
          <w:sz w:val="21"/>
          <w:szCs w:val="21"/>
        </w:rPr>
        <w:t>975mm</w:t>
      </w:r>
      <w:r w:rsidRPr="00DD4D70">
        <w:rPr>
          <w:rFonts w:ascii="VW Text Office" w:eastAsia="汉仪旗黑-60S" w:hAnsi="VW Text Office" w:hint="eastAsia"/>
          <w:sz w:val="21"/>
          <w:szCs w:val="21"/>
        </w:rPr>
        <w:t>，</w:t>
      </w:r>
      <w:r>
        <w:rPr>
          <w:rFonts w:ascii="VW Text Office" w:eastAsia="汉仪旗黑-60S" w:hAnsi="VW Text Office" w:hint="eastAsia"/>
          <w:sz w:val="21"/>
          <w:szCs w:val="21"/>
        </w:rPr>
        <w:t>带来</w:t>
      </w:r>
      <w:r w:rsidR="00A51C1B" w:rsidRPr="00FB08DD">
        <w:rPr>
          <w:rFonts w:ascii="VW Text Office" w:eastAsia="汉仪旗黑-60S" w:hAnsi="VW Text Office"/>
          <w:sz w:val="21"/>
          <w:szCs w:val="21"/>
        </w:rPr>
        <w:t>SUV</w:t>
      </w:r>
      <w:r w:rsidR="00A51C1B" w:rsidRPr="00FB08DD">
        <w:rPr>
          <w:rFonts w:ascii="VW Text Office" w:eastAsia="汉仪旗黑-60S" w:hAnsi="VW Text Office"/>
          <w:sz w:val="21"/>
          <w:szCs w:val="21"/>
        </w:rPr>
        <w:t>经典坐姿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、视野</w:t>
      </w:r>
      <w:r w:rsidR="00A51C1B" w:rsidRPr="00FB08DD">
        <w:rPr>
          <w:rFonts w:ascii="VW Text Office" w:eastAsia="汉仪旗黑-60S" w:hAnsi="VW Text Office"/>
          <w:sz w:val="21"/>
          <w:szCs w:val="21"/>
        </w:rPr>
        <w:t>和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空间</w:t>
      </w:r>
      <w:r>
        <w:rPr>
          <w:rFonts w:ascii="VW Text Office" w:eastAsia="汉仪旗黑-60S" w:hAnsi="VW Text Office" w:hint="eastAsia"/>
          <w:sz w:val="21"/>
          <w:szCs w:val="21"/>
        </w:rPr>
        <w:t>；</w:t>
      </w:r>
      <w:r w:rsidR="00350083" w:rsidRPr="00FB08DD">
        <w:rPr>
          <w:rFonts w:ascii="VW Text Office" w:eastAsia="汉仪旗黑-60S" w:hAnsi="VW Text Office"/>
          <w:sz w:val="21"/>
          <w:szCs w:val="21"/>
        </w:rPr>
        <w:t>此外，两款</w:t>
      </w:r>
      <w:r w:rsidR="00350083">
        <w:rPr>
          <w:rFonts w:ascii="VW Text Office" w:eastAsia="汉仪旗黑-60S" w:hAnsi="VW Text Office" w:hint="eastAsia"/>
          <w:sz w:val="21"/>
          <w:szCs w:val="21"/>
        </w:rPr>
        <w:t>车型</w:t>
      </w:r>
      <w:r w:rsidR="00350083" w:rsidRPr="00FB08DD">
        <w:rPr>
          <w:rFonts w:ascii="VW Text Office" w:eastAsia="汉仪旗黑-60S" w:hAnsi="VW Text Office"/>
          <w:sz w:val="21"/>
          <w:szCs w:val="21"/>
        </w:rPr>
        <w:t>均配备了带防夹功能的全景</w:t>
      </w:r>
      <w:r w:rsidR="002E7DAF">
        <w:rPr>
          <w:rFonts w:ascii="VW Text Office" w:eastAsia="汉仪旗黑-60S" w:hAnsi="VW Text Office" w:hint="eastAsia"/>
          <w:sz w:val="21"/>
          <w:szCs w:val="21"/>
        </w:rPr>
        <w:t>电动大</w:t>
      </w:r>
      <w:r w:rsidR="00350083" w:rsidRPr="00FB08DD">
        <w:rPr>
          <w:rFonts w:ascii="VW Text Office" w:eastAsia="汉仪旗黑-60S" w:hAnsi="VW Text Office"/>
          <w:sz w:val="21"/>
          <w:szCs w:val="21"/>
        </w:rPr>
        <w:t>天窗，</w:t>
      </w:r>
      <w:r w:rsidR="00350083">
        <w:rPr>
          <w:rFonts w:ascii="VW Text Office" w:eastAsia="汉仪旗黑-60S" w:hAnsi="VW Text Office" w:hint="eastAsia"/>
          <w:sz w:val="21"/>
          <w:szCs w:val="21"/>
        </w:rPr>
        <w:t>面积达到领先同级的</w:t>
      </w:r>
      <w:r w:rsidR="00350083" w:rsidRPr="0073082C">
        <w:rPr>
          <w:rFonts w:ascii="VW Text Office" w:eastAsia="汉仪旗黑-60S" w:hAnsi="VW Text Office" w:hint="eastAsia"/>
          <w:sz w:val="21"/>
          <w:szCs w:val="21"/>
        </w:rPr>
        <w:t>1.17</w:t>
      </w:r>
      <w:r w:rsidR="00350083" w:rsidRPr="0073082C">
        <w:rPr>
          <w:rFonts w:ascii="VW Text Office" w:eastAsia="汉仪旗黑-60S" w:hAnsi="VW Text Office" w:hint="eastAsia"/>
          <w:sz w:val="21"/>
          <w:szCs w:val="21"/>
        </w:rPr>
        <w:t>㎡</w:t>
      </w:r>
      <w:r w:rsidR="00350083">
        <w:rPr>
          <w:rFonts w:ascii="VW Text Office" w:eastAsia="汉仪旗黑-60S" w:hAnsi="VW Text Office" w:hint="eastAsia"/>
          <w:sz w:val="21"/>
          <w:szCs w:val="21"/>
        </w:rPr>
        <w:t>，使</w:t>
      </w:r>
      <w:r w:rsidR="00350083">
        <w:rPr>
          <w:rFonts w:ascii="VW Text Office" w:eastAsia="汉仪旗黑-60S" w:hAnsi="VW Text Office"/>
          <w:sz w:val="21"/>
          <w:szCs w:val="21"/>
        </w:rPr>
        <w:t>乘客</w:t>
      </w:r>
      <w:r w:rsidR="00350083" w:rsidRPr="00FB08DD">
        <w:rPr>
          <w:rFonts w:ascii="VW Text Office" w:eastAsia="汉仪旗黑-60S" w:hAnsi="VW Text Office"/>
          <w:sz w:val="21"/>
          <w:szCs w:val="21"/>
        </w:rPr>
        <w:t>全方位</w:t>
      </w:r>
      <w:r w:rsidR="002E7DAF">
        <w:rPr>
          <w:rFonts w:ascii="VW Text Office" w:eastAsia="汉仪旗黑-60S" w:hAnsi="VW Text Office" w:hint="eastAsia"/>
          <w:sz w:val="21"/>
          <w:szCs w:val="21"/>
        </w:rPr>
        <w:t>地</w:t>
      </w:r>
      <w:r w:rsidR="00350083" w:rsidRPr="00FB08DD">
        <w:rPr>
          <w:rFonts w:ascii="VW Text Office" w:eastAsia="汉仪旗黑-60S" w:hAnsi="VW Text Office"/>
          <w:sz w:val="21"/>
          <w:szCs w:val="21"/>
        </w:rPr>
        <w:t>坐享大视野。</w:t>
      </w:r>
      <w:r w:rsidR="00350083">
        <w:rPr>
          <w:rFonts w:ascii="VW Text Office" w:eastAsia="汉仪旗黑-60S" w:hAnsi="VW Text Office" w:hint="eastAsia"/>
          <w:sz w:val="21"/>
          <w:szCs w:val="21"/>
        </w:rPr>
        <w:t>不仅如此，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两款车均</w:t>
      </w:r>
      <w:r w:rsidR="001A3EAB" w:rsidRPr="00FB08DD">
        <w:rPr>
          <w:rFonts w:ascii="VW Text Office" w:eastAsia="汉仪旗黑-60S" w:hAnsi="VW Text Office"/>
          <w:sz w:val="21"/>
          <w:szCs w:val="21"/>
        </w:rPr>
        <w:t>搭载了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多功能方向盘、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皮革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座椅、驾驶员座椅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8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向手动调节、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智能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双区全自动空调、后排出风口等</w:t>
      </w:r>
      <w:r w:rsidR="0073082C">
        <w:rPr>
          <w:rFonts w:ascii="VW Text Office" w:eastAsia="汉仪旗黑-60S" w:hAnsi="VW Text Office" w:hint="eastAsia"/>
          <w:sz w:val="21"/>
          <w:szCs w:val="21"/>
        </w:rPr>
        <w:t>装备</w:t>
      </w:r>
      <w:r w:rsidR="00350083">
        <w:rPr>
          <w:rFonts w:ascii="VW Text Office" w:eastAsia="汉仪旗黑-60S" w:hAnsi="VW Text Office" w:hint="eastAsia"/>
          <w:sz w:val="21"/>
          <w:szCs w:val="21"/>
        </w:rPr>
        <w:t>，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而豪华版车型还会增加前排座椅加热</w:t>
      </w:r>
      <w:r w:rsidR="002E7DAF">
        <w:rPr>
          <w:rFonts w:ascii="VW Text Office" w:eastAsia="汉仪旗黑-60S" w:hAnsi="VW Text Office" w:hint="eastAsia"/>
          <w:sz w:val="21"/>
          <w:szCs w:val="21"/>
        </w:rPr>
        <w:t>功能</w:t>
      </w:r>
      <w:r w:rsidR="0063695A" w:rsidRPr="00FB08DD">
        <w:rPr>
          <w:rFonts w:ascii="VW Text Office" w:eastAsia="汉仪旗黑-60S" w:hAnsi="VW Text Office"/>
          <w:sz w:val="21"/>
          <w:szCs w:val="21"/>
        </w:rPr>
        <w:t>。</w:t>
      </w:r>
    </w:p>
    <w:p w:rsidR="00A51C1B" w:rsidRPr="00FB08DD" w:rsidRDefault="005D7A6D" w:rsidP="0073082C">
      <w:pPr>
        <w:pStyle w:val="ae"/>
        <w:shd w:val="clear" w:color="auto" w:fill="FFFFFF"/>
        <w:jc w:val="center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hAnsi="VW Text Office"/>
          <w:noProof/>
        </w:rPr>
        <w:drawing>
          <wp:inline distT="0" distB="0" distL="0" distR="0" wp14:anchorId="7428BB3A" wp14:editId="59A391E3">
            <wp:extent cx="3148430" cy="178244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629" cy="178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0" w:rsidRPr="00FB08DD" w:rsidRDefault="00BB45E1" w:rsidP="00FB08DD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VW Text Office" w:eastAsia="汉仪旗黑-60S" w:hAnsi="VW Text Office"/>
          <w:b/>
          <w:sz w:val="21"/>
          <w:szCs w:val="21"/>
        </w:rPr>
      </w:pPr>
      <w:r>
        <w:rPr>
          <w:rFonts w:ascii="VW Text Office" w:eastAsia="汉仪旗黑-60S" w:hAnsi="VW Text Office" w:hint="eastAsia"/>
          <w:b/>
          <w:sz w:val="21"/>
          <w:szCs w:val="21"/>
        </w:rPr>
        <w:t>丰富</w:t>
      </w:r>
      <w:r w:rsidR="00350083">
        <w:rPr>
          <w:rFonts w:ascii="VW Text Office" w:eastAsia="汉仪旗黑-60S" w:hAnsi="VW Text Office" w:hint="eastAsia"/>
          <w:b/>
          <w:sz w:val="21"/>
          <w:szCs w:val="21"/>
        </w:rPr>
        <w:t>高端</w:t>
      </w:r>
      <w:r w:rsidR="006F7200" w:rsidRPr="00FB08DD">
        <w:rPr>
          <w:rFonts w:ascii="VW Text Office" w:eastAsia="汉仪旗黑-60S" w:hAnsi="VW Text Office"/>
          <w:b/>
          <w:sz w:val="21"/>
          <w:szCs w:val="21"/>
        </w:rPr>
        <w:t>配置</w:t>
      </w:r>
      <w:r>
        <w:rPr>
          <w:rFonts w:ascii="VW Text Office" w:eastAsia="汉仪旗黑-60S" w:hAnsi="VW Text Office" w:hint="eastAsia"/>
          <w:b/>
          <w:sz w:val="21"/>
          <w:szCs w:val="21"/>
        </w:rPr>
        <w:t xml:space="preserve">  </w:t>
      </w:r>
      <w:r>
        <w:rPr>
          <w:rFonts w:ascii="VW Text Office" w:eastAsia="汉仪旗黑-60S" w:hAnsi="VW Text Office" w:hint="eastAsia"/>
          <w:b/>
          <w:sz w:val="21"/>
          <w:szCs w:val="21"/>
        </w:rPr>
        <w:t>树主流</w:t>
      </w:r>
      <w:r>
        <w:rPr>
          <w:rFonts w:ascii="VW Text Office" w:eastAsia="汉仪旗黑-60S" w:hAnsi="VW Text Office" w:hint="eastAsia"/>
          <w:b/>
          <w:sz w:val="21"/>
          <w:szCs w:val="21"/>
        </w:rPr>
        <w:t>SUV</w:t>
      </w:r>
      <w:r>
        <w:rPr>
          <w:rFonts w:ascii="VW Text Office" w:eastAsia="汉仪旗黑-60S" w:hAnsi="VW Text Office" w:hint="eastAsia"/>
          <w:b/>
          <w:sz w:val="21"/>
          <w:szCs w:val="21"/>
        </w:rPr>
        <w:t>市场新标杆</w:t>
      </w:r>
    </w:p>
    <w:p w:rsidR="00DF6F84" w:rsidRPr="00FB08DD" w:rsidRDefault="00FB4B74" w:rsidP="002E7DAF">
      <w:pPr>
        <w:pStyle w:val="ae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eastAsia="汉仪旗黑-60S" w:hAnsi="VW Text Office"/>
          <w:sz w:val="21"/>
          <w:szCs w:val="21"/>
        </w:rPr>
        <w:t>外观配置部分，两款车均配备</w:t>
      </w:r>
      <w:r w:rsidRPr="00FB08DD">
        <w:rPr>
          <w:rFonts w:ascii="VW Text Office" w:eastAsia="汉仪旗黑-60S" w:hAnsi="VW Text Office"/>
          <w:sz w:val="21"/>
          <w:szCs w:val="21"/>
        </w:rPr>
        <w:t>LED</w:t>
      </w:r>
      <w:r w:rsidRPr="00FB08DD">
        <w:rPr>
          <w:rFonts w:ascii="VW Text Office" w:eastAsia="汉仪旗黑-60S" w:hAnsi="VW Text Office"/>
          <w:sz w:val="21"/>
          <w:szCs w:val="21"/>
        </w:rPr>
        <w:t>大灯。</w:t>
      </w:r>
      <w:r w:rsidR="00B37956" w:rsidRPr="00FB08DD">
        <w:rPr>
          <w:rFonts w:ascii="VW Text Office" w:eastAsia="汉仪旗黑-60S" w:hAnsi="VW Text Office"/>
          <w:sz w:val="21"/>
          <w:szCs w:val="21"/>
        </w:rPr>
        <w:t>同时，</w:t>
      </w:r>
      <w:r w:rsidRPr="00FB08DD">
        <w:rPr>
          <w:rFonts w:ascii="VW Text Office" w:eastAsia="汉仪旗黑-60S" w:hAnsi="VW Text Office"/>
          <w:sz w:val="21"/>
          <w:szCs w:val="21"/>
        </w:rPr>
        <w:t>像自动大灯、</w:t>
      </w:r>
      <w:r w:rsidRPr="00FB08DD">
        <w:rPr>
          <w:rFonts w:ascii="VW Text Office" w:eastAsia="汉仪旗黑-60S" w:hAnsi="VW Text Office"/>
          <w:sz w:val="21"/>
          <w:szCs w:val="21"/>
        </w:rPr>
        <w:t>LED</w:t>
      </w:r>
      <w:r w:rsidRPr="00FB08DD">
        <w:rPr>
          <w:rFonts w:ascii="VW Text Office" w:eastAsia="汉仪旗黑-60S" w:hAnsi="VW Text Office"/>
          <w:sz w:val="21"/>
          <w:szCs w:val="21"/>
        </w:rPr>
        <w:t>尾灯、电动调节外后视镜以及外后视镜加热功能</w:t>
      </w:r>
      <w:r w:rsidR="00DF6F84" w:rsidRPr="00FB08DD">
        <w:rPr>
          <w:rFonts w:ascii="VW Text Office" w:eastAsia="汉仪旗黑-60S" w:hAnsi="VW Text Office"/>
          <w:sz w:val="21"/>
          <w:szCs w:val="21"/>
        </w:rPr>
        <w:t>等配置</w:t>
      </w:r>
      <w:r w:rsidR="00254C69" w:rsidRPr="00FB08DD">
        <w:rPr>
          <w:rFonts w:ascii="VW Text Office" w:eastAsia="汉仪旗黑-60S" w:hAnsi="VW Text Office"/>
          <w:sz w:val="21"/>
          <w:szCs w:val="21"/>
        </w:rPr>
        <w:t>均有</w:t>
      </w:r>
      <w:r w:rsidR="00DF6F84" w:rsidRPr="00FB08DD">
        <w:rPr>
          <w:rFonts w:ascii="VW Text Office" w:eastAsia="汉仪旗黑-60S" w:hAnsi="VW Text Office"/>
          <w:sz w:val="21"/>
          <w:szCs w:val="21"/>
        </w:rPr>
        <w:t>装备</w:t>
      </w:r>
      <w:r w:rsidRPr="00FB08DD">
        <w:rPr>
          <w:rFonts w:ascii="VW Text Office" w:eastAsia="汉仪旗黑-60S" w:hAnsi="VW Text Office"/>
          <w:sz w:val="21"/>
          <w:szCs w:val="21"/>
        </w:rPr>
        <w:t>。</w:t>
      </w:r>
      <w:r w:rsidR="00DF6F84" w:rsidRPr="00FB08DD">
        <w:rPr>
          <w:rFonts w:ascii="VW Text Office" w:eastAsia="汉仪旗黑-60S" w:hAnsi="VW Text Office"/>
          <w:sz w:val="21"/>
          <w:szCs w:val="21"/>
        </w:rPr>
        <w:t>轮毂方面，舒适版采用了</w:t>
      </w:r>
      <w:r w:rsidR="00DF6F84" w:rsidRPr="00FB08DD">
        <w:rPr>
          <w:rFonts w:ascii="VW Text Office" w:eastAsia="汉仪旗黑-60S" w:hAnsi="VW Text Office"/>
          <w:sz w:val="21"/>
          <w:szCs w:val="21"/>
        </w:rPr>
        <w:t>17</w:t>
      </w:r>
      <w:r w:rsidR="00DF6F84" w:rsidRPr="00FB08DD">
        <w:rPr>
          <w:rFonts w:ascii="VW Text Office" w:eastAsia="汉仪旗黑-60S" w:hAnsi="VW Text Office"/>
          <w:sz w:val="21"/>
          <w:szCs w:val="21"/>
        </w:rPr>
        <w:t>吋刀锋式铝制轮毂，豪华版采用了</w:t>
      </w:r>
      <w:r w:rsidR="00DF6F84" w:rsidRPr="00FB08DD">
        <w:rPr>
          <w:rFonts w:ascii="VW Text Office" w:eastAsia="汉仪旗黑-60S" w:hAnsi="VW Text Office"/>
          <w:sz w:val="21"/>
          <w:szCs w:val="21"/>
        </w:rPr>
        <w:t>18</w:t>
      </w:r>
      <w:r w:rsidR="00DF6F84" w:rsidRPr="00FB08DD">
        <w:rPr>
          <w:rFonts w:ascii="VW Text Office" w:eastAsia="汉仪旗黑-60S" w:hAnsi="VW Text Office"/>
          <w:sz w:val="21"/>
          <w:szCs w:val="21"/>
        </w:rPr>
        <w:t>吋战斧式铝制轮毂。</w:t>
      </w:r>
    </w:p>
    <w:p w:rsidR="00DF6F84" w:rsidRPr="00FB08DD" w:rsidRDefault="00DF6F84" w:rsidP="002E7DAF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hAnsi="VW Text Office"/>
          <w:noProof/>
        </w:rPr>
        <w:drawing>
          <wp:inline distT="0" distB="0" distL="0" distR="0" wp14:anchorId="113ED012" wp14:editId="31C0ECE0">
            <wp:extent cx="2581504" cy="1590675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15" cy="159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DAF" w:rsidRPr="00FB08DD">
        <w:rPr>
          <w:rFonts w:ascii="VW Text Office" w:hAnsi="VW Text Office"/>
          <w:noProof/>
        </w:rPr>
        <w:drawing>
          <wp:inline distT="0" distB="0" distL="0" distR="0" wp14:anchorId="2CFBCA84" wp14:editId="5294EA77">
            <wp:extent cx="2028275" cy="16014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23" cy="160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8DD">
        <w:rPr>
          <w:rFonts w:ascii="VW Text Office" w:eastAsia="汉仪旗黑-60S" w:hAnsi="VW Text Office"/>
          <w:sz w:val="21"/>
          <w:szCs w:val="21"/>
        </w:rPr>
        <w:t xml:space="preserve"> </w:t>
      </w:r>
    </w:p>
    <w:p w:rsidR="0063695A" w:rsidRPr="00FB08DD" w:rsidRDefault="0063695A" w:rsidP="002E7DAF">
      <w:pPr>
        <w:pStyle w:val="ae"/>
        <w:shd w:val="clear" w:color="auto" w:fill="FFFFFF"/>
        <w:ind w:firstLine="426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eastAsia="汉仪旗黑-60S" w:hAnsi="VW Text Office"/>
          <w:sz w:val="21"/>
          <w:szCs w:val="21"/>
        </w:rPr>
        <w:lastRenderedPageBreak/>
        <w:t>安全配置方面，</w:t>
      </w:r>
      <w:r w:rsidR="002C4383" w:rsidRPr="00FB08DD">
        <w:rPr>
          <w:rFonts w:ascii="VW Text Office" w:eastAsia="汉仪旗黑-60S" w:hAnsi="VW Text Office"/>
          <w:sz w:val="21"/>
          <w:szCs w:val="21"/>
        </w:rPr>
        <w:t>两款车型</w:t>
      </w:r>
      <w:r w:rsidR="00B37956" w:rsidRPr="00FB08DD">
        <w:rPr>
          <w:rFonts w:ascii="VW Text Office" w:eastAsia="汉仪旗黑-60S" w:hAnsi="VW Text Office"/>
          <w:sz w:val="21"/>
          <w:szCs w:val="21"/>
        </w:rPr>
        <w:t>也</w:t>
      </w:r>
      <w:r w:rsidR="002C4383" w:rsidRPr="00FB08DD">
        <w:rPr>
          <w:rFonts w:ascii="VW Text Office" w:eastAsia="汉仪旗黑-60S" w:hAnsi="VW Text Office"/>
          <w:sz w:val="21"/>
          <w:szCs w:val="21"/>
        </w:rPr>
        <w:t>一点</w:t>
      </w:r>
      <w:r w:rsidR="00B37956" w:rsidRPr="00FB08DD">
        <w:rPr>
          <w:rFonts w:ascii="VW Text Office" w:eastAsia="汉仪旗黑-60S" w:hAnsi="VW Text Office"/>
          <w:sz w:val="21"/>
          <w:szCs w:val="21"/>
        </w:rPr>
        <w:t>都</w:t>
      </w:r>
      <w:r w:rsidR="002C4383" w:rsidRPr="00FB08DD">
        <w:rPr>
          <w:rFonts w:ascii="VW Text Office" w:eastAsia="汉仪旗黑-60S" w:hAnsi="VW Text Office"/>
          <w:sz w:val="21"/>
          <w:szCs w:val="21"/>
        </w:rPr>
        <w:t>不含糊</w:t>
      </w:r>
      <w:r w:rsidR="00EB252B" w:rsidRPr="00FB08DD">
        <w:rPr>
          <w:rFonts w:ascii="VW Text Office" w:eastAsia="汉仪旗黑-60S" w:hAnsi="VW Text Office"/>
          <w:sz w:val="21"/>
          <w:szCs w:val="21"/>
        </w:rPr>
        <w:t>。</w:t>
      </w:r>
      <w:r w:rsidR="002E7DAF">
        <w:rPr>
          <w:rFonts w:ascii="VW Text Office" w:eastAsia="汉仪旗黑-60S" w:hAnsi="VW Text Office" w:hint="eastAsia"/>
          <w:sz w:val="21"/>
          <w:szCs w:val="21"/>
        </w:rPr>
        <w:t>ESP</w:t>
      </w:r>
      <w:r w:rsidRPr="00FB08DD">
        <w:rPr>
          <w:rFonts w:ascii="VW Text Office" w:eastAsia="汉仪旗黑-60S" w:hAnsi="VW Text Office"/>
          <w:sz w:val="21"/>
          <w:szCs w:val="21"/>
        </w:rPr>
        <w:t>车身稳定系统、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HHC</w:t>
      </w:r>
      <w:r w:rsidRPr="00FB08DD">
        <w:rPr>
          <w:rFonts w:ascii="VW Text Office" w:eastAsia="汉仪旗黑-60S" w:hAnsi="VW Text Office"/>
          <w:sz w:val="21"/>
          <w:szCs w:val="21"/>
        </w:rPr>
        <w:t>坡道起步辅助系统、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MKB</w:t>
      </w:r>
      <w:r w:rsidRPr="00FB08DD">
        <w:rPr>
          <w:rFonts w:ascii="VW Text Office" w:eastAsia="汉仪旗黑-60S" w:hAnsi="VW Text Office"/>
          <w:sz w:val="21"/>
          <w:szCs w:val="21"/>
        </w:rPr>
        <w:t>多次碰撞预防系统、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EPB</w:t>
      </w:r>
      <w:r w:rsidRPr="00FB08DD">
        <w:rPr>
          <w:rFonts w:ascii="VW Text Office" w:eastAsia="汉仪旗黑-60S" w:hAnsi="VW Text Office"/>
          <w:sz w:val="21"/>
          <w:szCs w:val="21"/>
        </w:rPr>
        <w:t>电子手刹、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Au</w:t>
      </w:r>
      <w:r w:rsidR="002E7DAF">
        <w:rPr>
          <w:rFonts w:ascii="VW Text Office" w:eastAsia="汉仪旗黑-60S" w:hAnsi="VW Text Office"/>
          <w:sz w:val="21"/>
          <w:szCs w:val="21"/>
        </w:rPr>
        <w:t>to Hold</w:t>
      </w:r>
      <w:r w:rsidRPr="00FB08DD">
        <w:rPr>
          <w:rFonts w:ascii="VW Text Office" w:eastAsia="汉仪旗黑-60S" w:hAnsi="VW Text Office"/>
          <w:sz w:val="21"/>
          <w:szCs w:val="21"/>
        </w:rPr>
        <w:t>自动驻车、前排双安全气囊、头部安全气帘、前排侧气囊、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智能</w:t>
      </w:r>
      <w:r w:rsidRPr="00FB08DD">
        <w:rPr>
          <w:rFonts w:ascii="VW Text Office" w:eastAsia="汉仪旗黑-60S" w:hAnsi="VW Text Office"/>
          <w:sz w:val="21"/>
          <w:szCs w:val="21"/>
        </w:rPr>
        <w:t>胎压监测</w:t>
      </w:r>
      <w:r w:rsidR="002E7DAF">
        <w:rPr>
          <w:rFonts w:ascii="VW Text Office" w:eastAsia="汉仪旗黑-60S" w:hAnsi="VW Text Office" w:hint="eastAsia"/>
          <w:sz w:val="21"/>
          <w:szCs w:val="21"/>
        </w:rPr>
        <w:t>系统</w:t>
      </w:r>
      <w:r w:rsidRPr="00FB08DD">
        <w:rPr>
          <w:rFonts w:ascii="VW Text Office" w:eastAsia="汉仪旗黑-60S" w:hAnsi="VW Text Office"/>
          <w:sz w:val="21"/>
          <w:szCs w:val="21"/>
        </w:rPr>
        <w:t>等都会配备，豪华版</w:t>
      </w:r>
      <w:r w:rsidR="00350083">
        <w:rPr>
          <w:rFonts w:ascii="VW Text Office" w:eastAsia="汉仪旗黑-60S" w:hAnsi="VW Text Office" w:hint="eastAsia"/>
          <w:sz w:val="21"/>
          <w:szCs w:val="21"/>
        </w:rPr>
        <w:t>更</w:t>
      </w:r>
      <w:r w:rsidRPr="00FB08DD">
        <w:rPr>
          <w:rFonts w:ascii="VW Text Office" w:eastAsia="汉仪旗黑-60S" w:hAnsi="VW Text Office"/>
          <w:sz w:val="21"/>
          <w:szCs w:val="21"/>
        </w:rPr>
        <w:t>增加了后</w:t>
      </w:r>
      <w:bookmarkStart w:id="0" w:name="_GoBack"/>
      <w:bookmarkEnd w:id="0"/>
      <w:r w:rsidRPr="00FB08DD">
        <w:rPr>
          <w:rFonts w:ascii="VW Text Office" w:eastAsia="汉仪旗黑-60S" w:hAnsi="VW Text Office"/>
          <w:sz w:val="21"/>
          <w:szCs w:val="21"/>
        </w:rPr>
        <w:t>排安全带未系警告</w:t>
      </w:r>
      <w:r w:rsidR="002E7DAF">
        <w:rPr>
          <w:rFonts w:ascii="VW Text Office" w:eastAsia="汉仪旗黑-60S" w:hAnsi="VW Text Office" w:hint="eastAsia"/>
          <w:sz w:val="21"/>
          <w:szCs w:val="21"/>
        </w:rPr>
        <w:t>装置</w:t>
      </w:r>
      <w:r w:rsidRPr="00FB08DD">
        <w:rPr>
          <w:rFonts w:ascii="VW Text Office" w:eastAsia="汉仪旗黑-60S" w:hAnsi="VW Text Office"/>
          <w:sz w:val="21"/>
          <w:szCs w:val="21"/>
        </w:rPr>
        <w:t>。</w:t>
      </w:r>
    </w:p>
    <w:p w:rsidR="00EB252B" w:rsidRPr="00FB08DD" w:rsidRDefault="00EB252B" w:rsidP="002E7DAF">
      <w:pPr>
        <w:pStyle w:val="ae"/>
        <w:shd w:val="clear" w:color="auto" w:fill="FFFFFF"/>
        <w:jc w:val="center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hAnsi="VW Text Office"/>
          <w:noProof/>
        </w:rPr>
        <w:drawing>
          <wp:inline distT="0" distB="0" distL="0" distR="0" wp14:anchorId="7212F0F0" wp14:editId="5BB220F2">
            <wp:extent cx="2565026" cy="144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02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DAF" w:rsidRPr="00FB08DD">
        <w:rPr>
          <w:rFonts w:ascii="VW Text Office" w:hAnsi="VW Text Office"/>
          <w:noProof/>
        </w:rPr>
        <w:drawing>
          <wp:inline distT="0" distB="0" distL="0" distR="0" wp14:anchorId="037ECD38" wp14:editId="32939D1C">
            <wp:extent cx="2572603" cy="144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60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956" w:rsidRPr="00FB08DD">
        <w:rPr>
          <w:rFonts w:ascii="VW Text Office" w:eastAsia="汉仪旗黑-60S" w:hAnsi="VW Text Office"/>
          <w:sz w:val="21"/>
          <w:szCs w:val="21"/>
        </w:rPr>
        <w:t xml:space="preserve"> </w:t>
      </w:r>
    </w:p>
    <w:p w:rsidR="0063695A" w:rsidRPr="00FB08DD" w:rsidRDefault="0063695A" w:rsidP="0063695A">
      <w:pPr>
        <w:pStyle w:val="ae"/>
        <w:shd w:val="clear" w:color="auto" w:fill="FFFFFF"/>
        <w:ind w:firstLine="480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eastAsia="汉仪旗黑-60S" w:hAnsi="VW Text Office"/>
          <w:sz w:val="21"/>
          <w:szCs w:val="21"/>
        </w:rPr>
        <w:t>其他配置方面，手套箱</w:t>
      </w:r>
      <w:r w:rsidR="002E7DAF">
        <w:rPr>
          <w:rFonts w:ascii="VW Text Office" w:eastAsia="汉仪旗黑-60S" w:hAnsi="VW Text Office" w:hint="eastAsia"/>
          <w:sz w:val="21"/>
          <w:szCs w:val="21"/>
        </w:rPr>
        <w:t>带</w:t>
      </w:r>
      <w:r w:rsidRPr="00FB08DD">
        <w:rPr>
          <w:rFonts w:ascii="VW Text Office" w:eastAsia="汉仪旗黑-60S" w:hAnsi="VW Text Office"/>
          <w:sz w:val="21"/>
          <w:szCs w:val="21"/>
        </w:rPr>
        <w:t>冷却、四门一键升降、</w:t>
      </w:r>
      <w:r w:rsidR="002E7DAF">
        <w:rPr>
          <w:rFonts w:ascii="VW Text Office" w:eastAsia="汉仪旗黑-60S" w:hAnsi="VW Text Office" w:hint="eastAsia"/>
          <w:sz w:val="21"/>
          <w:szCs w:val="21"/>
        </w:rPr>
        <w:t>雨量</w:t>
      </w:r>
      <w:r w:rsidR="002E7DAF">
        <w:rPr>
          <w:rFonts w:ascii="VW Text Office" w:eastAsia="汉仪旗黑-60S" w:hAnsi="VW Text Office"/>
          <w:sz w:val="21"/>
          <w:szCs w:val="21"/>
        </w:rPr>
        <w:t>感应</w:t>
      </w:r>
      <w:r w:rsidR="002E7DAF">
        <w:rPr>
          <w:rFonts w:ascii="VW Text Office" w:eastAsia="汉仪旗黑-60S" w:hAnsi="VW Text Office" w:hint="eastAsia"/>
          <w:sz w:val="21"/>
          <w:szCs w:val="21"/>
        </w:rPr>
        <w:t>静音</w:t>
      </w:r>
      <w:r w:rsidR="002B3C5B">
        <w:rPr>
          <w:rFonts w:ascii="VW Text Office" w:eastAsia="汉仪旗黑-60S" w:hAnsi="VW Text Office" w:hint="eastAsia"/>
          <w:sz w:val="21"/>
          <w:szCs w:val="21"/>
        </w:rPr>
        <w:t>无骨</w:t>
      </w:r>
      <w:r w:rsidR="002B3C5B">
        <w:rPr>
          <w:rFonts w:ascii="VW Text Office" w:eastAsia="汉仪旗黑-60S" w:hAnsi="VW Text Office"/>
          <w:sz w:val="21"/>
          <w:szCs w:val="21"/>
        </w:rPr>
        <w:t>雨</w:t>
      </w:r>
      <w:r w:rsidR="002B3C5B">
        <w:rPr>
          <w:rFonts w:ascii="VW Text Office" w:eastAsia="汉仪旗黑-60S" w:hAnsi="VW Text Office" w:hint="eastAsia"/>
          <w:sz w:val="21"/>
          <w:szCs w:val="21"/>
        </w:rPr>
        <w:t>刮</w:t>
      </w:r>
      <w:r w:rsidRPr="00FB08DD">
        <w:rPr>
          <w:rFonts w:ascii="VW Text Office" w:eastAsia="汉仪旗黑-60S" w:hAnsi="VW Text Office"/>
          <w:sz w:val="21"/>
          <w:szCs w:val="21"/>
        </w:rPr>
        <w:t>、</w:t>
      </w:r>
      <w:r w:rsidR="002B3C5B" w:rsidRPr="002B3C5B">
        <w:rPr>
          <w:rFonts w:ascii="VW Text Office" w:eastAsia="汉仪旗黑-60S" w:hAnsi="VW Text Office" w:hint="eastAsia"/>
          <w:sz w:val="21"/>
          <w:szCs w:val="21"/>
        </w:rPr>
        <w:t>Clean Air PM2.5</w:t>
      </w:r>
      <w:r w:rsidR="002B3C5B" w:rsidRPr="002B3C5B">
        <w:rPr>
          <w:rFonts w:ascii="VW Text Office" w:eastAsia="汉仪旗黑-60S" w:hAnsi="VW Text Office" w:hint="eastAsia"/>
          <w:sz w:val="21"/>
          <w:szCs w:val="21"/>
        </w:rPr>
        <w:t>粉尘过滤装置</w:t>
      </w:r>
      <w:r w:rsidRPr="00FB08DD">
        <w:rPr>
          <w:rFonts w:ascii="VW Text Office" w:eastAsia="汉仪旗黑-60S" w:hAnsi="VW Text Office"/>
          <w:sz w:val="21"/>
          <w:szCs w:val="21"/>
        </w:rPr>
        <w:t>、后排双</w:t>
      </w:r>
      <w:r w:rsidRPr="00FB08DD">
        <w:rPr>
          <w:rFonts w:ascii="VW Text Office" w:eastAsia="汉仪旗黑-60S" w:hAnsi="VW Text Office"/>
          <w:sz w:val="21"/>
          <w:szCs w:val="21"/>
        </w:rPr>
        <w:t>USB</w:t>
      </w:r>
      <w:r w:rsidR="002B3C5B">
        <w:rPr>
          <w:rFonts w:ascii="VW Text Office" w:eastAsia="汉仪旗黑-60S" w:hAnsi="VW Text Office" w:hint="eastAsia"/>
          <w:sz w:val="21"/>
          <w:szCs w:val="21"/>
        </w:rPr>
        <w:t>充电</w:t>
      </w:r>
      <w:r w:rsidRPr="00FB08DD">
        <w:rPr>
          <w:rFonts w:ascii="VW Text Office" w:eastAsia="汉仪旗黑-60S" w:hAnsi="VW Text Office"/>
          <w:sz w:val="21"/>
          <w:szCs w:val="21"/>
        </w:rPr>
        <w:t>接口、无钥匙启动、无钥匙进入、定速巡航、</w:t>
      </w:r>
      <w:r w:rsidR="002B3C5B">
        <w:rPr>
          <w:rFonts w:ascii="VW Text Office" w:eastAsia="汉仪旗黑-60S" w:hAnsi="VW Text Office" w:hint="eastAsia"/>
          <w:sz w:val="21"/>
          <w:szCs w:val="21"/>
        </w:rPr>
        <w:t>后</w:t>
      </w:r>
      <w:r w:rsidRPr="00FB08DD">
        <w:rPr>
          <w:rFonts w:ascii="VW Text Office" w:eastAsia="汉仪旗黑-60S" w:hAnsi="VW Text Office"/>
          <w:sz w:val="21"/>
          <w:szCs w:val="21"/>
        </w:rPr>
        <w:t>倒车雷达</w:t>
      </w:r>
      <w:r w:rsidR="00EB252B" w:rsidRPr="00FB08DD">
        <w:rPr>
          <w:rFonts w:ascii="VW Text Office" w:eastAsia="汉仪旗黑-60S" w:hAnsi="VW Text Office"/>
          <w:sz w:val="21"/>
          <w:szCs w:val="21"/>
        </w:rPr>
        <w:t>等配置皆一应俱全</w:t>
      </w:r>
      <w:r w:rsidRPr="00FB08DD">
        <w:rPr>
          <w:rFonts w:ascii="VW Text Office" w:eastAsia="汉仪旗黑-60S" w:hAnsi="VW Text Office"/>
          <w:sz w:val="21"/>
          <w:szCs w:val="21"/>
        </w:rPr>
        <w:t>。</w:t>
      </w:r>
      <w:r w:rsidR="00F95546" w:rsidRPr="00FB08DD">
        <w:rPr>
          <w:rFonts w:ascii="VW Text Office" w:eastAsia="汉仪旗黑-60S" w:hAnsi="VW Text Office"/>
          <w:sz w:val="21"/>
          <w:szCs w:val="21"/>
        </w:rPr>
        <w:t>而在</w:t>
      </w:r>
      <w:r w:rsidRPr="00FB08DD">
        <w:rPr>
          <w:rFonts w:ascii="VW Text Office" w:eastAsia="汉仪旗黑-60S" w:hAnsi="VW Text Office"/>
          <w:sz w:val="21"/>
          <w:szCs w:val="21"/>
        </w:rPr>
        <w:t>中控部分，舒适版采用的是</w:t>
      </w:r>
      <w:r w:rsidRPr="00FB08DD">
        <w:rPr>
          <w:rFonts w:ascii="VW Text Office" w:eastAsia="汉仪旗黑-60S" w:hAnsi="VW Text Office"/>
          <w:sz w:val="21"/>
          <w:szCs w:val="21"/>
        </w:rPr>
        <w:t>6.5</w:t>
      </w:r>
      <w:r w:rsidRPr="00FB08DD">
        <w:rPr>
          <w:rFonts w:ascii="VW Text Office" w:eastAsia="汉仪旗黑-60S" w:hAnsi="VW Text Office"/>
          <w:sz w:val="21"/>
          <w:szCs w:val="21"/>
        </w:rPr>
        <w:t>英寸屏幕，豪华版升级为</w:t>
      </w:r>
      <w:r w:rsidRPr="00FB08DD">
        <w:rPr>
          <w:rFonts w:ascii="VW Text Office" w:eastAsia="汉仪旗黑-60S" w:hAnsi="VW Text Office"/>
          <w:sz w:val="21"/>
          <w:szCs w:val="21"/>
        </w:rPr>
        <w:t>8</w:t>
      </w:r>
      <w:r w:rsidR="00350083">
        <w:rPr>
          <w:rFonts w:ascii="VW Text Office" w:eastAsia="汉仪旗黑-60S" w:hAnsi="VW Text Office"/>
          <w:sz w:val="21"/>
          <w:szCs w:val="21"/>
        </w:rPr>
        <w:t>英寸，同时还增加了导航、地图在线升级、语音控制</w:t>
      </w:r>
      <w:r w:rsidR="00350083">
        <w:rPr>
          <w:rFonts w:ascii="VW Text Office" w:eastAsia="汉仪旗黑-60S" w:hAnsi="VW Text Office" w:hint="eastAsia"/>
          <w:sz w:val="21"/>
          <w:szCs w:val="21"/>
        </w:rPr>
        <w:t>、</w:t>
      </w:r>
      <w:r w:rsidRPr="00FB08DD">
        <w:rPr>
          <w:rFonts w:ascii="VW Text Office" w:eastAsia="汉仪旗黑-60S" w:hAnsi="VW Text Office"/>
          <w:sz w:val="21"/>
          <w:szCs w:val="21"/>
        </w:rPr>
        <w:t>倒车影像</w:t>
      </w:r>
      <w:r w:rsidR="002B3C5B">
        <w:rPr>
          <w:rFonts w:ascii="VW Text Office" w:eastAsia="汉仪旗黑-60S" w:hAnsi="VW Text Office" w:hint="eastAsia"/>
          <w:sz w:val="21"/>
          <w:szCs w:val="21"/>
        </w:rPr>
        <w:t>等</w:t>
      </w:r>
      <w:r w:rsidR="00F95546" w:rsidRPr="00FB08DD">
        <w:rPr>
          <w:rFonts w:ascii="VW Text Office" w:eastAsia="汉仪旗黑-60S" w:hAnsi="VW Text Office"/>
          <w:sz w:val="21"/>
          <w:szCs w:val="21"/>
        </w:rPr>
        <w:t>功能</w:t>
      </w:r>
      <w:r w:rsidRPr="00FB08DD">
        <w:rPr>
          <w:rFonts w:ascii="VW Text Office" w:eastAsia="汉仪旗黑-60S" w:hAnsi="VW Text Office"/>
          <w:sz w:val="21"/>
          <w:szCs w:val="21"/>
        </w:rPr>
        <w:t>。</w:t>
      </w:r>
    </w:p>
    <w:p w:rsidR="00F56F97" w:rsidRPr="00FB08DD" w:rsidRDefault="002B3C5B" w:rsidP="002E7DAF">
      <w:pPr>
        <w:pStyle w:val="ae"/>
        <w:shd w:val="clear" w:color="auto" w:fill="FFFFFF"/>
        <w:jc w:val="center"/>
        <w:textAlignment w:val="baseline"/>
        <w:rPr>
          <w:rFonts w:ascii="VW Text Office" w:hAnsi="VW Text Office"/>
          <w:noProof/>
        </w:rPr>
      </w:pPr>
      <w:r w:rsidRPr="002B3C5B">
        <w:rPr>
          <w:rFonts w:ascii="VW Text Office" w:hAnsi="VW Text Office"/>
          <w:noProof/>
        </w:rPr>
        <w:drawing>
          <wp:inline distT="0" distB="0" distL="0" distR="0">
            <wp:extent cx="2521527" cy="1733550"/>
            <wp:effectExtent l="0" t="0" r="0" b="0"/>
            <wp:docPr id="12" name="图片 12" descr="D:\【途岳】\9.28途岳媒体沟通会媒体资料夹\1.产品图\3.细节图\2.内饰\手套箱制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【途岳】\9.28途岳媒体沟通会媒体资料夹\1.产品图\3.细节图\2.内饰\手套箱制冷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46" cy="173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956" w:rsidRPr="00FB08DD">
        <w:rPr>
          <w:rFonts w:ascii="VW Text Office" w:hAnsi="VW Text Office"/>
          <w:noProof/>
        </w:rPr>
        <w:drawing>
          <wp:inline distT="0" distB="0" distL="0" distR="0" wp14:anchorId="747639FF" wp14:editId="769BD6B5">
            <wp:extent cx="2767415" cy="17348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227" cy="17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CF" w:rsidRPr="00FB08DD" w:rsidRDefault="003D174A" w:rsidP="002B3C5B">
      <w:pPr>
        <w:pStyle w:val="ae"/>
        <w:shd w:val="clear" w:color="auto" w:fill="FFFFFF"/>
        <w:ind w:firstLine="426"/>
        <w:textAlignment w:val="baseline"/>
        <w:rPr>
          <w:rFonts w:ascii="VW Text Office" w:eastAsia="汉仪旗黑-60S" w:hAnsi="VW Text Office"/>
          <w:sz w:val="21"/>
          <w:szCs w:val="21"/>
        </w:rPr>
      </w:pPr>
      <w:r w:rsidRPr="00FB08DD">
        <w:rPr>
          <w:rFonts w:ascii="VW Text Office" w:eastAsia="汉仪旗黑-60S" w:hAnsi="VW Text Office"/>
          <w:sz w:val="21"/>
          <w:szCs w:val="21"/>
        </w:rPr>
        <w:t>从本次公布的两款车型来看，其在配置方面展现了</w:t>
      </w:r>
      <w:r w:rsidR="00D367F8" w:rsidRPr="00FB08DD">
        <w:rPr>
          <w:rFonts w:ascii="VW Text Office" w:eastAsia="汉仪旗黑-60S" w:hAnsi="VW Text Office"/>
          <w:sz w:val="21"/>
          <w:szCs w:val="21"/>
        </w:rPr>
        <w:t>Tharu</w:t>
      </w:r>
      <w:r w:rsidRPr="00FB08DD">
        <w:rPr>
          <w:rFonts w:ascii="VW Text Office" w:eastAsia="汉仪旗黑-60S" w:hAnsi="VW Text Office"/>
          <w:sz w:val="21"/>
          <w:szCs w:val="21"/>
        </w:rPr>
        <w:t>途岳这款车对消费者满满的诚意。</w:t>
      </w:r>
      <w:r w:rsidR="00BB45E1">
        <w:rPr>
          <w:rFonts w:ascii="VW Text Office" w:eastAsia="汉仪旗黑-60S" w:hAnsi="VW Text Office" w:hint="eastAsia"/>
          <w:sz w:val="21"/>
          <w:szCs w:val="21"/>
        </w:rPr>
        <w:t>1</w:t>
      </w:r>
      <w:r w:rsidR="00BB45E1" w:rsidRPr="00FB08DD">
        <w:rPr>
          <w:rFonts w:ascii="VW Text Office" w:eastAsia="汉仪旗黑-60S" w:hAnsi="VW Text Office"/>
          <w:sz w:val="21"/>
          <w:szCs w:val="21"/>
        </w:rPr>
        <w:t>0</w:t>
      </w:r>
      <w:r w:rsidR="00BB45E1" w:rsidRPr="00FB08DD">
        <w:rPr>
          <w:rFonts w:ascii="VW Text Office" w:eastAsia="汉仪旗黑-60S" w:hAnsi="VW Text Office"/>
          <w:sz w:val="21"/>
          <w:szCs w:val="21"/>
        </w:rPr>
        <w:t>月</w:t>
      </w:r>
      <w:r w:rsidR="00BB45E1" w:rsidRPr="00FB08DD">
        <w:rPr>
          <w:rFonts w:ascii="VW Text Office" w:eastAsia="汉仪旗黑-60S" w:hAnsi="VW Text Office"/>
          <w:sz w:val="21"/>
          <w:szCs w:val="21"/>
        </w:rPr>
        <w:t>31</w:t>
      </w:r>
      <w:r w:rsidR="00BB45E1" w:rsidRPr="00FB08DD">
        <w:rPr>
          <w:rFonts w:ascii="VW Text Office" w:eastAsia="汉仪旗黑-60S" w:hAnsi="VW Text Office"/>
          <w:sz w:val="21"/>
          <w:szCs w:val="21"/>
        </w:rPr>
        <w:t>日</w:t>
      </w:r>
      <w:r w:rsidR="00BB45E1">
        <w:rPr>
          <w:rFonts w:ascii="VW Text Office" w:eastAsia="汉仪旗黑-60S" w:hAnsi="VW Text Office" w:hint="eastAsia"/>
          <w:sz w:val="21"/>
          <w:szCs w:val="21"/>
        </w:rPr>
        <w:t>，</w:t>
      </w:r>
      <w:r w:rsidR="00BB45E1" w:rsidRPr="00FB08DD">
        <w:rPr>
          <w:rFonts w:ascii="VW Text Office" w:eastAsia="汉仪旗黑-60S" w:hAnsi="VW Text Office"/>
          <w:sz w:val="21"/>
          <w:szCs w:val="21"/>
        </w:rPr>
        <w:t>Tharu</w:t>
      </w:r>
      <w:r w:rsidR="00BB45E1" w:rsidRPr="00FB08DD">
        <w:rPr>
          <w:rFonts w:ascii="VW Text Office" w:eastAsia="汉仪旗黑-60S" w:hAnsi="VW Text Office"/>
          <w:sz w:val="21"/>
          <w:szCs w:val="21"/>
        </w:rPr>
        <w:t>途岳上市</w:t>
      </w:r>
      <w:r w:rsidR="00BB45E1">
        <w:rPr>
          <w:rFonts w:ascii="VW Text Office" w:eastAsia="汉仪旗黑-60S" w:hAnsi="VW Text Office" w:hint="eastAsia"/>
          <w:sz w:val="21"/>
          <w:szCs w:val="21"/>
        </w:rPr>
        <w:t>后</w:t>
      </w:r>
      <w:r w:rsidR="00BB45E1" w:rsidRPr="00FB08DD">
        <w:rPr>
          <w:rFonts w:ascii="VW Text Office" w:eastAsia="汉仪旗黑-60S" w:hAnsi="VW Text Office"/>
          <w:sz w:val="21"/>
          <w:szCs w:val="21"/>
        </w:rPr>
        <w:t>，</w:t>
      </w:r>
      <w:r w:rsidR="001A3EAB" w:rsidRPr="00FB08DD">
        <w:rPr>
          <w:rFonts w:ascii="VW Text Office" w:eastAsia="汉仪旗黑-60S" w:hAnsi="VW Text Office"/>
          <w:sz w:val="21"/>
          <w:szCs w:val="21"/>
        </w:rPr>
        <w:t>势必</w:t>
      </w:r>
      <w:r w:rsidRPr="00FB08DD">
        <w:rPr>
          <w:rFonts w:ascii="VW Text Office" w:eastAsia="汉仪旗黑-60S" w:hAnsi="VW Text Office"/>
          <w:sz w:val="21"/>
          <w:szCs w:val="21"/>
        </w:rPr>
        <w:t>能够</w:t>
      </w:r>
      <w:r w:rsidR="001A3EAB" w:rsidRPr="00FB08DD">
        <w:rPr>
          <w:rFonts w:ascii="VW Text Office" w:eastAsia="汉仪旗黑-60S" w:hAnsi="VW Text Office"/>
          <w:sz w:val="21"/>
          <w:szCs w:val="21"/>
        </w:rPr>
        <w:t>凭借其不俗的产品力</w:t>
      </w:r>
      <w:r w:rsidR="00BB45E1">
        <w:rPr>
          <w:rFonts w:ascii="VW Text Office" w:eastAsia="汉仪旗黑-60S" w:hAnsi="VW Text Office" w:hint="eastAsia"/>
          <w:sz w:val="21"/>
          <w:szCs w:val="21"/>
        </w:rPr>
        <w:t>定义主流</w:t>
      </w:r>
      <w:r w:rsidR="00BB45E1">
        <w:rPr>
          <w:rFonts w:ascii="VW Text Office" w:eastAsia="汉仪旗黑-60S" w:hAnsi="VW Text Office" w:hint="eastAsia"/>
          <w:sz w:val="21"/>
          <w:szCs w:val="21"/>
        </w:rPr>
        <w:t>SUV</w:t>
      </w:r>
      <w:r w:rsidR="00BB45E1">
        <w:rPr>
          <w:rFonts w:ascii="VW Text Office" w:eastAsia="汉仪旗黑-60S" w:hAnsi="VW Text Office" w:hint="eastAsia"/>
          <w:sz w:val="21"/>
          <w:szCs w:val="21"/>
        </w:rPr>
        <w:t>市场新标杆</w:t>
      </w:r>
      <w:r w:rsidR="00D367F8" w:rsidRPr="00FB08DD">
        <w:rPr>
          <w:rFonts w:ascii="VW Text Office" w:eastAsia="汉仪旗黑-60S" w:hAnsi="VW Text Office"/>
          <w:sz w:val="21"/>
          <w:szCs w:val="21"/>
        </w:rPr>
        <w:t>。</w:t>
      </w:r>
    </w:p>
    <w:sectPr w:rsidR="003F57CF" w:rsidRPr="00FB08DD" w:rsidSect="00AD3B9D">
      <w:headerReference w:type="default" r:id="rId17"/>
      <w:footerReference w:type="default" r:id="rId18"/>
      <w:pgSz w:w="11906" w:h="16838"/>
      <w:pgMar w:top="1440" w:right="1274" w:bottom="1440" w:left="1560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ED" w:rsidRDefault="00E102ED">
      <w:r>
        <w:separator/>
      </w:r>
    </w:p>
  </w:endnote>
  <w:endnote w:type="continuationSeparator" w:id="0">
    <w:p w:rsidR="00E102ED" w:rsidRDefault="00E1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YQiHei-40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VW Head Light">
    <w:panose1 w:val="020B03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VW Text Office">
    <w:altName w:val="Cambria"/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汉仪旗黑-80S">
    <w:altName w:val="汉仪旗黑-60S Regular"/>
    <w:panose1 w:val="00020600040101010101"/>
    <w:charset w:val="86"/>
    <w:family w:val="roman"/>
    <w:pitch w:val="variable"/>
    <w:sig w:usb0="A00002BF" w:usb1="3ACF7CFA" w:usb2="00000016" w:usb3="00000000" w:csb0="0004009F" w:csb1="00000000"/>
  </w:font>
  <w:font w:name="汉仪旗黑-60S">
    <w:altName w:val="汉仪旗黑-60S Regular"/>
    <w:panose1 w:val="00020600040101010101"/>
    <w:charset w:val="86"/>
    <w:family w:val="roman"/>
    <w:pitch w:val="variable"/>
    <w:sig w:usb0="A00002BF" w:usb1="3ACF7CFA" w:usb2="00000016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7E" w:rsidRDefault="00E649DD">
    <w:pPr>
      <w:pStyle w:val="a6"/>
      <w:jc w:val="center"/>
    </w:pPr>
    <w:r>
      <w:fldChar w:fldCharType="begin"/>
    </w:r>
    <w:r w:rsidR="006F237E">
      <w:instrText>PAGE   \* MERGEFORMAT</w:instrText>
    </w:r>
    <w:r>
      <w:fldChar w:fldCharType="separate"/>
    </w:r>
    <w:r w:rsidR="002B3C5B" w:rsidRPr="002B3C5B">
      <w:rPr>
        <w:noProof/>
        <w:lang w:val="zh-CN"/>
      </w:rPr>
      <w:t>1</w:t>
    </w:r>
    <w:r>
      <w:fldChar w:fldCharType="end"/>
    </w:r>
  </w:p>
  <w:p w:rsidR="006F237E" w:rsidRPr="001D236D" w:rsidRDefault="006F237E" w:rsidP="001D236D">
    <w:pPr>
      <w:pStyle w:val="a6"/>
      <w:jc w:val="center"/>
      <w:rPr>
        <w:rFonts w:ascii="Arial Unicode MS" w:eastAsia="Arial Unicode MS" w:hAnsi="Arial Unicode MS" w:cs="Arial Unicode MS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131445</wp:posOffset>
          </wp:positionV>
          <wp:extent cx="5652135" cy="298450"/>
          <wp:effectExtent l="0" t="0" r="5715" b="6350"/>
          <wp:wrapTight wrapText="bothSides">
            <wp:wrapPolygon edited="0">
              <wp:start x="0" y="0"/>
              <wp:lineTo x="0" y="20681"/>
              <wp:lineTo x="21549" y="20681"/>
              <wp:lineTo x="21549" y="0"/>
              <wp:lineTo x="0" y="0"/>
            </wp:wrapPolygon>
          </wp:wrapTight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13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ED" w:rsidRDefault="00E102ED">
      <w:r>
        <w:separator/>
      </w:r>
    </w:p>
  </w:footnote>
  <w:footnote w:type="continuationSeparator" w:id="0">
    <w:p w:rsidR="00E102ED" w:rsidRDefault="00E1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7E" w:rsidRDefault="006F237E" w:rsidP="00403A89">
    <w:pPr>
      <w:pStyle w:val="ad"/>
      <w:pBdr>
        <w:bottom w:val="none" w:sz="0" w:space="0" w:color="auto"/>
      </w:pBdr>
      <w:tabs>
        <w:tab w:val="left" w:pos="911"/>
        <w:tab w:val="center" w:pos="4536"/>
      </w:tabs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5116195</wp:posOffset>
          </wp:positionH>
          <wp:positionV relativeFrom="paragraph">
            <wp:posOffset>-203464</wp:posOffset>
          </wp:positionV>
          <wp:extent cx="638355" cy="534838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er_unev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13" t="35240" r="12269" b="4832"/>
                  <a:stretch/>
                </pic:blipFill>
                <pic:spPr bwMode="auto">
                  <a:xfrm>
                    <a:off x="0" y="0"/>
                    <a:ext cx="638355" cy="534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53747</wp:posOffset>
          </wp:positionH>
          <wp:positionV relativeFrom="paragraph">
            <wp:posOffset>-205248</wp:posOffset>
          </wp:positionV>
          <wp:extent cx="1086928" cy="508959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er_uneven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3" t="37143" r="77149" b="6666"/>
                  <a:stretch/>
                </pic:blipFill>
                <pic:spPr bwMode="auto">
                  <a:xfrm>
                    <a:off x="0" y="0"/>
                    <a:ext cx="1086928" cy="508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0C8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7160"/>
    <w:multiLevelType w:val="hybridMultilevel"/>
    <w:tmpl w:val="B2D089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B61E69"/>
    <w:multiLevelType w:val="hybridMultilevel"/>
    <w:tmpl w:val="C25E030E"/>
    <w:lvl w:ilvl="0" w:tplc="0409000F">
      <w:start w:val="1"/>
      <w:numFmt w:val="decimal"/>
      <w:lvlText w:val="%1."/>
      <w:lvlJc w:val="left"/>
      <w:pPr>
        <w:ind w:left="949" w:hanging="420"/>
      </w:pPr>
    </w:lvl>
    <w:lvl w:ilvl="1" w:tplc="04090019" w:tentative="1">
      <w:start w:val="1"/>
      <w:numFmt w:val="lowerLetter"/>
      <w:lvlText w:val="%2)"/>
      <w:lvlJc w:val="left"/>
      <w:pPr>
        <w:ind w:left="1369" w:hanging="420"/>
      </w:pPr>
    </w:lvl>
    <w:lvl w:ilvl="2" w:tplc="0409001B" w:tentative="1">
      <w:start w:val="1"/>
      <w:numFmt w:val="lowerRoman"/>
      <w:lvlText w:val="%3."/>
      <w:lvlJc w:val="righ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9" w:tentative="1">
      <w:start w:val="1"/>
      <w:numFmt w:val="lowerLetter"/>
      <w:lvlText w:val="%5)"/>
      <w:lvlJc w:val="left"/>
      <w:pPr>
        <w:ind w:left="2629" w:hanging="420"/>
      </w:pPr>
    </w:lvl>
    <w:lvl w:ilvl="5" w:tplc="0409001B" w:tentative="1">
      <w:start w:val="1"/>
      <w:numFmt w:val="lowerRoman"/>
      <w:lvlText w:val="%6."/>
      <w:lvlJc w:val="righ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9" w:tentative="1">
      <w:start w:val="1"/>
      <w:numFmt w:val="lowerLetter"/>
      <w:lvlText w:val="%8)"/>
      <w:lvlJc w:val="left"/>
      <w:pPr>
        <w:ind w:left="3889" w:hanging="420"/>
      </w:pPr>
    </w:lvl>
    <w:lvl w:ilvl="8" w:tplc="0409001B" w:tentative="1">
      <w:start w:val="1"/>
      <w:numFmt w:val="lowerRoman"/>
      <w:lvlText w:val="%9."/>
      <w:lvlJc w:val="right"/>
      <w:pPr>
        <w:ind w:left="4309" w:hanging="420"/>
      </w:pPr>
    </w:lvl>
  </w:abstractNum>
  <w:abstractNum w:abstractNumId="3" w15:restartNumberingAfterBreak="0">
    <w:nsid w:val="139278A6"/>
    <w:multiLevelType w:val="hybridMultilevel"/>
    <w:tmpl w:val="890C31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81572F"/>
    <w:multiLevelType w:val="hybridMultilevel"/>
    <w:tmpl w:val="E5021DA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6C776F8"/>
    <w:multiLevelType w:val="hybridMultilevel"/>
    <w:tmpl w:val="D78EF1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30022"/>
    <w:multiLevelType w:val="hybridMultilevel"/>
    <w:tmpl w:val="C728E11C"/>
    <w:lvl w:ilvl="0" w:tplc="D1FE97B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201E09"/>
    <w:multiLevelType w:val="hybridMultilevel"/>
    <w:tmpl w:val="F56CCE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550745"/>
    <w:multiLevelType w:val="hybridMultilevel"/>
    <w:tmpl w:val="270662A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DB23BDE"/>
    <w:multiLevelType w:val="hybridMultilevel"/>
    <w:tmpl w:val="D7EE3E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940FB2"/>
    <w:multiLevelType w:val="hybridMultilevel"/>
    <w:tmpl w:val="C206E0F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39982B83"/>
    <w:multiLevelType w:val="hybridMultilevel"/>
    <w:tmpl w:val="07BE474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18B20AF"/>
    <w:multiLevelType w:val="multilevel"/>
    <w:tmpl w:val="010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04CEF"/>
    <w:multiLevelType w:val="hybridMultilevel"/>
    <w:tmpl w:val="78AE2E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647FF8"/>
    <w:multiLevelType w:val="hybridMultilevel"/>
    <w:tmpl w:val="3D9630A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36F23B3"/>
    <w:multiLevelType w:val="hybridMultilevel"/>
    <w:tmpl w:val="DA92B5D6"/>
    <w:lvl w:ilvl="0" w:tplc="415CBBC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2042B0"/>
    <w:multiLevelType w:val="hybridMultilevel"/>
    <w:tmpl w:val="DC2AC1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185C28"/>
    <w:multiLevelType w:val="hybridMultilevel"/>
    <w:tmpl w:val="66FC2E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4260AE"/>
    <w:multiLevelType w:val="hybridMultilevel"/>
    <w:tmpl w:val="A844E4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6F2F75"/>
    <w:multiLevelType w:val="multilevel"/>
    <w:tmpl w:val="0BF4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97276"/>
    <w:multiLevelType w:val="hybridMultilevel"/>
    <w:tmpl w:val="E60279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4E61536"/>
    <w:multiLevelType w:val="hybridMultilevel"/>
    <w:tmpl w:val="9B26908A"/>
    <w:lvl w:ilvl="0" w:tplc="6B143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BA601B2"/>
    <w:multiLevelType w:val="hybridMultilevel"/>
    <w:tmpl w:val="72E41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D12021"/>
    <w:multiLevelType w:val="hybridMultilevel"/>
    <w:tmpl w:val="EF08B4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04A591A">
      <w:start w:val="1"/>
      <w:numFmt w:val="bullet"/>
      <w:lvlText w:val="-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060F07"/>
    <w:multiLevelType w:val="hybridMultilevel"/>
    <w:tmpl w:val="0F66145C"/>
    <w:lvl w:ilvl="0" w:tplc="75409372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CEA7BEC"/>
    <w:multiLevelType w:val="hybridMultilevel"/>
    <w:tmpl w:val="DB3876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8"/>
  </w:num>
  <w:num w:numId="9">
    <w:abstractNumId w:val="22"/>
  </w:num>
  <w:num w:numId="10">
    <w:abstractNumId w:val="3"/>
  </w:num>
  <w:num w:numId="11">
    <w:abstractNumId w:val="25"/>
  </w:num>
  <w:num w:numId="12">
    <w:abstractNumId w:val="20"/>
  </w:num>
  <w:num w:numId="13">
    <w:abstractNumId w:val="10"/>
  </w:num>
  <w:num w:numId="14">
    <w:abstractNumId w:val="21"/>
  </w:num>
  <w:num w:numId="15">
    <w:abstractNumId w:val="24"/>
  </w:num>
  <w:num w:numId="16">
    <w:abstractNumId w:val="23"/>
  </w:num>
  <w:num w:numId="17">
    <w:abstractNumId w:val="6"/>
  </w:num>
  <w:num w:numId="18">
    <w:abstractNumId w:val="2"/>
  </w:num>
  <w:num w:numId="19">
    <w:abstractNumId w:val="11"/>
  </w:num>
  <w:num w:numId="20">
    <w:abstractNumId w:val="4"/>
  </w:num>
  <w:num w:numId="21">
    <w:abstractNumId w:val="8"/>
  </w:num>
  <w:num w:numId="22">
    <w:abstractNumId w:val="14"/>
  </w:num>
  <w:num w:numId="23">
    <w:abstractNumId w:val="1"/>
  </w:num>
  <w:num w:numId="24">
    <w:abstractNumId w:val="9"/>
  </w:num>
  <w:num w:numId="25">
    <w:abstractNumId w:val="13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6C"/>
    <w:rsid w:val="0000039E"/>
    <w:rsid w:val="00000515"/>
    <w:rsid w:val="0000076F"/>
    <w:rsid w:val="00000B2D"/>
    <w:rsid w:val="00000D3C"/>
    <w:rsid w:val="00000E50"/>
    <w:rsid w:val="00000FD1"/>
    <w:rsid w:val="00001852"/>
    <w:rsid w:val="00002099"/>
    <w:rsid w:val="0000262D"/>
    <w:rsid w:val="00002A7A"/>
    <w:rsid w:val="00002AEC"/>
    <w:rsid w:val="00002BC9"/>
    <w:rsid w:val="00002E03"/>
    <w:rsid w:val="0000335C"/>
    <w:rsid w:val="0000340A"/>
    <w:rsid w:val="000034B9"/>
    <w:rsid w:val="0000363A"/>
    <w:rsid w:val="000036F4"/>
    <w:rsid w:val="00003FA1"/>
    <w:rsid w:val="00003FD6"/>
    <w:rsid w:val="00004038"/>
    <w:rsid w:val="00004B61"/>
    <w:rsid w:val="00004B8C"/>
    <w:rsid w:val="00004C72"/>
    <w:rsid w:val="00004DA8"/>
    <w:rsid w:val="00005197"/>
    <w:rsid w:val="000055C4"/>
    <w:rsid w:val="00005A9B"/>
    <w:rsid w:val="00005E35"/>
    <w:rsid w:val="00006347"/>
    <w:rsid w:val="000063DF"/>
    <w:rsid w:val="000064FB"/>
    <w:rsid w:val="00006687"/>
    <w:rsid w:val="000066FD"/>
    <w:rsid w:val="000072DB"/>
    <w:rsid w:val="000076AC"/>
    <w:rsid w:val="00007842"/>
    <w:rsid w:val="00007EB8"/>
    <w:rsid w:val="00010308"/>
    <w:rsid w:val="00010668"/>
    <w:rsid w:val="000108BC"/>
    <w:rsid w:val="00010B47"/>
    <w:rsid w:val="00010CA7"/>
    <w:rsid w:val="00010D35"/>
    <w:rsid w:val="0001170F"/>
    <w:rsid w:val="00011A33"/>
    <w:rsid w:val="00011D4A"/>
    <w:rsid w:val="000122A5"/>
    <w:rsid w:val="000127BB"/>
    <w:rsid w:val="00012941"/>
    <w:rsid w:val="00013015"/>
    <w:rsid w:val="00013AEA"/>
    <w:rsid w:val="00013FDD"/>
    <w:rsid w:val="0001449D"/>
    <w:rsid w:val="000152C7"/>
    <w:rsid w:val="00015378"/>
    <w:rsid w:val="000153DD"/>
    <w:rsid w:val="000155B4"/>
    <w:rsid w:val="000158DE"/>
    <w:rsid w:val="00015BD5"/>
    <w:rsid w:val="00016577"/>
    <w:rsid w:val="00016BE2"/>
    <w:rsid w:val="00017203"/>
    <w:rsid w:val="0001751D"/>
    <w:rsid w:val="00017613"/>
    <w:rsid w:val="00017964"/>
    <w:rsid w:val="00017A99"/>
    <w:rsid w:val="00021965"/>
    <w:rsid w:val="00022B7F"/>
    <w:rsid w:val="000232C9"/>
    <w:rsid w:val="00023339"/>
    <w:rsid w:val="000234B0"/>
    <w:rsid w:val="00023BBC"/>
    <w:rsid w:val="00023CA1"/>
    <w:rsid w:val="00024413"/>
    <w:rsid w:val="0002451A"/>
    <w:rsid w:val="00024F20"/>
    <w:rsid w:val="00024FE1"/>
    <w:rsid w:val="000251BE"/>
    <w:rsid w:val="00025413"/>
    <w:rsid w:val="00025A15"/>
    <w:rsid w:val="00025F99"/>
    <w:rsid w:val="00026159"/>
    <w:rsid w:val="00027513"/>
    <w:rsid w:val="00027ABC"/>
    <w:rsid w:val="00027E95"/>
    <w:rsid w:val="00027F2D"/>
    <w:rsid w:val="0003028F"/>
    <w:rsid w:val="00030364"/>
    <w:rsid w:val="000318F1"/>
    <w:rsid w:val="00032FDF"/>
    <w:rsid w:val="000333D2"/>
    <w:rsid w:val="00033712"/>
    <w:rsid w:val="00033D54"/>
    <w:rsid w:val="0003414A"/>
    <w:rsid w:val="00034456"/>
    <w:rsid w:val="00034A07"/>
    <w:rsid w:val="00034C8E"/>
    <w:rsid w:val="00035160"/>
    <w:rsid w:val="000352C2"/>
    <w:rsid w:val="00035362"/>
    <w:rsid w:val="0003554E"/>
    <w:rsid w:val="000357D4"/>
    <w:rsid w:val="000358AA"/>
    <w:rsid w:val="00035CB6"/>
    <w:rsid w:val="00035D31"/>
    <w:rsid w:val="00035EA9"/>
    <w:rsid w:val="0003608E"/>
    <w:rsid w:val="00036A21"/>
    <w:rsid w:val="00036B02"/>
    <w:rsid w:val="00036B39"/>
    <w:rsid w:val="00036CAE"/>
    <w:rsid w:val="000374FD"/>
    <w:rsid w:val="0003774B"/>
    <w:rsid w:val="00037ED1"/>
    <w:rsid w:val="0004051B"/>
    <w:rsid w:val="00040CAB"/>
    <w:rsid w:val="00040F8F"/>
    <w:rsid w:val="0004121E"/>
    <w:rsid w:val="000415E9"/>
    <w:rsid w:val="000419A9"/>
    <w:rsid w:val="000420D6"/>
    <w:rsid w:val="000421B4"/>
    <w:rsid w:val="00042315"/>
    <w:rsid w:val="00042359"/>
    <w:rsid w:val="000430DE"/>
    <w:rsid w:val="000434F1"/>
    <w:rsid w:val="0004368C"/>
    <w:rsid w:val="00044253"/>
    <w:rsid w:val="00044256"/>
    <w:rsid w:val="0004450A"/>
    <w:rsid w:val="00045109"/>
    <w:rsid w:val="0004594E"/>
    <w:rsid w:val="000459B5"/>
    <w:rsid w:val="00046334"/>
    <w:rsid w:val="00046515"/>
    <w:rsid w:val="00046567"/>
    <w:rsid w:val="000468E2"/>
    <w:rsid w:val="00046EEE"/>
    <w:rsid w:val="00047133"/>
    <w:rsid w:val="000474CF"/>
    <w:rsid w:val="0004764B"/>
    <w:rsid w:val="00047CEE"/>
    <w:rsid w:val="00050209"/>
    <w:rsid w:val="00050477"/>
    <w:rsid w:val="00050650"/>
    <w:rsid w:val="00050864"/>
    <w:rsid w:val="0005087B"/>
    <w:rsid w:val="00051717"/>
    <w:rsid w:val="00051A5E"/>
    <w:rsid w:val="00051D7B"/>
    <w:rsid w:val="00052143"/>
    <w:rsid w:val="00052D1F"/>
    <w:rsid w:val="00052DC1"/>
    <w:rsid w:val="000535BE"/>
    <w:rsid w:val="000536CB"/>
    <w:rsid w:val="000538A0"/>
    <w:rsid w:val="00053C6E"/>
    <w:rsid w:val="00053C99"/>
    <w:rsid w:val="00054109"/>
    <w:rsid w:val="00054313"/>
    <w:rsid w:val="0005443A"/>
    <w:rsid w:val="00054587"/>
    <w:rsid w:val="00055177"/>
    <w:rsid w:val="00055448"/>
    <w:rsid w:val="00055E60"/>
    <w:rsid w:val="00055F00"/>
    <w:rsid w:val="00055FD0"/>
    <w:rsid w:val="0005601A"/>
    <w:rsid w:val="0005635E"/>
    <w:rsid w:val="000568D6"/>
    <w:rsid w:val="00056A79"/>
    <w:rsid w:val="00056CF3"/>
    <w:rsid w:val="00056D5B"/>
    <w:rsid w:val="00056F82"/>
    <w:rsid w:val="000572E4"/>
    <w:rsid w:val="0005745D"/>
    <w:rsid w:val="000576C1"/>
    <w:rsid w:val="00057719"/>
    <w:rsid w:val="00057919"/>
    <w:rsid w:val="00057DCC"/>
    <w:rsid w:val="00057DF0"/>
    <w:rsid w:val="0006000D"/>
    <w:rsid w:val="0006009A"/>
    <w:rsid w:val="000601A6"/>
    <w:rsid w:val="0006047E"/>
    <w:rsid w:val="00062721"/>
    <w:rsid w:val="0006284B"/>
    <w:rsid w:val="00062C22"/>
    <w:rsid w:val="00062C8E"/>
    <w:rsid w:val="000630A7"/>
    <w:rsid w:val="000636D8"/>
    <w:rsid w:val="0006388A"/>
    <w:rsid w:val="00063A6D"/>
    <w:rsid w:val="000643B3"/>
    <w:rsid w:val="00064D04"/>
    <w:rsid w:val="00064D9B"/>
    <w:rsid w:val="000652E8"/>
    <w:rsid w:val="00065C68"/>
    <w:rsid w:val="00066556"/>
    <w:rsid w:val="00066638"/>
    <w:rsid w:val="00066803"/>
    <w:rsid w:val="00066938"/>
    <w:rsid w:val="00067183"/>
    <w:rsid w:val="000673E7"/>
    <w:rsid w:val="00067699"/>
    <w:rsid w:val="00067867"/>
    <w:rsid w:val="00067BED"/>
    <w:rsid w:val="00067D26"/>
    <w:rsid w:val="000707C2"/>
    <w:rsid w:val="000708D7"/>
    <w:rsid w:val="00070F0C"/>
    <w:rsid w:val="00070FDA"/>
    <w:rsid w:val="000718DD"/>
    <w:rsid w:val="00071E8F"/>
    <w:rsid w:val="000720E3"/>
    <w:rsid w:val="0007227E"/>
    <w:rsid w:val="00072A3B"/>
    <w:rsid w:val="00072F32"/>
    <w:rsid w:val="00073093"/>
    <w:rsid w:val="00073397"/>
    <w:rsid w:val="0007343F"/>
    <w:rsid w:val="000736A7"/>
    <w:rsid w:val="000736C9"/>
    <w:rsid w:val="00073E70"/>
    <w:rsid w:val="00074C23"/>
    <w:rsid w:val="00074DA8"/>
    <w:rsid w:val="00075184"/>
    <w:rsid w:val="00075551"/>
    <w:rsid w:val="00075BBC"/>
    <w:rsid w:val="000763B4"/>
    <w:rsid w:val="000763FB"/>
    <w:rsid w:val="0007748E"/>
    <w:rsid w:val="00077696"/>
    <w:rsid w:val="00077C18"/>
    <w:rsid w:val="00077DAE"/>
    <w:rsid w:val="000801F9"/>
    <w:rsid w:val="000803D4"/>
    <w:rsid w:val="00080804"/>
    <w:rsid w:val="00080842"/>
    <w:rsid w:val="00080BFD"/>
    <w:rsid w:val="00081676"/>
    <w:rsid w:val="00081F75"/>
    <w:rsid w:val="00081FAA"/>
    <w:rsid w:val="0008272A"/>
    <w:rsid w:val="00082C04"/>
    <w:rsid w:val="000831E3"/>
    <w:rsid w:val="000838B1"/>
    <w:rsid w:val="00083965"/>
    <w:rsid w:val="0008431F"/>
    <w:rsid w:val="00084506"/>
    <w:rsid w:val="000849FB"/>
    <w:rsid w:val="00084D27"/>
    <w:rsid w:val="00084D84"/>
    <w:rsid w:val="00084DBC"/>
    <w:rsid w:val="0008532E"/>
    <w:rsid w:val="00085405"/>
    <w:rsid w:val="00085FD2"/>
    <w:rsid w:val="00085FE3"/>
    <w:rsid w:val="00085FFC"/>
    <w:rsid w:val="000862C9"/>
    <w:rsid w:val="0008665A"/>
    <w:rsid w:val="00086A5E"/>
    <w:rsid w:val="00087107"/>
    <w:rsid w:val="0008725D"/>
    <w:rsid w:val="000875BA"/>
    <w:rsid w:val="000875E8"/>
    <w:rsid w:val="0008773C"/>
    <w:rsid w:val="000878DF"/>
    <w:rsid w:val="00087C6E"/>
    <w:rsid w:val="00087FE5"/>
    <w:rsid w:val="0009012D"/>
    <w:rsid w:val="00090482"/>
    <w:rsid w:val="00090810"/>
    <w:rsid w:val="00090A47"/>
    <w:rsid w:val="00090BFD"/>
    <w:rsid w:val="00090CA2"/>
    <w:rsid w:val="00090CC5"/>
    <w:rsid w:val="00090E00"/>
    <w:rsid w:val="00091814"/>
    <w:rsid w:val="00091F18"/>
    <w:rsid w:val="00092072"/>
    <w:rsid w:val="000924E0"/>
    <w:rsid w:val="0009252E"/>
    <w:rsid w:val="00092726"/>
    <w:rsid w:val="00092948"/>
    <w:rsid w:val="00092F7C"/>
    <w:rsid w:val="000932C4"/>
    <w:rsid w:val="00094529"/>
    <w:rsid w:val="00094742"/>
    <w:rsid w:val="00094744"/>
    <w:rsid w:val="00094AF6"/>
    <w:rsid w:val="00095253"/>
    <w:rsid w:val="000955BE"/>
    <w:rsid w:val="00095753"/>
    <w:rsid w:val="00095831"/>
    <w:rsid w:val="00095E62"/>
    <w:rsid w:val="00096611"/>
    <w:rsid w:val="000966AD"/>
    <w:rsid w:val="000966D5"/>
    <w:rsid w:val="000967A5"/>
    <w:rsid w:val="00096B48"/>
    <w:rsid w:val="00097001"/>
    <w:rsid w:val="00097750"/>
    <w:rsid w:val="00097852"/>
    <w:rsid w:val="000979CA"/>
    <w:rsid w:val="00097B9F"/>
    <w:rsid w:val="000A0570"/>
    <w:rsid w:val="000A07F5"/>
    <w:rsid w:val="000A0833"/>
    <w:rsid w:val="000A084A"/>
    <w:rsid w:val="000A0867"/>
    <w:rsid w:val="000A0DB5"/>
    <w:rsid w:val="000A0E0D"/>
    <w:rsid w:val="000A1020"/>
    <w:rsid w:val="000A138B"/>
    <w:rsid w:val="000A1756"/>
    <w:rsid w:val="000A187A"/>
    <w:rsid w:val="000A1E55"/>
    <w:rsid w:val="000A2018"/>
    <w:rsid w:val="000A2098"/>
    <w:rsid w:val="000A2C0D"/>
    <w:rsid w:val="000A2F83"/>
    <w:rsid w:val="000A34BD"/>
    <w:rsid w:val="000A3721"/>
    <w:rsid w:val="000A3A08"/>
    <w:rsid w:val="000A3D36"/>
    <w:rsid w:val="000A43A6"/>
    <w:rsid w:val="000A4BF0"/>
    <w:rsid w:val="000A4C6D"/>
    <w:rsid w:val="000A4CA9"/>
    <w:rsid w:val="000A560C"/>
    <w:rsid w:val="000A5A2C"/>
    <w:rsid w:val="000A5C65"/>
    <w:rsid w:val="000A5EA7"/>
    <w:rsid w:val="000A654F"/>
    <w:rsid w:val="000A6859"/>
    <w:rsid w:val="000A7058"/>
    <w:rsid w:val="000A7272"/>
    <w:rsid w:val="000A7432"/>
    <w:rsid w:val="000B0579"/>
    <w:rsid w:val="000B08ED"/>
    <w:rsid w:val="000B0AAB"/>
    <w:rsid w:val="000B0ED7"/>
    <w:rsid w:val="000B12CD"/>
    <w:rsid w:val="000B12FC"/>
    <w:rsid w:val="000B16A6"/>
    <w:rsid w:val="000B16E3"/>
    <w:rsid w:val="000B2057"/>
    <w:rsid w:val="000B26CB"/>
    <w:rsid w:val="000B3079"/>
    <w:rsid w:val="000B3BBE"/>
    <w:rsid w:val="000B3BD4"/>
    <w:rsid w:val="000B45AE"/>
    <w:rsid w:val="000B4663"/>
    <w:rsid w:val="000B4B6B"/>
    <w:rsid w:val="000B4C36"/>
    <w:rsid w:val="000B4E22"/>
    <w:rsid w:val="000B52FF"/>
    <w:rsid w:val="000B5792"/>
    <w:rsid w:val="000B58BE"/>
    <w:rsid w:val="000B5C48"/>
    <w:rsid w:val="000B5C99"/>
    <w:rsid w:val="000B65CD"/>
    <w:rsid w:val="000B6831"/>
    <w:rsid w:val="000B731C"/>
    <w:rsid w:val="000B7598"/>
    <w:rsid w:val="000B793B"/>
    <w:rsid w:val="000B7E86"/>
    <w:rsid w:val="000C04CA"/>
    <w:rsid w:val="000C08D3"/>
    <w:rsid w:val="000C0D1F"/>
    <w:rsid w:val="000C0D25"/>
    <w:rsid w:val="000C0EAA"/>
    <w:rsid w:val="000C16CE"/>
    <w:rsid w:val="000C1962"/>
    <w:rsid w:val="000C1CF5"/>
    <w:rsid w:val="000C21AF"/>
    <w:rsid w:val="000C2524"/>
    <w:rsid w:val="000C2555"/>
    <w:rsid w:val="000C2B49"/>
    <w:rsid w:val="000C3067"/>
    <w:rsid w:val="000C36E3"/>
    <w:rsid w:val="000C3737"/>
    <w:rsid w:val="000C3BC4"/>
    <w:rsid w:val="000C3D42"/>
    <w:rsid w:val="000C4866"/>
    <w:rsid w:val="000C4FD0"/>
    <w:rsid w:val="000C502D"/>
    <w:rsid w:val="000C521C"/>
    <w:rsid w:val="000C5CF0"/>
    <w:rsid w:val="000C5D0B"/>
    <w:rsid w:val="000C6065"/>
    <w:rsid w:val="000C6370"/>
    <w:rsid w:val="000C71F2"/>
    <w:rsid w:val="000C7419"/>
    <w:rsid w:val="000C77EE"/>
    <w:rsid w:val="000C7AF5"/>
    <w:rsid w:val="000D0053"/>
    <w:rsid w:val="000D029A"/>
    <w:rsid w:val="000D0A94"/>
    <w:rsid w:val="000D0C9D"/>
    <w:rsid w:val="000D0D8E"/>
    <w:rsid w:val="000D0DCB"/>
    <w:rsid w:val="000D2184"/>
    <w:rsid w:val="000D2378"/>
    <w:rsid w:val="000D24EB"/>
    <w:rsid w:val="000D2873"/>
    <w:rsid w:val="000D2B39"/>
    <w:rsid w:val="000D2B58"/>
    <w:rsid w:val="000D2BD2"/>
    <w:rsid w:val="000D2E10"/>
    <w:rsid w:val="000D3455"/>
    <w:rsid w:val="000D392D"/>
    <w:rsid w:val="000D3C46"/>
    <w:rsid w:val="000D3FF6"/>
    <w:rsid w:val="000D431E"/>
    <w:rsid w:val="000D456B"/>
    <w:rsid w:val="000D463E"/>
    <w:rsid w:val="000D496E"/>
    <w:rsid w:val="000D5650"/>
    <w:rsid w:val="000D61F2"/>
    <w:rsid w:val="000D6828"/>
    <w:rsid w:val="000D6A0A"/>
    <w:rsid w:val="000D6D45"/>
    <w:rsid w:val="000D6F4F"/>
    <w:rsid w:val="000D7263"/>
    <w:rsid w:val="000D7989"/>
    <w:rsid w:val="000D7A0C"/>
    <w:rsid w:val="000D7C52"/>
    <w:rsid w:val="000D7DBD"/>
    <w:rsid w:val="000D7F54"/>
    <w:rsid w:val="000E0153"/>
    <w:rsid w:val="000E05CD"/>
    <w:rsid w:val="000E0BD6"/>
    <w:rsid w:val="000E1370"/>
    <w:rsid w:val="000E172C"/>
    <w:rsid w:val="000E1AC6"/>
    <w:rsid w:val="000E1F22"/>
    <w:rsid w:val="000E1F38"/>
    <w:rsid w:val="000E23E6"/>
    <w:rsid w:val="000E291C"/>
    <w:rsid w:val="000E2BDD"/>
    <w:rsid w:val="000E2E02"/>
    <w:rsid w:val="000E3365"/>
    <w:rsid w:val="000E3A96"/>
    <w:rsid w:val="000E3AF6"/>
    <w:rsid w:val="000E3DC3"/>
    <w:rsid w:val="000E3F5F"/>
    <w:rsid w:val="000E4452"/>
    <w:rsid w:val="000E473E"/>
    <w:rsid w:val="000E49B1"/>
    <w:rsid w:val="000E4AFC"/>
    <w:rsid w:val="000E4D33"/>
    <w:rsid w:val="000E51C8"/>
    <w:rsid w:val="000E566D"/>
    <w:rsid w:val="000E5C09"/>
    <w:rsid w:val="000E5D27"/>
    <w:rsid w:val="000E639F"/>
    <w:rsid w:val="000E6DBD"/>
    <w:rsid w:val="000E6F74"/>
    <w:rsid w:val="000E71BF"/>
    <w:rsid w:val="000E73BB"/>
    <w:rsid w:val="000E74E6"/>
    <w:rsid w:val="000E7624"/>
    <w:rsid w:val="000E76A5"/>
    <w:rsid w:val="000E7974"/>
    <w:rsid w:val="000F002D"/>
    <w:rsid w:val="000F004D"/>
    <w:rsid w:val="000F04BA"/>
    <w:rsid w:val="000F0D15"/>
    <w:rsid w:val="000F0EB1"/>
    <w:rsid w:val="000F11DC"/>
    <w:rsid w:val="000F18F8"/>
    <w:rsid w:val="000F1A58"/>
    <w:rsid w:val="000F1BF1"/>
    <w:rsid w:val="000F1BFF"/>
    <w:rsid w:val="000F1C91"/>
    <w:rsid w:val="000F1D45"/>
    <w:rsid w:val="000F1FF1"/>
    <w:rsid w:val="000F21AB"/>
    <w:rsid w:val="000F21D8"/>
    <w:rsid w:val="000F26D2"/>
    <w:rsid w:val="000F28D6"/>
    <w:rsid w:val="000F2AA6"/>
    <w:rsid w:val="000F2CED"/>
    <w:rsid w:val="000F2D07"/>
    <w:rsid w:val="000F2D12"/>
    <w:rsid w:val="000F2E33"/>
    <w:rsid w:val="000F3A84"/>
    <w:rsid w:val="000F3BCD"/>
    <w:rsid w:val="000F3DBB"/>
    <w:rsid w:val="000F4042"/>
    <w:rsid w:val="000F50D2"/>
    <w:rsid w:val="000F5141"/>
    <w:rsid w:val="000F582F"/>
    <w:rsid w:val="000F5A09"/>
    <w:rsid w:val="000F5AE5"/>
    <w:rsid w:val="000F5C62"/>
    <w:rsid w:val="000F63AC"/>
    <w:rsid w:val="000F66F8"/>
    <w:rsid w:val="000F6ABD"/>
    <w:rsid w:val="000F6D09"/>
    <w:rsid w:val="000F6E4A"/>
    <w:rsid w:val="000F6F79"/>
    <w:rsid w:val="000F7449"/>
    <w:rsid w:val="000F747B"/>
    <w:rsid w:val="000F7A42"/>
    <w:rsid w:val="000F7FB2"/>
    <w:rsid w:val="00100133"/>
    <w:rsid w:val="0010048B"/>
    <w:rsid w:val="00100A2F"/>
    <w:rsid w:val="00100A48"/>
    <w:rsid w:val="00100CE7"/>
    <w:rsid w:val="00100D3B"/>
    <w:rsid w:val="00100D7E"/>
    <w:rsid w:val="00100DE0"/>
    <w:rsid w:val="00100EA5"/>
    <w:rsid w:val="00101426"/>
    <w:rsid w:val="00101576"/>
    <w:rsid w:val="00101B9D"/>
    <w:rsid w:val="00101FB4"/>
    <w:rsid w:val="00102599"/>
    <w:rsid w:val="001028C8"/>
    <w:rsid w:val="00102C7F"/>
    <w:rsid w:val="001030DE"/>
    <w:rsid w:val="00103CEB"/>
    <w:rsid w:val="00103E8D"/>
    <w:rsid w:val="00103F17"/>
    <w:rsid w:val="00103F37"/>
    <w:rsid w:val="00103FA0"/>
    <w:rsid w:val="00104822"/>
    <w:rsid w:val="001049F6"/>
    <w:rsid w:val="00104C19"/>
    <w:rsid w:val="00104C87"/>
    <w:rsid w:val="00104FB2"/>
    <w:rsid w:val="001052C4"/>
    <w:rsid w:val="00105AC2"/>
    <w:rsid w:val="001068F2"/>
    <w:rsid w:val="00106B79"/>
    <w:rsid w:val="00106F54"/>
    <w:rsid w:val="001070E0"/>
    <w:rsid w:val="0010710F"/>
    <w:rsid w:val="001073F9"/>
    <w:rsid w:val="001103FF"/>
    <w:rsid w:val="00110904"/>
    <w:rsid w:val="001110E2"/>
    <w:rsid w:val="00111444"/>
    <w:rsid w:val="001118F0"/>
    <w:rsid w:val="00111B20"/>
    <w:rsid w:val="00111DFB"/>
    <w:rsid w:val="00111E3A"/>
    <w:rsid w:val="001122C8"/>
    <w:rsid w:val="0011308D"/>
    <w:rsid w:val="00113527"/>
    <w:rsid w:val="001135FE"/>
    <w:rsid w:val="001138FA"/>
    <w:rsid w:val="00113915"/>
    <w:rsid w:val="00113D5A"/>
    <w:rsid w:val="00113DFD"/>
    <w:rsid w:val="00114486"/>
    <w:rsid w:val="00114AEA"/>
    <w:rsid w:val="00114CDE"/>
    <w:rsid w:val="00114E41"/>
    <w:rsid w:val="00114FF9"/>
    <w:rsid w:val="001154E1"/>
    <w:rsid w:val="00115778"/>
    <w:rsid w:val="00115F07"/>
    <w:rsid w:val="00116678"/>
    <w:rsid w:val="001168FD"/>
    <w:rsid w:val="00116AEF"/>
    <w:rsid w:val="00116D9E"/>
    <w:rsid w:val="00117372"/>
    <w:rsid w:val="001175B8"/>
    <w:rsid w:val="00117778"/>
    <w:rsid w:val="001177E2"/>
    <w:rsid w:val="00117AAE"/>
    <w:rsid w:val="00117C87"/>
    <w:rsid w:val="00120012"/>
    <w:rsid w:val="00120023"/>
    <w:rsid w:val="0012046A"/>
    <w:rsid w:val="001204D0"/>
    <w:rsid w:val="00120664"/>
    <w:rsid w:val="00120812"/>
    <w:rsid w:val="001209CA"/>
    <w:rsid w:val="00120AEC"/>
    <w:rsid w:val="00120B7D"/>
    <w:rsid w:val="00120F34"/>
    <w:rsid w:val="00121214"/>
    <w:rsid w:val="0012143E"/>
    <w:rsid w:val="001214AC"/>
    <w:rsid w:val="00121B63"/>
    <w:rsid w:val="00121C03"/>
    <w:rsid w:val="0012255E"/>
    <w:rsid w:val="001227F8"/>
    <w:rsid w:val="001228A5"/>
    <w:rsid w:val="00122958"/>
    <w:rsid w:val="00122990"/>
    <w:rsid w:val="00122D7F"/>
    <w:rsid w:val="00122EB1"/>
    <w:rsid w:val="00123043"/>
    <w:rsid w:val="00123050"/>
    <w:rsid w:val="0012324F"/>
    <w:rsid w:val="00123328"/>
    <w:rsid w:val="001237AD"/>
    <w:rsid w:val="00123FC4"/>
    <w:rsid w:val="001248E6"/>
    <w:rsid w:val="00124B41"/>
    <w:rsid w:val="00124FC8"/>
    <w:rsid w:val="0012557C"/>
    <w:rsid w:val="00125D32"/>
    <w:rsid w:val="0012635D"/>
    <w:rsid w:val="0012665B"/>
    <w:rsid w:val="001269B3"/>
    <w:rsid w:val="00126AFE"/>
    <w:rsid w:val="00126CA4"/>
    <w:rsid w:val="00127408"/>
    <w:rsid w:val="0012743F"/>
    <w:rsid w:val="001279C8"/>
    <w:rsid w:val="00127A64"/>
    <w:rsid w:val="00130120"/>
    <w:rsid w:val="0013075C"/>
    <w:rsid w:val="00130AA2"/>
    <w:rsid w:val="00130BCD"/>
    <w:rsid w:val="00130BED"/>
    <w:rsid w:val="00130EA2"/>
    <w:rsid w:val="001315F2"/>
    <w:rsid w:val="001319A3"/>
    <w:rsid w:val="00131D77"/>
    <w:rsid w:val="00131E69"/>
    <w:rsid w:val="001324B4"/>
    <w:rsid w:val="001329BA"/>
    <w:rsid w:val="00132B02"/>
    <w:rsid w:val="00132DC2"/>
    <w:rsid w:val="0013388B"/>
    <w:rsid w:val="00134805"/>
    <w:rsid w:val="00134EC1"/>
    <w:rsid w:val="001351CC"/>
    <w:rsid w:val="001351E5"/>
    <w:rsid w:val="00135444"/>
    <w:rsid w:val="001363C3"/>
    <w:rsid w:val="001369DA"/>
    <w:rsid w:val="00136C07"/>
    <w:rsid w:val="00136E77"/>
    <w:rsid w:val="00136F22"/>
    <w:rsid w:val="00137056"/>
    <w:rsid w:val="001372C4"/>
    <w:rsid w:val="001379B8"/>
    <w:rsid w:val="001403D0"/>
    <w:rsid w:val="001404A3"/>
    <w:rsid w:val="001405CB"/>
    <w:rsid w:val="001407EA"/>
    <w:rsid w:val="00140803"/>
    <w:rsid w:val="00140EF3"/>
    <w:rsid w:val="001414DD"/>
    <w:rsid w:val="001414F5"/>
    <w:rsid w:val="001415F5"/>
    <w:rsid w:val="0014276E"/>
    <w:rsid w:val="0014298E"/>
    <w:rsid w:val="001436A1"/>
    <w:rsid w:val="001437D0"/>
    <w:rsid w:val="001439C4"/>
    <w:rsid w:val="001439DD"/>
    <w:rsid w:val="00143B95"/>
    <w:rsid w:val="00143CAE"/>
    <w:rsid w:val="00144E35"/>
    <w:rsid w:val="0014500F"/>
    <w:rsid w:val="001451B0"/>
    <w:rsid w:val="0014532C"/>
    <w:rsid w:val="00145875"/>
    <w:rsid w:val="001466E4"/>
    <w:rsid w:val="00146B50"/>
    <w:rsid w:val="00147547"/>
    <w:rsid w:val="00147611"/>
    <w:rsid w:val="001476D4"/>
    <w:rsid w:val="00147C30"/>
    <w:rsid w:val="00147D6E"/>
    <w:rsid w:val="00150372"/>
    <w:rsid w:val="0015044C"/>
    <w:rsid w:val="00150683"/>
    <w:rsid w:val="00150AC6"/>
    <w:rsid w:val="00150F80"/>
    <w:rsid w:val="00150FA4"/>
    <w:rsid w:val="001510BC"/>
    <w:rsid w:val="001516DD"/>
    <w:rsid w:val="00151A8D"/>
    <w:rsid w:val="001524CF"/>
    <w:rsid w:val="00152B11"/>
    <w:rsid w:val="00152D9C"/>
    <w:rsid w:val="00153243"/>
    <w:rsid w:val="00153301"/>
    <w:rsid w:val="00153669"/>
    <w:rsid w:val="00153ABB"/>
    <w:rsid w:val="00153F14"/>
    <w:rsid w:val="0015403A"/>
    <w:rsid w:val="00154059"/>
    <w:rsid w:val="001542C8"/>
    <w:rsid w:val="0015432E"/>
    <w:rsid w:val="001544D4"/>
    <w:rsid w:val="001546F0"/>
    <w:rsid w:val="001547D2"/>
    <w:rsid w:val="00154F2D"/>
    <w:rsid w:val="0015514B"/>
    <w:rsid w:val="0015573F"/>
    <w:rsid w:val="00155780"/>
    <w:rsid w:val="00155A8E"/>
    <w:rsid w:val="00155BC3"/>
    <w:rsid w:val="0015629E"/>
    <w:rsid w:val="00156777"/>
    <w:rsid w:val="00156D70"/>
    <w:rsid w:val="001570B4"/>
    <w:rsid w:val="00157318"/>
    <w:rsid w:val="00157CA6"/>
    <w:rsid w:val="00157CEF"/>
    <w:rsid w:val="00157E40"/>
    <w:rsid w:val="00157F7A"/>
    <w:rsid w:val="001605D0"/>
    <w:rsid w:val="0016097C"/>
    <w:rsid w:val="00160AE0"/>
    <w:rsid w:val="00160BC6"/>
    <w:rsid w:val="001610A9"/>
    <w:rsid w:val="001610FB"/>
    <w:rsid w:val="001613C5"/>
    <w:rsid w:val="001616F4"/>
    <w:rsid w:val="00161781"/>
    <w:rsid w:val="00162016"/>
    <w:rsid w:val="0016201E"/>
    <w:rsid w:val="0016217D"/>
    <w:rsid w:val="0016233E"/>
    <w:rsid w:val="00162765"/>
    <w:rsid w:val="0016295F"/>
    <w:rsid w:val="00162D48"/>
    <w:rsid w:val="001632FE"/>
    <w:rsid w:val="0016355F"/>
    <w:rsid w:val="001636A8"/>
    <w:rsid w:val="00163704"/>
    <w:rsid w:val="00163DF3"/>
    <w:rsid w:val="001643F2"/>
    <w:rsid w:val="00164C86"/>
    <w:rsid w:val="00164D20"/>
    <w:rsid w:val="00164E39"/>
    <w:rsid w:val="001653B8"/>
    <w:rsid w:val="001655D0"/>
    <w:rsid w:val="0016578F"/>
    <w:rsid w:val="00165D5E"/>
    <w:rsid w:val="00166030"/>
    <w:rsid w:val="001661CF"/>
    <w:rsid w:val="001664F5"/>
    <w:rsid w:val="00166F1B"/>
    <w:rsid w:val="001678F0"/>
    <w:rsid w:val="00171C84"/>
    <w:rsid w:val="00171D4B"/>
    <w:rsid w:val="0017248C"/>
    <w:rsid w:val="001726D9"/>
    <w:rsid w:val="00172CA7"/>
    <w:rsid w:val="00172D69"/>
    <w:rsid w:val="00172E8C"/>
    <w:rsid w:val="001733EB"/>
    <w:rsid w:val="0017347A"/>
    <w:rsid w:val="001737C6"/>
    <w:rsid w:val="001737D8"/>
    <w:rsid w:val="00173DFA"/>
    <w:rsid w:val="00173F71"/>
    <w:rsid w:val="00173FA5"/>
    <w:rsid w:val="001740B8"/>
    <w:rsid w:val="00174149"/>
    <w:rsid w:val="00174730"/>
    <w:rsid w:val="00174E14"/>
    <w:rsid w:val="00174EBF"/>
    <w:rsid w:val="0017510B"/>
    <w:rsid w:val="00175372"/>
    <w:rsid w:val="001755AD"/>
    <w:rsid w:val="00175669"/>
    <w:rsid w:val="00175DFC"/>
    <w:rsid w:val="00175E8F"/>
    <w:rsid w:val="001771D9"/>
    <w:rsid w:val="00177380"/>
    <w:rsid w:val="001775B3"/>
    <w:rsid w:val="00177760"/>
    <w:rsid w:val="00180026"/>
    <w:rsid w:val="001804EF"/>
    <w:rsid w:val="00180F1A"/>
    <w:rsid w:val="0018158E"/>
    <w:rsid w:val="0018179B"/>
    <w:rsid w:val="001819F8"/>
    <w:rsid w:val="00182232"/>
    <w:rsid w:val="001829FD"/>
    <w:rsid w:val="00182A7D"/>
    <w:rsid w:val="0018321D"/>
    <w:rsid w:val="001835D9"/>
    <w:rsid w:val="00183AB3"/>
    <w:rsid w:val="00183B88"/>
    <w:rsid w:val="0018470A"/>
    <w:rsid w:val="00184F6B"/>
    <w:rsid w:val="0018520C"/>
    <w:rsid w:val="00185A06"/>
    <w:rsid w:val="00185D7C"/>
    <w:rsid w:val="00185DC5"/>
    <w:rsid w:val="00185FCC"/>
    <w:rsid w:val="001864B3"/>
    <w:rsid w:val="001864DA"/>
    <w:rsid w:val="001865B6"/>
    <w:rsid w:val="0018679E"/>
    <w:rsid w:val="00186E73"/>
    <w:rsid w:val="00187652"/>
    <w:rsid w:val="00187B4D"/>
    <w:rsid w:val="00187D5F"/>
    <w:rsid w:val="00190C81"/>
    <w:rsid w:val="00190DBE"/>
    <w:rsid w:val="0019180C"/>
    <w:rsid w:val="00192129"/>
    <w:rsid w:val="00192592"/>
    <w:rsid w:val="001928B6"/>
    <w:rsid w:val="00192C31"/>
    <w:rsid w:val="00192D43"/>
    <w:rsid w:val="00193094"/>
    <w:rsid w:val="00193355"/>
    <w:rsid w:val="0019336E"/>
    <w:rsid w:val="00193ADC"/>
    <w:rsid w:val="00193B52"/>
    <w:rsid w:val="00194367"/>
    <w:rsid w:val="00194BF7"/>
    <w:rsid w:val="00194E66"/>
    <w:rsid w:val="00194F61"/>
    <w:rsid w:val="00195836"/>
    <w:rsid w:val="00195A68"/>
    <w:rsid w:val="00195C0A"/>
    <w:rsid w:val="001961D6"/>
    <w:rsid w:val="00196361"/>
    <w:rsid w:val="00196422"/>
    <w:rsid w:val="00196874"/>
    <w:rsid w:val="00196888"/>
    <w:rsid w:val="00196B55"/>
    <w:rsid w:val="00196DB9"/>
    <w:rsid w:val="001974AE"/>
    <w:rsid w:val="00197E0B"/>
    <w:rsid w:val="00197EC7"/>
    <w:rsid w:val="001A016D"/>
    <w:rsid w:val="001A0853"/>
    <w:rsid w:val="001A09E1"/>
    <w:rsid w:val="001A0CC4"/>
    <w:rsid w:val="001A13AF"/>
    <w:rsid w:val="001A16C4"/>
    <w:rsid w:val="001A17FA"/>
    <w:rsid w:val="001A18A6"/>
    <w:rsid w:val="001A2134"/>
    <w:rsid w:val="001A2135"/>
    <w:rsid w:val="001A21BD"/>
    <w:rsid w:val="001A262E"/>
    <w:rsid w:val="001A2759"/>
    <w:rsid w:val="001A2827"/>
    <w:rsid w:val="001A290E"/>
    <w:rsid w:val="001A2F2D"/>
    <w:rsid w:val="001A34C8"/>
    <w:rsid w:val="001A359F"/>
    <w:rsid w:val="001A3615"/>
    <w:rsid w:val="001A3830"/>
    <w:rsid w:val="001A3DE1"/>
    <w:rsid w:val="001A3EAB"/>
    <w:rsid w:val="001A426A"/>
    <w:rsid w:val="001A48E0"/>
    <w:rsid w:val="001A4A8D"/>
    <w:rsid w:val="001A4B97"/>
    <w:rsid w:val="001A4E8D"/>
    <w:rsid w:val="001A552D"/>
    <w:rsid w:val="001A562E"/>
    <w:rsid w:val="001A578E"/>
    <w:rsid w:val="001A59D9"/>
    <w:rsid w:val="001A5C45"/>
    <w:rsid w:val="001A5D7F"/>
    <w:rsid w:val="001A5E60"/>
    <w:rsid w:val="001A60C3"/>
    <w:rsid w:val="001A64F4"/>
    <w:rsid w:val="001A6820"/>
    <w:rsid w:val="001A6C95"/>
    <w:rsid w:val="001A6D13"/>
    <w:rsid w:val="001A7373"/>
    <w:rsid w:val="001A78F0"/>
    <w:rsid w:val="001A7BD7"/>
    <w:rsid w:val="001A7C07"/>
    <w:rsid w:val="001A7F30"/>
    <w:rsid w:val="001B01F5"/>
    <w:rsid w:val="001B050A"/>
    <w:rsid w:val="001B0EF9"/>
    <w:rsid w:val="001B10C8"/>
    <w:rsid w:val="001B1628"/>
    <w:rsid w:val="001B17C0"/>
    <w:rsid w:val="001B1C90"/>
    <w:rsid w:val="001B1F31"/>
    <w:rsid w:val="001B214C"/>
    <w:rsid w:val="001B26C4"/>
    <w:rsid w:val="001B277C"/>
    <w:rsid w:val="001B298B"/>
    <w:rsid w:val="001B2CF0"/>
    <w:rsid w:val="001B2DFA"/>
    <w:rsid w:val="001B3356"/>
    <w:rsid w:val="001B38EF"/>
    <w:rsid w:val="001B40D2"/>
    <w:rsid w:val="001B429A"/>
    <w:rsid w:val="001B4C3F"/>
    <w:rsid w:val="001B4CAE"/>
    <w:rsid w:val="001B4DC2"/>
    <w:rsid w:val="001B4E63"/>
    <w:rsid w:val="001B5B29"/>
    <w:rsid w:val="001B5BF3"/>
    <w:rsid w:val="001B68C2"/>
    <w:rsid w:val="001B6E01"/>
    <w:rsid w:val="001B756F"/>
    <w:rsid w:val="001B7961"/>
    <w:rsid w:val="001B7BCA"/>
    <w:rsid w:val="001C003C"/>
    <w:rsid w:val="001C018F"/>
    <w:rsid w:val="001C034A"/>
    <w:rsid w:val="001C06BF"/>
    <w:rsid w:val="001C0E70"/>
    <w:rsid w:val="001C1D51"/>
    <w:rsid w:val="001C1E2D"/>
    <w:rsid w:val="001C26EA"/>
    <w:rsid w:val="001C2732"/>
    <w:rsid w:val="001C297A"/>
    <w:rsid w:val="001C2C25"/>
    <w:rsid w:val="001C2E1C"/>
    <w:rsid w:val="001C3091"/>
    <w:rsid w:val="001C31E6"/>
    <w:rsid w:val="001C3BB5"/>
    <w:rsid w:val="001C4FF0"/>
    <w:rsid w:val="001C512E"/>
    <w:rsid w:val="001C5205"/>
    <w:rsid w:val="001C52D8"/>
    <w:rsid w:val="001C532E"/>
    <w:rsid w:val="001C54C1"/>
    <w:rsid w:val="001C5662"/>
    <w:rsid w:val="001C56F9"/>
    <w:rsid w:val="001C5E66"/>
    <w:rsid w:val="001C61D8"/>
    <w:rsid w:val="001C6232"/>
    <w:rsid w:val="001C6429"/>
    <w:rsid w:val="001C6637"/>
    <w:rsid w:val="001C6743"/>
    <w:rsid w:val="001C67E9"/>
    <w:rsid w:val="001C6972"/>
    <w:rsid w:val="001C69C7"/>
    <w:rsid w:val="001C69D0"/>
    <w:rsid w:val="001C6BC3"/>
    <w:rsid w:val="001C6CC6"/>
    <w:rsid w:val="001C6DD3"/>
    <w:rsid w:val="001C72A9"/>
    <w:rsid w:val="001C7767"/>
    <w:rsid w:val="001D027A"/>
    <w:rsid w:val="001D03C8"/>
    <w:rsid w:val="001D0793"/>
    <w:rsid w:val="001D118D"/>
    <w:rsid w:val="001D12A2"/>
    <w:rsid w:val="001D1A33"/>
    <w:rsid w:val="001D1D2C"/>
    <w:rsid w:val="001D22E6"/>
    <w:rsid w:val="001D236D"/>
    <w:rsid w:val="001D249C"/>
    <w:rsid w:val="001D26AB"/>
    <w:rsid w:val="001D283A"/>
    <w:rsid w:val="001D2AD0"/>
    <w:rsid w:val="001D2E9A"/>
    <w:rsid w:val="001D2F5B"/>
    <w:rsid w:val="001D38F4"/>
    <w:rsid w:val="001D3DC2"/>
    <w:rsid w:val="001D401F"/>
    <w:rsid w:val="001D4B55"/>
    <w:rsid w:val="001D51C6"/>
    <w:rsid w:val="001D53E7"/>
    <w:rsid w:val="001D5425"/>
    <w:rsid w:val="001D5BF9"/>
    <w:rsid w:val="001D66B2"/>
    <w:rsid w:val="001D6910"/>
    <w:rsid w:val="001D691A"/>
    <w:rsid w:val="001D6A92"/>
    <w:rsid w:val="001D6ABB"/>
    <w:rsid w:val="001D6ED4"/>
    <w:rsid w:val="001D7043"/>
    <w:rsid w:val="001D7102"/>
    <w:rsid w:val="001D7289"/>
    <w:rsid w:val="001D7341"/>
    <w:rsid w:val="001D766E"/>
    <w:rsid w:val="001D7688"/>
    <w:rsid w:val="001D7AD8"/>
    <w:rsid w:val="001D7CA1"/>
    <w:rsid w:val="001E0253"/>
    <w:rsid w:val="001E0BB4"/>
    <w:rsid w:val="001E1E84"/>
    <w:rsid w:val="001E247C"/>
    <w:rsid w:val="001E285F"/>
    <w:rsid w:val="001E2F31"/>
    <w:rsid w:val="001E2F9B"/>
    <w:rsid w:val="001E3297"/>
    <w:rsid w:val="001E3477"/>
    <w:rsid w:val="001E3C35"/>
    <w:rsid w:val="001E3D80"/>
    <w:rsid w:val="001E43AF"/>
    <w:rsid w:val="001E45E1"/>
    <w:rsid w:val="001E474B"/>
    <w:rsid w:val="001E48C8"/>
    <w:rsid w:val="001E4BEE"/>
    <w:rsid w:val="001E550E"/>
    <w:rsid w:val="001E5806"/>
    <w:rsid w:val="001E5C20"/>
    <w:rsid w:val="001E5DF1"/>
    <w:rsid w:val="001E62E9"/>
    <w:rsid w:val="001E68F8"/>
    <w:rsid w:val="001E6BE9"/>
    <w:rsid w:val="001E6D07"/>
    <w:rsid w:val="001E6D38"/>
    <w:rsid w:val="001E70F5"/>
    <w:rsid w:val="001E78F2"/>
    <w:rsid w:val="001E7D86"/>
    <w:rsid w:val="001E7DCF"/>
    <w:rsid w:val="001F0469"/>
    <w:rsid w:val="001F0A65"/>
    <w:rsid w:val="001F0ACE"/>
    <w:rsid w:val="001F1200"/>
    <w:rsid w:val="001F15C4"/>
    <w:rsid w:val="001F1885"/>
    <w:rsid w:val="001F1AA5"/>
    <w:rsid w:val="001F1E10"/>
    <w:rsid w:val="001F27D0"/>
    <w:rsid w:val="001F29F2"/>
    <w:rsid w:val="001F2B14"/>
    <w:rsid w:val="001F2BE0"/>
    <w:rsid w:val="001F2D64"/>
    <w:rsid w:val="001F2EF6"/>
    <w:rsid w:val="001F2FB0"/>
    <w:rsid w:val="001F3951"/>
    <w:rsid w:val="001F3ACA"/>
    <w:rsid w:val="001F3F81"/>
    <w:rsid w:val="001F4435"/>
    <w:rsid w:val="001F4502"/>
    <w:rsid w:val="001F4F34"/>
    <w:rsid w:val="001F55DE"/>
    <w:rsid w:val="001F590C"/>
    <w:rsid w:val="001F5A2B"/>
    <w:rsid w:val="001F5A57"/>
    <w:rsid w:val="001F5AE5"/>
    <w:rsid w:val="001F5E1B"/>
    <w:rsid w:val="001F664E"/>
    <w:rsid w:val="001F686A"/>
    <w:rsid w:val="001F6BE9"/>
    <w:rsid w:val="001F6F76"/>
    <w:rsid w:val="001F72CE"/>
    <w:rsid w:val="001F79D2"/>
    <w:rsid w:val="001F7ADD"/>
    <w:rsid w:val="00200076"/>
    <w:rsid w:val="002000F5"/>
    <w:rsid w:val="002010C0"/>
    <w:rsid w:val="002011C5"/>
    <w:rsid w:val="00201242"/>
    <w:rsid w:val="00201CF3"/>
    <w:rsid w:val="00201E08"/>
    <w:rsid w:val="00202285"/>
    <w:rsid w:val="00202A12"/>
    <w:rsid w:val="00202E5E"/>
    <w:rsid w:val="0020322A"/>
    <w:rsid w:val="002039C9"/>
    <w:rsid w:val="00203EF9"/>
    <w:rsid w:val="0020428F"/>
    <w:rsid w:val="00204785"/>
    <w:rsid w:val="00204A86"/>
    <w:rsid w:val="00204C8B"/>
    <w:rsid w:val="00204D22"/>
    <w:rsid w:val="00204DEA"/>
    <w:rsid w:val="002050F8"/>
    <w:rsid w:val="00205207"/>
    <w:rsid w:val="002053EA"/>
    <w:rsid w:val="00205719"/>
    <w:rsid w:val="0020584A"/>
    <w:rsid w:val="0020585F"/>
    <w:rsid w:val="002058B2"/>
    <w:rsid w:val="00205B22"/>
    <w:rsid w:val="00205ED7"/>
    <w:rsid w:val="00206115"/>
    <w:rsid w:val="0020621C"/>
    <w:rsid w:val="002063FD"/>
    <w:rsid w:val="002064AB"/>
    <w:rsid w:val="002067D7"/>
    <w:rsid w:val="00206992"/>
    <w:rsid w:val="00206D01"/>
    <w:rsid w:val="0020785E"/>
    <w:rsid w:val="002079FD"/>
    <w:rsid w:val="00207EC1"/>
    <w:rsid w:val="002101A4"/>
    <w:rsid w:val="00210675"/>
    <w:rsid w:val="00210960"/>
    <w:rsid w:val="0021121E"/>
    <w:rsid w:val="0021150C"/>
    <w:rsid w:val="00211604"/>
    <w:rsid w:val="0021176C"/>
    <w:rsid w:val="002117CF"/>
    <w:rsid w:val="0021186F"/>
    <w:rsid w:val="0021213B"/>
    <w:rsid w:val="0021226A"/>
    <w:rsid w:val="00212B70"/>
    <w:rsid w:val="0021323A"/>
    <w:rsid w:val="0021347A"/>
    <w:rsid w:val="00213830"/>
    <w:rsid w:val="00213C3F"/>
    <w:rsid w:val="00213F7D"/>
    <w:rsid w:val="002147B7"/>
    <w:rsid w:val="002150C3"/>
    <w:rsid w:val="002151C4"/>
    <w:rsid w:val="00215925"/>
    <w:rsid w:val="002159F3"/>
    <w:rsid w:val="0021601F"/>
    <w:rsid w:val="002163A4"/>
    <w:rsid w:val="0021676C"/>
    <w:rsid w:val="0021696D"/>
    <w:rsid w:val="00216F9F"/>
    <w:rsid w:val="00217273"/>
    <w:rsid w:val="002172E9"/>
    <w:rsid w:val="00217303"/>
    <w:rsid w:val="00217A8A"/>
    <w:rsid w:val="00220010"/>
    <w:rsid w:val="0022046B"/>
    <w:rsid w:val="00220DB3"/>
    <w:rsid w:val="002216B2"/>
    <w:rsid w:val="002219F4"/>
    <w:rsid w:val="00221AF5"/>
    <w:rsid w:val="00221C34"/>
    <w:rsid w:val="00221C93"/>
    <w:rsid w:val="00222418"/>
    <w:rsid w:val="0022242E"/>
    <w:rsid w:val="00223962"/>
    <w:rsid w:val="00223E57"/>
    <w:rsid w:val="0022413C"/>
    <w:rsid w:val="002241D9"/>
    <w:rsid w:val="0022425A"/>
    <w:rsid w:val="0022453E"/>
    <w:rsid w:val="00224A67"/>
    <w:rsid w:val="00224CA7"/>
    <w:rsid w:val="0022542D"/>
    <w:rsid w:val="00225AD5"/>
    <w:rsid w:val="00225DAB"/>
    <w:rsid w:val="00226039"/>
    <w:rsid w:val="002262BE"/>
    <w:rsid w:val="00226D59"/>
    <w:rsid w:val="0022766E"/>
    <w:rsid w:val="00227733"/>
    <w:rsid w:val="00227761"/>
    <w:rsid w:val="002277A2"/>
    <w:rsid w:val="00227A09"/>
    <w:rsid w:val="002301BF"/>
    <w:rsid w:val="00230FF4"/>
    <w:rsid w:val="0023189B"/>
    <w:rsid w:val="00231A0F"/>
    <w:rsid w:val="00231BFD"/>
    <w:rsid w:val="00232C1B"/>
    <w:rsid w:val="00232C39"/>
    <w:rsid w:val="00232EFD"/>
    <w:rsid w:val="0023311A"/>
    <w:rsid w:val="002331E7"/>
    <w:rsid w:val="00233975"/>
    <w:rsid w:val="00233A7E"/>
    <w:rsid w:val="00233CE6"/>
    <w:rsid w:val="00234438"/>
    <w:rsid w:val="00234608"/>
    <w:rsid w:val="00234723"/>
    <w:rsid w:val="00234881"/>
    <w:rsid w:val="00234B50"/>
    <w:rsid w:val="00234BC9"/>
    <w:rsid w:val="00234DA7"/>
    <w:rsid w:val="00235311"/>
    <w:rsid w:val="00235445"/>
    <w:rsid w:val="00235888"/>
    <w:rsid w:val="00235A82"/>
    <w:rsid w:val="00235AB2"/>
    <w:rsid w:val="00235F08"/>
    <w:rsid w:val="00236205"/>
    <w:rsid w:val="002363EB"/>
    <w:rsid w:val="00236526"/>
    <w:rsid w:val="00236AD5"/>
    <w:rsid w:val="002373D3"/>
    <w:rsid w:val="00237745"/>
    <w:rsid w:val="002407F4"/>
    <w:rsid w:val="0024147B"/>
    <w:rsid w:val="002415E5"/>
    <w:rsid w:val="00241612"/>
    <w:rsid w:val="0024167A"/>
    <w:rsid w:val="002416BD"/>
    <w:rsid w:val="00241AB3"/>
    <w:rsid w:val="002420FB"/>
    <w:rsid w:val="002426FD"/>
    <w:rsid w:val="00242D1C"/>
    <w:rsid w:val="00242F18"/>
    <w:rsid w:val="0024306E"/>
    <w:rsid w:val="00243A9A"/>
    <w:rsid w:val="00243D23"/>
    <w:rsid w:val="00243F69"/>
    <w:rsid w:val="002444CA"/>
    <w:rsid w:val="0024466A"/>
    <w:rsid w:val="00244922"/>
    <w:rsid w:val="002449E8"/>
    <w:rsid w:val="00244B76"/>
    <w:rsid w:val="00244D57"/>
    <w:rsid w:val="00244D97"/>
    <w:rsid w:val="00245503"/>
    <w:rsid w:val="00245735"/>
    <w:rsid w:val="00245A4B"/>
    <w:rsid w:val="00245AAF"/>
    <w:rsid w:val="00245EB7"/>
    <w:rsid w:val="00246404"/>
    <w:rsid w:val="00246A57"/>
    <w:rsid w:val="00246CE5"/>
    <w:rsid w:val="00246F2E"/>
    <w:rsid w:val="00247763"/>
    <w:rsid w:val="002501E4"/>
    <w:rsid w:val="0025052F"/>
    <w:rsid w:val="00250F7E"/>
    <w:rsid w:val="0025126F"/>
    <w:rsid w:val="00251B60"/>
    <w:rsid w:val="00252510"/>
    <w:rsid w:val="0025278D"/>
    <w:rsid w:val="002527CA"/>
    <w:rsid w:val="002530E1"/>
    <w:rsid w:val="002531F7"/>
    <w:rsid w:val="002532B2"/>
    <w:rsid w:val="00253482"/>
    <w:rsid w:val="0025419A"/>
    <w:rsid w:val="00254577"/>
    <w:rsid w:val="00254C69"/>
    <w:rsid w:val="002550FA"/>
    <w:rsid w:val="002557C2"/>
    <w:rsid w:val="00256293"/>
    <w:rsid w:val="00256299"/>
    <w:rsid w:val="00257258"/>
    <w:rsid w:val="00257ACD"/>
    <w:rsid w:val="002604F9"/>
    <w:rsid w:val="00260687"/>
    <w:rsid w:val="002612C2"/>
    <w:rsid w:val="0026164A"/>
    <w:rsid w:val="00261D26"/>
    <w:rsid w:val="00261EB8"/>
    <w:rsid w:val="0026213F"/>
    <w:rsid w:val="002627A4"/>
    <w:rsid w:val="00262B14"/>
    <w:rsid w:val="00262BF2"/>
    <w:rsid w:val="00262FE9"/>
    <w:rsid w:val="00263174"/>
    <w:rsid w:val="00263CB3"/>
    <w:rsid w:val="00264470"/>
    <w:rsid w:val="0026542C"/>
    <w:rsid w:val="002655B7"/>
    <w:rsid w:val="002668C8"/>
    <w:rsid w:val="00266A34"/>
    <w:rsid w:val="00266AFC"/>
    <w:rsid w:val="00266C2A"/>
    <w:rsid w:val="002670ED"/>
    <w:rsid w:val="00267605"/>
    <w:rsid w:val="002679A6"/>
    <w:rsid w:val="00267F62"/>
    <w:rsid w:val="00270114"/>
    <w:rsid w:val="002706B6"/>
    <w:rsid w:val="00270A11"/>
    <w:rsid w:val="00270E61"/>
    <w:rsid w:val="00271357"/>
    <w:rsid w:val="0027155E"/>
    <w:rsid w:val="002716AD"/>
    <w:rsid w:val="002719B8"/>
    <w:rsid w:val="00271BC5"/>
    <w:rsid w:val="00271F32"/>
    <w:rsid w:val="002725D9"/>
    <w:rsid w:val="002729AF"/>
    <w:rsid w:val="002729FE"/>
    <w:rsid w:val="00272EC9"/>
    <w:rsid w:val="002735ED"/>
    <w:rsid w:val="0027456E"/>
    <w:rsid w:val="002747FD"/>
    <w:rsid w:val="00275187"/>
    <w:rsid w:val="00275549"/>
    <w:rsid w:val="00275ABE"/>
    <w:rsid w:val="00275C64"/>
    <w:rsid w:val="00276835"/>
    <w:rsid w:val="00276A36"/>
    <w:rsid w:val="00276E77"/>
    <w:rsid w:val="0027727D"/>
    <w:rsid w:val="00277286"/>
    <w:rsid w:val="0028009C"/>
    <w:rsid w:val="002803B2"/>
    <w:rsid w:val="0028071F"/>
    <w:rsid w:val="00280E9E"/>
    <w:rsid w:val="00281059"/>
    <w:rsid w:val="00281A9B"/>
    <w:rsid w:val="00281EC9"/>
    <w:rsid w:val="00282188"/>
    <w:rsid w:val="00282403"/>
    <w:rsid w:val="00282416"/>
    <w:rsid w:val="00282EFE"/>
    <w:rsid w:val="0028321E"/>
    <w:rsid w:val="00283E0B"/>
    <w:rsid w:val="002845B0"/>
    <w:rsid w:val="002846D7"/>
    <w:rsid w:val="00284AAD"/>
    <w:rsid w:val="00285561"/>
    <w:rsid w:val="0028582C"/>
    <w:rsid w:val="002858F4"/>
    <w:rsid w:val="00286171"/>
    <w:rsid w:val="0028619F"/>
    <w:rsid w:val="00286236"/>
    <w:rsid w:val="00286A8F"/>
    <w:rsid w:val="002870F3"/>
    <w:rsid w:val="0029005E"/>
    <w:rsid w:val="0029012B"/>
    <w:rsid w:val="00290877"/>
    <w:rsid w:val="00290969"/>
    <w:rsid w:val="00290B31"/>
    <w:rsid w:val="00290CB4"/>
    <w:rsid w:val="00290F5C"/>
    <w:rsid w:val="00290F8D"/>
    <w:rsid w:val="00291885"/>
    <w:rsid w:val="002918D0"/>
    <w:rsid w:val="00291E27"/>
    <w:rsid w:val="00291E50"/>
    <w:rsid w:val="00291E9C"/>
    <w:rsid w:val="002920F7"/>
    <w:rsid w:val="00292293"/>
    <w:rsid w:val="002923C1"/>
    <w:rsid w:val="00292B97"/>
    <w:rsid w:val="00292CE6"/>
    <w:rsid w:val="002930D1"/>
    <w:rsid w:val="0029322F"/>
    <w:rsid w:val="002935BF"/>
    <w:rsid w:val="00293A7F"/>
    <w:rsid w:val="00293C51"/>
    <w:rsid w:val="00293C60"/>
    <w:rsid w:val="0029414A"/>
    <w:rsid w:val="0029481A"/>
    <w:rsid w:val="00294A88"/>
    <w:rsid w:val="00294CF0"/>
    <w:rsid w:val="00294D0A"/>
    <w:rsid w:val="00294DBA"/>
    <w:rsid w:val="00294FCE"/>
    <w:rsid w:val="002953CB"/>
    <w:rsid w:val="002954FE"/>
    <w:rsid w:val="002955B4"/>
    <w:rsid w:val="00296133"/>
    <w:rsid w:val="0029677A"/>
    <w:rsid w:val="00296830"/>
    <w:rsid w:val="00296871"/>
    <w:rsid w:val="0029688D"/>
    <w:rsid w:val="00297155"/>
    <w:rsid w:val="00297265"/>
    <w:rsid w:val="00297428"/>
    <w:rsid w:val="00297AD3"/>
    <w:rsid w:val="00297AFB"/>
    <w:rsid w:val="002A00B4"/>
    <w:rsid w:val="002A093D"/>
    <w:rsid w:val="002A12B1"/>
    <w:rsid w:val="002A1CA2"/>
    <w:rsid w:val="002A205A"/>
    <w:rsid w:val="002A2466"/>
    <w:rsid w:val="002A25E3"/>
    <w:rsid w:val="002A2B17"/>
    <w:rsid w:val="002A3906"/>
    <w:rsid w:val="002A39B4"/>
    <w:rsid w:val="002A3BE0"/>
    <w:rsid w:val="002A4350"/>
    <w:rsid w:val="002A4984"/>
    <w:rsid w:val="002A4F0A"/>
    <w:rsid w:val="002A5033"/>
    <w:rsid w:val="002A530E"/>
    <w:rsid w:val="002A543F"/>
    <w:rsid w:val="002A57BB"/>
    <w:rsid w:val="002A586F"/>
    <w:rsid w:val="002A5E3B"/>
    <w:rsid w:val="002A658E"/>
    <w:rsid w:val="002A66C5"/>
    <w:rsid w:val="002A67BE"/>
    <w:rsid w:val="002A6A97"/>
    <w:rsid w:val="002A6D0C"/>
    <w:rsid w:val="002A74A9"/>
    <w:rsid w:val="002A75F2"/>
    <w:rsid w:val="002A7DB2"/>
    <w:rsid w:val="002B006B"/>
    <w:rsid w:val="002B0569"/>
    <w:rsid w:val="002B0989"/>
    <w:rsid w:val="002B0A31"/>
    <w:rsid w:val="002B0D11"/>
    <w:rsid w:val="002B19E4"/>
    <w:rsid w:val="002B1C92"/>
    <w:rsid w:val="002B1E04"/>
    <w:rsid w:val="002B20B4"/>
    <w:rsid w:val="002B26B6"/>
    <w:rsid w:val="002B2BFE"/>
    <w:rsid w:val="002B2D49"/>
    <w:rsid w:val="002B2FD6"/>
    <w:rsid w:val="002B3355"/>
    <w:rsid w:val="002B3411"/>
    <w:rsid w:val="002B352D"/>
    <w:rsid w:val="002B3C5B"/>
    <w:rsid w:val="002B3F89"/>
    <w:rsid w:val="002B4116"/>
    <w:rsid w:val="002B4A58"/>
    <w:rsid w:val="002B4BD5"/>
    <w:rsid w:val="002B5406"/>
    <w:rsid w:val="002B5524"/>
    <w:rsid w:val="002B5749"/>
    <w:rsid w:val="002B5ED9"/>
    <w:rsid w:val="002B6084"/>
    <w:rsid w:val="002B6473"/>
    <w:rsid w:val="002B65DC"/>
    <w:rsid w:val="002B710D"/>
    <w:rsid w:val="002B7438"/>
    <w:rsid w:val="002B7853"/>
    <w:rsid w:val="002B7F7F"/>
    <w:rsid w:val="002C0D75"/>
    <w:rsid w:val="002C115B"/>
    <w:rsid w:val="002C140E"/>
    <w:rsid w:val="002C17AF"/>
    <w:rsid w:val="002C1F11"/>
    <w:rsid w:val="002C1F3B"/>
    <w:rsid w:val="002C2310"/>
    <w:rsid w:val="002C293D"/>
    <w:rsid w:val="002C2AC8"/>
    <w:rsid w:val="002C3616"/>
    <w:rsid w:val="002C3C9B"/>
    <w:rsid w:val="002C4383"/>
    <w:rsid w:val="002C48A6"/>
    <w:rsid w:val="002C5788"/>
    <w:rsid w:val="002C58EB"/>
    <w:rsid w:val="002C59AB"/>
    <w:rsid w:val="002C5E04"/>
    <w:rsid w:val="002C60D4"/>
    <w:rsid w:val="002C66FB"/>
    <w:rsid w:val="002C6928"/>
    <w:rsid w:val="002C6AC8"/>
    <w:rsid w:val="002C7085"/>
    <w:rsid w:val="002C735B"/>
    <w:rsid w:val="002C75E7"/>
    <w:rsid w:val="002C7602"/>
    <w:rsid w:val="002C79AE"/>
    <w:rsid w:val="002C7A67"/>
    <w:rsid w:val="002C7AAD"/>
    <w:rsid w:val="002C7E4B"/>
    <w:rsid w:val="002C7EDF"/>
    <w:rsid w:val="002D08AF"/>
    <w:rsid w:val="002D1068"/>
    <w:rsid w:val="002D1408"/>
    <w:rsid w:val="002D1C5C"/>
    <w:rsid w:val="002D2E35"/>
    <w:rsid w:val="002D3408"/>
    <w:rsid w:val="002D382F"/>
    <w:rsid w:val="002D3C13"/>
    <w:rsid w:val="002D3CCE"/>
    <w:rsid w:val="002D455E"/>
    <w:rsid w:val="002D45A1"/>
    <w:rsid w:val="002D4B02"/>
    <w:rsid w:val="002D4D84"/>
    <w:rsid w:val="002D564C"/>
    <w:rsid w:val="002D5CB4"/>
    <w:rsid w:val="002D6C9D"/>
    <w:rsid w:val="002D708B"/>
    <w:rsid w:val="002D74AB"/>
    <w:rsid w:val="002D75D7"/>
    <w:rsid w:val="002D79FA"/>
    <w:rsid w:val="002D7A2D"/>
    <w:rsid w:val="002E0D25"/>
    <w:rsid w:val="002E1002"/>
    <w:rsid w:val="002E1B12"/>
    <w:rsid w:val="002E1BB7"/>
    <w:rsid w:val="002E1EBC"/>
    <w:rsid w:val="002E27B9"/>
    <w:rsid w:val="002E287E"/>
    <w:rsid w:val="002E2DEA"/>
    <w:rsid w:val="002E3358"/>
    <w:rsid w:val="002E3463"/>
    <w:rsid w:val="002E39FE"/>
    <w:rsid w:val="002E3CCE"/>
    <w:rsid w:val="002E3F06"/>
    <w:rsid w:val="002E3FBC"/>
    <w:rsid w:val="002E49F6"/>
    <w:rsid w:val="002E4A97"/>
    <w:rsid w:val="002E5404"/>
    <w:rsid w:val="002E545C"/>
    <w:rsid w:val="002E5854"/>
    <w:rsid w:val="002E5B49"/>
    <w:rsid w:val="002E5E29"/>
    <w:rsid w:val="002E5F89"/>
    <w:rsid w:val="002E63D5"/>
    <w:rsid w:val="002E6466"/>
    <w:rsid w:val="002E6733"/>
    <w:rsid w:val="002E6A20"/>
    <w:rsid w:val="002E6BBD"/>
    <w:rsid w:val="002E6E56"/>
    <w:rsid w:val="002E6EA6"/>
    <w:rsid w:val="002E730E"/>
    <w:rsid w:val="002E7BA9"/>
    <w:rsid w:val="002E7DAF"/>
    <w:rsid w:val="002E7F46"/>
    <w:rsid w:val="002F033B"/>
    <w:rsid w:val="002F0628"/>
    <w:rsid w:val="002F082B"/>
    <w:rsid w:val="002F0F8F"/>
    <w:rsid w:val="002F14BE"/>
    <w:rsid w:val="002F1E50"/>
    <w:rsid w:val="002F242F"/>
    <w:rsid w:val="002F2B39"/>
    <w:rsid w:val="002F2D3B"/>
    <w:rsid w:val="002F3558"/>
    <w:rsid w:val="002F3568"/>
    <w:rsid w:val="002F36CD"/>
    <w:rsid w:val="002F398F"/>
    <w:rsid w:val="002F39C7"/>
    <w:rsid w:val="002F3B48"/>
    <w:rsid w:val="002F3CA0"/>
    <w:rsid w:val="002F40F4"/>
    <w:rsid w:val="002F4339"/>
    <w:rsid w:val="002F4830"/>
    <w:rsid w:val="002F487D"/>
    <w:rsid w:val="002F53D6"/>
    <w:rsid w:val="002F5868"/>
    <w:rsid w:val="002F5A52"/>
    <w:rsid w:val="002F5A8C"/>
    <w:rsid w:val="002F5E4C"/>
    <w:rsid w:val="002F6095"/>
    <w:rsid w:val="002F6923"/>
    <w:rsid w:val="002F695B"/>
    <w:rsid w:val="002F6BD0"/>
    <w:rsid w:val="002F73B1"/>
    <w:rsid w:val="00300015"/>
    <w:rsid w:val="00300296"/>
    <w:rsid w:val="003003DD"/>
    <w:rsid w:val="00300610"/>
    <w:rsid w:val="0030073D"/>
    <w:rsid w:val="003007E8"/>
    <w:rsid w:val="003009C2"/>
    <w:rsid w:val="00300A6F"/>
    <w:rsid w:val="00301235"/>
    <w:rsid w:val="003014E6"/>
    <w:rsid w:val="003016D4"/>
    <w:rsid w:val="00301B35"/>
    <w:rsid w:val="00302016"/>
    <w:rsid w:val="00302599"/>
    <w:rsid w:val="00302AFB"/>
    <w:rsid w:val="00302B8C"/>
    <w:rsid w:val="00302FCB"/>
    <w:rsid w:val="00303072"/>
    <w:rsid w:val="00303512"/>
    <w:rsid w:val="00303C86"/>
    <w:rsid w:val="00303D8C"/>
    <w:rsid w:val="00303E8A"/>
    <w:rsid w:val="003040F1"/>
    <w:rsid w:val="00304893"/>
    <w:rsid w:val="00304C92"/>
    <w:rsid w:val="00304DB0"/>
    <w:rsid w:val="00305280"/>
    <w:rsid w:val="00305435"/>
    <w:rsid w:val="0030565E"/>
    <w:rsid w:val="003057E0"/>
    <w:rsid w:val="00305861"/>
    <w:rsid w:val="00305B38"/>
    <w:rsid w:val="0030639C"/>
    <w:rsid w:val="0030656E"/>
    <w:rsid w:val="0030656F"/>
    <w:rsid w:val="003069F0"/>
    <w:rsid w:val="00306BBD"/>
    <w:rsid w:val="00306C6D"/>
    <w:rsid w:val="00306CEF"/>
    <w:rsid w:val="00306D67"/>
    <w:rsid w:val="00306E41"/>
    <w:rsid w:val="00307199"/>
    <w:rsid w:val="00307626"/>
    <w:rsid w:val="0031001D"/>
    <w:rsid w:val="00310139"/>
    <w:rsid w:val="00310175"/>
    <w:rsid w:val="003106E8"/>
    <w:rsid w:val="00310E9F"/>
    <w:rsid w:val="00310F42"/>
    <w:rsid w:val="00310FFB"/>
    <w:rsid w:val="0031111A"/>
    <w:rsid w:val="003116EB"/>
    <w:rsid w:val="00311E83"/>
    <w:rsid w:val="003126D9"/>
    <w:rsid w:val="0031304B"/>
    <w:rsid w:val="003136E1"/>
    <w:rsid w:val="00313E1A"/>
    <w:rsid w:val="00314DC2"/>
    <w:rsid w:val="00315311"/>
    <w:rsid w:val="00315353"/>
    <w:rsid w:val="003153B0"/>
    <w:rsid w:val="0031576B"/>
    <w:rsid w:val="0031599B"/>
    <w:rsid w:val="00315BD7"/>
    <w:rsid w:val="00315C8A"/>
    <w:rsid w:val="00315CDD"/>
    <w:rsid w:val="0031627C"/>
    <w:rsid w:val="00316384"/>
    <w:rsid w:val="003165EE"/>
    <w:rsid w:val="00316846"/>
    <w:rsid w:val="0031697E"/>
    <w:rsid w:val="00316CA4"/>
    <w:rsid w:val="00316EE4"/>
    <w:rsid w:val="0031754D"/>
    <w:rsid w:val="00317F81"/>
    <w:rsid w:val="00320088"/>
    <w:rsid w:val="00320422"/>
    <w:rsid w:val="00321681"/>
    <w:rsid w:val="003216E4"/>
    <w:rsid w:val="0032184F"/>
    <w:rsid w:val="00321BE0"/>
    <w:rsid w:val="00321C25"/>
    <w:rsid w:val="00322397"/>
    <w:rsid w:val="003223A0"/>
    <w:rsid w:val="00322971"/>
    <w:rsid w:val="00322AD5"/>
    <w:rsid w:val="003233D8"/>
    <w:rsid w:val="00323420"/>
    <w:rsid w:val="00323750"/>
    <w:rsid w:val="00323C03"/>
    <w:rsid w:val="00323D6B"/>
    <w:rsid w:val="003243BE"/>
    <w:rsid w:val="003244D4"/>
    <w:rsid w:val="00324755"/>
    <w:rsid w:val="003249B9"/>
    <w:rsid w:val="0032511B"/>
    <w:rsid w:val="003258D4"/>
    <w:rsid w:val="003259F4"/>
    <w:rsid w:val="00325DAE"/>
    <w:rsid w:val="00325F04"/>
    <w:rsid w:val="00325F81"/>
    <w:rsid w:val="00327450"/>
    <w:rsid w:val="003275E5"/>
    <w:rsid w:val="0032784C"/>
    <w:rsid w:val="00327B87"/>
    <w:rsid w:val="00327C96"/>
    <w:rsid w:val="00327CD7"/>
    <w:rsid w:val="00330192"/>
    <w:rsid w:val="0033035E"/>
    <w:rsid w:val="0033051B"/>
    <w:rsid w:val="0033076C"/>
    <w:rsid w:val="003314C3"/>
    <w:rsid w:val="00331764"/>
    <w:rsid w:val="00331C4D"/>
    <w:rsid w:val="0033219D"/>
    <w:rsid w:val="00332828"/>
    <w:rsid w:val="00332958"/>
    <w:rsid w:val="00332BDA"/>
    <w:rsid w:val="003334E4"/>
    <w:rsid w:val="00333A74"/>
    <w:rsid w:val="00333C42"/>
    <w:rsid w:val="00333CF6"/>
    <w:rsid w:val="00333FC5"/>
    <w:rsid w:val="00334138"/>
    <w:rsid w:val="00334276"/>
    <w:rsid w:val="003355EB"/>
    <w:rsid w:val="00335B49"/>
    <w:rsid w:val="00335C2A"/>
    <w:rsid w:val="00335E86"/>
    <w:rsid w:val="003360B5"/>
    <w:rsid w:val="003360BC"/>
    <w:rsid w:val="003365DB"/>
    <w:rsid w:val="00337168"/>
    <w:rsid w:val="00340107"/>
    <w:rsid w:val="003401AA"/>
    <w:rsid w:val="00340CB4"/>
    <w:rsid w:val="00342BC4"/>
    <w:rsid w:val="00342DDC"/>
    <w:rsid w:val="00342FEC"/>
    <w:rsid w:val="00343211"/>
    <w:rsid w:val="0034378F"/>
    <w:rsid w:val="00343ABE"/>
    <w:rsid w:val="00343F9D"/>
    <w:rsid w:val="003443C0"/>
    <w:rsid w:val="003448E9"/>
    <w:rsid w:val="00345244"/>
    <w:rsid w:val="003453BD"/>
    <w:rsid w:val="003464AB"/>
    <w:rsid w:val="00346506"/>
    <w:rsid w:val="00346C44"/>
    <w:rsid w:val="00347DD9"/>
    <w:rsid w:val="00350083"/>
    <w:rsid w:val="00350447"/>
    <w:rsid w:val="00350640"/>
    <w:rsid w:val="003506BA"/>
    <w:rsid w:val="00350A1F"/>
    <w:rsid w:val="00350BC2"/>
    <w:rsid w:val="00350C1C"/>
    <w:rsid w:val="003510D7"/>
    <w:rsid w:val="003512E7"/>
    <w:rsid w:val="003513EC"/>
    <w:rsid w:val="00351569"/>
    <w:rsid w:val="00351700"/>
    <w:rsid w:val="00351909"/>
    <w:rsid w:val="00351DB9"/>
    <w:rsid w:val="00351E8F"/>
    <w:rsid w:val="00351FA5"/>
    <w:rsid w:val="00352602"/>
    <w:rsid w:val="003528BE"/>
    <w:rsid w:val="00352904"/>
    <w:rsid w:val="00352CD0"/>
    <w:rsid w:val="00352D48"/>
    <w:rsid w:val="00353058"/>
    <w:rsid w:val="0035334A"/>
    <w:rsid w:val="00353AC2"/>
    <w:rsid w:val="00354259"/>
    <w:rsid w:val="00354514"/>
    <w:rsid w:val="00354583"/>
    <w:rsid w:val="003545C1"/>
    <w:rsid w:val="003545DC"/>
    <w:rsid w:val="00354FB5"/>
    <w:rsid w:val="00355089"/>
    <w:rsid w:val="00355491"/>
    <w:rsid w:val="00355513"/>
    <w:rsid w:val="00355D3F"/>
    <w:rsid w:val="00355E95"/>
    <w:rsid w:val="00355F1C"/>
    <w:rsid w:val="003566DD"/>
    <w:rsid w:val="003567E3"/>
    <w:rsid w:val="00356D47"/>
    <w:rsid w:val="00356EAC"/>
    <w:rsid w:val="00356EF1"/>
    <w:rsid w:val="0035734B"/>
    <w:rsid w:val="00357696"/>
    <w:rsid w:val="00357B03"/>
    <w:rsid w:val="00357E78"/>
    <w:rsid w:val="00360355"/>
    <w:rsid w:val="00360777"/>
    <w:rsid w:val="003609DC"/>
    <w:rsid w:val="00360FED"/>
    <w:rsid w:val="0036206F"/>
    <w:rsid w:val="00362DEB"/>
    <w:rsid w:val="0036380B"/>
    <w:rsid w:val="00363E6A"/>
    <w:rsid w:val="00364156"/>
    <w:rsid w:val="003644D5"/>
    <w:rsid w:val="00364BA1"/>
    <w:rsid w:val="003650CA"/>
    <w:rsid w:val="00365182"/>
    <w:rsid w:val="00365307"/>
    <w:rsid w:val="003654F1"/>
    <w:rsid w:val="003664AB"/>
    <w:rsid w:val="003667ED"/>
    <w:rsid w:val="00366C0D"/>
    <w:rsid w:val="0036764B"/>
    <w:rsid w:val="0036769C"/>
    <w:rsid w:val="003676C4"/>
    <w:rsid w:val="00367A2F"/>
    <w:rsid w:val="00370251"/>
    <w:rsid w:val="003702C9"/>
    <w:rsid w:val="00371B9E"/>
    <w:rsid w:val="00371BC7"/>
    <w:rsid w:val="003725EB"/>
    <w:rsid w:val="003726EE"/>
    <w:rsid w:val="003726F8"/>
    <w:rsid w:val="00372A69"/>
    <w:rsid w:val="00372AAA"/>
    <w:rsid w:val="00372AEE"/>
    <w:rsid w:val="00372CC1"/>
    <w:rsid w:val="00373657"/>
    <w:rsid w:val="00373830"/>
    <w:rsid w:val="00373ADE"/>
    <w:rsid w:val="00373BE8"/>
    <w:rsid w:val="003743CA"/>
    <w:rsid w:val="00374AD7"/>
    <w:rsid w:val="00374B2F"/>
    <w:rsid w:val="00374C02"/>
    <w:rsid w:val="00374CDC"/>
    <w:rsid w:val="00374F63"/>
    <w:rsid w:val="003750C3"/>
    <w:rsid w:val="00375BC2"/>
    <w:rsid w:val="00375E24"/>
    <w:rsid w:val="0037651C"/>
    <w:rsid w:val="003765EF"/>
    <w:rsid w:val="00376A3A"/>
    <w:rsid w:val="00376D89"/>
    <w:rsid w:val="00377161"/>
    <w:rsid w:val="003773D9"/>
    <w:rsid w:val="003776A8"/>
    <w:rsid w:val="003778CF"/>
    <w:rsid w:val="00380198"/>
    <w:rsid w:val="00380307"/>
    <w:rsid w:val="00380369"/>
    <w:rsid w:val="00380414"/>
    <w:rsid w:val="00380483"/>
    <w:rsid w:val="00380AB6"/>
    <w:rsid w:val="00380CE4"/>
    <w:rsid w:val="00380D6F"/>
    <w:rsid w:val="003816D7"/>
    <w:rsid w:val="00381D25"/>
    <w:rsid w:val="003821B8"/>
    <w:rsid w:val="00382308"/>
    <w:rsid w:val="00382F2F"/>
    <w:rsid w:val="00383034"/>
    <w:rsid w:val="00383137"/>
    <w:rsid w:val="00383166"/>
    <w:rsid w:val="003831BC"/>
    <w:rsid w:val="00383D07"/>
    <w:rsid w:val="00384004"/>
    <w:rsid w:val="00384997"/>
    <w:rsid w:val="00384E89"/>
    <w:rsid w:val="00384F2F"/>
    <w:rsid w:val="00385002"/>
    <w:rsid w:val="00385239"/>
    <w:rsid w:val="00385438"/>
    <w:rsid w:val="00385BDC"/>
    <w:rsid w:val="00385E01"/>
    <w:rsid w:val="00386030"/>
    <w:rsid w:val="00386295"/>
    <w:rsid w:val="0038651D"/>
    <w:rsid w:val="00386949"/>
    <w:rsid w:val="00386C03"/>
    <w:rsid w:val="00386E2A"/>
    <w:rsid w:val="00386EA5"/>
    <w:rsid w:val="00386ED3"/>
    <w:rsid w:val="00387A0B"/>
    <w:rsid w:val="003900A4"/>
    <w:rsid w:val="003900DF"/>
    <w:rsid w:val="003902E0"/>
    <w:rsid w:val="003903FB"/>
    <w:rsid w:val="003915EB"/>
    <w:rsid w:val="003919D0"/>
    <w:rsid w:val="00392089"/>
    <w:rsid w:val="003926EC"/>
    <w:rsid w:val="00392901"/>
    <w:rsid w:val="00392B91"/>
    <w:rsid w:val="003935E3"/>
    <w:rsid w:val="00393870"/>
    <w:rsid w:val="00393ED1"/>
    <w:rsid w:val="00393F47"/>
    <w:rsid w:val="00394057"/>
    <w:rsid w:val="003940A0"/>
    <w:rsid w:val="00394519"/>
    <w:rsid w:val="0039463C"/>
    <w:rsid w:val="00394879"/>
    <w:rsid w:val="00394923"/>
    <w:rsid w:val="003954F3"/>
    <w:rsid w:val="00395720"/>
    <w:rsid w:val="0039572B"/>
    <w:rsid w:val="00395BD4"/>
    <w:rsid w:val="003964BD"/>
    <w:rsid w:val="003967A7"/>
    <w:rsid w:val="003967B9"/>
    <w:rsid w:val="00396939"/>
    <w:rsid w:val="003970D7"/>
    <w:rsid w:val="003A03BD"/>
    <w:rsid w:val="003A1042"/>
    <w:rsid w:val="003A14DC"/>
    <w:rsid w:val="003A16D5"/>
    <w:rsid w:val="003A1DD7"/>
    <w:rsid w:val="003A1F2A"/>
    <w:rsid w:val="003A1FC6"/>
    <w:rsid w:val="003A1FE6"/>
    <w:rsid w:val="003A217F"/>
    <w:rsid w:val="003A2466"/>
    <w:rsid w:val="003A2912"/>
    <w:rsid w:val="003A2F2F"/>
    <w:rsid w:val="003A3315"/>
    <w:rsid w:val="003A353B"/>
    <w:rsid w:val="003A395E"/>
    <w:rsid w:val="003A3ED4"/>
    <w:rsid w:val="003A3F0D"/>
    <w:rsid w:val="003A42C8"/>
    <w:rsid w:val="003A42F0"/>
    <w:rsid w:val="003A4731"/>
    <w:rsid w:val="003A48AC"/>
    <w:rsid w:val="003A505C"/>
    <w:rsid w:val="003A527D"/>
    <w:rsid w:val="003A5367"/>
    <w:rsid w:val="003A5BBF"/>
    <w:rsid w:val="003A5E0C"/>
    <w:rsid w:val="003A6254"/>
    <w:rsid w:val="003A658D"/>
    <w:rsid w:val="003A6776"/>
    <w:rsid w:val="003A6D9C"/>
    <w:rsid w:val="003A7190"/>
    <w:rsid w:val="003A71D7"/>
    <w:rsid w:val="003A75B3"/>
    <w:rsid w:val="003A7658"/>
    <w:rsid w:val="003A7A93"/>
    <w:rsid w:val="003A7DE7"/>
    <w:rsid w:val="003A7F24"/>
    <w:rsid w:val="003B0115"/>
    <w:rsid w:val="003B0269"/>
    <w:rsid w:val="003B0467"/>
    <w:rsid w:val="003B0C9D"/>
    <w:rsid w:val="003B0F8C"/>
    <w:rsid w:val="003B127E"/>
    <w:rsid w:val="003B2527"/>
    <w:rsid w:val="003B270E"/>
    <w:rsid w:val="003B2CEC"/>
    <w:rsid w:val="003B2CED"/>
    <w:rsid w:val="003B2D3A"/>
    <w:rsid w:val="003B336E"/>
    <w:rsid w:val="003B337B"/>
    <w:rsid w:val="003B3969"/>
    <w:rsid w:val="003B3BFB"/>
    <w:rsid w:val="003B3ED0"/>
    <w:rsid w:val="003B40B4"/>
    <w:rsid w:val="003B40C2"/>
    <w:rsid w:val="003B41F9"/>
    <w:rsid w:val="003B493F"/>
    <w:rsid w:val="003B4C58"/>
    <w:rsid w:val="003B5179"/>
    <w:rsid w:val="003B5817"/>
    <w:rsid w:val="003B61D5"/>
    <w:rsid w:val="003B620C"/>
    <w:rsid w:val="003B6864"/>
    <w:rsid w:val="003B6BFE"/>
    <w:rsid w:val="003B6C7E"/>
    <w:rsid w:val="003B6D0B"/>
    <w:rsid w:val="003B7070"/>
    <w:rsid w:val="003B7324"/>
    <w:rsid w:val="003B7649"/>
    <w:rsid w:val="003B782E"/>
    <w:rsid w:val="003B7DBB"/>
    <w:rsid w:val="003B7E96"/>
    <w:rsid w:val="003C0068"/>
    <w:rsid w:val="003C06F2"/>
    <w:rsid w:val="003C0718"/>
    <w:rsid w:val="003C0B69"/>
    <w:rsid w:val="003C14B3"/>
    <w:rsid w:val="003C1711"/>
    <w:rsid w:val="003C1BDE"/>
    <w:rsid w:val="003C1F06"/>
    <w:rsid w:val="003C2D10"/>
    <w:rsid w:val="003C2D99"/>
    <w:rsid w:val="003C354A"/>
    <w:rsid w:val="003C389E"/>
    <w:rsid w:val="003C39E0"/>
    <w:rsid w:val="003C3BBD"/>
    <w:rsid w:val="003C3E56"/>
    <w:rsid w:val="003C3EDB"/>
    <w:rsid w:val="003C427C"/>
    <w:rsid w:val="003C47E3"/>
    <w:rsid w:val="003C5770"/>
    <w:rsid w:val="003C59CC"/>
    <w:rsid w:val="003C6158"/>
    <w:rsid w:val="003C7056"/>
    <w:rsid w:val="003C7135"/>
    <w:rsid w:val="003C7306"/>
    <w:rsid w:val="003C74E5"/>
    <w:rsid w:val="003C7E6C"/>
    <w:rsid w:val="003D0034"/>
    <w:rsid w:val="003D00F2"/>
    <w:rsid w:val="003D0A61"/>
    <w:rsid w:val="003D0B70"/>
    <w:rsid w:val="003D0B96"/>
    <w:rsid w:val="003D0CF8"/>
    <w:rsid w:val="003D0F48"/>
    <w:rsid w:val="003D174A"/>
    <w:rsid w:val="003D1891"/>
    <w:rsid w:val="003D1D8B"/>
    <w:rsid w:val="003D24AF"/>
    <w:rsid w:val="003D2596"/>
    <w:rsid w:val="003D2607"/>
    <w:rsid w:val="003D2A9F"/>
    <w:rsid w:val="003D2F64"/>
    <w:rsid w:val="003D2F98"/>
    <w:rsid w:val="003D3377"/>
    <w:rsid w:val="003D39F6"/>
    <w:rsid w:val="003D4929"/>
    <w:rsid w:val="003D4CE6"/>
    <w:rsid w:val="003D535C"/>
    <w:rsid w:val="003D5377"/>
    <w:rsid w:val="003D56F8"/>
    <w:rsid w:val="003D5738"/>
    <w:rsid w:val="003D57BB"/>
    <w:rsid w:val="003D5C15"/>
    <w:rsid w:val="003D5C9B"/>
    <w:rsid w:val="003D7122"/>
    <w:rsid w:val="003D7196"/>
    <w:rsid w:val="003D7528"/>
    <w:rsid w:val="003D7E20"/>
    <w:rsid w:val="003D7FC5"/>
    <w:rsid w:val="003E083D"/>
    <w:rsid w:val="003E0997"/>
    <w:rsid w:val="003E0C10"/>
    <w:rsid w:val="003E154B"/>
    <w:rsid w:val="003E1A3D"/>
    <w:rsid w:val="003E1BEE"/>
    <w:rsid w:val="003E2830"/>
    <w:rsid w:val="003E2903"/>
    <w:rsid w:val="003E2F0C"/>
    <w:rsid w:val="003E31A1"/>
    <w:rsid w:val="003E35D6"/>
    <w:rsid w:val="003E4091"/>
    <w:rsid w:val="003E4149"/>
    <w:rsid w:val="003E47EC"/>
    <w:rsid w:val="003E4B3A"/>
    <w:rsid w:val="003E592B"/>
    <w:rsid w:val="003E614E"/>
    <w:rsid w:val="003E633F"/>
    <w:rsid w:val="003E6482"/>
    <w:rsid w:val="003E688A"/>
    <w:rsid w:val="003E6AF4"/>
    <w:rsid w:val="003E6B98"/>
    <w:rsid w:val="003E6D86"/>
    <w:rsid w:val="003E7251"/>
    <w:rsid w:val="003E72EE"/>
    <w:rsid w:val="003F048F"/>
    <w:rsid w:val="003F0507"/>
    <w:rsid w:val="003F08FC"/>
    <w:rsid w:val="003F12EB"/>
    <w:rsid w:val="003F1837"/>
    <w:rsid w:val="003F2276"/>
    <w:rsid w:val="003F290D"/>
    <w:rsid w:val="003F2952"/>
    <w:rsid w:val="003F3723"/>
    <w:rsid w:val="003F386D"/>
    <w:rsid w:val="003F4993"/>
    <w:rsid w:val="003F53FC"/>
    <w:rsid w:val="003F54DE"/>
    <w:rsid w:val="003F54E0"/>
    <w:rsid w:val="003F5522"/>
    <w:rsid w:val="003F5760"/>
    <w:rsid w:val="003F57CF"/>
    <w:rsid w:val="003F580C"/>
    <w:rsid w:val="003F5A2C"/>
    <w:rsid w:val="003F5D40"/>
    <w:rsid w:val="003F5EE4"/>
    <w:rsid w:val="003F60EC"/>
    <w:rsid w:val="003F6203"/>
    <w:rsid w:val="003F63DB"/>
    <w:rsid w:val="003F746F"/>
    <w:rsid w:val="003F7875"/>
    <w:rsid w:val="003F7AB1"/>
    <w:rsid w:val="003F7E28"/>
    <w:rsid w:val="0040000E"/>
    <w:rsid w:val="00400058"/>
    <w:rsid w:val="004005D9"/>
    <w:rsid w:val="00400AD9"/>
    <w:rsid w:val="00400BCB"/>
    <w:rsid w:val="004022A2"/>
    <w:rsid w:val="004022D9"/>
    <w:rsid w:val="004029D8"/>
    <w:rsid w:val="00402F48"/>
    <w:rsid w:val="00403558"/>
    <w:rsid w:val="004036A0"/>
    <w:rsid w:val="004038E1"/>
    <w:rsid w:val="00403A15"/>
    <w:rsid w:val="00403A89"/>
    <w:rsid w:val="00403B3E"/>
    <w:rsid w:val="00403F9D"/>
    <w:rsid w:val="0040447F"/>
    <w:rsid w:val="00404523"/>
    <w:rsid w:val="00404548"/>
    <w:rsid w:val="00404B8E"/>
    <w:rsid w:val="00404D52"/>
    <w:rsid w:val="00404D6C"/>
    <w:rsid w:val="00404F31"/>
    <w:rsid w:val="00405258"/>
    <w:rsid w:val="00405E2D"/>
    <w:rsid w:val="00405E7F"/>
    <w:rsid w:val="00406063"/>
    <w:rsid w:val="00406156"/>
    <w:rsid w:val="004062B5"/>
    <w:rsid w:val="00406A09"/>
    <w:rsid w:val="00406AC4"/>
    <w:rsid w:val="00406B63"/>
    <w:rsid w:val="00406D1B"/>
    <w:rsid w:val="004070F7"/>
    <w:rsid w:val="00407378"/>
    <w:rsid w:val="00407537"/>
    <w:rsid w:val="00407649"/>
    <w:rsid w:val="00407828"/>
    <w:rsid w:val="00407C72"/>
    <w:rsid w:val="0041027C"/>
    <w:rsid w:val="0041089F"/>
    <w:rsid w:val="004108A9"/>
    <w:rsid w:val="004109DC"/>
    <w:rsid w:val="0041117B"/>
    <w:rsid w:val="00411B28"/>
    <w:rsid w:val="00411F65"/>
    <w:rsid w:val="00412243"/>
    <w:rsid w:val="0041232D"/>
    <w:rsid w:val="0041233F"/>
    <w:rsid w:val="00412528"/>
    <w:rsid w:val="00412A67"/>
    <w:rsid w:val="00412CC1"/>
    <w:rsid w:val="00412CED"/>
    <w:rsid w:val="004131F7"/>
    <w:rsid w:val="00413217"/>
    <w:rsid w:val="00413F8B"/>
    <w:rsid w:val="00414882"/>
    <w:rsid w:val="00414C5B"/>
    <w:rsid w:val="00414CAE"/>
    <w:rsid w:val="00415205"/>
    <w:rsid w:val="00415D54"/>
    <w:rsid w:val="00415D67"/>
    <w:rsid w:val="004160E5"/>
    <w:rsid w:val="00416119"/>
    <w:rsid w:val="00416305"/>
    <w:rsid w:val="00416AB0"/>
    <w:rsid w:val="00416AB7"/>
    <w:rsid w:val="00417418"/>
    <w:rsid w:val="004176C3"/>
    <w:rsid w:val="00417704"/>
    <w:rsid w:val="00417F5F"/>
    <w:rsid w:val="0042021A"/>
    <w:rsid w:val="004203F3"/>
    <w:rsid w:val="00420FB1"/>
    <w:rsid w:val="004210FE"/>
    <w:rsid w:val="004211CC"/>
    <w:rsid w:val="00421B2A"/>
    <w:rsid w:val="00422575"/>
    <w:rsid w:val="004225E0"/>
    <w:rsid w:val="00422753"/>
    <w:rsid w:val="00422C73"/>
    <w:rsid w:val="004232D2"/>
    <w:rsid w:val="0042332D"/>
    <w:rsid w:val="004233CF"/>
    <w:rsid w:val="00423631"/>
    <w:rsid w:val="00423701"/>
    <w:rsid w:val="004238A4"/>
    <w:rsid w:val="00423DCB"/>
    <w:rsid w:val="00423FF6"/>
    <w:rsid w:val="00424151"/>
    <w:rsid w:val="004241B6"/>
    <w:rsid w:val="00424342"/>
    <w:rsid w:val="004244B1"/>
    <w:rsid w:val="004245D1"/>
    <w:rsid w:val="00424608"/>
    <w:rsid w:val="00424824"/>
    <w:rsid w:val="0042483B"/>
    <w:rsid w:val="00424936"/>
    <w:rsid w:val="00424AEC"/>
    <w:rsid w:val="00424C6C"/>
    <w:rsid w:val="0042507E"/>
    <w:rsid w:val="00425101"/>
    <w:rsid w:val="00425204"/>
    <w:rsid w:val="004252FD"/>
    <w:rsid w:val="00425595"/>
    <w:rsid w:val="00425687"/>
    <w:rsid w:val="0042577D"/>
    <w:rsid w:val="00425E4B"/>
    <w:rsid w:val="00426336"/>
    <w:rsid w:val="00426892"/>
    <w:rsid w:val="004268AC"/>
    <w:rsid w:val="00426AA3"/>
    <w:rsid w:val="00426BE0"/>
    <w:rsid w:val="00426CFB"/>
    <w:rsid w:val="00427139"/>
    <w:rsid w:val="0042799B"/>
    <w:rsid w:val="00430226"/>
    <w:rsid w:val="004302AA"/>
    <w:rsid w:val="004305CD"/>
    <w:rsid w:val="00430638"/>
    <w:rsid w:val="00430753"/>
    <w:rsid w:val="00430DD7"/>
    <w:rsid w:val="00431376"/>
    <w:rsid w:val="0043193C"/>
    <w:rsid w:val="00431ABF"/>
    <w:rsid w:val="00431BB7"/>
    <w:rsid w:val="00431F7A"/>
    <w:rsid w:val="004322E4"/>
    <w:rsid w:val="004326C1"/>
    <w:rsid w:val="00432994"/>
    <w:rsid w:val="00432D61"/>
    <w:rsid w:val="00433086"/>
    <w:rsid w:val="0043330B"/>
    <w:rsid w:val="00433319"/>
    <w:rsid w:val="004334C2"/>
    <w:rsid w:val="004336DA"/>
    <w:rsid w:val="00433738"/>
    <w:rsid w:val="00433A1D"/>
    <w:rsid w:val="00433FE6"/>
    <w:rsid w:val="00434264"/>
    <w:rsid w:val="004344DF"/>
    <w:rsid w:val="00434846"/>
    <w:rsid w:val="0043492C"/>
    <w:rsid w:val="00434C3D"/>
    <w:rsid w:val="00434EE5"/>
    <w:rsid w:val="004353EE"/>
    <w:rsid w:val="004354A3"/>
    <w:rsid w:val="00435869"/>
    <w:rsid w:val="00436399"/>
    <w:rsid w:val="00436681"/>
    <w:rsid w:val="004373A2"/>
    <w:rsid w:val="00437BCC"/>
    <w:rsid w:val="00437EE1"/>
    <w:rsid w:val="00440190"/>
    <w:rsid w:val="00440300"/>
    <w:rsid w:val="0044112B"/>
    <w:rsid w:val="0044145A"/>
    <w:rsid w:val="00441579"/>
    <w:rsid w:val="004418C9"/>
    <w:rsid w:val="0044202A"/>
    <w:rsid w:val="00442332"/>
    <w:rsid w:val="0044278E"/>
    <w:rsid w:val="00442822"/>
    <w:rsid w:val="00442F40"/>
    <w:rsid w:val="004430DD"/>
    <w:rsid w:val="0044324B"/>
    <w:rsid w:val="00443DF2"/>
    <w:rsid w:val="00443E31"/>
    <w:rsid w:val="00443EF6"/>
    <w:rsid w:val="00444574"/>
    <w:rsid w:val="00444BAC"/>
    <w:rsid w:val="00445284"/>
    <w:rsid w:val="004458A6"/>
    <w:rsid w:val="00445927"/>
    <w:rsid w:val="00445957"/>
    <w:rsid w:val="00445B51"/>
    <w:rsid w:val="00445C8A"/>
    <w:rsid w:val="0044609E"/>
    <w:rsid w:val="0044636B"/>
    <w:rsid w:val="004463AB"/>
    <w:rsid w:val="00446CC8"/>
    <w:rsid w:val="00446E3A"/>
    <w:rsid w:val="0044701C"/>
    <w:rsid w:val="004474F9"/>
    <w:rsid w:val="0045008B"/>
    <w:rsid w:val="004506AE"/>
    <w:rsid w:val="00450E20"/>
    <w:rsid w:val="00451655"/>
    <w:rsid w:val="00452160"/>
    <w:rsid w:val="00452769"/>
    <w:rsid w:val="00452978"/>
    <w:rsid w:val="00452BB5"/>
    <w:rsid w:val="00453430"/>
    <w:rsid w:val="004534E1"/>
    <w:rsid w:val="00453A5A"/>
    <w:rsid w:val="00453C48"/>
    <w:rsid w:val="00453D4D"/>
    <w:rsid w:val="00453E8A"/>
    <w:rsid w:val="0045412E"/>
    <w:rsid w:val="00454673"/>
    <w:rsid w:val="00454996"/>
    <w:rsid w:val="004549FC"/>
    <w:rsid w:val="0045501B"/>
    <w:rsid w:val="00455032"/>
    <w:rsid w:val="0045517C"/>
    <w:rsid w:val="00455239"/>
    <w:rsid w:val="004552A1"/>
    <w:rsid w:val="0045578B"/>
    <w:rsid w:val="00455E0B"/>
    <w:rsid w:val="004562AD"/>
    <w:rsid w:val="004562BD"/>
    <w:rsid w:val="004562D9"/>
    <w:rsid w:val="004562F3"/>
    <w:rsid w:val="004563D1"/>
    <w:rsid w:val="00456C02"/>
    <w:rsid w:val="0045717D"/>
    <w:rsid w:val="00457290"/>
    <w:rsid w:val="004579B9"/>
    <w:rsid w:val="00457BD2"/>
    <w:rsid w:val="00457D6C"/>
    <w:rsid w:val="00457FDC"/>
    <w:rsid w:val="00460168"/>
    <w:rsid w:val="004601C4"/>
    <w:rsid w:val="0046021B"/>
    <w:rsid w:val="00460296"/>
    <w:rsid w:val="00460364"/>
    <w:rsid w:val="004603B9"/>
    <w:rsid w:val="004605A8"/>
    <w:rsid w:val="00460675"/>
    <w:rsid w:val="00460870"/>
    <w:rsid w:val="004609BB"/>
    <w:rsid w:val="004609ED"/>
    <w:rsid w:val="00460B6C"/>
    <w:rsid w:val="0046108D"/>
    <w:rsid w:val="00461615"/>
    <w:rsid w:val="0046167E"/>
    <w:rsid w:val="00462480"/>
    <w:rsid w:val="00462630"/>
    <w:rsid w:val="004632CC"/>
    <w:rsid w:val="004638E7"/>
    <w:rsid w:val="0046390A"/>
    <w:rsid w:val="00463AD9"/>
    <w:rsid w:val="00463BD6"/>
    <w:rsid w:val="00464137"/>
    <w:rsid w:val="004643E6"/>
    <w:rsid w:val="0046496F"/>
    <w:rsid w:val="00464D56"/>
    <w:rsid w:val="00464DDE"/>
    <w:rsid w:val="00465282"/>
    <w:rsid w:val="0046538F"/>
    <w:rsid w:val="00465FBB"/>
    <w:rsid w:val="00465FE5"/>
    <w:rsid w:val="00466509"/>
    <w:rsid w:val="004665C2"/>
    <w:rsid w:val="00466682"/>
    <w:rsid w:val="00466B4C"/>
    <w:rsid w:val="00470148"/>
    <w:rsid w:val="00470553"/>
    <w:rsid w:val="00470BD3"/>
    <w:rsid w:val="0047115C"/>
    <w:rsid w:val="00471160"/>
    <w:rsid w:val="004717F2"/>
    <w:rsid w:val="00471EB5"/>
    <w:rsid w:val="00472025"/>
    <w:rsid w:val="0047205C"/>
    <w:rsid w:val="00472579"/>
    <w:rsid w:val="00472837"/>
    <w:rsid w:val="00472E13"/>
    <w:rsid w:val="00472E2A"/>
    <w:rsid w:val="004735F8"/>
    <w:rsid w:val="00474C9F"/>
    <w:rsid w:val="00474E6F"/>
    <w:rsid w:val="00474FF2"/>
    <w:rsid w:val="00475854"/>
    <w:rsid w:val="004758D3"/>
    <w:rsid w:val="00475DFD"/>
    <w:rsid w:val="0047688F"/>
    <w:rsid w:val="00477006"/>
    <w:rsid w:val="004770BD"/>
    <w:rsid w:val="00477234"/>
    <w:rsid w:val="004775E3"/>
    <w:rsid w:val="00477D91"/>
    <w:rsid w:val="00480BF6"/>
    <w:rsid w:val="00481180"/>
    <w:rsid w:val="00481669"/>
    <w:rsid w:val="004816B4"/>
    <w:rsid w:val="004817C8"/>
    <w:rsid w:val="00481A37"/>
    <w:rsid w:val="00482520"/>
    <w:rsid w:val="0048304B"/>
    <w:rsid w:val="00483090"/>
    <w:rsid w:val="004836F8"/>
    <w:rsid w:val="00484311"/>
    <w:rsid w:val="0048557A"/>
    <w:rsid w:val="00485824"/>
    <w:rsid w:val="00485836"/>
    <w:rsid w:val="00485D06"/>
    <w:rsid w:val="00485FCE"/>
    <w:rsid w:val="004860EA"/>
    <w:rsid w:val="00486317"/>
    <w:rsid w:val="004864BC"/>
    <w:rsid w:val="0048652E"/>
    <w:rsid w:val="004866D2"/>
    <w:rsid w:val="004866FB"/>
    <w:rsid w:val="0048671A"/>
    <w:rsid w:val="00486D61"/>
    <w:rsid w:val="00487144"/>
    <w:rsid w:val="0048797E"/>
    <w:rsid w:val="00487B28"/>
    <w:rsid w:val="00487B42"/>
    <w:rsid w:val="00487BBF"/>
    <w:rsid w:val="00490210"/>
    <w:rsid w:val="004902EF"/>
    <w:rsid w:val="0049039B"/>
    <w:rsid w:val="00490673"/>
    <w:rsid w:val="004909E1"/>
    <w:rsid w:val="00490AEB"/>
    <w:rsid w:val="00490B47"/>
    <w:rsid w:val="0049178A"/>
    <w:rsid w:val="004917D1"/>
    <w:rsid w:val="00491876"/>
    <w:rsid w:val="00491A8C"/>
    <w:rsid w:val="00491F23"/>
    <w:rsid w:val="00492083"/>
    <w:rsid w:val="00492418"/>
    <w:rsid w:val="00492433"/>
    <w:rsid w:val="004931F2"/>
    <w:rsid w:val="00493327"/>
    <w:rsid w:val="00493865"/>
    <w:rsid w:val="00493F21"/>
    <w:rsid w:val="00494156"/>
    <w:rsid w:val="0049466C"/>
    <w:rsid w:val="00494697"/>
    <w:rsid w:val="00494780"/>
    <w:rsid w:val="004949AD"/>
    <w:rsid w:val="00494A9A"/>
    <w:rsid w:val="00494B3A"/>
    <w:rsid w:val="00494DF6"/>
    <w:rsid w:val="00495074"/>
    <w:rsid w:val="0049527C"/>
    <w:rsid w:val="00495E9C"/>
    <w:rsid w:val="00495FB7"/>
    <w:rsid w:val="00497138"/>
    <w:rsid w:val="00497450"/>
    <w:rsid w:val="00497F9B"/>
    <w:rsid w:val="004A01A0"/>
    <w:rsid w:val="004A07EB"/>
    <w:rsid w:val="004A087C"/>
    <w:rsid w:val="004A0BED"/>
    <w:rsid w:val="004A2283"/>
    <w:rsid w:val="004A2C2B"/>
    <w:rsid w:val="004A2D47"/>
    <w:rsid w:val="004A3179"/>
    <w:rsid w:val="004A33FE"/>
    <w:rsid w:val="004A362A"/>
    <w:rsid w:val="004A37B2"/>
    <w:rsid w:val="004A3808"/>
    <w:rsid w:val="004A385F"/>
    <w:rsid w:val="004A3A6E"/>
    <w:rsid w:val="004A3FFE"/>
    <w:rsid w:val="004A40EE"/>
    <w:rsid w:val="004A439D"/>
    <w:rsid w:val="004A44E8"/>
    <w:rsid w:val="004A44EE"/>
    <w:rsid w:val="004A4C80"/>
    <w:rsid w:val="004A5206"/>
    <w:rsid w:val="004A56B8"/>
    <w:rsid w:val="004A57F8"/>
    <w:rsid w:val="004A5B86"/>
    <w:rsid w:val="004A5F37"/>
    <w:rsid w:val="004A6184"/>
    <w:rsid w:val="004A6457"/>
    <w:rsid w:val="004A6734"/>
    <w:rsid w:val="004A6A16"/>
    <w:rsid w:val="004A6B3E"/>
    <w:rsid w:val="004A6D27"/>
    <w:rsid w:val="004A7188"/>
    <w:rsid w:val="004A7838"/>
    <w:rsid w:val="004A7EE3"/>
    <w:rsid w:val="004B024A"/>
    <w:rsid w:val="004B0394"/>
    <w:rsid w:val="004B04F4"/>
    <w:rsid w:val="004B057A"/>
    <w:rsid w:val="004B0980"/>
    <w:rsid w:val="004B0B62"/>
    <w:rsid w:val="004B0D7B"/>
    <w:rsid w:val="004B1201"/>
    <w:rsid w:val="004B12B6"/>
    <w:rsid w:val="004B1C98"/>
    <w:rsid w:val="004B1DD0"/>
    <w:rsid w:val="004B1EDB"/>
    <w:rsid w:val="004B1F84"/>
    <w:rsid w:val="004B22FB"/>
    <w:rsid w:val="004B2CEC"/>
    <w:rsid w:val="004B2DD8"/>
    <w:rsid w:val="004B33EF"/>
    <w:rsid w:val="004B35BB"/>
    <w:rsid w:val="004B373E"/>
    <w:rsid w:val="004B3856"/>
    <w:rsid w:val="004B3A34"/>
    <w:rsid w:val="004B406B"/>
    <w:rsid w:val="004B42A5"/>
    <w:rsid w:val="004B4B7E"/>
    <w:rsid w:val="004B5390"/>
    <w:rsid w:val="004B5673"/>
    <w:rsid w:val="004B5B01"/>
    <w:rsid w:val="004B6066"/>
    <w:rsid w:val="004B609B"/>
    <w:rsid w:val="004B628C"/>
    <w:rsid w:val="004B6E47"/>
    <w:rsid w:val="004B7396"/>
    <w:rsid w:val="004B7643"/>
    <w:rsid w:val="004B7885"/>
    <w:rsid w:val="004B7F43"/>
    <w:rsid w:val="004C02C5"/>
    <w:rsid w:val="004C056E"/>
    <w:rsid w:val="004C099E"/>
    <w:rsid w:val="004C0DA8"/>
    <w:rsid w:val="004C0FFF"/>
    <w:rsid w:val="004C1247"/>
    <w:rsid w:val="004C12DD"/>
    <w:rsid w:val="004C1475"/>
    <w:rsid w:val="004C1B64"/>
    <w:rsid w:val="004C1EEB"/>
    <w:rsid w:val="004C1F6D"/>
    <w:rsid w:val="004C277D"/>
    <w:rsid w:val="004C291D"/>
    <w:rsid w:val="004C29C6"/>
    <w:rsid w:val="004C2AF4"/>
    <w:rsid w:val="004C376B"/>
    <w:rsid w:val="004C3A37"/>
    <w:rsid w:val="004C3A5D"/>
    <w:rsid w:val="004C3D88"/>
    <w:rsid w:val="004C3DD0"/>
    <w:rsid w:val="004C3E2D"/>
    <w:rsid w:val="004C3FD7"/>
    <w:rsid w:val="004C4324"/>
    <w:rsid w:val="004C43AC"/>
    <w:rsid w:val="004C5121"/>
    <w:rsid w:val="004C51DC"/>
    <w:rsid w:val="004C58E3"/>
    <w:rsid w:val="004C5E6C"/>
    <w:rsid w:val="004C64D9"/>
    <w:rsid w:val="004C6BBA"/>
    <w:rsid w:val="004C6C27"/>
    <w:rsid w:val="004C6EB4"/>
    <w:rsid w:val="004C6F45"/>
    <w:rsid w:val="004C719E"/>
    <w:rsid w:val="004C764E"/>
    <w:rsid w:val="004C76D6"/>
    <w:rsid w:val="004C7A6C"/>
    <w:rsid w:val="004C7B36"/>
    <w:rsid w:val="004C7D8D"/>
    <w:rsid w:val="004C7E37"/>
    <w:rsid w:val="004C7E55"/>
    <w:rsid w:val="004D061F"/>
    <w:rsid w:val="004D0BF9"/>
    <w:rsid w:val="004D103F"/>
    <w:rsid w:val="004D1A6B"/>
    <w:rsid w:val="004D21BE"/>
    <w:rsid w:val="004D242A"/>
    <w:rsid w:val="004D286A"/>
    <w:rsid w:val="004D3729"/>
    <w:rsid w:val="004D38F6"/>
    <w:rsid w:val="004D39E5"/>
    <w:rsid w:val="004D3A99"/>
    <w:rsid w:val="004D3B37"/>
    <w:rsid w:val="004D3D74"/>
    <w:rsid w:val="004D3F49"/>
    <w:rsid w:val="004D4188"/>
    <w:rsid w:val="004D4745"/>
    <w:rsid w:val="004D49FC"/>
    <w:rsid w:val="004D4C62"/>
    <w:rsid w:val="004D513B"/>
    <w:rsid w:val="004D51C0"/>
    <w:rsid w:val="004D5328"/>
    <w:rsid w:val="004D595B"/>
    <w:rsid w:val="004D5B04"/>
    <w:rsid w:val="004D5B0A"/>
    <w:rsid w:val="004D6336"/>
    <w:rsid w:val="004D6624"/>
    <w:rsid w:val="004D696B"/>
    <w:rsid w:val="004D736F"/>
    <w:rsid w:val="004D7573"/>
    <w:rsid w:val="004D76D1"/>
    <w:rsid w:val="004D7954"/>
    <w:rsid w:val="004D7AAD"/>
    <w:rsid w:val="004D7EC7"/>
    <w:rsid w:val="004E04F5"/>
    <w:rsid w:val="004E052B"/>
    <w:rsid w:val="004E0A2B"/>
    <w:rsid w:val="004E0F25"/>
    <w:rsid w:val="004E1149"/>
    <w:rsid w:val="004E12E4"/>
    <w:rsid w:val="004E17F6"/>
    <w:rsid w:val="004E1D79"/>
    <w:rsid w:val="004E2578"/>
    <w:rsid w:val="004E273D"/>
    <w:rsid w:val="004E2A3E"/>
    <w:rsid w:val="004E2DA3"/>
    <w:rsid w:val="004E3493"/>
    <w:rsid w:val="004E36FB"/>
    <w:rsid w:val="004E37EC"/>
    <w:rsid w:val="004E3A11"/>
    <w:rsid w:val="004E3A58"/>
    <w:rsid w:val="004E3C97"/>
    <w:rsid w:val="004E3C9A"/>
    <w:rsid w:val="004E3ED6"/>
    <w:rsid w:val="004E432A"/>
    <w:rsid w:val="004E472E"/>
    <w:rsid w:val="004E4F56"/>
    <w:rsid w:val="004E5023"/>
    <w:rsid w:val="004E5D4F"/>
    <w:rsid w:val="004E6006"/>
    <w:rsid w:val="004E605C"/>
    <w:rsid w:val="004E6271"/>
    <w:rsid w:val="004E63A0"/>
    <w:rsid w:val="004E7005"/>
    <w:rsid w:val="004E71FD"/>
    <w:rsid w:val="004E733C"/>
    <w:rsid w:val="004E752B"/>
    <w:rsid w:val="004E7B06"/>
    <w:rsid w:val="004F06A3"/>
    <w:rsid w:val="004F0B56"/>
    <w:rsid w:val="004F0C80"/>
    <w:rsid w:val="004F0F37"/>
    <w:rsid w:val="004F14C9"/>
    <w:rsid w:val="004F1ABF"/>
    <w:rsid w:val="004F1BE8"/>
    <w:rsid w:val="004F2435"/>
    <w:rsid w:val="004F262D"/>
    <w:rsid w:val="004F2903"/>
    <w:rsid w:val="004F2F4B"/>
    <w:rsid w:val="004F3644"/>
    <w:rsid w:val="004F373C"/>
    <w:rsid w:val="004F3875"/>
    <w:rsid w:val="004F3D20"/>
    <w:rsid w:val="004F3F90"/>
    <w:rsid w:val="004F3FEF"/>
    <w:rsid w:val="004F452C"/>
    <w:rsid w:val="004F4A05"/>
    <w:rsid w:val="004F4BB4"/>
    <w:rsid w:val="004F4D58"/>
    <w:rsid w:val="004F54F9"/>
    <w:rsid w:val="004F5750"/>
    <w:rsid w:val="004F57AC"/>
    <w:rsid w:val="004F57C6"/>
    <w:rsid w:val="004F5B6F"/>
    <w:rsid w:val="004F660A"/>
    <w:rsid w:val="004F6690"/>
    <w:rsid w:val="004F681C"/>
    <w:rsid w:val="004F68FF"/>
    <w:rsid w:val="004F693E"/>
    <w:rsid w:val="004F6A37"/>
    <w:rsid w:val="004F6DD9"/>
    <w:rsid w:val="004F7142"/>
    <w:rsid w:val="004F7222"/>
    <w:rsid w:val="004F7405"/>
    <w:rsid w:val="004F7E4F"/>
    <w:rsid w:val="00500957"/>
    <w:rsid w:val="00500DCF"/>
    <w:rsid w:val="00501F60"/>
    <w:rsid w:val="00501FCE"/>
    <w:rsid w:val="0050234D"/>
    <w:rsid w:val="005029A5"/>
    <w:rsid w:val="00502AE4"/>
    <w:rsid w:val="00502D6C"/>
    <w:rsid w:val="005030FE"/>
    <w:rsid w:val="00503686"/>
    <w:rsid w:val="0050390F"/>
    <w:rsid w:val="00503B10"/>
    <w:rsid w:val="00503C31"/>
    <w:rsid w:val="00503E43"/>
    <w:rsid w:val="00504334"/>
    <w:rsid w:val="00504B69"/>
    <w:rsid w:val="00504E16"/>
    <w:rsid w:val="00504EA6"/>
    <w:rsid w:val="00504FF6"/>
    <w:rsid w:val="00505537"/>
    <w:rsid w:val="005066AA"/>
    <w:rsid w:val="0050686A"/>
    <w:rsid w:val="00506C73"/>
    <w:rsid w:val="00506EC8"/>
    <w:rsid w:val="00507C38"/>
    <w:rsid w:val="00507CFD"/>
    <w:rsid w:val="00507F07"/>
    <w:rsid w:val="00510150"/>
    <w:rsid w:val="00510264"/>
    <w:rsid w:val="00510355"/>
    <w:rsid w:val="00510357"/>
    <w:rsid w:val="00510420"/>
    <w:rsid w:val="00510AA0"/>
    <w:rsid w:val="00510F32"/>
    <w:rsid w:val="00511105"/>
    <w:rsid w:val="005114CC"/>
    <w:rsid w:val="00511879"/>
    <w:rsid w:val="005118E7"/>
    <w:rsid w:val="00511C87"/>
    <w:rsid w:val="00512102"/>
    <w:rsid w:val="0051223B"/>
    <w:rsid w:val="00512478"/>
    <w:rsid w:val="00513346"/>
    <w:rsid w:val="005134CE"/>
    <w:rsid w:val="005136E6"/>
    <w:rsid w:val="00513A73"/>
    <w:rsid w:val="00514277"/>
    <w:rsid w:val="0051479D"/>
    <w:rsid w:val="005148F3"/>
    <w:rsid w:val="00514BC5"/>
    <w:rsid w:val="00514C2F"/>
    <w:rsid w:val="00514CF3"/>
    <w:rsid w:val="005150C9"/>
    <w:rsid w:val="00515D09"/>
    <w:rsid w:val="005161B9"/>
    <w:rsid w:val="005161E5"/>
    <w:rsid w:val="005166DA"/>
    <w:rsid w:val="00516820"/>
    <w:rsid w:val="0051693D"/>
    <w:rsid w:val="00516B79"/>
    <w:rsid w:val="00516C0F"/>
    <w:rsid w:val="0051723A"/>
    <w:rsid w:val="005172E0"/>
    <w:rsid w:val="0051745D"/>
    <w:rsid w:val="00517B93"/>
    <w:rsid w:val="00517B9B"/>
    <w:rsid w:val="00517C32"/>
    <w:rsid w:val="005204AB"/>
    <w:rsid w:val="005215E5"/>
    <w:rsid w:val="0052166E"/>
    <w:rsid w:val="00521786"/>
    <w:rsid w:val="00521933"/>
    <w:rsid w:val="00521CA3"/>
    <w:rsid w:val="00521D38"/>
    <w:rsid w:val="00522791"/>
    <w:rsid w:val="00522881"/>
    <w:rsid w:val="005228A1"/>
    <w:rsid w:val="00522B69"/>
    <w:rsid w:val="005230CD"/>
    <w:rsid w:val="005235B3"/>
    <w:rsid w:val="005239C5"/>
    <w:rsid w:val="00523D66"/>
    <w:rsid w:val="00523FF9"/>
    <w:rsid w:val="005242E5"/>
    <w:rsid w:val="00524387"/>
    <w:rsid w:val="00524708"/>
    <w:rsid w:val="00524B4A"/>
    <w:rsid w:val="00524E29"/>
    <w:rsid w:val="00524EB1"/>
    <w:rsid w:val="00525283"/>
    <w:rsid w:val="005255AA"/>
    <w:rsid w:val="005255E5"/>
    <w:rsid w:val="00525746"/>
    <w:rsid w:val="00525BD7"/>
    <w:rsid w:val="00525BE0"/>
    <w:rsid w:val="005267D6"/>
    <w:rsid w:val="00527058"/>
    <w:rsid w:val="0052763E"/>
    <w:rsid w:val="00527F0C"/>
    <w:rsid w:val="005301EB"/>
    <w:rsid w:val="0053042B"/>
    <w:rsid w:val="0053045A"/>
    <w:rsid w:val="00530646"/>
    <w:rsid w:val="00530BB5"/>
    <w:rsid w:val="00530BE4"/>
    <w:rsid w:val="00530E6A"/>
    <w:rsid w:val="0053117A"/>
    <w:rsid w:val="00531206"/>
    <w:rsid w:val="00531757"/>
    <w:rsid w:val="0053235A"/>
    <w:rsid w:val="005323FD"/>
    <w:rsid w:val="005324BE"/>
    <w:rsid w:val="00532C70"/>
    <w:rsid w:val="00532F0B"/>
    <w:rsid w:val="00532F86"/>
    <w:rsid w:val="005331C5"/>
    <w:rsid w:val="00533677"/>
    <w:rsid w:val="00534463"/>
    <w:rsid w:val="0053494C"/>
    <w:rsid w:val="00534C48"/>
    <w:rsid w:val="00534CEE"/>
    <w:rsid w:val="005353CD"/>
    <w:rsid w:val="0053551F"/>
    <w:rsid w:val="00535798"/>
    <w:rsid w:val="005357AE"/>
    <w:rsid w:val="00535E6B"/>
    <w:rsid w:val="005364B6"/>
    <w:rsid w:val="0053667C"/>
    <w:rsid w:val="0053671F"/>
    <w:rsid w:val="00536AD8"/>
    <w:rsid w:val="005370E5"/>
    <w:rsid w:val="005372AD"/>
    <w:rsid w:val="005372B2"/>
    <w:rsid w:val="00537888"/>
    <w:rsid w:val="00540685"/>
    <w:rsid w:val="00540F43"/>
    <w:rsid w:val="005410F5"/>
    <w:rsid w:val="005418C2"/>
    <w:rsid w:val="00541B6F"/>
    <w:rsid w:val="00541DC5"/>
    <w:rsid w:val="00542098"/>
    <w:rsid w:val="00542A3B"/>
    <w:rsid w:val="00542B0B"/>
    <w:rsid w:val="00543100"/>
    <w:rsid w:val="0054338A"/>
    <w:rsid w:val="00543487"/>
    <w:rsid w:val="0054358F"/>
    <w:rsid w:val="00543773"/>
    <w:rsid w:val="00543999"/>
    <w:rsid w:val="00543EF4"/>
    <w:rsid w:val="00544317"/>
    <w:rsid w:val="005446E0"/>
    <w:rsid w:val="00544BF5"/>
    <w:rsid w:val="0054579F"/>
    <w:rsid w:val="00545BB2"/>
    <w:rsid w:val="005463F2"/>
    <w:rsid w:val="0054647A"/>
    <w:rsid w:val="005464C8"/>
    <w:rsid w:val="005466DD"/>
    <w:rsid w:val="00546CDB"/>
    <w:rsid w:val="00547111"/>
    <w:rsid w:val="005472F8"/>
    <w:rsid w:val="00547500"/>
    <w:rsid w:val="005479CD"/>
    <w:rsid w:val="005479E9"/>
    <w:rsid w:val="00547CC1"/>
    <w:rsid w:val="00550018"/>
    <w:rsid w:val="005502ED"/>
    <w:rsid w:val="005512AB"/>
    <w:rsid w:val="005514E0"/>
    <w:rsid w:val="005517CB"/>
    <w:rsid w:val="005518BC"/>
    <w:rsid w:val="00551F4B"/>
    <w:rsid w:val="00552766"/>
    <w:rsid w:val="00552851"/>
    <w:rsid w:val="005529A2"/>
    <w:rsid w:val="00552C45"/>
    <w:rsid w:val="00552CCD"/>
    <w:rsid w:val="005531A5"/>
    <w:rsid w:val="00553201"/>
    <w:rsid w:val="0055351D"/>
    <w:rsid w:val="00553654"/>
    <w:rsid w:val="00553B22"/>
    <w:rsid w:val="00553C37"/>
    <w:rsid w:val="00554181"/>
    <w:rsid w:val="005546A2"/>
    <w:rsid w:val="00554AC5"/>
    <w:rsid w:val="00554E1A"/>
    <w:rsid w:val="005551DD"/>
    <w:rsid w:val="00555EC7"/>
    <w:rsid w:val="005560AD"/>
    <w:rsid w:val="00556B6F"/>
    <w:rsid w:val="00556CD6"/>
    <w:rsid w:val="005575FA"/>
    <w:rsid w:val="005579B6"/>
    <w:rsid w:val="005579E3"/>
    <w:rsid w:val="00557A45"/>
    <w:rsid w:val="00557B9D"/>
    <w:rsid w:val="00560049"/>
    <w:rsid w:val="00560CB4"/>
    <w:rsid w:val="005610FE"/>
    <w:rsid w:val="0056158F"/>
    <w:rsid w:val="00561655"/>
    <w:rsid w:val="00561AF7"/>
    <w:rsid w:val="005620DE"/>
    <w:rsid w:val="0056236E"/>
    <w:rsid w:val="005626C1"/>
    <w:rsid w:val="00563141"/>
    <w:rsid w:val="0056332E"/>
    <w:rsid w:val="00563578"/>
    <w:rsid w:val="00563EB9"/>
    <w:rsid w:val="00563FA4"/>
    <w:rsid w:val="00564129"/>
    <w:rsid w:val="00564359"/>
    <w:rsid w:val="00564832"/>
    <w:rsid w:val="00565225"/>
    <w:rsid w:val="00565CCA"/>
    <w:rsid w:val="00566456"/>
    <w:rsid w:val="00566C40"/>
    <w:rsid w:val="005671E4"/>
    <w:rsid w:val="00567411"/>
    <w:rsid w:val="00567663"/>
    <w:rsid w:val="0056782C"/>
    <w:rsid w:val="00567A92"/>
    <w:rsid w:val="00567FAB"/>
    <w:rsid w:val="00570DB5"/>
    <w:rsid w:val="0057151E"/>
    <w:rsid w:val="005719C3"/>
    <w:rsid w:val="005719F7"/>
    <w:rsid w:val="00572013"/>
    <w:rsid w:val="005721EA"/>
    <w:rsid w:val="00572292"/>
    <w:rsid w:val="005722ED"/>
    <w:rsid w:val="0057236F"/>
    <w:rsid w:val="00572860"/>
    <w:rsid w:val="00572AAE"/>
    <w:rsid w:val="0057338F"/>
    <w:rsid w:val="00573942"/>
    <w:rsid w:val="00573A2D"/>
    <w:rsid w:val="00573C93"/>
    <w:rsid w:val="00573D53"/>
    <w:rsid w:val="0057426D"/>
    <w:rsid w:val="005746B2"/>
    <w:rsid w:val="0057472A"/>
    <w:rsid w:val="00574B41"/>
    <w:rsid w:val="00575261"/>
    <w:rsid w:val="005756E2"/>
    <w:rsid w:val="00575B0C"/>
    <w:rsid w:val="00575F9F"/>
    <w:rsid w:val="00576030"/>
    <w:rsid w:val="0057605C"/>
    <w:rsid w:val="0057609D"/>
    <w:rsid w:val="00576962"/>
    <w:rsid w:val="00577969"/>
    <w:rsid w:val="00580B3A"/>
    <w:rsid w:val="00580D91"/>
    <w:rsid w:val="00581000"/>
    <w:rsid w:val="00581025"/>
    <w:rsid w:val="00581741"/>
    <w:rsid w:val="00581987"/>
    <w:rsid w:val="005819A2"/>
    <w:rsid w:val="005819B8"/>
    <w:rsid w:val="00581DB3"/>
    <w:rsid w:val="005831EE"/>
    <w:rsid w:val="005837AE"/>
    <w:rsid w:val="005837EF"/>
    <w:rsid w:val="00583A23"/>
    <w:rsid w:val="00583EA2"/>
    <w:rsid w:val="0058453E"/>
    <w:rsid w:val="0058468F"/>
    <w:rsid w:val="00584ACA"/>
    <w:rsid w:val="00584D95"/>
    <w:rsid w:val="005853B0"/>
    <w:rsid w:val="00585A04"/>
    <w:rsid w:val="00586162"/>
    <w:rsid w:val="0058650A"/>
    <w:rsid w:val="00586590"/>
    <w:rsid w:val="0058678B"/>
    <w:rsid w:val="0058688A"/>
    <w:rsid w:val="00586DAF"/>
    <w:rsid w:val="00586DD2"/>
    <w:rsid w:val="005877F3"/>
    <w:rsid w:val="00587C8B"/>
    <w:rsid w:val="0059099B"/>
    <w:rsid w:val="00590C11"/>
    <w:rsid w:val="00590D5F"/>
    <w:rsid w:val="0059126F"/>
    <w:rsid w:val="0059153B"/>
    <w:rsid w:val="005918A7"/>
    <w:rsid w:val="00591DE0"/>
    <w:rsid w:val="005928FF"/>
    <w:rsid w:val="00593242"/>
    <w:rsid w:val="00594554"/>
    <w:rsid w:val="00594556"/>
    <w:rsid w:val="005946B2"/>
    <w:rsid w:val="005946D7"/>
    <w:rsid w:val="0059483A"/>
    <w:rsid w:val="00594E68"/>
    <w:rsid w:val="0059516F"/>
    <w:rsid w:val="00595327"/>
    <w:rsid w:val="00595B94"/>
    <w:rsid w:val="005962C5"/>
    <w:rsid w:val="005962C8"/>
    <w:rsid w:val="0059639D"/>
    <w:rsid w:val="00596471"/>
    <w:rsid w:val="0059678A"/>
    <w:rsid w:val="00597015"/>
    <w:rsid w:val="005973AB"/>
    <w:rsid w:val="00597460"/>
    <w:rsid w:val="005974E8"/>
    <w:rsid w:val="00597FF8"/>
    <w:rsid w:val="005A003E"/>
    <w:rsid w:val="005A012A"/>
    <w:rsid w:val="005A07E7"/>
    <w:rsid w:val="005A12B0"/>
    <w:rsid w:val="005A139D"/>
    <w:rsid w:val="005A1A3F"/>
    <w:rsid w:val="005A1AC6"/>
    <w:rsid w:val="005A1DAD"/>
    <w:rsid w:val="005A1F0A"/>
    <w:rsid w:val="005A2365"/>
    <w:rsid w:val="005A29BA"/>
    <w:rsid w:val="005A2F58"/>
    <w:rsid w:val="005A3180"/>
    <w:rsid w:val="005A3757"/>
    <w:rsid w:val="005A3AB7"/>
    <w:rsid w:val="005A3C02"/>
    <w:rsid w:val="005A3C39"/>
    <w:rsid w:val="005A44E7"/>
    <w:rsid w:val="005A4C9A"/>
    <w:rsid w:val="005A4CD3"/>
    <w:rsid w:val="005A4E13"/>
    <w:rsid w:val="005A4E2C"/>
    <w:rsid w:val="005A51BF"/>
    <w:rsid w:val="005A5BB9"/>
    <w:rsid w:val="005A66B9"/>
    <w:rsid w:val="005A674D"/>
    <w:rsid w:val="005A69E7"/>
    <w:rsid w:val="005A6C56"/>
    <w:rsid w:val="005A7271"/>
    <w:rsid w:val="005A7429"/>
    <w:rsid w:val="005A798D"/>
    <w:rsid w:val="005A7F28"/>
    <w:rsid w:val="005A7FE7"/>
    <w:rsid w:val="005B0588"/>
    <w:rsid w:val="005B079C"/>
    <w:rsid w:val="005B0972"/>
    <w:rsid w:val="005B09C2"/>
    <w:rsid w:val="005B2084"/>
    <w:rsid w:val="005B24FE"/>
    <w:rsid w:val="005B2873"/>
    <w:rsid w:val="005B29B8"/>
    <w:rsid w:val="005B2A36"/>
    <w:rsid w:val="005B2AB1"/>
    <w:rsid w:val="005B2FB5"/>
    <w:rsid w:val="005B3055"/>
    <w:rsid w:val="005B3252"/>
    <w:rsid w:val="005B36A6"/>
    <w:rsid w:val="005B37C6"/>
    <w:rsid w:val="005B3D21"/>
    <w:rsid w:val="005B3EE5"/>
    <w:rsid w:val="005B4340"/>
    <w:rsid w:val="005B4E5C"/>
    <w:rsid w:val="005B5185"/>
    <w:rsid w:val="005B52EA"/>
    <w:rsid w:val="005B6776"/>
    <w:rsid w:val="005B762A"/>
    <w:rsid w:val="005B7980"/>
    <w:rsid w:val="005B7AD8"/>
    <w:rsid w:val="005B7CC1"/>
    <w:rsid w:val="005C0027"/>
    <w:rsid w:val="005C02C9"/>
    <w:rsid w:val="005C0331"/>
    <w:rsid w:val="005C0681"/>
    <w:rsid w:val="005C084C"/>
    <w:rsid w:val="005C0D34"/>
    <w:rsid w:val="005C0DC4"/>
    <w:rsid w:val="005C1232"/>
    <w:rsid w:val="005C1631"/>
    <w:rsid w:val="005C1C08"/>
    <w:rsid w:val="005C1CA0"/>
    <w:rsid w:val="005C2344"/>
    <w:rsid w:val="005C2507"/>
    <w:rsid w:val="005C3058"/>
    <w:rsid w:val="005C371A"/>
    <w:rsid w:val="005C3976"/>
    <w:rsid w:val="005C42E9"/>
    <w:rsid w:val="005C470F"/>
    <w:rsid w:val="005C49CD"/>
    <w:rsid w:val="005C4F61"/>
    <w:rsid w:val="005C5900"/>
    <w:rsid w:val="005C5D05"/>
    <w:rsid w:val="005C5D93"/>
    <w:rsid w:val="005C6733"/>
    <w:rsid w:val="005C6AF2"/>
    <w:rsid w:val="005C6C0E"/>
    <w:rsid w:val="005C7268"/>
    <w:rsid w:val="005C745A"/>
    <w:rsid w:val="005C7F42"/>
    <w:rsid w:val="005D0079"/>
    <w:rsid w:val="005D02BD"/>
    <w:rsid w:val="005D0586"/>
    <w:rsid w:val="005D0FDB"/>
    <w:rsid w:val="005D2484"/>
    <w:rsid w:val="005D2834"/>
    <w:rsid w:val="005D2A8B"/>
    <w:rsid w:val="005D2BFB"/>
    <w:rsid w:val="005D3064"/>
    <w:rsid w:val="005D30AC"/>
    <w:rsid w:val="005D3358"/>
    <w:rsid w:val="005D36BA"/>
    <w:rsid w:val="005D473A"/>
    <w:rsid w:val="005D4CFF"/>
    <w:rsid w:val="005D4EE2"/>
    <w:rsid w:val="005D53E9"/>
    <w:rsid w:val="005D56F1"/>
    <w:rsid w:val="005D5C79"/>
    <w:rsid w:val="005D5DCA"/>
    <w:rsid w:val="005D6427"/>
    <w:rsid w:val="005D65CE"/>
    <w:rsid w:val="005D6951"/>
    <w:rsid w:val="005D6B02"/>
    <w:rsid w:val="005D6B0B"/>
    <w:rsid w:val="005D6DF0"/>
    <w:rsid w:val="005D7A6D"/>
    <w:rsid w:val="005D7D67"/>
    <w:rsid w:val="005E1240"/>
    <w:rsid w:val="005E1574"/>
    <w:rsid w:val="005E214E"/>
    <w:rsid w:val="005E2C00"/>
    <w:rsid w:val="005E2EFA"/>
    <w:rsid w:val="005E316D"/>
    <w:rsid w:val="005E38EA"/>
    <w:rsid w:val="005E3EBA"/>
    <w:rsid w:val="005E4444"/>
    <w:rsid w:val="005E48A5"/>
    <w:rsid w:val="005E4AF9"/>
    <w:rsid w:val="005E4C7D"/>
    <w:rsid w:val="005E4E00"/>
    <w:rsid w:val="005E4EEF"/>
    <w:rsid w:val="005E5174"/>
    <w:rsid w:val="005E5672"/>
    <w:rsid w:val="005E5ABB"/>
    <w:rsid w:val="005E5EC5"/>
    <w:rsid w:val="005E67B5"/>
    <w:rsid w:val="005E72CE"/>
    <w:rsid w:val="005E7421"/>
    <w:rsid w:val="005E748A"/>
    <w:rsid w:val="005E7B0F"/>
    <w:rsid w:val="005E7E73"/>
    <w:rsid w:val="005F00AB"/>
    <w:rsid w:val="005F0BAB"/>
    <w:rsid w:val="005F1098"/>
    <w:rsid w:val="005F1249"/>
    <w:rsid w:val="005F22B7"/>
    <w:rsid w:val="005F2466"/>
    <w:rsid w:val="005F25BA"/>
    <w:rsid w:val="005F2BE4"/>
    <w:rsid w:val="005F2D86"/>
    <w:rsid w:val="005F32FE"/>
    <w:rsid w:val="005F3490"/>
    <w:rsid w:val="005F367C"/>
    <w:rsid w:val="005F3B28"/>
    <w:rsid w:val="005F456A"/>
    <w:rsid w:val="005F58F6"/>
    <w:rsid w:val="005F5DA3"/>
    <w:rsid w:val="005F5EBD"/>
    <w:rsid w:val="005F64FA"/>
    <w:rsid w:val="005F6B20"/>
    <w:rsid w:val="005F6D13"/>
    <w:rsid w:val="005F7511"/>
    <w:rsid w:val="005F764A"/>
    <w:rsid w:val="005F78A0"/>
    <w:rsid w:val="005F7949"/>
    <w:rsid w:val="005F7D8A"/>
    <w:rsid w:val="00600128"/>
    <w:rsid w:val="00600FBE"/>
    <w:rsid w:val="006016A4"/>
    <w:rsid w:val="0060172C"/>
    <w:rsid w:val="00601A33"/>
    <w:rsid w:val="0060226A"/>
    <w:rsid w:val="006029BB"/>
    <w:rsid w:val="0060311F"/>
    <w:rsid w:val="0060318E"/>
    <w:rsid w:val="006034EF"/>
    <w:rsid w:val="006034FE"/>
    <w:rsid w:val="006036FD"/>
    <w:rsid w:val="00604421"/>
    <w:rsid w:val="00604B68"/>
    <w:rsid w:val="00604CA4"/>
    <w:rsid w:val="00605565"/>
    <w:rsid w:val="0060577E"/>
    <w:rsid w:val="00605CEB"/>
    <w:rsid w:val="0060604B"/>
    <w:rsid w:val="006061F1"/>
    <w:rsid w:val="00606B14"/>
    <w:rsid w:val="006070E3"/>
    <w:rsid w:val="00607432"/>
    <w:rsid w:val="0061066B"/>
    <w:rsid w:val="006111CD"/>
    <w:rsid w:val="00611363"/>
    <w:rsid w:val="00611C26"/>
    <w:rsid w:val="00611EF3"/>
    <w:rsid w:val="00612118"/>
    <w:rsid w:val="00612167"/>
    <w:rsid w:val="006123E5"/>
    <w:rsid w:val="006127BB"/>
    <w:rsid w:val="00612BA0"/>
    <w:rsid w:val="00612C8F"/>
    <w:rsid w:val="00612E29"/>
    <w:rsid w:val="00613244"/>
    <w:rsid w:val="00613604"/>
    <w:rsid w:val="00614475"/>
    <w:rsid w:val="006146F7"/>
    <w:rsid w:val="00614DF4"/>
    <w:rsid w:val="006154F3"/>
    <w:rsid w:val="006159A2"/>
    <w:rsid w:val="00615A42"/>
    <w:rsid w:val="00616870"/>
    <w:rsid w:val="0061764E"/>
    <w:rsid w:val="00617CCD"/>
    <w:rsid w:val="00617E16"/>
    <w:rsid w:val="00617EE9"/>
    <w:rsid w:val="00620277"/>
    <w:rsid w:val="0062031A"/>
    <w:rsid w:val="00620505"/>
    <w:rsid w:val="00620557"/>
    <w:rsid w:val="006209AC"/>
    <w:rsid w:val="00620DB3"/>
    <w:rsid w:val="00620F84"/>
    <w:rsid w:val="00621037"/>
    <w:rsid w:val="006218ED"/>
    <w:rsid w:val="00621E59"/>
    <w:rsid w:val="00621E68"/>
    <w:rsid w:val="00621FB3"/>
    <w:rsid w:val="006222B0"/>
    <w:rsid w:val="00622B3E"/>
    <w:rsid w:val="00622CCB"/>
    <w:rsid w:val="00622D03"/>
    <w:rsid w:val="00623005"/>
    <w:rsid w:val="00623445"/>
    <w:rsid w:val="00623671"/>
    <w:rsid w:val="006237D8"/>
    <w:rsid w:val="0062398C"/>
    <w:rsid w:val="00623C4D"/>
    <w:rsid w:val="00625075"/>
    <w:rsid w:val="006250F7"/>
    <w:rsid w:val="006253D3"/>
    <w:rsid w:val="00626036"/>
    <w:rsid w:val="0062661A"/>
    <w:rsid w:val="00626998"/>
    <w:rsid w:val="00626ADB"/>
    <w:rsid w:val="00626C9C"/>
    <w:rsid w:val="00627437"/>
    <w:rsid w:val="00630760"/>
    <w:rsid w:val="006307AF"/>
    <w:rsid w:val="00630B25"/>
    <w:rsid w:val="00630CC5"/>
    <w:rsid w:val="006312DB"/>
    <w:rsid w:val="006313F6"/>
    <w:rsid w:val="0063192C"/>
    <w:rsid w:val="00632388"/>
    <w:rsid w:val="00632DC3"/>
    <w:rsid w:val="0063331E"/>
    <w:rsid w:val="006333E8"/>
    <w:rsid w:val="00633402"/>
    <w:rsid w:val="0063366E"/>
    <w:rsid w:val="006336E4"/>
    <w:rsid w:val="00633FD1"/>
    <w:rsid w:val="00634225"/>
    <w:rsid w:val="00634338"/>
    <w:rsid w:val="00634997"/>
    <w:rsid w:val="006350C6"/>
    <w:rsid w:val="00635AAA"/>
    <w:rsid w:val="00635AB0"/>
    <w:rsid w:val="00635DEE"/>
    <w:rsid w:val="0063695A"/>
    <w:rsid w:val="00636CCE"/>
    <w:rsid w:val="006371D3"/>
    <w:rsid w:val="006375F7"/>
    <w:rsid w:val="006376BE"/>
    <w:rsid w:val="00637B21"/>
    <w:rsid w:val="00637E7B"/>
    <w:rsid w:val="00640518"/>
    <w:rsid w:val="00640668"/>
    <w:rsid w:val="00640806"/>
    <w:rsid w:val="00640A0A"/>
    <w:rsid w:val="00641171"/>
    <w:rsid w:val="006411E0"/>
    <w:rsid w:val="00641223"/>
    <w:rsid w:val="006416BF"/>
    <w:rsid w:val="0064194B"/>
    <w:rsid w:val="00641F9B"/>
    <w:rsid w:val="00642157"/>
    <w:rsid w:val="0064220D"/>
    <w:rsid w:val="0064222E"/>
    <w:rsid w:val="006422C0"/>
    <w:rsid w:val="006424D7"/>
    <w:rsid w:val="00642720"/>
    <w:rsid w:val="006429E9"/>
    <w:rsid w:val="00642ECA"/>
    <w:rsid w:val="00643029"/>
    <w:rsid w:val="00643370"/>
    <w:rsid w:val="00643A23"/>
    <w:rsid w:val="00643B25"/>
    <w:rsid w:val="00644610"/>
    <w:rsid w:val="006446D5"/>
    <w:rsid w:val="00644ABA"/>
    <w:rsid w:val="00644DED"/>
    <w:rsid w:val="00644E55"/>
    <w:rsid w:val="006455EC"/>
    <w:rsid w:val="0064567B"/>
    <w:rsid w:val="00645B6E"/>
    <w:rsid w:val="00646DA6"/>
    <w:rsid w:val="00646F96"/>
    <w:rsid w:val="006470F1"/>
    <w:rsid w:val="0064782C"/>
    <w:rsid w:val="00647A52"/>
    <w:rsid w:val="00647AEC"/>
    <w:rsid w:val="0065052D"/>
    <w:rsid w:val="006506E2"/>
    <w:rsid w:val="0065112E"/>
    <w:rsid w:val="00651BD0"/>
    <w:rsid w:val="00651D2B"/>
    <w:rsid w:val="00652082"/>
    <w:rsid w:val="006524FB"/>
    <w:rsid w:val="00652594"/>
    <w:rsid w:val="0065270F"/>
    <w:rsid w:val="006530BA"/>
    <w:rsid w:val="006535DA"/>
    <w:rsid w:val="00653602"/>
    <w:rsid w:val="00653A7D"/>
    <w:rsid w:val="00653FCA"/>
    <w:rsid w:val="00654BE4"/>
    <w:rsid w:val="00654BEA"/>
    <w:rsid w:val="00654FA2"/>
    <w:rsid w:val="0065514A"/>
    <w:rsid w:val="006554CE"/>
    <w:rsid w:val="00655C7E"/>
    <w:rsid w:val="00656064"/>
    <w:rsid w:val="00656245"/>
    <w:rsid w:val="006569C2"/>
    <w:rsid w:val="00656C11"/>
    <w:rsid w:val="006571DA"/>
    <w:rsid w:val="00657475"/>
    <w:rsid w:val="00657C1C"/>
    <w:rsid w:val="006600DA"/>
    <w:rsid w:val="006603EB"/>
    <w:rsid w:val="00660A54"/>
    <w:rsid w:val="00661395"/>
    <w:rsid w:val="00661550"/>
    <w:rsid w:val="00661CB1"/>
    <w:rsid w:val="00661D72"/>
    <w:rsid w:val="00661E6A"/>
    <w:rsid w:val="00662873"/>
    <w:rsid w:val="00662DE8"/>
    <w:rsid w:val="00662E80"/>
    <w:rsid w:val="00662F6D"/>
    <w:rsid w:val="006632BE"/>
    <w:rsid w:val="006635B9"/>
    <w:rsid w:val="00664B87"/>
    <w:rsid w:val="00665396"/>
    <w:rsid w:val="0066580A"/>
    <w:rsid w:val="006659A4"/>
    <w:rsid w:val="00665BE5"/>
    <w:rsid w:val="0066610F"/>
    <w:rsid w:val="00666EFB"/>
    <w:rsid w:val="00666F6B"/>
    <w:rsid w:val="00667210"/>
    <w:rsid w:val="006672D2"/>
    <w:rsid w:val="00667910"/>
    <w:rsid w:val="00667974"/>
    <w:rsid w:val="006702C5"/>
    <w:rsid w:val="00670BF0"/>
    <w:rsid w:val="00670D81"/>
    <w:rsid w:val="00670E1D"/>
    <w:rsid w:val="00671212"/>
    <w:rsid w:val="006712C3"/>
    <w:rsid w:val="006715B3"/>
    <w:rsid w:val="00671899"/>
    <w:rsid w:val="006719BB"/>
    <w:rsid w:val="00671B4B"/>
    <w:rsid w:val="00671C7B"/>
    <w:rsid w:val="00671CDD"/>
    <w:rsid w:val="006729AF"/>
    <w:rsid w:val="00672EC6"/>
    <w:rsid w:val="006730BF"/>
    <w:rsid w:val="00673E58"/>
    <w:rsid w:val="00674015"/>
    <w:rsid w:val="00674564"/>
    <w:rsid w:val="00674935"/>
    <w:rsid w:val="00674D9B"/>
    <w:rsid w:val="00674EC3"/>
    <w:rsid w:val="00674ED6"/>
    <w:rsid w:val="006751C0"/>
    <w:rsid w:val="00675301"/>
    <w:rsid w:val="006754D5"/>
    <w:rsid w:val="00675637"/>
    <w:rsid w:val="006756DE"/>
    <w:rsid w:val="00675C75"/>
    <w:rsid w:val="00675E18"/>
    <w:rsid w:val="00676882"/>
    <w:rsid w:val="00676978"/>
    <w:rsid w:val="006772DF"/>
    <w:rsid w:val="00677DE7"/>
    <w:rsid w:val="00680261"/>
    <w:rsid w:val="006802BE"/>
    <w:rsid w:val="0068063B"/>
    <w:rsid w:val="006807F6"/>
    <w:rsid w:val="006809FD"/>
    <w:rsid w:val="00680BAA"/>
    <w:rsid w:val="00680C5E"/>
    <w:rsid w:val="00680D26"/>
    <w:rsid w:val="00680DCE"/>
    <w:rsid w:val="00680E59"/>
    <w:rsid w:val="00680EDC"/>
    <w:rsid w:val="006811F6"/>
    <w:rsid w:val="00681E11"/>
    <w:rsid w:val="00681E13"/>
    <w:rsid w:val="00681FB6"/>
    <w:rsid w:val="0068212C"/>
    <w:rsid w:val="00682760"/>
    <w:rsid w:val="006827C0"/>
    <w:rsid w:val="006827FB"/>
    <w:rsid w:val="006828DF"/>
    <w:rsid w:val="00682968"/>
    <w:rsid w:val="006829BC"/>
    <w:rsid w:val="00682DEC"/>
    <w:rsid w:val="00683409"/>
    <w:rsid w:val="0068392F"/>
    <w:rsid w:val="00683AFA"/>
    <w:rsid w:val="006841E9"/>
    <w:rsid w:val="006848A9"/>
    <w:rsid w:val="006849D1"/>
    <w:rsid w:val="00685D37"/>
    <w:rsid w:val="00685D4A"/>
    <w:rsid w:val="0068600C"/>
    <w:rsid w:val="00686659"/>
    <w:rsid w:val="00686734"/>
    <w:rsid w:val="0068681A"/>
    <w:rsid w:val="00687200"/>
    <w:rsid w:val="006875D5"/>
    <w:rsid w:val="00687B3B"/>
    <w:rsid w:val="00687CB4"/>
    <w:rsid w:val="0069171A"/>
    <w:rsid w:val="006917A8"/>
    <w:rsid w:val="006921B7"/>
    <w:rsid w:val="0069224E"/>
    <w:rsid w:val="00692674"/>
    <w:rsid w:val="00692EC7"/>
    <w:rsid w:val="0069350D"/>
    <w:rsid w:val="006936D0"/>
    <w:rsid w:val="00693E85"/>
    <w:rsid w:val="006944AB"/>
    <w:rsid w:val="00694528"/>
    <w:rsid w:val="00694A87"/>
    <w:rsid w:val="00694BD0"/>
    <w:rsid w:val="00694C87"/>
    <w:rsid w:val="00694EEE"/>
    <w:rsid w:val="00695050"/>
    <w:rsid w:val="00695758"/>
    <w:rsid w:val="006958FF"/>
    <w:rsid w:val="00695DD6"/>
    <w:rsid w:val="0069638A"/>
    <w:rsid w:val="006963A3"/>
    <w:rsid w:val="00696455"/>
    <w:rsid w:val="0069657B"/>
    <w:rsid w:val="00696AC7"/>
    <w:rsid w:val="006974DF"/>
    <w:rsid w:val="00697A42"/>
    <w:rsid w:val="00697A53"/>
    <w:rsid w:val="00697C42"/>
    <w:rsid w:val="00697FD3"/>
    <w:rsid w:val="00697FE2"/>
    <w:rsid w:val="006A0170"/>
    <w:rsid w:val="006A031C"/>
    <w:rsid w:val="006A046E"/>
    <w:rsid w:val="006A0C7C"/>
    <w:rsid w:val="006A0CC0"/>
    <w:rsid w:val="006A1802"/>
    <w:rsid w:val="006A1C6A"/>
    <w:rsid w:val="006A263F"/>
    <w:rsid w:val="006A29F8"/>
    <w:rsid w:val="006A2F12"/>
    <w:rsid w:val="006A2FDE"/>
    <w:rsid w:val="006A30E3"/>
    <w:rsid w:val="006A34C6"/>
    <w:rsid w:val="006A3958"/>
    <w:rsid w:val="006A3CB5"/>
    <w:rsid w:val="006A4375"/>
    <w:rsid w:val="006A44C4"/>
    <w:rsid w:val="006A4653"/>
    <w:rsid w:val="006A4758"/>
    <w:rsid w:val="006A4839"/>
    <w:rsid w:val="006A4FA6"/>
    <w:rsid w:val="006A50FA"/>
    <w:rsid w:val="006A5702"/>
    <w:rsid w:val="006A57C2"/>
    <w:rsid w:val="006A5801"/>
    <w:rsid w:val="006A5A2E"/>
    <w:rsid w:val="006A5B57"/>
    <w:rsid w:val="006A64EF"/>
    <w:rsid w:val="006A6732"/>
    <w:rsid w:val="006A6786"/>
    <w:rsid w:val="006A6CBE"/>
    <w:rsid w:val="006A73FE"/>
    <w:rsid w:val="006A78F5"/>
    <w:rsid w:val="006A7A46"/>
    <w:rsid w:val="006A7D4D"/>
    <w:rsid w:val="006B005F"/>
    <w:rsid w:val="006B0779"/>
    <w:rsid w:val="006B0ACD"/>
    <w:rsid w:val="006B0ADA"/>
    <w:rsid w:val="006B0D32"/>
    <w:rsid w:val="006B1764"/>
    <w:rsid w:val="006B1791"/>
    <w:rsid w:val="006B1DEB"/>
    <w:rsid w:val="006B2002"/>
    <w:rsid w:val="006B243D"/>
    <w:rsid w:val="006B27B9"/>
    <w:rsid w:val="006B2B06"/>
    <w:rsid w:val="006B2C91"/>
    <w:rsid w:val="006B2D35"/>
    <w:rsid w:val="006B3CD1"/>
    <w:rsid w:val="006B3DD3"/>
    <w:rsid w:val="006B3E4E"/>
    <w:rsid w:val="006B40AC"/>
    <w:rsid w:val="006B49C6"/>
    <w:rsid w:val="006B5132"/>
    <w:rsid w:val="006B57EE"/>
    <w:rsid w:val="006B5B94"/>
    <w:rsid w:val="006B5C7E"/>
    <w:rsid w:val="006B65E2"/>
    <w:rsid w:val="006B6605"/>
    <w:rsid w:val="006B662D"/>
    <w:rsid w:val="006B665B"/>
    <w:rsid w:val="006B6A94"/>
    <w:rsid w:val="006B6D26"/>
    <w:rsid w:val="006B6EBC"/>
    <w:rsid w:val="006B75B4"/>
    <w:rsid w:val="006B7B3D"/>
    <w:rsid w:val="006C018D"/>
    <w:rsid w:val="006C0B56"/>
    <w:rsid w:val="006C0EA4"/>
    <w:rsid w:val="006C13DB"/>
    <w:rsid w:val="006C1696"/>
    <w:rsid w:val="006C1A24"/>
    <w:rsid w:val="006C1BA7"/>
    <w:rsid w:val="006C1C8D"/>
    <w:rsid w:val="006C1FFF"/>
    <w:rsid w:val="006C2A93"/>
    <w:rsid w:val="006C31A5"/>
    <w:rsid w:val="006C38A3"/>
    <w:rsid w:val="006C3906"/>
    <w:rsid w:val="006C3C2C"/>
    <w:rsid w:val="006C4126"/>
    <w:rsid w:val="006C4469"/>
    <w:rsid w:val="006C45E5"/>
    <w:rsid w:val="006C4967"/>
    <w:rsid w:val="006C498D"/>
    <w:rsid w:val="006C4D1A"/>
    <w:rsid w:val="006C4EE7"/>
    <w:rsid w:val="006C53ED"/>
    <w:rsid w:val="006C5663"/>
    <w:rsid w:val="006C572C"/>
    <w:rsid w:val="006C658A"/>
    <w:rsid w:val="006C67B5"/>
    <w:rsid w:val="006C68F1"/>
    <w:rsid w:val="006C6945"/>
    <w:rsid w:val="006C796B"/>
    <w:rsid w:val="006C7C42"/>
    <w:rsid w:val="006C7F97"/>
    <w:rsid w:val="006D006D"/>
    <w:rsid w:val="006D00F8"/>
    <w:rsid w:val="006D072D"/>
    <w:rsid w:val="006D150C"/>
    <w:rsid w:val="006D170F"/>
    <w:rsid w:val="006D1BA0"/>
    <w:rsid w:val="006D1F7A"/>
    <w:rsid w:val="006D21F2"/>
    <w:rsid w:val="006D28B9"/>
    <w:rsid w:val="006D2D0B"/>
    <w:rsid w:val="006D2D85"/>
    <w:rsid w:val="006D3455"/>
    <w:rsid w:val="006D3466"/>
    <w:rsid w:val="006D34EC"/>
    <w:rsid w:val="006D3BAC"/>
    <w:rsid w:val="006D3EA2"/>
    <w:rsid w:val="006D434A"/>
    <w:rsid w:val="006D4C39"/>
    <w:rsid w:val="006D5207"/>
    <w:rsid w:val="006D540C"/>
    <w:rsid w:val="006D63F4"/>
    <w:rsid w:val="006D64DE"/>
    <w:rsid w:val="006D65B8"/>
    <w:rsid w:val="006D6919"/>
    <w:rsid w:val="006D6C45"/>
    <w:rsid w:val="006D6E08"/>
    <w:rsid w:val="006D6F10"/>
    <w:rsid w:val="006D717E"/>
    <w:rsid w:val="006D72E2"/>
    <w:rsid w:val="006D7770"/>
    <w:rsid w:val="006D7857"/>
    <w:rsid w:val="006D7A64"/>
    <w:rsid w:val="006D7EC3"/>
    <w:rsid w:val="006D7F98"/>
    <w:rsid w:val="006E043D"/>
    <w:rsid w:val="006E0808"/>
    <w:rsid w:val="006E131C"/>
    <w:rsid w:val="006E161C"/>
    <w:rsid w:val="006E1714"/>
    <w:rsid w:val="006E17BD"/>
    <w:rsid w:val="006E1DAB"/>
    <w:rsid w:val="006E248A"/>
    <w:rsid w:val="006E2913"/>
    <w:rsid w:val="006E29F3"/>
    <w:rsid w:val="006E2DBB"/>
    <w:rsid w:val="006E3AC8"/>
    <w:rsid w:val="006E3DD5"/>
    <w:rsid w:val="006E3EE4"/>
    <w:rsid w:val="006E4132"/>
    <w:rsid w:val="006E4925"/>
    <w:rsid w:val="006E4B3E"/>
    <w:rsid w:val="006E4BEC"/>
    <w:rsid w:val="006E4E8E"/>
    <w:rsid w:val="006E5BCA"/>
    <w:rsid w:val="006E68C5"/>
    <w:rsid w:val="006E6B3F"/>
    <w:rsid w:val="006E6F80"/>
    <w:rsid w:val="006E751D"/>
    <w:rsid w:val="006E756F"/>
    <w:rsid w:val="006E796C"/>
    <w:rsid w:val="006E7D19"/>
    <w:rsid w:val="006E7DEF"/>
    <w:rsid w:val="006F0772"/>
    <w:rsid w:val="006F0916"/>
    <w:rsid w:val="006F136E"/>
    <w:rsid w:val="006F17D5"/>
    <w:rsid w:val="006F1D6A"/>
    <w:rsid w:val="006F1EE6"/>
    <w:rsid w:val="006F237E"/>
    <w:rsid w:val="006F254C"/>
    <w:rsid w:val="006F26CA"/>
    <w:rsid w:val="006F2868"/>
    <w:rsid w:val="006F2913"/>
    <w:rsid w:val="006F3013"/>
    <w:rsid w:val="006F327E"/>
    <w:rsid w:val="006F35D2"/>
    <w:rsid w:val="006F36B6"/>
    <w:rsid w:val="006F3F59"/>
    <w:rsid w:val="006F45D0"/>
    <w:rsid w:val="006F4921"/>
    <w:rsid w:val="006F4EA5"/>
    <w:rsid w:val="006F4F8A"/>
    <w:rsid w:val="006F549B"/>
    <w:rsid w:val="006F54F7"/>
    <w:rsid w:val="006F5797"/>
    <w:rsid w:val="006F5B53"/>
    <w:rsid w:val="006F5CBC"/>
    <w:rsid w:val="006F5E9B"/>
    <w:rsid w:val="006F6B5C"/>
    <w:rsid w:val="006F6DB9"/>
    <w:rsid w:val="006F6E92"/>
    <w:rsid w:val="006F7055"/>
    <w:rsid w:val="006F7200"/>
    <w:rsid w:val="006F7276"/>
    <w:rsid w:val="006F7BC2"/>
    <w:rsid w:val="007001B4"/>
    <w:rsid w:val="0070020A"/>
    <w:rsid w:val="00701610"/>
    <w:rsid w:val="007016C9"/>
    <w:rsid w:val="00701BFB"/>
    <w:rsid w:val="00701D13"/>
    <w:rsid w:val="00703170"/>
    <w:rsid w:val="00703347"/>
    <w:rsid w:val="00703633"/>
    <w:rsid w:val="00703950"/>
    <w:rsid w:val="00703D4B"/>
    <w:rsid w:val="00703DFF"/>
    <w:rsid w:val="0070446B"/>
    <w:rsid w:val="00704DF5"/>
    <w:rsid w:val="0070544A"/>
    <w:rsid w:val="00705524"/>
    <w:rsid w:val="00705D67"/>
    <w:rsid w:val="00706269"/>
    <w:rsid w:val="00706B66"/>
    <w:rsid w:val="00706F1B"/>
    <w:rsid w:val="0070715D"/>
    <w:rsid w:val="00707855"/>
    <w:rsid w:val="00707DAC"/>
    <w:rsid w:val="007101A4"/>
    <w:rsid w:val="00710CC8"/>
    <w:rsid w:val="00710FC1"/>
    <w:rsid w:val="0071125A"/>
    <w:rsid w:val="0071132A"/>
    <w:rsid w:val="00711346"/>
    <w:rsid w:val="0071175F"/>
    <w:rsid w:val="00712387"/>
    <w:rsid w:val="007123D2"/>
    <w:rsid w:val="00712B61"/>
    <w:rsid w:val="007132BA"/>
    <w:rsid w:val="00713362"/>
    <w:rsid w:val="007135CE"/>
    <w:rsid w:val="007137B1"/>
    <w:rsid w:val="00713FD2"/>
    <w:rsid w:val="00714848"/>
    <w:rsid w:val="00714E4A"/>
    <w:rsid w:val="007154C8"/>
    <w:rsid w:val="00715573"/>
    <w:rsid w:val="007158FE"/>
    <w:rsid w:val="00715BB3"/>
    <w:rsid w:val="00715C11"/>
    <w:rsid w:val="00715F09"/>
    <w:rsid w:val="0071608A"/>
    <w:rsid w:val="007162BE"/>
    <w:rsid w:val="00716909"/>
    <w:rsid w:val="007174E0"/>
    <w:rsid w:val="00717FA4"/>
    <w:rsid w:val="00720174"/>
    <w:rsid w:val="00720297"/>
    <w:rsid w:val="0072076A"/>
    <w:rsid w:val="0072096B"/>
    <w:rsid w:val="00721144"/>
    <w:rsid w:val="0072130F"/>
    <w:rsid w:val="007218C5"/>
    <w:rsid w:val="00721C67"/>
    <w:rsid w:val="00721F45"/>
    <w:rsid w:val="00722212"/>
    <w:rsid w:val="0072283B"/>
    <w:rsid w:val="00722A30"/>
    <w:rsid w:val="00722EF2"/>
    <w:rsid w:val="0072309A"/>
    <w:rsid w:val="00723450"/>
    <w:rsid w:val="0072351E"/>
    <w:rsid w:val="00723606"/>
    <w:rsid w:val="00723DFF"/>
    <w:rsid w:val="007244C4"/>
    <w:rsid w:val="00724883"/>
    <w:rsid w:val="007248D7"/>
    <w:rsid w:val="00724B0F"/>
    <w:rsid w:val="00724CB8"/>
    <w:rsid w:val="00724E98"/>
    <w:rsid w:val="00724F15"/>
    <w:rsid w:val="0072536C"/>
    <w:rsid w:val="0072588A"/>
    <w:rsid w:val="007259F1"/>
    <w:rsid w:val="00725D10"/>
    <w:rsid w:val="00726322"/>
    <w:rsid w:val="0072688F"/>
    <w:rsid w:val="0072692A"/>
    <w:rsid w:val="0072693D"/>
    <w:rsid w:val="00726C2F"/>
    <w:rsid w:val="00726D70"/>
    <w:rsid w:val="0072790E"/>
    <w:rsid w:val="00727BF5"/>
    <w:rsid w:val="007304AA"/>
    <w:rsid w:val="007306C5"/>
    <w:rsid w:val="007307A2"/>
    <w:rsid w:val="0073082C"/>
    <w:rsid w:val="00730AAE"/>
    <w:rsid w:val="00730CD8"/>
    <w:rsid w:val="007315B2"/>
    <w:rsid w:val="00731A67"/>
    <w:rsid w:val="007322C5"/>
    <w:rsid w:val="00732648"/>
    <w:rsid w:val="00732FCC"/>
    <w:rsid w:val="007339A1"/>
    <w:rsid w:val="00733FC6"/>
    <w:rsid w:val="007343C5"/>
    <w:rsid w:val="00734412"/>
    <w:rsid w:val="00734B71"/>
    <w:rsid w:val="00734DF3"/>
    <w:rsid w:val="007357ED"/>
    <w:rsid w:val="00735A49"/>
    <w:rsid w:val="00735D4A"/>
    <w:rsid w:val="007365E4"/>
    <w:rsid w:val="00736611"/>
    <w:rsid w:val="00736958"/>
    <w:rsid w:val="007369BA"/>
    <w:rsid w:val="00736A84"/>
    <w:rsid w:val="007375FF"/>
    <w:rsid w:val="00740784"/>
    <w:rsid w:val="00740BAB"/>
    <w:rsid w:val="00740DB4"/>
    <w:rsid w:val="0074113B"/>
    <w:rsid w:val="007413C3"/>
    <w:rsid w:val="0074143C"/>
    <w:rsid w:val="00741AC6"/>
    <w:rsid w:val="00741BD5"/>
    <w:rsid w:val="00741FD7"/>
    <w:rsid w:val="00742136"/>
    <w:rsid w:val="007423CA"/>
    <w:rsid w:val="00742799"/>
    <w:rsid w:val="007427B3"/>
    <w:rsid w:val="0074291E"/>
    <w:rsid w:val="00742AB9"/>
    <w:rsid w:val="00742C07"/>
    <w:rsid w:val="00742DF5"/>
    <w:rsid w:val="00743238"/>
    <w:rsid w:val="007432DC"/>
    <w:rsid w:val="00743CE6"/>
    <w:rsid w:val="00743D87"/>
    <w:rsid w:val="00743F93"/>
    <w:rsid w:val="0074438E"/>
    <w:rsid w:val="00744BA0"/>
    <w:rsid w:val="007450AD"/>
    <w:rsid w:val="00745D6F"/>
    <w:rsid w:val="00746505"/>
    <w:rsid w:val="00746701"/>
    <w:rsid w:val="007474AB"/>
    <w:rsid w:val="007475A9"/>
    <w:rsid w:val="007476CE"/>
    <w:rsid w:val="00747FC3"/>
    <w:rsid w:val="00747FDE"/>
    <w:rsid w:val="007508A4"/>
    <w:rsid w:val="00750F7E"/>
    <w:rsid w:val="007515E3"/>
    <w:rsid w:val="00751ED4"/>
    <w:rsid w:val="007525FE"/>
    <w:rsid w:val="00752723"/>
    <w:rsid w:val="00752771"/>
    <w:rsid w:val="0075296A"/>
    <w:rsid w:val="0075299E"/>
    <w:rsid w:val="00752A7C"/>
    <w:rsid w:val="00752B49"/>
    <w:rsid w:val="00752BEE"/>
    <w:rsid w:val="007544B7"/>
    <w:rsid w:val="007546F2"/>
    <w:rsid w:val="0075478C"/>
    <w:rsid w:val="007552BC"/>
    <w:rsid w:val="00755BE9"/>
    <w:rsid w:val="00755E95"/>
    <w:rsid w:val="00755F27"/>
    <w:rsid w:val="00755F55"/>
    <w:rsid w:val="007566F6"/>
    <w:rsid w:val="00756A3C"/>
    <w:rsid w:val="00756C31"/>
    <w:rsid w:val="0075701A"/>
    <w:rsid w:val="007572B2"/>
    <w:rsid w:val="00757419"/>
    <w:rsid w:val="00757539"/>
    <w:rsid w:val="007579D1"/>
    <w:rsid w:val="00760373"/>
    <w:rsid w:val="007603A4"/>
    <w:rsid w:val="00760406"/>
    <w:rsid w:val="007606C4"/>
    <w:rsid w:val="00760A1D"/>
    <w:rsid w:val="0076113F"/>
    <w:rsid w:val="007612C7"/>
    <w:rsid w:val="0076180E"/>
    <w:rsid w:val="00761D27"/>
    <w:rsid w:val="00761F28"/>
    <w:rsid w:val="00762055"/>
    <w:rsid w:val="00762449"/>
    <w:rsid w:val="00762A0B"/>
    <w:rsid w:val="00762BD1"/>
    <w:rsid w:val="00762D46"/>
    <w:rsid w:val="00762EF5"/>
    <w:rsid w:val="00763308"/>
    <w:rsid w:val="007637E5"/>
    <w:rsid w:val="00763ABD"/>
    <w:rsid w:val="00763D8D"/>
    <w:rsid w:val="00764B19"/>
    <w:rsid w:val="00764B2C"/>
    <w:rsid w:val="00764D36"/>
    <w:rsid w:val="00764F36"/>
    <w:rsid w:val="007650C7"/>
    <w:rsid w:val="007652A9"/>
    <w:rsid w:val="00765D76"/>
    <w:rsid w:val="00766017"/>
    <w:rsid w:val="00766286"/>
    <w:rsid w:val="0076766D"/>
    <w:rsid w:val="00767CD2"/>
    <w:rsid w:val="00770554"/>
    <w:rsid w:val="0077097B"/>
    <w:rsid w:val="00770C73"/>
    <w:rsid w:val="00770FFC"/>
    <w:rsid w:val="007710BF"/>
    <w:rsid w:val="00771581"/>
    <w:rsid w:val="007717DA"/>
    <w:rsid w:val="00771E5F"/>
    <w:rsid w:val="00771EFB"/>
    <w:rsid w:val="00771FEE"/>
    <w:rsid w:val="00772471"/>
    <w:rsid w:val="007726B6"/>
    <w:rsid w:val="00772F89"/>
    <w:rsid w:val="00773702"/>
    <w:rsid w:val="00773ADD"/>
    <w:rsid w:val="00773DC8"/>
    <w:rsid w:val="00773E52"/>
    <w:rsid w:val="00773F1A"/>
    <w:rsid w:val="00774443"/>
    <w:rsid w:val="00774907"/>
    <w:rsid w:val="0077535B"/>
    <w:rsid w:val="00775ADB"/>
    <w:rsid w:val="0077614A"/>
    <w:rsid w:val="0077617A"/>
    <w:rsid w:val="00776215"/>
    <w:rsid w:val="007767F3"/>
    <w:rsid w:val="00776DBD"/>
    <w:rsid w:val="007775E9"/>
    <w:rsid w:val="007779BD"/>
    <w:rsid w:val="00777C82"/>
    <w:rsid w:val="00777F04"/>
    <w:rsid w:val="00780040"/>
    <w:rsid w:val="00780805"/>
    <w:rsid w:val="00780CD5"/>
    <w:rsid w:val="00780DB9"/>
    <w:rsid w:val="00781292"/>
    <w:rsid w:val="0078184D"/>
    <w:rsid w:val="0078198B"/>
    <w:rsid w:val="00782694"/>
    <w:rsid w:val="00782B58"/>
    <w:rsid w:val="00782B5D"/>
    <w:rsid w:val="00782E65"/>
    <w:rsid w:val="007837E3"/>
    <w:rsid w:val="007838BF"/>
    <w:rsid w:val="00783FB4"/>
    <w:rsid w:val="00784990"/>
    <w:rsid w:val="00784E18"/>
    <w:rsid w:val="007851E4"/>
    <w:rsid w:val="00785E32"/>
    <w:rsid w:val="00785EF7"/>
    <w:rsid w:val="007860E8"/>
    <w:rsid w:val="00786BA8"/>
    <w:rsid w:val="007870EE"/>
    <w:rsid w:val="00787134"/>
    <w:rsid w:val="0078718E"/>
    <w:rsid w:val="007871EF"/>
    <w:rsid w:val="00787358"/>
    <w:rsid w:val="0078735D"/>
    <w:rsid w:val="0078750A"/>
    <w:rsid w:val="007876AC"/>
    <w:rsid w:val="00787BE0"/>
    <w:rsid w:val="00790FE0"/>
    <w:rsid w:val="007922FD"/>
    <w:rsid w:val="007923F8"/>
    <w:rsid w:val="00792446"/>
    <w:rsid w:val="00792573"/>
    <w:rsid w:val="00792C6E"/>
    <w:rsid w:val="00793111"/>
    <w:rsid w:val="00793348"/>
    <w:rsid w:val="00793387"/>
    <w:rsid w:val="007935C3"/>
    <w:rsid w:val="0079389D"/>
    <w:rsid w:val="007939B4"/>
    <w:rsid w:val="007939D5"/>
    <w:rsid w:val="00793C44"/>
    <w:rsid w:val="0079485D"/>
    <w:rsid w:val="00794D31"/>
    <w:rsid w:val="007959D1"/>
    <w:rsid w:val="00795AE9"/>
    <w:rsid w:val="00796995"/>
    <w:rsid w:val="00797620"/>
    <w:rsid w:val="007979B3"/>
    <w:rsid w:val="00797C10"/>
    <w:rsid w:val="00797D3D"/>
    <w:rsid w:val="00797F35"/>
    <w:rsid w:val="00797FD9"/>
    <w:rsid w:val="007A0583"/>
    <w:rsid w:val="007A0748"/>
    <w:rsid w:val="007A0A59"/>
    <w:rsid w:val="007A0AC7"/>
    <w:rsid w:val="007A1545"/>
    <w:rsid w:val="007A1924"/>
    <w:rsid w:val="007A1B7A"/>
    <w:rsid w:val="007A21A4"/>
    <w:rsid w:val="007A348A"/>
    <w:rsid w:val="007A4502"/>
    <w:rsid w:val="007A4687"/>
    <w:rsid w:val="007A4807"/>
    <w:rsid w:val="007A5B5B"/>
    <w:rsid w:val="007A5F1D"/>
    <w:rsid w:val="007A62D3"/>
    <w:rsid w:val="007A63EB"/>
    <w:rsid w:val="007A6858"/>
    <w:rsid w:val="007A69E0"/>
    <w:rsid w:val="007A6A40"/>
    <w:rsid w:val="007A6BAE"/>
    <w:rsid w:val="007A6C06"/>
    <w:rsid w:val="007A79F1"/>
    <w:rsid w:val="007A7B57"/>
    <w:rsid w:val="007A7F01"/>
    <w:rsid w:val="007B006D"/>
    <w:rsid w:val="007B01AE"/>
    <w:rsid w:val="007B05F1"/>
    <w:rsid w:val="007B095D"/>
    <w:rsid w:val="007B0DB5"/>
    <w:rsid w:val="007B1695"/>
    <w:rsid w:val="007B19E4"/>
    <w:rsid w:val="007B263D"/>
    <w:rsid w:val="007B2724"/>
    <w:rsid w:val="007B2A45"/>
    <w:rsid w:val="007B2F98"/>
    <w:rsid w:val="007B33A1"/>
    <w:rsid w:val="007B3A5B"/>
    <w:rsid w:val="007B3F61"/>
    <w:rsid w:val="007B4168"/>
    <w:rsid w:val="007B4D5D"/>
    <w:rsid w:val="007B5391"/>
    <w:rsid w:val="007B5953"/>
    <w:rsid w:val="007B5F08"/>
    <w:rsid w:val="007B6155"/>
    <w:rsid w:val="007B67F4"/>
    <w:rsid w:val="007B68D9"/>
    <w:rsid w:val="007B6A95"/>
    <w:rsid w:val="007B6A9F"/>
    <w:rsid w:val="007B6DFE"/>
    <w:rsid w:val="007B7636"/>
    <w:rsid w:val="007C0332"/>
    <w:rsid w:val="007C0AEE"/>
    <w:rsid w:val="007C0B35"/>
    <w:rsid w:val="007C0B9E"/>
    <w:rsid w:val="007C1982"/>
    <w:rsid w:val="007C1D46"/>
    <w:rsid w:val="007C1D6E"/>
    <w:rsid w:val="007C1E38"/>
    <w:rsid w:val="007C228B"/>
    <w:rsid w:val="007C2318"/>
    <w:rsid w:val="007C2723"/>
    <w:rsid w:val="007C272E"/>
    <w:rsid w:val="007C2BF4"/>
    <w:rsid w:val="007C316F"/>
    <w:rsid w:val="007C31C5"/>
    <w:rsid w:val="007C33B9"/>
    <w:rsid w:val="007C3AD2"/>
    <w:rsid w:val="007C4085"/>
    <w:rsid w:val="007C450F"/>
    <w:rsid w:val="007C457B"/>
    <w:rsid w:val="007C4CE2"/>
    <w:rsid w:val="007C4EAA"/>
    <w:rsid w:val="007C4FC4"/>
    <w:rsid w:val="007C5D77"/>
    <w:rsid w:val="007C5E4D"/>
    <w:rsid w:val="007C5F4F"/>
    <w:rsid w:val="007C6781"/>
    <w:rsid w:val="007C6913"/>
    <w:rsid w:val="007C6CB3"/>
    <w:rsid w:val="007C78C3"/>
    <w:rsid w:val="007D0115"/>
    <w:rsid w:val="007D0404"/>
    <w:rsid w:val="007D0568"/>
    <w:rsid w:val="007D081B"/>
    <w:rsid w:val="007D09A5"/>
    <w:rsid w:val="007D09C3"/>
    <w:rsid w:val="007D0B76"/>
    <w:rsid w:val="007D1182"/>
    <w:rsid w:val="007D1589"/>
    <w:rsid w:val="007D1EF3"/>
    <w:rsid w:val="007D1F7A"/>
    <w:rsid w:val="007D29FE"/>
    <w:rsid w:val="007D2AE2"/>
    <w:rsid w:val="007D2B7C"/>
    <w:rsid w:val="007D2C7A"/>
    <w:rsid w:val="007D32D2"/>
    <w:rsid w:val="007D34A1"/>
    <w:rsid w:val="007D38BC"/>
    <w:rsid w:val="007D3A1B"/>
    <w:rsid w:val="007D3CD1"/>
    <w:rsid w:val="007D4060"/>
    <w:rsid w:val="007D408C"/>
    <w:rsid w:val="007D4123"/>
    <w:rsid w:val="007D43BD"/>
    <w:rsid w:val="007D463E"/>
    <w:rsid w:val="007D4EBA"/>
    <w:rsid w:val="007D506E"/>
    <w:rsid w:val="007D52A7"/>
    <w:rsid w:val="007D5B99"/>
    <w:rsid w:val="007D5CCB"/>
    <w:rsid w:val="007D5FB5"/>
    <w:rsid w:val="007D62F7"/>
    <w:rsid w:val="007D6814"/>
    <w:rsid w:val="007D686A"/>
    <w:rsid w:val="007D768D"/>
    <w:rsid w:val="007E046F"/>
    <w:rsid w:val="007E06A1"/>
    <w:rsid w:val="007E0742"/>
    <w:rsid w:val="007E0E3A"/>
    <w:rsid w:val="007E0F14"/>
    <w:rsid w:val="007E0F8F"/>
    <w:rsid w:val="007E12D0"/>
    <w:rsid w:val="007E18BB"/>
    <w:rsid w:val="007E1DE3"/>
    <w:rsid w:val="007E20F0"/>
    <w:rsid w:val="007E2726"/>
    <w:rsid w:val="007E2F6A"/>
    <w:rsid w:val="007E37A1"/>
    <w:rsid w:val="007E38FA"/>
    <w:rsid w:val="007E3B68"/>
    <w:rsid w:val="007E41BC"/>
    <w:rsid w:val="007E4A30"/>
    <w:rsid w:val="007E4B7F"/>
    <w:rsid w:val="007E4BEC"/>
    <w:rsid w:val="007E4E79"/>
    <w:rsid w:val="007E544C"/>
    <w:rsid w:val="007E5537"/>
    <w:rsid w:val="007E5924"/>
    <w:rsid w:val="007E5D2F"/>
    <w:rsid w:val="007E6633"/>
    <w:rsid w:val="007E68B0"/>
    <w:rsid w:val="007E7580"/>
    <w:rsid w:val="007E78B4"/>
    <w:rsid w:val="007E7BA9"/>
    <w:rsid w:val="007E7D98"/>
    <w:rsid w:val="007F0140"/>
    <w:rsid w:val="007F01F7"/>
    <w:rsid w:val="007F0F4B"/>
    <w:rsid w:val="007F0FCE"/>
    <w:rsid w:val="007F112D"/>
    <w:rsid w:val="007F1247"/>
    <w:rsid w:val="007F1379"/>
    <w:rsid w:val="007F1956"/>
    <w:rsid w:val="007F1A20"/>
    <w:rsid w:val="007F1D1A"/>
    <w:rsid w:val="007F20FB"/>
    <w:rsid w:val="007F270C"/>
    <w:rsid w:val="007F2A67"/>
    <w:rsid w:val="007F31FC"/>
    <w:rsid w:val="007F3267"/>
    <w:rsid w:val="007F377B"/>
    <w:rsid w:val="007F3816"/>
    <w:rsid w:val="007F384A"/>
    <w:rsid w:val="007F3AE2"/>
    <w:rsid w:val="007F3B1D"/>
    <w:rsid w:val="007F3CE3"/>
    <w:rsid w:val="007F46EA"/>
    <w:rsid w:val="007F487E"/>
    <w:rsid w:val="007F50B6"/>
    <w:rsid w:val="007F586C"/>
    <w:rsid w:val="007F5AE9"/>
    <w:rsid w:val="007F6081"/>
    <w:rsid w:val="007F638C"/>
    <w:rsid w:val="007F6921"/>
    <w:rsid w:val="007F72EB"/>
    <w:rsid w:val="007F7300"/>
    <w:rsid w:val="007F75B5"/>
    <w:rsid w:val="007F7653"/>
    <w:rsid w:val="007F76F5"/>
    <w:rsid w:val="007F78AD"/>
    <w:rsid w:val="007F78C7"/>
    <w:rsid w:val="007F7C8D"/>
    <w:rsid w:val="007F7D77"/>
    <w:rsid w:val="00800003"/>
    <w:rsid w:val="008001D0"/>
    <w:rsid w:val="00800BEA"/>
    <w:rsid w:val="00800ED1"/>
    <w:rsid w:val="00801366"/>
    <w:rsid w:val="008014E5"/>
    <w:rsid w:val="008021D3"/>
    <w:rsid w:val="00802A32"/>
    <w:rsid w:val="00802A36"/>
    <w:rsid w:val="00802F1F"/>
    <w:rsid w:val="008030AA"/>
    <w:rsid w:val="00803393"/>
    <w:rsid w:val="008034FD"/>
    <w:rsid w:val="00803555"/>
    <w:rsid w:val="008036B3"/>
    <w:rsid w:val="008036FF"/>
    <w:rsid w:val="00803B0F"/>
    <w:rsid w:val="008041E4"/>
    <w:rsid w:val="0080457F"/>
    <w:rsid w:val="00804C00"/>
    <w:rsid w:val="008053FD"/>
    <w:rsid w:val="00805895"/>
    <w:rsid w:val="00805E52"/>
    <w:rsid w:val="00805F6E"/>
    <w:rsid w:val="008060FC"/>
    <w:rsid w:val="0080624E"/>
    <w:rsid w:val="00806ACB"/>
    <w:rsid w:val="00806D28"/>
    <w:rsid w:val="00806D6D"/>
    <w:rsid w:val="00807056"/>
    <w:rsid w:val="0080736D"/>
    <w:rsid w:val="008073EC"/>
    <w:rsid w:val="00807D57"/>
    <w:rsid w:val="00807FDE"/>
    <w:rsid w:val="008106BD"/>
    <w:rsid w:val="008107E5"/>
    <w:rsid w:val="00810910"/>
    <w:rsid w:val="008109A5"/>
    <w:rsid w:val="00810CAE"/>
    <w:rsid w:val="00810FF1"/>
    <w:rsid w:val="00811494"/>
    <w:rsid w:val="008116DB"/>
    <w:rsid w:val="00811A42"/>
    <w:rsid w:val="00811A97"/>
    <w:rsid w:val="0081222F"/>
    <w:rsid w:val="00812A02"/>
    <w:rsid w:val="00812E1C"/>
    <w:rsid w:val="008130CF"/>
    <w:rsid w:val="008130D7"/>
    <w:rsid w:val="008140B8"/>
    <w:rsid w:val="0081412D"/>
    <w:rsid w:val="0081487A"/>
    <w:rsid w:val="0081498A"/>
    <w:rsid w:val="00814AC7"/>
    <w:rsid w:val="00814BFF"/>
    <w:rsid w:val="00814FE5"/>
    <w:rsid w:val="0081519B"/>
    <w:rsid w:val="00815307"/>
    <w:rsid w:val="00815B90"/>
    <w:rsid w:val="0081618A"/>
    <w:rsid w:val="008163F9"/>
    <w:rsid w:val="00816DE3"/>
    <w:rsid w:val="00816E4D"/>
    <w:rsid w:val="008175F8"/>
    <w:rsid w:val="0081769E"/>
    <w:rsid w:val="0081791D"/>
    <w:rsid w:val="00820495"/>
    <w:rsid w:val="008208BD"/>
    <w:rsid w:val="00820E0A"/>
    <w:rsid w:val="00820EFE"/>
    <w:rsid w:val="0082119C"/>
    <w:rsid w:val="0082175A"/>
    <w:rsid w:val="00821B8F"/>
    <w:rsid w:val="00821C52"/>
    <w:rsid w:val="00821D3C"/>
    <w:rsid w:val="00821D6C"/>
    <w:rsid w:val="00822001"/>
    <w:rsid w:val="00822047"/>
    <w:rsid w:val="008229C9"/>
    <w:rsid w:val="00823073"/>
    <w:rsid w:val="0082318D"/>
    <w:rsid w:val="00823385"/>
    <w:rsid w:val="008234BC"/>
    <w:rsid w:val="008239B3"/>
    <w:rsid w:val="00823B4C"/>
    <w:rsid w:val="00823C4B"/>
    <w:rsid w:val="00823FE0"/>
    <w:rsid w:val="0082450E"/>
    <w:rsid w:val="00824830"/>
    <w:rsid w:val="008249AB"/>
    <w:rsid w:val="00824B27"/>
    <w:rsid w:val="00824FE2"/>
    <w:rsid w:val="00825387"/>
    <w:rsid w:val="00825BBE"/>
    <w:rsid w:val="00826098"/>
    <w:rsid w:val="00826647"/>
    <w:rsid w:val="00826DE6"/>
    <w:rsid w:val="00826EFC"/>
    <w:rsid w:val="00827055"/>
    <w:rsid w:val="008278B7"/>
    <w:rsid w:val="00827A3F"/>
    <w:rsid w:val="008301BF"/>
    <w:rsid w:val="00830AB2"/>
    <w:rsid w:val="00830F43"/>
    <w:rsid w:val="00830F67"/>
    <w:rsid w:val="00831730"/>
    <w:rsid w:val="00831C6D"/>
    <w:rsid w:val="00831F24"/>
    <w:rsid w:val="00832661"/>
    <w:rsid w:val="0083267A"/>
    <w:rsid w:val="00832F44"/>
    <w:rsid w:val="008331AF"/>
    <w:rsid w:val="00833561"/>
    <w:rsid w:val="0083382A"/>
    <w:rsid w:val="00833A67"/>
    <w:rsid w:val="008340FC"/>
    <w:rsid w:val="0083422E"/>
    <w:rsid w:val="00835246"/>
    <w:rsid w:val="00835417"/>
    <w:rsid w:val="008356E5"/>
    <w:rsid w:val="0083598E"/>
    <w:rsid w:val="00836236"/>
    <w:rsid w:val="0083639A"/>
    <w:rsid w:val="00836B0F"/>
    <w:rsid w:val="00836D2F"/>
    <w:rsid w:val="00836EC8"/>
    <w:rsid w:val="00836ED0"/>
    <w:rsid w:val="008372A9"/>
    <w:rsid w:val="00837541"/>
    <w:rsid w:val="008375FA"/>
    <w:rsid w:val="008379E4"/>
    <w:rsid w:val="008404CC"/>
    <w:rsid w:val="008408AD"/>
    <w:rsid w:val="008412FB"/>
    <w:rsid w:val="0084155E"/>
    <w:rsid w:val="008418C0"/>
    <w:rsid w:val="00841933"/>
    <w:rsid w:val="00841E31"/>
    <w:rsid w:val="0084208E"/>
    <w:rsid w:val="00842254"/>
    <w:rsid w:val="00842515"/>
    <w:rsid w:val="0084284A"/>
    <w:rsid w:val="0084301E"/>
    <w:rsid w:val="00844B89"/>
    <w:rsid w:val="00844E10"/>
    <w:rsid w:val="00844E83"/>
    <w:rsid w:val="00844F3B"/>
    <w:rsid w:val="0084529A"/>
    <w:rsid w:val="00845451"/>
    <w:rsid w:val="00845860"/>
    <w:rsid w:val="00845ABF"/>
    <w:rsid w:val="00845DEC"/>
    <w:rsid w:val="008465C7"/>
    <w:rsid w:val="00846F78"/>
    <w:rsid w:val="0084724A"/>
    <w:rsid w:val="00847742"/>
    <w:rsid w:val="00847849"/>
    <w:rsid w:val="00847963"/>
    <w:rsid w:val="00847C72"/>
    <w:rsid w:val="0085021F"/>
    <w:rsid w:val="00850318"/>
    <w:rsid w:val="00850D1A"/>
    <w:rsid w:val="00851700"/>
    <w:rsid w:val="00851B53"/>
    <w:rsid w:val="00852448"/>
    <w:rsid w:val="00853C3B"/>
    <w:rsid w:val="00853C62"/>
    <w:rsid w:val="00853D83"/>
    <w:rsid w:val="00854066"/>
    <w:rsid w:val="00854087"/>
    <w:rsid w:val="008542D4"/>
    <w:rsid w:val="008542F7"/>
    <w:rsid w:val="0085450B"/>
    <w:rsid w:val="008547E0"/>
    <w:rsid w:val="00854D16"/>
    <w:rsid w:val="00854F8C"/>
    <w:rsid w:val="008556CA"/>
    <w:rsid w:val="00856104"/>
    <w:rsid w:val="0085611D"/>
    <w:rsid w:val="00856E72"/>
    <w:rsid w:val="008570B3"/>
    <w:rsid w:val="008578FB"/>
    <w:rsid w:val="0086021D"/>
    <w:rsid w:val="0086064F"/>
    <w:rsid w:val="008606C6"/>
    <w:rsid w:val="00860860"/>
    <w:rsid w:val="008608B3"/>
    <w:rsid w:val="0086098F"/>
    <w:rsid w:val="00860A33"/>
    <w:rsid w:val="00860AB6"/>
    <w:rsid w:val="00860C59"/>
    <w:rsid w:val="008612F1"/>
    <w:rsid w:val="008614C9"/>
    <w:rsid w:val="00861A9E"/>
    <w:rsid w:val="00861D69"/>
    <w:rsid w:val="00861DC7"/>
    <w:rsid w:val="00862068"/>
    <w:rsid w:val="008622B3"/>
    <w:rsid w:val="008624E6"/>
    <w:rsid w:val="00862BC4"/>
    <w:rsid w:val="00862BDA"/>
    <w:rsid w:val="00862D6B"/>
    <w:rsid w:val="008631EC"/>
    <w:rsid w:val="008632AC"/>
    <w:rsid w:val="008632B9"/>
    <w:rsid w:val="008638D6"/>
    <w:rsid w:val="008639D7"/>
    <w:rsid w:val="008641B8"/>
    <w:rsid w:val="008643A2"/>
    <w:rsid w:val="008645C0"/>
    <w:rsid w:val="008648BD"/>
    <w:rsid w:val="0086491D"/>
    <w:rsid w:val="00864ADD"/>
    <w:rsid w:val="0086559C"/>
    <w:rsid w:val="00865E21"/>
    <w:rsid w:val="00866524"/>
    <w:rsid w:val="00866B59"/>
    <w:rsid w:val="00867667"/>
    <w:rsid w:val="0086798E"/>
    <w:rsid w:val="00867FB8"/>
    <w:rsid w:val="0087138E"/>
    <w:rsid w:val="00871496"/>
    <w:rsid w:val="008718B9"/>
    <w:rsid w:val="00871CD4"/>
    <w:rsid w:val="008722EC"/>
    <w:rsid w:val="00872363"/>
    <w:rsid w:val="0087288E"/>
    <w:rsid w:val="00872AF9"/>
    <w:rsid w:val="00872F0B"/>
    <w:rsid w:val="008730A8"/>
    <w:rsid w:val="0087323D"/>
    <w:rsid w:val="008739AA"/>
    <w:rsid w:val="008739F3"/>
    <w:rsid w:val="00873FEE"/>
    <w:rsid w:val="00874082"/>
    <w:rsid w:val="00874203"/>
    <w:rsid w:val="00874726"/>
    <w:rsid w:val="00874B28"/>
    <w:rsid w:val="00874DA0"/>
    <w:rsid w:val="00875289"/>
    <w:rsid w:val="00875435"/>
    <w:rsid w:val="00875998"/>
    <w:rsid w:val="008761A7"/>
    <w:rsid w:val="00876522"/>
    <w:rsid w:val="00876549"/>
    <w:rsid w:val="008767E4"/>
    <w:rsid w:val="00876823"/>
    <w:rsid w:val="00876992"/>
    <w:rsid w:val="00876AF9"/>
    <w:rsid w:val="0087744C"/>
    <w:rsid w:val="00877BA1"/>
    <w:rsid w:val="00877D36"/>
    <w:rsid w:val="00877F8C"/>
    <w:rsid w:val="00880258"/>
    <w:rsid w:val="008805B7"/>
    <w:rsid w:val="008805F8"/>
    <w:rsid w:val="00880F9C"/>
    <w:rsid w:val="0088115C"/>
    <w:rsid w:val="0088122E"/>
    <w:rsid w:val="0088167F"/>
    <w:rsid w:val="008817D9"/>
    <w:rsid w:val="008819E8"/>
    <w:rsid w:val="00881B06"/>
    <w:rsid w:val="00881BAB"/>
    <w:rsid w:val="00881E58"/>
    <w:rsid w:val="0088204E"/>
    <w:rsid w:val="0088228D"/>
    <w:rsid w:val="00882522"/>
    <w:rsid w:val="0088258B"/>
    <w:rsid w:val="0088264E"/>
    <w:rsid w:val="00882BF5"/>
    <w:rsid w:val="00882FC3"/>
    <w:rsid w:val="0088443B"/>
    <w:rsid w:val="00884D8A"/>
    <w:rsid w:val="00884F8D"/>
    <w:rsid w:val="00884FFA"/>
    <w:rsid w:val="00885149"/>
    <w:rsid w:val="00885787"/>
    <w:rsid w:val="00885A32"/>
    <w:rsid w:val="00885B91"/>
    <w:rsid w:val="00885C29"/>
    <w:rsid w:val="00885EE8"/>
    <w:rsid w:val="008864BC"/>
    <w:rsid w:val="0088664F"/>
    <w:rsid w:val="00887024"/>
    <w:rsid w:val="0088730D"/>
    <w:rsid w:val="00887DF9"/>
    <w:rsid w:val="00887E03"/>
    <w:rsid w:val="00890C34"/>
    <w:rsid w:val="00891018"/>
    <w:rsid w:val="008916C1"/>
    <w:rsid w:val="00891A7B"/>
    <w:rsid w:val="008923B9"/>
    <w:rsid w:val="008925ED"/>
    <w:rsid w:val="008926DD"/>
    <w:rsid w:val="008926DE"/>
    <w:rsid w:val="00892D0E"/>
    <w:rsid w:val="00892EB2"/>
    <w:rsid w:val="00893115"/>
    <w:rsid w:val="00893B31"/>
    <w:rsid w:val="00893E27"/>
    <w:rsid w:val="0089407A"/>
    <w:rsid w:val="0089526B"/>
    <w:rsid w:val="008957F1"/>
    <w:rsid w:val="00895CBE"/>
    <w:rsid w:val="00895E20"/>
    <w:rsid w:val="00896983"/>
    <w:rsid w:val="00896B20"/>
    <w:rsid w:val="008971B9"/>
    <w:rsid w:val="008A073F"/>
    <w:rsid w:val="008A0928"/>
    <w:rsid w:val="008A0DFB"/>
    <w:rsid w:val="008A0F7F"/>
    <w:rsid w:val="008A14A3"/>
    <w:rsid w:val="008A1D3B"/>
    <w:rsid w:val="008A1F9E"/>
    <w:rsid w:val="008A200D"/>
    <w:rsid w:val="008A2033"/>
    <w:rsid w:val="008A20C1"/>
    <w:rsid w:val="008A24DA"/>
    <w:rsid w:val="008A2517"/>
    <w:rsid w:val="008A30CC"/>
    <w:rsid w:val="008A35F9"/>
    <w:rsid w:val="008A360B"/>
    <w:rsid w:val="008A362F"/>
    <w:rsid w:val="008A3D44"/>
    <w:rsid w:val="008A43D7"/>
    <w:rsid w:val="008A4B71"/>
    <w:rsid w:val="008A4C11"/>
    <w:rsid w:val="008A505A"/>
    <w:rsid w:val="008A5269"/>
    <w:rsid w:val="008A5D4A"/>
    <w:rsid w:val="008A5F9F"/>
    <w:rsid w:val="008A63A1"/>
    <w:rsid w:val="008A6D93"/>
    <w:rsid w:val="008A7717"/>
    <w:rsid w:val="008A7B32"/>
    <w:rsid w:val="008A7B75"/>
    <w:rsid w:val="008B01A4"/>
    <w:rsid w:val="008B02FD"/>
    <w:rsid w:val="008B0429"/>
    <w:rsid w:val="008B070F"/>
    <w:rsid w:val="008B092B"/>
    <w:rsid w:val="008B0D92"/>
    <w:rsid w:val="008B0F79"/>
    <w:rsid w:val="008B0FE1"/>
    <w:rsid w:val="008B1C87"/>
    <w:rsid w:val="008B1E54"/>
    <w:rsid w:val="008B2DCD"/>
    <w:rsid w:val="008B2E93"/>
    <w:rsid w:val="008B307B"/>
    <w:rsid w:val="008B336B"/>
    <w:rsid w:val="008B346A"/>
    <w:rsid w:val="008B3776"/>
    <w:rsid w:val="008B39D6"/>
    <w:rsid w:val="008B4007"/>
    <w:rsid w:val="008B452A"/>
    <w:rsid w:val="008B4740"/>
    <w:rsid w:val="008B485F"/>
    <w:rsid w:val="008B4ECB"/>
    <w:rsid w:val="008B4FF7"/>
    <w:rsid w:val="008B5454"/>
    <w:rsid w:val="008B5843"/>
    <w:rsid w:val="008B5A05"/>
    <w:rsid w:val="008B5B6E"/>
    <w:rsid w:val="008B5D5C"/>
    <w:rsid w:val="008B5E2E"/>
    <w:rsid w:val="008B6B3C"/>
    <w:rsid w:val="008B6CB5"/>
    <w:rsid w:val="008B6DE3"/>
    <w:rsid w:val="008B7384"/>
    <w:rsid w:val="008B738F"/>
    <w:rsid w:val="008B749D"/>
    <w:rsid w:val="008B74D9"/>
    <w:rsid w:val="008B774A"/>
    <w:rsid w:val="008B7D66"/>
    <w:rsid w:val="008B7E63"/>
    <w:rsid w:val="008C0124"/>
    <w:rsid w:val="008C03E7"/>
    <w:rsid w:val="008C0503"/>
    <w:rsid w:val="008C0556"/>
    <w:rsid w:val="008C09BB"/>
    <w:rsid w:val="008C0EF0"/>
    <w:rsid w:val="008C0F06"/>
    <w:rsid w:val="008C14DF"/>
    <w:rsid w:val="008C1AEC"/>
    <w:rsid w:val="008C2059"/>
    <w:rsid w:val="008C2857"/>
    <w:rsid w:val="008C293F"/>
    <w:rsid w:val="008C3364"/>
    <w:rsid w:val="008C3DEF"/>
    <w:rsid w:val="008C3EE4"/>
    <w:rsid w:val="008C4100"/>
    <w:rsid w:val="008C4128"/>
    <w:rsid w:val="008C464B"/>
    <w:rsid w:val="008C50CB"/>
    <w:rsid w:val="008C572B"/>
    <w:rsid w:val="008C6781"/>
    <w:rsid w:val="008C6973"/>
    <w:rsid w:val="008C6AB3"/>
    <w:rsid w:val="008C6B8F"/>
    <w:rsid w:val="008C7101"/>
    <w:rsid w:val="008C72AB"/>
    <w:rsid w:val="008C758C"/>
    <w:rsid w:val="008C7B9A"/>
    <w:rsid w:val="008C7DC1"/>
    <w:rsid w:val="008C7EDC"/>
    <w:rsid w:val="008D03C5"/>
    <w:rsid w:val="008D03F9"/>
    <w:rsid w:val="008D0456"/>
    <w:rsid w:val="008D0C18"/>
    <w:rsid w:val="008D1A16"/>
    <w:rsid w:val="008D1B48"/>
    <w:rsid w:val="008D20F1"/>
    <w:rsid w:val="008D2325"/>
    <w:rsid w:val="008D2B35"/>
    <w:rsid w:val="008D2B84"/>
    <w:rsid w:val="008D315F"/>
    <w:rsid w:val="008D3B23"/>
    <w:rsid w:val="008D3C09"/>
    <w:rsid w:val="008D473A"/>
    <w:rsid w:val="008D5FCC"/>
    <w:rsid w:val="008D666D"/>
    <w:rsid w:val="008D6AEB"/>
    <w:rsid w:val="008D6E42"/>
    <w:rsid w:val="008D7553"/>
    <w:rsid w:val="008D78E9"/>
    <w:rsid w:val="008D7940"/>
    <w:rsid w:val="008D7FE9"/>
    <w:rsid w:val="008E0197"/>
    <w:rsid w:val="008E03CC"/>
    <w:rsid w:val="008E059A"/>
    <w:rsid w:val="008E05FB"/>
    <w:rsid w:val="008E08A3"/>
    <w:rsid w:val="008E11C9"/>
    <w:rsid w:val="008E16DF"/>
    <w:rsid w:val="008E19F5"/>
    <w:rsid w:val="008E1A17"/>
    <w:rsid w:val="008E21FF"/>
    <w:rsid w:val="008E2557"/>
    <w:rsid w:val="008E25ED"/>
    <w:rsid w:val="008E282A"/>
    <w:rsid w:val="008E2E46"/>
    <w:rsid w:val="008E2E68"/>
    <w:rsid w:val="008E2F62"/>
    <w:rsid w:val="008E3194"/>
    <w:rsid w:val="008E37FA"/>
    <w:rsid w:val="008E3811"/>
    <w:rsid w:val="008E3E53"/>
    <w:rsid w:val="008E4205"/>
    <w:rsid w:val="008E4332"/>
    <w:rsid w:val="008E50FE"/>
    <w:rsid w:val="008E5956"/>
    <w:rsid w:val="008E6299"/>
    <w:rsid w:val="008E6416"/>
    <w:rsid w:val="008E655B"/>
    <w:rsid w:val="008E7158"/>
    <w:rsid w:val="008E7C2C"/>
    <w:rsid w:val="008E7F4B"/>
    <w:rsid w:val="008F0385"/>
    <w:rsid w:val="008F03CE"/>
    <w:rsid w:val="008F0660"/>
    <w:rsid w:val="008F066C"/>
    <w:rsid w:val="008F0B5B"/>
    <w:rsid w:val="008F0DAD"/>
    <w:rsid w:val="008F14D5"/>
    <w:rsid w:val="008F14E8"/>
    <w:rsid w:val="008F1728"/>
    <w:rsid w:val="008F17C1"/>
    <w:rsid w:val="008F22BC"/>
    <w:rsid w:val="008F22D1"/>
    <w:rsid w:val="008F23E4"/>
    <w:rsid w:val="008F28B5"/>
    <w:rsid w:val="008F2D19"/>
    <w:rsid w:val="008F347B"/>
    <w:rsid w:val="008F3AFA"/>
    <w:rsid w:val="008F3E90"/>
    <w:rsid w:val="008F4A80"/>
    <w:rsid w:val="008F5251"/>
    <w:rsid w:val="008F534F"/>
    <w:rsid w:val="008F53BE"/>
    <w:rsid w:val="008F599C"/>
    <w:rsid w:val="008F64D3"/>
    <w:rsid w:val="008F6DE1"/>
    <w:rsid w:val="008F7344"/>
    <w:rsid w:val="00900562"/>
    <w:rsid w:val="009009C1"/>
    <w:rsid w:val="00900A4F"/>
    <w:rsid w:val="00900AEE"/>
    <w:rsid w:val="00900CE2"/>
    <w:rsid w:val="00900D37"/>
    <w:rsid w:val="00901026"/>
    <w:rsid w:val="009010FD"/>
    <w:rsid w:val="00901440"/>
    <w:rsid w:val="009015CC"/>
    <w:rsid w:val="00901672"/>
    <w:rsid w:val="0090172F"/>
    <w:rsid w:val="00901CED"/>
    <w:rsid w:val="00901E48"/>
    <w:rsid w:val="00901E84"/>
    <w:rsid w:val="009022CD"/>
    <w:rsid w:val="00902472"/>
    <w:rsid w:val="00902BA3"/>
    <w:rsid w:val="00902E94"/>
    <w:rsid w:val="00903480"/>
    <w:rsid w:val="00903657"/>
    <w:rsid w:val="009039E6"/>
    <w:rsid w:val="00903AFD"/>
    <w:rsid w:val="0090449D"/>
    <w:rsid w:val="00904674"/>
    <w:rsid w:val="00904C5A"/>
    <w:rsid w:val="0090562E"/>
    <w:rsid w:val="00906191"/>
    <w:rsid w:val="0090626F"/>
    <w:rsid w:val="00906362"/>
    <w:rsid w:val="00906A15"/>
    <w:rsid w:val="00906FC5"/>
    <w:rsid w:val="009072FC"/>
    <w:rsid w:val="00907A31"/>
    <w:rsid w:val="00907C31"/>
    <w:rsid w:val="00907F13"/>
    <w:rsid w:val="00910472"/>
    <w:rsid w:val="00910596"/>
    <w:rsid w:val="00910AE8"/>
    <w:rsid w:val="00910C30"/>
    <w:rsid w:val="00911502"/>
    <w:rsid w:val="00911C42"/>
    <w:rsid w:val="0091244F"/>
    <w:rsid w:val="00912929"/>
    <w:rsid w:val="00912B57"/>
    <w:rsid w:val="00912F30"/>
    <w:rsid w:val="009131B2"/>
    <w:rsid w:val="00913312"/>
    <w:rsid w:val="0091347B"/>
    <w:rsid w:val="009138B5"/>
    <w:rsid w:val="009138C4"/>
    <w:rsid w:val="009140C6"/>
    <w:rsid w:val="00914182"/>
    <w:rsid w:val="0091435C"/>
    <w:rsid w:val="009145EB"/>
    <w:rsid w:val="0091474E"/>
    <w:rsid w:val="00914949"/>
    <w:rsid w:val="0091504B"/>
    <w:rsid w:val="00915674"/>
    <w:rsid w:val="00915698"/>
    <w:rsid w:val="009156FE"/>
    <w:rsid w:val="00915791"/>
    <w:rsid w:val="00916087"/>
    <w:rsid w:val="0091638F"/>
    <w:rsid w:val="0091639F"/>
    <w:rsid w:val="00916BA8"/>
    <w:rsid w:val="00916BAE"/>
    <w:rsid w:val="00916D96"/>
    <w:rsid w:val="00916F17"/>
    <w:rsid w:val="00916FD7"/>
    <w:rsid w:val="00916FE7"/>
    <w:rsid w:val="009174D7"/>
    <w:rsid w:val="00917544"/>
    <w:rsid w:val="00917885"/>
    <w:rsid w:val="00917E5C"/>
    <w:rsid w:val="0092032D"/>
    <w:rsid w:val="00920354"/>
    <w:rsid w:val="00920426"/>
    <w:rsid w:val="009208A2"/>
    <w:rsid w:val="00920A85"/>
    <w:rsid w:val="0092100F"/>
    <w:rsid w:val="00921030"/>
    <w:rsid w:val="00921400"/>
    <w:rsid w:val="00921428"/>
    <w:rsid w:val="00921A1E"/>
    <w:rsid w:val="00921C37"/>
    <w:rsid w:val="00921C82"/>
    <w:rsid w:val="009223D9"/>
    <w:rsid w:val="00922746"/>
    <w:rsid w:val="00922AD8"/>
    <w:rsid w:val="0092304D"/>
    <w:rsid w:val="00923C60"/>
    <w:rsid w:val="00924885"/>
    <w:rsid w:val="00924D65"/>
    <w:rsid w:val="009250E3"/>
    <w:rsid w:val="00925D0D"/>
    <w:rsid w:val="00925D70"/>
    <w:rsid w:val="00925E43"/>
    <w:rsid w:val="009260EE"/>
    <w:rsid w:val="00926390"/>
    <w:rsid w:val="00926780"/>
    <w:rsid w:val="00926B22"/>
    <w:rsid w:val="00926CBF"/>
    <w:rsid w:val="0092713A"/>
    <w:rsid w:val="009272B3"/>
    <w:rsid w:val="00927E11"/>
    <w:rsid w:val="00927FEE"/>
    <w:rsid w:val="0093012B"/>
    <w:rsid w:val="009303DA"/>
    <w:rsid w:val="009304F2"/>
    <w:rsid w:val="00930720"/>
    <w:rsid w:val="00930CD9"/>
    <w:rsid w:val="0093151B"/>
    <w:rsid w:val="00931579"/>
    <w:rsid w:val="00931878"/>
    <w:rsid w:val="009318C6"/>
    <w:rsid w:val="00932124"/>
    <w:rsid w:val="009324E5"/>
    <w:rsid w:val="009325E3"/>
    <w:rsid w:val="00932C01"/>
    <w:rsid w:val="00932D12"/>
    <w:rsid w:val="00932FB4"/>
    <w:rsid w:val="00933038"/>
    <w:rsid w:val="009331F0"/>
    <w:rsid w:val="009332C6"/>
    <w:rsid w:val="009337AE"/>
    <w:rsid w:val="00933B1B"/>
    <w:rsid w:val="00933EB6"/>
    <w:rsid w:val="009340BF"/>
    <w:rsid w:val="009340D1"/>
    <w:rsid w:val="009342A1"/>
    <w:rsid w:val="00934367"/>
    <w:rsid w:val="00934571"/>
    <w:rsid w:val="0093459B"/>
    <w:rsid w:val="009345B0"/>
    <w:rsid w:val="00934612"/>
    <w:rsid w:val="00934642"/>
    <w:rsid w:val="00935135"/>
    <w:rsid w:val="00935192"/>
    <w:rsid w:val="009354E5"/>
    <w:rsid w:val="009357F6"/>
    <w:rsid w:val="00935CA5"/>
    <w:rsid w:val="00935CB1"/>
    <w:rsid w:val="00935DE6"/>
    <w:rsid w:val="00935E6B"/>
    <w:rsid w:val="00935FA0"/>
    <w:rsid w:val="009362DD"/>
    <w:rsid w:val="0093645D"/>
    <w:rsid w:val="00936731"/>
    <w:rsid w:val="009369CA"/>
    <w:rsid w:val="00936E99"/>
    <w:rsid w:val="00937235"/>
    <w:rsid w:val="00937390"/>
    <w:rsid w:val="00937875"/>
    <w:rsid w:val="00937C79"/>
    <w:rsid w:val="009401CC"/>
    <w:rsid w:val="00941091"/>
    <w:rsid w:val="009414CD"/>
    <w:rsid w:val="009415A3"/>
    <w:rsid w:val="0094196D"/>
    <w:rsid w:val="009421C9"/>
    <w:rsid w:val="00942291"/>
    <w:rsid w:val="0094246A"/>
    <w:rsid w:val="00942657"/>
    <w:rsid w:val="009426B4"/>
    <w:rsid w:val="00942B35"/>
    <w:rsid w:val="00942E90"/>
    <w:rsid w:val="0094301D"/>
    <w:rsid w:val="00943E6A"/>
    <w:rsid w:val="00944427"/>
    <w:rsid w:val="0094498B"/>
    <w:rsid w:val="00944C12"/>
    <w:rsid w:val="00944C21"/>
    <w:rsid w:val="00944E0A"/>
    <w:rsid w:val="00944FE2"/>
    <w:rsid w:val="00945539"/>
    <w:rsid w:val="0094589F"/>
    <w:rsid w:val="00946244"/>
    <w:rsid w:val="00946423"/>
    <w:rsid w:val="009464FE"/>
    <w:rsid w:val="0094657F"/>
    <w:rsid w:val="009471C2"/>
    <w:rsid w:val="00947793"/>
    <w:rsid w:val="0094796F"/>
    <w:rsid w:val="009503F0"/>
    <w:rsid w:val="0095055F"/>
    <w:rsid w:val="00950662"/>
    <w:rsid w:val="0095067B"/>
    <w:rsid w:val="00950E7A"/>
    <w:rsid w:val="009513A4"/>
    <w:rsid w:val="009515F3"/>
    <w:rsid w:val="00951683"/>
    <w:rsid w:val="00951BFA"/>
    <w:rsid w:val="00951CA7"/>
    <w:rsid w:val="00951FEC"/>
    <w:rsid w:val="0095250D"/>
    <w:rsid w:val="009526E0"/>
    <w:rsid w:val="009529C9"/>
    <w:rsid w:val="009529FD"/>
    <w:rsid w:val="00952A0E"/>
    <w:rsid w:val="00952D73"/>
    <w:rsid w:val="00952EC2"/>
    <w:rsid w:val="009533F6"/>
    <w:rsid w:val="009537CB"/>
    <w:rsid w:val="00953810"/>
    <w:rsid w:val="00953B02"/>
    <w:rsid w:val="00953D8C"/>
    <w:rsid w:val="00953EBF"/>
    <w:rsid w:val="00955695"/>
    <w:rsid w:val="00956275"/>
    <w:rsid w:val="009562EB"/>
    <w:rsid w:val="009563E7"/>
    <w:rsid w:val="009565E3"/>
    <w:rsid w:val="0095683B"/>
    <w:rsid w:val="00956C3B"/>
    <w:rsid w:val="009571AD"/>
    <w:rsid w:val="009577C0"/>
    <w:rsid w:val="00957BB9"/>
    <w:rsid w:val="00957FAD"/>
    <w:rsid w:val="0096009D"/>
    <w:rsid w:val="009604AA"/>
    <w:rsid w:val="009606C1"/>
    <w:rsid w:val="00960B69"/>
    <w:rsid w:val="00961592"/>
    <w:rsid w:val="00961AA8"/>
    <w:rsid w:val="00962558"/>
    <w:rsid w:val="00962C47"/>
    <w:rsid w:val="00962CE3"/>
    <w:rsid w:val="00962FA7"/>
    <w:rsid w:val="009633A4"/>
    <w:rsid w:val="0096388F"/>
    <w:rsid w:val="0096389D"/>
    <w:rsid w:val="009639E0"/>
    <w:rsid w:val="00963FAF"/>
    <w:rsid w:val="00964698"/>
    <w:rsid w:val="0096474A"/>
    <w:rsid w:val="00964765"/>
    <w:rsid w:val="0096488F"/>
    <w:rsid w:val="00964B4E"/>
    <w:rsid w:val="0096539C"/>
    <w:rsid w:val="009653B3"/>
    <w:rsid w:val="00965714"/>
    <w:rsid w:val="0096594B"/>
    <w:rsid w:val="009659B3"/>
    <w:rsid w:val="00966524"/>
    <w:rsid w:val="00966D2C"/>
    <w:rsid w:val="009670BE"/>
    <w:rsid w:val="009670DC"/>
    <w:rsid w:val="00967431"/>
    <w:rsid w:val="00967953"/>
    <w:rsid w:val="00967B2B"/>
    <w:rsid w:val="0097022E"/>
    <w:rsid w:val="00970E96"/>
    <w:rsid w:val="00970F2B"/>
    <w:rsid w:val="00971257"/>
    <w:rsid w:val="009713C3"/>
    <w:rsid w:val="009723C7"/>
    <w:rsid w:val="0097255A"/>
    <w:rsid w:val="009726B7"/>
    <w:rsid w:val="00972AC1"/>
    <w:rsid w:val="0097322C"/>
    <w:rsid w:val="0097349E"/>
    <w:rsid w:val="009734DF"/>
    <w:rsid w:val="00973666"/>
    <w:rsid w:val="009739B3"/>
    <w:rsid w:val="00974124"/>
    <w:rsid w:val="00974B2C"/>
    <w:rsid w:val="00974C10"/>
    <w:rsid w:val="00974D7B"/>
    <w:rsid w:val="00975E7C"/>
    <w:rsid w:val="00976806"/>
    <w:rsid w:val="00976FE4"/>
    <w:rsid w:val="009771C1"/>
    <w:rsid w:val="00977220"/>
    <w:rsid w:val="009775C9"/>
    <w:rsid w:val="00977750"/>
    <w:rsid w:val="00977973"/>
    <w:rsid w:val="0098037E"/>
    <w:rsid w:val="00980449"/>
    <w:rsid w:val="00980A35"/>
    <w:rsid w:val="00980AA7"/>
    <w:rsid w:val="00980FD9"/>
    <w:rsid w:val="009812FE"/>
    <w:rsid w:val="00981A18"/>
    <w:rsid w:val="00981AD6"/>
    <w:rsid w:val="009820B4"/>
    <w:rsid w:val="009820F8"/>
    <w:rsid w:val="00982236"/>
    <w:rsid w:val="009823C9"/>
    <w:rsid w:val="009826F5"/>
    <w:rsid w:val="00982F4E"/>
    <w:rsid w:val="009831D2"/>
    <w:rsid w:val="00983846"/>
    <w:rsid w:val="00983A5C"/>
    <w:rsid w:val="00983B03"/>
    <w:rsid w:val="00983C94"/>
    <w:rsid w:val="00983D66"/>
    <w:rsid w:val="00983FC4"/>
    <w:rsid w:val="009843B7"/>
    <w:rsid w:val="0098448D"/>
    <w:rsid w:val="00984EC9"/>
    <w:rsid w:val="009853B5"/>
    <w:rsid w:val="00985B2A"/>
    <w:rsid w:val="0098636A"/>
    <w:rsid w:val="00986C08"/>
    <w:rsid w:val="00986CB5"/>
    <w:rsid w:val="00986D0D"/>
    <w:rsid w:val="00987194"/>
    <w:rsid w:val="0098720A"/>
    <w:rsid w:val="009877E9"/>
    <w:rsid w:val="009902EC"/>
    <w:rsid w:val="009903D7"/>
    <w:rsid w:val="009905AB"/>
    <w:rsid w:val="009909C2"/>
    <w:rsid w:val="00990C2D"/>
    <w:rsid w:val="00990DAF"/>
    <w:rsid w:val="00990F05"/>
    <w:rsid w:val="00991178"/>
    <w:rsid w:val="009913EE"/>
    <w:rsid w:val="00991479"/>
    <w:rsid w:val="0099164A"/>
    <w:rsid w:val="00991C3F"/>
    <w:rsid w:val="009920FF"/>
    <w:rsid w:val="009921E9"/>
    <w:rsid w:val="00992226"/>
    <w:rsid w:val="009922F1"/>
    <w:rsid w:val="009929A5"/>
    <w:rsid w:val="00992B65"/>
    <w:rsid w:val="0099348F"/>
    <w:rsid w:val="0099349C"/>
    <w:rsid w:val="00993AD1"/>
    <w:rsid w:val="00993F76"/>
    <w:rsid w:val="009940F0"/>
    <w:rsid w:val="0099418B"/>
    <w:rsid w:val="009942C3"/>
    <w:rsid w:val="0099438F"/>
    <w:rsid w:val="00995455"/>
    <w:rsid w:val="00995603"/>
    <w:rsid w:val="00995BEA"/>
    <w:rsid w:val="009960E4"/>
    <w:rsid w:val="00996453"/>
    <w:rsid w:val="00996722"/>
    <w:rsid w:val="00996A00"/>
    <w:rsid w:val="00996BDF"/>
    <w:rsid w:val="00996C09"/>
    <w:rsid w:val="009971B1"/>
    <w:rsid w:val="009971CD"/>
    <w:rsid w:val="00997629"/>
    <w:rsid w:val="00997972"/>
    <w:rsid w:val="00997993"/>
    <w:rsid w:val="00997DEF"/>
    <w:rsid w:val="009A028E"/>
    <w:rsid w:val="009A047E"/>
    <w:rsid w:val="009A0569"/>
    <w:rsid w:val="009A05E0"/>
    <w:rsid w:val="009A0914"/>
    <w:rsid w:val="009A0BE4"/>
    <w:rsid w:val="009A0D37"/>
    <w:rsid w:val="009A0D67"/>
    <w:rsid w:val="009A0EDC"/>
    <w:rsid w:val="009A1026"/>
    <w:rsid w:val="009A18E9"/>
    <w:rsid w:val="009A18F0"/>
    <w:rsid w:val="009A2058"/>
    <w:rsid w:val="009A2162"/>
    <w:rsid w:val="009A2AB9"/>
    <w:rsid w:val="009A2BB3"/>
    <w:rsid w:val="009A38EB"/>
    <w:rsid w:val="009A3AFC"/>
    <w:rsid w:val="009A3BEB"/>
    <w:rsid w:val="009A3F27"/>
    <w:rsid w:val="009A4300"/>
    <w:rsid w:val="009A46A7"/>
    <w:rsid w:val="009A4A20"/>
    <w:rsid w:val="009A4B43"/>
    <w:rsid w:val="009A4DD6"/>
    <w:rsid w:val="009A4DE8"/>
    <w:rsid w:val="009A5A0E"/>
    <w:rsid w:val="009A5C3E"/>
    <w:rsid w:val="009A5D13"/>
    <w:rsid w:val="009A5F85"/>
    <w:rsid w:val="009A6277"/>
    <w:rsid w:val="009A6604"/>
    <w:rsid w:val="009A6AA8"/>
    <w:rsid w:val="009A750D"/>
    <w:rsid w:val="009A758A"/>
    <w:rsid w:val="009A75E9"/>
    <w:rsid w:val="009A7B04"/>
    <w:rsid w:val="009A7B37"/>
    <w:rsid w:val="009B00C2"/>
    <w:rsid w:val="009B07BA"/>
    <w:rsid w:val="009B0F2C"/>
    <w:rsid w:val="009B1167"/>
    <w:rsid w:val="009B1549"/>
    <w:rsid w:val="009B15F4"/>
    <w:rsid w:val="009B1B73"/>
    <w:rsid w:val="009B1F28"/>
    <w:rsid w:val="009B1FC5"/>
    <w:rsid w:val="009B25BF"/>
    <w:rsid w:val="009B28CB"/>
    <w:rsid w:val="009B2974"/>
    <w:rsid w:val="009B2CD2"/>
    <w:rsid w:val="009B2D6E"/>
    <w:rsid w:val="009B31E3"/>
    <w:rsid w:val="009B334C"/>
    <w:rsid w:val="009B33C7"/>
    <w:rsid w:val="009B33FC"/>
    <w:rsid w:val="009B36DD"/>
    <w:rsid w:val="009B3D18"/>
    <w:rsid w:val="009B405E"/>
    <w:rsid w:val="009B4270"/>
    <w:rsid w:val="009B45A3"/>
    <w:rsid w:val="009B4A49"/>
    <w:rsid w:val="009B4B67"/>
    <w:rsid w:val="009B5080"/>
    <w:rsid w:val="009B511E"/>
    <w:rsid w:val="009B56EE"/>
    <w:rsid w:val="009B583C"/>
    <w:rsid w:val="009B5D6F"/>
    <w:rsid w:val="009B6B60"/>
    <w:rsid w:val="009B6D91"/>
    <w:rsid w:val="009B7311"/>
    <w:rsid w:val="009B7341"/>
    <w:rsid w:val="009B7365"/>
    <w:rsid w:val="009B7457"/>
    <w:rsid w:val="009B754B"/>
    <w:rsid w:val="009B7AD8"/>
    <w:rsid w:val="009B7BDF"/>
    <w:rsid w:val="009B7C7A"/>
    <w:rsid w:val="009B7DED"/>
    <w:rsid w:val="009B7EE5"/>
    <w:rsid w:val="009C0236"/>
    <w:rsid w:val="009C0700"/>
    <w:rsid w:val="009C0774"/>
    <w:rsid w:val="009C0A9F"/>
    <w:rsid w:val="009C0AE1"/>
    <w:rsid w:val="009C1097"/>
    <w:rsid w:val="009C1790"/>
    <w:rsid w:val="009C1C88"/>
    <w:rsid w:val="009C2151"/>
    <w:rsid w:val="009C2576"/>
    <w:rsid w:val="009C2E23"/>
    <w:rsid w:val="009C3011"/>
    <w:rsid w:val="009C3545"/>
    <w:rsid w:val="009C355E"/>
    <w:rsid w:val="009C3D13"/>
    <w:rsid w:val="009C400D"/>
    <w:rsid w:val="009C41D7"/>
    <w:rsid w:val="009C4BDE"/>
    <w:rsid w:val="009C4ED6"/>
    <w:rsid w:val="009C5A6C"/>
    <w:rsid w:val="009C5C94"/>
    <w:rsid w:val="009C6080"/>
    <w:rsid w:val="009C66BD"/>
    <w:rsid w:val="009C6D97"/>
    <w:rsid w:val="009C7106"/>
    <w:rsid w:val="009C71C8"/>
    <w:rsid w:val="009C734D"/>
    <w:rsid w:val="009C73BB"/>
    <w:rsid w:val="009C7D6C"/>
    <w:rsid w:val="009C7F16"/>
    <w:rsid w:val="009D162C"/>
    <w:rsid w:val="009D17E0"/>
    <w:rsid w:val="009D1805"/>
    <w:rsid w:val="009D18E9"/>
    <w:rsid w:val="009D1BE3"/>
    <w:rsid w:val="009D1E54"/>
    <w:rsid w:val="009D1F92"/>
    <w:rsid w:val="009D1F97"/>
    <w:rsid w:val="009D226F"/>
    <w:rsid w:val="009D2388"/>
    <w:rsid w:val="009D2A05"/>
    <w:rsid w:val="009D2C8E"/>
    <w:rsid w:val="009D3932"/>
    <w:rsid w:val="009D3E8E"/>
    <w:rsid w:val="009D4157"/>
    <w:rsid w:val="009D43C5"/>
    <w:rsid w:val="009D48DA"/>
    <w:rsid w:val="009D4DEA"/>
    <w:rsid w:val="009D5C1E"/>
    <w:rsid w:val="009D67B6"/>
    <w:rsid w:val="009D6D57"/>
    <w:rsid w:val="009D7152"/>
    <w:rsid w:val="009D73B9"/>
    <w:rsid w:val="009D7452"/>
    <w:rsid w:val="009D753C"/>
    <w:rsid w:val="009D75AF"/>
    <w:rsid w:val="009D7696"/>
    <w:rsid w:val="009D78BA"/>
    <w:rsid w:val="009D7A12"/>
    <w:rsid w:val="009E0760"/>
    <w:rsid w:val="009E0978"/>
    <w:rsid w:val="009E0A98"/>
    <w:rsid w:val="009E0D09"/>
    <w:rsid w:val="009E0DA3"/>
    <w:rsid w:val="009E1357"/>
    <w:rsid w:val="009E156E"/>
    <w:rsid w:val="009E1794"/>
    <w:rsid w:val="009E1AD9"/>
    <w:rsid w:val="009E1B24"/>
    <w:rsid w:val="009E20AA"/>
    <w:rsid w:val="009E2153"/>
    <w:rsid w:val="009E220E"/>
    <w:rsid w:val="009E227D"/>
    <w:rsid w:val="009E29A0"/>
    <w:rsid w:val="009E29DF"/>
    <w:rsid w:val="009E30E0"/>
    <w:rsid w:val="009E3504"/>
    <w:rsid w:val="009E3612"/>
    <w:rsid w:val="009E365D"/>
    <w:rsid w:val="009E3F73"/>
    <w:rsid w:val="009E4033"/>
    <w:rsid w:val="009E40BA"/>
    <w:rsid w:val="009E42D7"/>
    <w:rsid w:val="009E42E0"/>
    <w:rsid w:val="009E43FD"/>
    <w:rsid w:val="009E4590"/>
    <w:rsid w:val="009E491C"/>
    <w:rsid w:val="009E4A63"/>
    <w:rsid w:val="009E4D0A"/>
    <w:rsid w:val="009E54CC"/>
    <w:rsid w:val="009E5638"/>
    <w:rsid w:val="009E583C"/>
    <w:rsid w:val="009E5942"/>
    <w:rsid w:val="009E59A2"/>
    <w:rsid w:val="009E59D2"/>
    <w:rsid w:val="009E5A4D"/>
    <w:rsid w:val="009E5D0E"/>
    <w:rsid w:val="009E5D9F"/>
    <w:rsid w:val="009E5F1D"/>
    <w:rsid w:val="009E5F9C"/>
    <w:rsid w:val="009E6D10"/>
    <w:rsid w:val="009E6D4A"/>
    <w:rsid w:val="009E6F24"/>
    <w:rsid w:val="009E71D5"/>
    <w:rsid w:val="009E7461"/>
    <w:rsid w:val="009E75CC"/>
    <w:rsid w:val="009E7A36"/>
    <w:rsid w:val="009E7BB2"/>
    <w:rsid w:val="009E7DFB"/>
    <w:rsid w:val="009F0824"/>
    <w:rsid w:val="009F1585"/>
    <w:rsid w:val="009F1BDF"/>
    <w:rsid w:val="009F1EDB"/>
    <w:rsid w:val="009F2756"/>
    <w:rsid w:val="009F281E"/>
    <w:rsid w:val="009F2C96"/>
    <w:rsid w:val="009F2D63"/>
    <w:rsid w:val="009F359D"/>
    <w:rsid w:val="009F370B"/>
    <w:rsid w:val="009F3884"/>
    <w:rsid w:val="009F4105"/>
    <w:rsid w:val="009F43A8"/>
    <w:rsid w:val="009F44AD"/>
    <w:rsid w:val="009F44D5"/>
    <w:rsid w:val="009F45D3"/>
    <w:rsid w:val="009F4A52"/>
    <w:rsid w:val="009F4C6B"/>
    <w:rsid w:val="009F4D8B"/>
    <w:rsid w:val="009F580E"/>
    <w:rsid w:val="009F5CE7"/>
    <w:rsid w:val="009F6132"/>
    <w:rsid w:val="009F617D"/>
    <w:rsid w:val="009F63A2"/>
    <w:rsid w:val="009F65BA"/>
    <w:rsid w:val="009F66ED"/>
    <w:rsid w:val="009F6AAD"/>
    <w:rsid w:val="009F6F4B"/>
    <w:rsid w:val="009F7F64"/>
    <w:rsid w:val="00A0045C"/>
    <w:rsid w:val="00A0077C"/>
    <w:rsid w:val="00A009D9"/>
    <w:rsid w:val="00A010F6"/>
    <w:rsid w:val="00A014BB"/>
    <w:rsid w:val="00A021D0"/>
    <w:rsid w:val="00A02258"/>
    <w:rsid w:val="00A02582"/>
    <w:rsid w:val="00A02C2E"/>
    <w:rsid w:val="00A0332C"/>
    <w:rsid w:val="00A03D36"/>
    <w:rsid w:val="00A03EAB"/>
    <w:rsid w:val="00A0422D"/>
    <w:rsid w:val="00A043C8"/>
    <w:rsid w:val="00A048A4"/>
    <w:rsid w:val="00A0493B"/>
    <w:rsid w:val="00A049F0"/>
    <w:rsid w:val="00A04C13"/>
    <w:rsid w:val="00A04C4B"/>
    <w:rsid w:val="00A05204"/>
    <w:rsid w:val="00A05CAB"/>
    <w:rsid w:val="00A0624E"/>
    <w:rsid w:val="00A064B8"/>
    <w:rsid w:val="00A06960"/>
    <w:rsid w:val="00A06C00"/>
    <w:rsid w:val="00A06DB2"/>
    <w:rsid w:val="00A0735E"/>
    <w:rsid w:val="00A074FE"/>
    <w:rsid w:val="00A0775F"/>
    <w:rsid w:val="00A07FEE"/>
    <w:rsid w:val="00A10565"/>
    <w:rsid w:val="00A108BC"/>
    <w:rsid w:val="00A10CAC"/>
    <w:rsid w:val="00A1124C"/>
    <w:rsid w:val="00A11770"/>
    <w:rsid w:val="00A11810"/>
    <w:rsid w:val="00A11BDF"/>
    <w:rsid w:val="00A12026"/>
    <w:rsid w:val="00A1263F"/>
    <w:rsid w:val="00A129B0"/>
    <w:rsid w:val="00A12B00"/>
    <w:rsid w:val="00A12CF0"/>
    <w:rsid w:val="00A13610"/>
    <w:rsid w:val="00A13DAF"/>
    <w:rsid w:val="00A13FEC"/>
    <w:rsid w:val="00A14446"/>
    <w:rsid w:val="00A144F2"/>
    <w:rsid w:val="00A147F0"/>
    <w:rsid w:val="00A14F27"/>
    <w:rsid w:val="00A14FF4"/>
    <w:rsid w:val="00A15665"/>
    <w:rsid w:val="00A159D5"/>
    <w:rsid w:val="00A15AC0"/>
    <w:rsid w:val="00A15E78"/>
    <w:rsid w:val="00A15E7D"/>
    <w:rsid w:val="00A16080"/>
    <w:rsid w:val="00A16A56"/>
    <w:rsid w:val="00A17578"/>
    <w:rsid w:val="00A1757E"/>
    <w:rsid w:val="00A17C1E"/>
    <w:rsid w:val="00A2007A"/>
    <w:rsid w:val="00A203B2"/>
    <w:rsid w:val="00A2088F"/>
    <w:rsid w:val="00A20BA0"/>
    <w:rsid w:val="00A20EEE"/>
    <w:rsid w:val="00A21297"/>
    <w:rsid w:val="00A213E7"/>
    <w:rsid w:val="00A21C25"/>
    <w:rsid w:val="00A222AE"/>
    <w:rsid w:val="00A22796"/>
    <w:rsid w:val="00A2280B"/>
    <w:rsid w:val="00A2286D"/>
    <w:rsid w:val="00A228CA"/>
    <w:rsid w:val="00A22F2A"/>
    <w:rsid w:val="00A23174"/>
    <w:rsid w:val="00A2320D"/>
    <w:rsid w:val="00A2343D"/>
    <w:rsid w:val="00A236CC"/>
    <w:rsid w:val="00A24456"/>
    <w:rsid w:val="00A24FAB"/>
    <w:rsid w:val="00A24FDF"/>
    <w:rsid w:val="00A2523C"/>
    <w:rsid w:val="00A25403"/>
    <w:rsid w:val="00A25976"/>
    <w:rsid w:val="00A25A5D"/>
    <w:rsid w:val="00A25F2C"/>
    <w:rsid w:val="00A2614D"/>
    <w:rsid w:val="00A2632C"/>
    <w:rsid w:val="00A269BE"/>
    <w:rsid w:val="00A26B83"/>
    <w:rsid w:val="00A26B89"/>
    <w:rsid w:val="00A26F05"/>
    <w:rsid w:val="00A26F3F"/>
    <w:rsid w:val="00A26F97"/>
    <w:rsid w:val="00A274FC"/>
    <w:rsid w:val="00A27DEC"/>
    <w:rsid w:val="00A27E23"/>
    <w:rsid w:val="00A27FFC"/>
    <w:rsid w:val="00A30299"/>
    <w:rsid w:val="00A3040A"/>
    <w:rsid w:val="00A3183C"/>
    <w:rsid w:val="00A31C4A"/>
    <w:rsid w:val="00A31EDC"/>
    <w:rsid w:val="00A322D1"/>
    <w:rsid w:val="00A322E0"/>
    <w:rsid w:val="00A324FB"/>
    <w:rsid w:val="00A32BC2"/>
    <w:rsid w:val="00A32FD8"/>
    <w:rsid w:val="00A330A9"/>
    <w:rsid w:val="00A330DC"/>
    <w:rsid w:val="00A33907"/>
    <w:rsid w:val="00A339FB"/>
    <w:rsid w:val="00A34279"/>
    <w:rsid w:val="00A342EE"/>
    <w:rsid w:val="00A34336"/>
    <w:rsid w:val="00A34B45"/>
    <w:rsid w:val="00A34C67"/>
    <w:rsid w:val="00A34D52"/>
    <w:rsid w:val="00A351E5"/>
    <w:rsid w:val="00A35A83"/>
    <w:rsid w:val="00A3665C"/>
    <w:rsid w:val="00A37B9A"/>
    <w:rsid w:val="00A37CDC"/>
    <w:rsid w:val="00A37DDA"/>
    <w:rsid w:val="00A403D1"/>
    <w:rsid w:val="00A41419"/>
    <w:rsid w:val="00A416BC"/>
    <w:rsid w:val="00A41F7B"/>
    <w:rsid w:val="00A421C0"/>
    <w:rsid w:val="00A424D3"/>
    <w:rsid w:val="00A42B6C"/>
    <w:rsid w:val="00A42BF0"/>
    <w:rsid w:val="00A4316B"/>
    <w:rsid w:val="00A4351C"/>
    <w:rsid w:val="00A442DE"/>
    <w:rsid w:val="00A4433D"/>
    <w:rsid w:val="00A44D32"/>
    <w:rsid w:val="00A453EC"/>
    <w:rsid w:val="00A45B72"/>
    <w:rsid w:val="00A45D4D"/>
    <w:rsid w:val="00A45F93"/>
    <w:rsid w:val="00A466B3"/>
    <w:rsid w:val="00A46AA0"/>
    <w:rsid w:val="00A470B1"/>
    <w:rsid w:val="00A472F5"/>
    <w:rsid w:val="00A4752D"/>
    <w:rsid w:val="00A475F8"/>
    <w:rsid w:val="00A47843"/>
    <w:rsid w:val="00A47944"/>
    <w:rsid w:val="00A479D2"/>
    <w:rsid w:val="00A47AAA"/>
    <w:rsid w:val="00A47EC5"/>
    <w:rsid w:val="00A50328"/>
    <w:rsid w:val="00A5060E"/>
    <w:rsid w:val="00A50D0B"/>
    <w:rsid w:val="00A510CF"/>
    <w:rsid w:val="00A5131A"/>
    <w:rsid w:val="00A51378"/>
    <w:rsid w:val="00A5168E"/>
    <w:rsid w:val="00A51C1B"/>
    <w:rsid w:val="00A524EC"/>
    <w:rsid w:val="00A527EB"/>
    <w:rsid w:val="00A52A1D"/>
    <w:rsid w:val="00A52B5B"/>
    <w:rsid w:val="00A52B6E"/>
    <w:rsid w:val="00A52C1A"/>
    <w:rsid w:val="00A52C72"/>
    <w:rsid w:val="00A53655"/>
    <w:rsid w:val="00A5369B"/>
    <w:rsid w:val="00A537D1"/>
    <w:rsid w:val="00A539AE"/>
    <w:rsid w:val="00A53DFA"/>
    <w:rsid w:val="00A53FF0"/>
    <w:rsid w:val="00A542F1"/>
    <w:rsid w:val="00A5442F"/>
    <w:rsid w:val="00A547F7"/>
    <w:rsid w:val="00A549C6"/>
    <w:rsid w:val="00A549DF"/>
    <w:rsid w:val="00A54B76"/>
    <w:rsid w:val="00A55DB4"/>
    <w:rsid w:val="00A55DC8"/>
    <w:rsid w:val="00A55E82"/>
    <w:rsid w:val="00A56572"/>
    <w:rsid w:val="00A565BC"/>
    <w:rsid w:val="00A56635"/>
    <w:rsid w:val="00A566AA"/>
    <w:rsid w:val="00A568CC"/>
    <w:rsid w:val="00A569A2"/>
    <w:rsid w:val="00A56A34"/>
    <w:rsid w:val="00A57748"/>
    <w:rsid w:val="00A5784B"/>
    <w:rsid w:val="00A57A9C"/>
    <w:rsid w:val="00A60070"/>
    <w:rsid w:val="00A60167"/>
    <w:rsid w:val="00A60613"/>
    <w:rsid w:val="00A61F8B"/>
    <w:rsid w:val="00A6206D"/>
    <w:rsid w:val="00A62112"/>
    <w:rsid w:val="00A62525"/>
    <w:rsid w:val="00A62582"/>
    <w:rsid w:val="00A628C3"/>
    <w:rsid w:val="00A62B37"/>
    <w:rsid w:val="00A631C2"/>
    <w:rsid w:val="00A63577"/>
    <w:rsid w:val="00A63E27"/>
    <w:rsid w:val="00A640E4"/>
    <w:rsid w:val="00A64132"/>
    <w:rsid w:val="00A646CA"/>
    <w:rsid w:val="00A64798"/>
    <w:rsid w:val="00A65997"/>
    <w:rsid w:val="00A65DB2"/>
    <w:rsid w:val="00A6655C"/>
    <w:rsid w:val="00A665EE"/>
    <w:rsid w:val="00A666C0"/>
    <w:rsid w:val="00A668CB"/>
    <w:rsid w:val="00A66D18"/>
    <w:rsid w:val="00A6706C"/>
    <w:rsid w:val="00A67643"/>
    <w:rsid w:val="00A6783B"/>
    <w:rsid w:val="00A67BCC"/>
    <w:rsid w:val="00A67FAD"/>
    <w:rsid w:val="00A70719"/>
    <w:rsid w:val="00A7075A"/>
    <w:rsid w:val="00A70763"/>
    <w:rsid w:val="00A70D61"/>
    <w:rsid w:val="00A71964"/>
    <w:rsid w:val="00A7218C"/>
    <w:rsid w:val="00A7227B"/>
    <w:rsid w:val="00A7245A"/>
    <w:rsid w:val="00A72779"/>
    <w:rsid w:val="00A735C6"/>
    <w:rsid w:val="00A7374C"/>
    <w:rsid w:val="00A7440B"/>
    <w:rsid w:val="00A74668"/>
    <w:rsid w:val="00A75AD7"/>
    <w:rsid w:val="00A75CBB"/>
    <w:rsid w:val="00A75D72"/>
    <w:rsid w:val="00A761DC"/>
    <w:rsid w:val="00A76235"/>
    <w:rsid w:val="00A762C9"/>
    <w:rsid w:val="00A762D3"/>
    <w:rsid w:val="00A764E1"/>
    <w:rsid w:val="00A76554"/>
    <w:rsid w:val="00A76B62"/>
    <w:rsid w:val="00A773BE"/>
    <w:rsid w:val="00A77416"/>
    <w:rsid w:val="00A77AF2"/>
    <w:rsid w:val="00A77B9A"/>
    <w:rsid w:val="00A77BF6"/>
    <w:rsid w:val="00A80549"/>
    <w:rsid w:val="00A806DC"/>
    <w:rsid w:val="00A80EDB"/>
    <w:rsid w:val="00A81395"/>
    <w:rsid w:val="00A81EF8"/>
    <w:rsid w:val="00A82342"/>
    <w:rsid w:val="00A8287B"/>
    <w:rsid w:val="00A82D1B"/>
    <w:rsid w:val="00A83179"/>
    <w:rsid w:val="00A8361A"/>
    <w:rsid w:val="00A83A95"/>
    <w:rsid w:val="00A83EC6"/>
    <w:rsid w:val="00A84370"/>
    <w:rsid w:val="00A84456"/>
    <w:rsid w:val="00A8535C"/>
    <w:rsid w:val="00A854FC"/>
    <w:rsid w:val="00A858B9"/>
    <w:rsid w:val="00A858CB"/>
    <w:rsid w:val="00A85B4C"/>
    <w:rsid w:val="00A85BB5"/>
    <w:rsid w:val="00A85CA4"/>
    <w:rsid w:val="00A8603C"/>
    <w:rsid w:val="00A8625A"/>
    <w:rsid w:val="00A8643D"/>
    <w:rsid w:val="00A86BA8"/>
    <w:rsid w:val="00A86BFA"/>
    <w:rsid w:val="00A86F35"/>
    <w:rsid w:val="00A87187"/>
    <w:rsid w:val="00A879F4"/>
    <w:rsid w:val="00A90737"/>
    <w:rsid w:val="00A90DDB"/>
    <w:rsid w:val="00A912EA"/>
    <w:rsid w:val="00A91324"/>
    <w:rsid w:val="00A9174A"/>
    <w:rsid w:val="00A917AA"/>
    <w:rsid w:val="00A9196F"/>
    <w:rsid w:val="00A91C95"/>
    <w:rsid w:val="00A91F26"/>
    <w:rsid w:val="00A92090"/>
    <w:rsid w:val="00A93D2A"/>
    <w:rsid w:val="00A93D46"/>
    <w:rsid w:val="00A94854"/>
    <w:rsid w:val="00A94869"/>
    <w:rsid w:val="00A94F89"/>
    <w:rsid w:val="00A95250"/>
    <w:rsid w:val="00A95294"/>
    <w:rsid w:val="00A953CD"/>
    <w:rsid w:val="00A954C5"/>
    <w:rsid w:val="00A956FD"/>
    <w:rsid w:val="00A956FE"/>
    <w:rsid w:val="00A95705"/>
    <w:rsid w:val="00A95810"/>
    <w:rsid w:val="00A95F9F"/>
    <w:rsid w:val="00A95FDB"/>
    <w:rsid w:val="00A961A0"/>
    <w:rsid w:val="00A96287"/>
    <w:rsid w:val="00A9651B"/>
    <w:rsid w:val="00A96AA3"/>
    <w:rsid w:val="00A96C30"/>
    <w:rsid w:val="00A96EFC"/>
    <w:rsid w:val="00A970B8"/>
    <w:rsid w:val="00A9717A"/>
    <w:rsid w:val="00A97203"/>
    <w:rsid w:val="00A97383"/>
    <w:rsid w:val="00A9738F"/>
    <w:rsid w:val="00A979BC"/>
    <w:rsid w:val="00A97CA4"/>
    <w:rsid w:val="00AA1514"/>
    <w:rsid w:val="00AA2216"/>
    <w:rsid w:val="00AA22E0"/>
    <w:rsid w:val="00AA2461"/>
    <w:rsid w:val="00AA288E"/>
    <w:rsid w:val="00AA29CC"/>
    <w:rsid w:val="00AA2B79"/>
    <w:rsid w:val="00AA2C64"/>
    <w:rsid w:val="00AA2CF8"/>
    <w:rsid w:val="00AA30A2"/>
    <w:rsid w:val="00AA3F95"/>
    <w:rsid w:val="00AA43B5"/>
    <w:rsid w:val="00AA60E3"/>
    <w:rsid w:val="00AA663A"/>
    <w:rsid w:val="00AA6643"/>
    <w:rsid w:val="00AA6663"/>
    <w:rsid w:val="00AA6732"/>
    <w:rsid w:val="00AA695F"/>
    <w:rsid w:val="00AA6A62"/>
    <w:rsid w:val="00AA7451"/>
    <w:rsid w:val="00AB084D"/>
    <w:rsid w:val="00AB0C31"/>
    <w:rsid w:val="00AB13BD"/>
    <w:rsid w:val="00AB1B62"/>
    <w:rsid w:val="00AB21A1"/>
    <w:rsid w:val="00AB2938"/>
    <w:rsid w:val="00AB2E91"/>
    <w:rsid w:val="00AB2F47"/>
    <w:rsid w:val="00AB3EFC"/>
    <w:rsid w:val="00AB3F63"/>
    <w:rsid w:val="00AB403E"/>
    <w:rsid w:val="00AB4125"/>
    <w:rsid w:val="00AB489A"/>
    <w:rsid w:val="00AB4ABB"/>
    <w:rsid w:val="00AB4B9A"/>
    <w:rsid w:val="00AB55B7"/>
    <w:rsid w:val="00AB56A9"/>
    <w:rsid w:val="00AB57AC"/>
    <w:rsid w:val="00AB6371"/>
    <w:rsid w:val="00AB6443"/>
    <w:rsid w:val="00AB6613"/>
    <w:rsid w:val="00AB6662"/>
    <w:rsid w:val="00AB6900"/>
    <w:rsid w:val="00AB7201"/>
    <w:rsid w:val="00AB7547"/>
    <w:rsid w:val="00AB7BAB"/>
    <w:rsid w:val="00AB7DC6"/>
    <w:rsid w:val="00AC009F"/>
    <w:rsid w:val="00AC01F0"/>
    <w:rsid w:val="00AC0802"/>
    <w:rsid w:val="00AC0EAC"/>
    <w:rsid w:val="00AC136E"/>
    <w:rsid w:val="00AC264C"/>
    <w:rsid w:val="00AC2B1E"/>
    <w:rsid w:val="00AC3087"/>
    <w:rsid w:val="00AC31D7"/>
    <w:rsid w:val="00AC3548"/>
    <w:rsid w:val="00AC38BF"/>
    <w:rsid w:val="00AC3A7A"/>
    <w:rsid w:val="00AC41B6"/>
    <w:rsid w:val="00AC44DD"/>
    <w:rsid w:val="00AC4A54"/>
    <w:rsid w:val="00AC4A6A"/>
    <w:rsid w:val="00AC4E70"/>
    <w:rsid w:val="00AC518B"/>
    <w:rsid w:val="00AC5309"/>
    <w:rsid w:val="00AC5399"/>
    <w:rsid w:val="00AC543C"/>
    <w:rsid w:val="00AC5797"/>
    <w:rsid w:val="00AC58FC"/>
    <w:rsid w:val="00AC5E0B"/>
    <w:rsid w:val="00AC6019"/>
    <w:rsid w:val="00AC6461"/>
    <w:rsid w:val="00AC686F"/>
    <w:rsid w:val="00AC6A3B"/>
    <w:rsid w:val="00AC6B7B"/>
    <w:rsid w:val="00AC7A48"/>
    <w:rsid w:val="00AC7FDE"/>
    <w:rsid w:val="00AD067F"/>
    <w:rsid w:val="00AD0778"/>
    <w:rsid w:val="00AD099B"/>
    <w:rsid w:val="00AD0F6B"/>
    <w:rsid w:val="00AD168F"/>
    <w:rsid w:val="00AD1A50"/>
    <w:rsid w:val="00AD1FA1"/>
    <w:rsid w:val="00AD2088"/>
    <w:rsid w:val="00AD24F8"/>
    <w:rsid w:val="00AD2664"/>
    <w:rsid w:val="00AD26A6"/>
    <w:rsid w:val="00AD2716"/>
    <w:rsid w:val="00AD37E4"/>
    <w:rsid w:val="00AD3B9D"/>
    <w:rsid w:val="00AD3DC1"/>
    <w:rsid w:val="00AD4804"/>
    <w:rsid w:val="00AD4FF2"/>
    <w:rsid w:val="00AD5542"/>
    <w:rsid w:val="00AD55C8"/>
    <w:rsid w:val="00AD5681"/>
    <w:rsid w:val="00AD5B34"/>
    <w:rsid w:val="00AD5B5A"/>
    <w:rsid w:val="00AD6403"/>
    <w:rsid w:val="00AD65F6"/>
    <w:rsid w:val="00AD68E0"/>
    <w:rsid w:val="00AD6D2C"/>
    <w:rsid w:val="00AD6EA3"/>
    <w:rsid w:val="00AD7454"/>
    <w:rsid w:val="00AD7927"/>
    <w:rsid w:val="00AD7F28"/>
    <w:rsid w:val="00AE02AB"/>
    <w:rsid w:val="00AE0310"/>
    <w:rsid w:val="00AE0421"/>
    <w:rsid w:val="00AE096C"/>
    <w:rsid w:val="00AE133A"/>
    <w:rsid w:val="00AE14A3"/>
    <w:rsid w:val="00AE17C0"/>
    <w:rsid w:val="00AE1A99"/>
    <w:rsid w:val="00AE1CAA"/>
    <w:rsid w:val="00AE21BC"/>
    <w:rsid w:val="00AE259C"/>
    <w:rsid w:val="00AE25BC"/>
    <w:rsid w:val="00AE26DA"/>
    <w:rsid w:val="00AE2D65"/>
    <w:rsid w:val="00AE302A"/>
    <w:rsid w:val="00AE3C40"/>
    <w:rsid w:val="00AE4175"/>
    <w:rsid w:val="00AE464E"/>
    <w:rsid w:val="00AE4CAA"/>
    <w:rsid w:val="00AE4ED0"/>
    <w:rsid w:val="00AE5526"/>
    <w:rsid w:val="00AE5543"/>
    <w:rsid w:val="00AE565B"/>
    <w:rsid w:val="00AE5925"/>
    <w:rsid w:val="00AE595F"/>
    <w:rsid w:val="00AE62AD"/>
    <w:rsid w:val="00AE63B2"/>
    <w:rsid w:val="00AE73A4"/>
    <w:rsid w:val="00AE7C79"/>
    <w:rsid w:val="00AF0061"/>
    <w:rsid w:val="00AF0647"/>
    <w:rsid w:val="00AF0892"/>
    <w:rsid w:val="00AF0A18"/>
    <w:rsid w:val="00AF0A37"/>
    <w:rsid w:val="00AF0EFF"/>
    <w:rsid w:val="00AF0F32"/>
    <w:rsid w:val="00AF108F"/>
    <w:rsid w:val="00AF146F"/>
    <w:rsid w:val="00AF1A8A"/>
    <w:rsid w:val="00AF1C23"/>
    <w:rsid w:val="00AF1E62"/>
    <w:rsid w:val="00AF1E86"/>
    <w:rsid w:val="00AF275C"/>
    <w:rsid w:val="00AF27AB"/>
    <w:rsid w:val="00AF29DD"/>
    <w:rsid w:val="00AF2AC9"/>
    <w:rsid w:val="00AF2BD5"/>
    <w:rsid w:val="00AF2C62"/>
    <w:rsid w:val="00AF3264"/>
    <w:rsid w:val="00AF364B"/>
    <w:rsid w:val="00AF37BA"/>
    <w:rsid w:val="00AF397C"/>
    <w:rsid w:val="00AF3D66"/>
    <w:rsid w:val="00AF470B"/>
    <w:rsid w:val="00AF514D"/>
    <w:rsid w:val="00AF5EA0"/>
    <w:rsid w:val="00AF5F04"/>
    <w:rsid w:val="00AF617D"/>
    <w:rsid w:val="00AF68C9"/>
    <w:rsid w:val="00AF6D6E"/>
    <w:rsid w:val="00AF760D"/>
    <w:rsid w:val="00AF77D6"/>
    <w:rsid w:val="00AF7969"/>
    <w:rsid w:val="00AF7BDE"/>
    <w:rsid w:val="00AF7C63"/>
    <w:rsid w:val="00AF7CAE"/>
    <w:rsid w:val="00B00B2C"/>
    <w:rsid w:val="00B01470"/>
    <w:rsid w:val="00B01770"/>
    <w:rsid w:val="00B01878"/>
    <w:rsid w:val="00B01A52"/>
    <w:rsid w:val="00B03543"/>
    <w:rsid w:val="00B036CD"/>
    <w:rsid w:val="00B03E99"/>
    <w:rsid w:val="00B03EF8"/>
    <w:rsid w:val="00B040F6"/>
    <w:rsid w:val="00B042E2"/>
    <w:rsid w:val="00B04C64"/>
    <w:rsid w:val="00B053AD"/>
    <w:rsid w:val="00B0561E"/>
    <w:rsid w:val="00B05A16"/>
    <w:rsid w:val="00B06877"/>
    <w:rsid w:val="00B06988"/>
    <w:rsid w:val="00B069EA"/>
    <w:rsid w:val="00B06E4E"/>
    <w:rsid w:val="00B0718F"/>
    <w:rsid w:val="00B07420"/>
    <w:rsid w:val="00B07D2C"/>
    <w:rsid w:val="00B07D73"/>
    <w:rsid w:val="00B07E0B"/>
    <w:rsid w:val="00B07F78"/>
    <w:rsid w:val="00B1085F"/>
    <w:rsid w:val="00B10CE9"/>
    <w:rsid w:val="00B10FE6"/>
    <w:rsid w:val="00B11159"/>
    <w:rsid w:val="00B11520"/>
    <w:rsid w:val="00B11950"/>
    <w:rsid w:val="00B11E6F"/>
    <w:rsid w:val="00B12187"/>
    <w:rsid w:val="00B122F7"/>
    <w:rsid w:val="00B125D4"/>
    <w:rsid w:val="00B12A12"/>
    <w:rsid w:val="00B12CAC"/>
    <w:rsid w:val="00B135AB"/>
    <w:rsid w:val="00B1381C"/>
    <w:rsid w:val="00B138D2"/>
    <w:rsid w:val="00B1469C"/>
    <w:rsid w:val="00B14D2D"/>
    <w:rsid w:val="00B15195"/>
    <w:rsid w:val="00B15286"/>
    <w:rsid w:val="00B1567A"/>
    <w:rsid w:val="00B158F4"/>
    <w:rsid w:val="00B15AD0"/>
    <w:rsid w:val="00B163C1"/>
    <w:rsid w:val="00B1666E"/>
    <w:rsid w:val="00B166BD"/>
    <w:rsid w:val="00B16E02"/>
    <w:rsid w:val="00B172BF"/>
    <w:rsid w:val="00B17C0D"/>
    <w:rsid w:val="00B17C4A"/>
    <w:rsid w:val="00B17CAE"/>
    <w:rsid w:val="00B201AC"/>
    <w:rsid w:val="00B20237"/>
    <w:rsid w:val="00B20338"/>
    <w:rsid w:val="00B205A0"/>
    <w:rsid w:val="00B20727"/>
    <w:rsid w:val="00B20BC5"/>
    <w:rsid w:val="00B20E52"/>
    <w:rsid w:val="00B21038"/>
    <w:rsid w:val="00B21387"/>
    <w:rsid w:val="00B21612"/>
    <w:rsid w:val="00B217FF"/>
    <w:rsid w:val="00B21B86"/>
    <w:rsid w:val="00B22C89"/>
    <w:rsid w:val="00B22DA2"/>
    <w:rsid w:val="00B23826"/>
    <w:rsid w:val="00B24067"/>
    <w:rsid w:val="00B24606"/>
    <w:rsid w:val="00B2475C"/>
    <w:rsid w:val="00B24E61"/>
    <w:rsid w:val="00B25433"/>
    <w:rsid w:val="00B2569A"/>
    <w:rsid w:val="00B256CD"/>
    <w:rsid w:val="00B25CB3"/>
    <w:rsid w:val="00B25D17"/>
    <w:rsid w:val="00B2641F"/>
    <w:rsid w:val="00B26C4C"/>
    <w:rsid w:val="00B27AFB"/>
    <w:rsid w:val="00B27B7E"/>
    <w:rsid w:val="00B27F56"/>
    <w:rsid w:val="00B30834"/>
    <w:rsid w:val="00B30B1E"/>
    <w:rsid w:val="00B30BD4"/>
    <w:rsid w:val="00B30CE9"/>
    <w:rsid w:val="00B3145C"/>
    <w:rsid w:val="00B314F0"/>
    <w:rsid w:val="00B31924"/>
    <w:rsid w:val="00B31CFF"/>
    <w:rsid w:val="00B31E37"/>
    <w:rsid w:val="00B31E7E"/>
    <w:rsid w:val="00B32420"/>
    <w:rsid w:val="00B32FCE"/>
    <w:rsid w:val="00B330D8"/>
    <w:rsid w:val="00B332DA"/>
    <w:rsid w:val="00B33B68"/>
    <w:rsid w:val="00B34291"/>
    <w:rsid w:val="00B3457B"/>
    <w:rsid w:val="00B345F9"/>
    <w:rsid w:val="00B35272"/>
    <w:rsid w:val="00B35AC6"/>
    <w:rsid w:val="00B35CCF"/>
    <w:rsid w:val="00B36376"/>
    <w:rsid w:val="00B363C1"/>
    <w:rsid w:val="00B36892"/>
    <w:rsid w:val="00B36C34"/>
    <w:rsid w:val="00B37477"/>
    <w:rsid w:val="00B37956"/>
    <w:rsid w:val="00B37A0C"/>
    <w:rsid w:val="00B37C32"/>
    <w:rsid w:val="00B4017E"/>
    <w:rsid w:val="00B402F6"/>
    <w:rsid w:val="00B4033A"/>
    <w:rsid w:val="00B408ED"/>
    <w:rsid w:val="00B40B49"/>
    <w:rsid w:val="00B40EE8"/>
    <w:rsid w:val="00B41A14"/>
    <w:rsid w:val="00B421ED"/>
    <w:rsid w:val="00B42205"/>
    <w:rsid w:val="00B42244"/>
    <w:rsid w:val="00B4251B"/>
    <w:rsid w:val="00B429B5"/>
    <w:rsid w:val="00B43174"/>
    <w:rsid w:val="00B43924"/>
    <w:rsid w:val="00B43C79"/>
    <w:rsid w:val="00B43DA1"/>
    <w:rsid w:val="00B445B2"/>
    <w:rsid w:val="00B4476D"/>
    <w:rsid w:val="00B448D0"/>
    <w:rsid w:val="00B44E2D"/>
    <w:rsid w:val="00B454BF"/>
    <w:rsid w:val="00B45C4C"/>
    <w:rsid w:val="00B45C8B"/>
    <w:rsid w:val="00B46471"/>
    <w:rsid w:val="00B466AE"/>
    <w:rsid w:val="00B468C5"/>
    <w:rsid w:val="00B46C33"/>
    <w:rsid w:val="00B47184"/>
    <w:rsid w:val="00B47482"/>
    <w:rsid w:val="00B47EC9"/>
    <w:rsid w:val="00B50130"/>
    <w:rsid w:val="00B50138"/>
    <w:rsid w:val="00B50455"/>
    <w:rsid w:val="00B50699"/>
    <w:rsid w:val="00B50849"/>
    <w:rsid w:val="00B50A65"/>
    <w:rsid w:val="00B50F70"/>
    <w:rsid w:val="00B51294"/>
    <w:rsid w:val="00B5179E"/>
    <w:rsid w:val="00B51A02"/>
    <w:rsid w:val="00B51C21"/>
    <w:rsid w:val="00B51D7A"/>
    <w:rsid w:val="00B520C9"/>
    <w:rsid w:val="00B52594"/>
    <w:rsid w:val="00B526F2"/>
    <w:rsid w:val="00B5297B"/>
    <w:rsid w:val="00B529F7"/>
    <w:rsid w:val="00B52C92"/>
    <w:rsid w:val="00B53384"/>
    <w:rsid w:val="00B533B7"/>
    <w:rsid w:val="00B5353B"/>
    <w:rsid w:val="00B538B4"/>
    <w:rsid w:val="00B5431F"/>
    <w:rsid w:val="00B544C1"/>
    <w:rsid w:val="00B54ABE"/>
    <w:rsid w:val="00B54B46"/>
    <w:rsid w:val="00B54BAD"/>
    <w:rsid w:val="00B54BD0"/>
    <w:rsid w:val="00B54E26"/>
    <w:rsid w:val="00B54E8B"/>
    <w:rsid w:val="00B55D7C"/>
    <w:rsid w:val="00B5611F"/>
    <w:rsid w:val="00B5636B"/>
    <w:rsid w:val="00B563F6"/>
    <w:rsid w:val="00B56C9B"/>
    <w:rsid w:val="00B570EA"/>
    <w:rsid w:val="00B57A90"/>
    <w:rsid w:val="00B57BA5"/>
    <w:rsid w:val="00B6029F"/>
    <w:rsid w:val="00B602CE"/>
    <w:rsid w:val="00B60A31"/>
    <w:rsid w:val="00B60D6E"/>
    <w:rsid w:val="00B611A8"/>
    <w:rsid w:val="00B614E7"/>
    <w:rsid w:val="00B61645"/>
    <w:rsid w:val="00B618D0"/>
    <w:rsid w:val="00B61A6C"/>
    <w:rsid w:val="00B62C82"/>
    <w:rsid w:val="00B63489"/>
    <w:rsid w:val="00B63701"/>
    <w:rsid w:val="00B63826"/>
    <w:rsid w:val="00B63B66"/>
    <w:rsid w:val="00B63B70"/>
    <w:rsid w:val="00B63B8F"/>
    <w:rsid w:val="00B63D03"/>
    <w:rsid w:val="00B64007"/>
    <w:rsid w:val="00B64053"/>
    <w:rsid w:val="00B6468D"/>
    <w:rsid w:val="00B646E3"/>
    <w:rsid w:val="00B651DA"/>
    <w:rsid w:val="00B652B3"/>
    <w:rsid w:val="00B66341"/>
    <w:rsid w:val="00B6645A"/>
    <w:rsid w:val="00B66511"/>
    <w:rsid w:val="00B66564"/>
    <w:rsid w:val="00B669E6"/>
    <w:rsid w:val="00B670EC"/>
    <w:rsid w:val="00B676BF"/>
    <w:rsid w:val="00B67762"/>
    <w:rsid w:val="00B67D7E"/>
    <w:rsid w:val="00B71082"/>
    <w:rsid w:val="00B717DF"/>
    <w:rsid w:val="00B71B82"/>
    <w:rsid w:val="00B71DBB"/>
    <w:rsid w:val="00B71E30"/>
    <w:rsid w:val="00B72541"/>
    <w:rsid w:val="00B72734"/>
    <w:rsid w:val="00B72C26"/>
    <w:rsid w:val="00B72CB7"/>
    <w:rsid w:val="00B72CEF"/>
    <w:rsid w:val="00B72D0C"/>
    <w:rsid w:val="00B73608"/>
    <w:rsid w:val="00B7365F"/>
    <w:rsid w:val="00B73FE8"/>
    <w:rsid w:val="00B75301"/>
    <w:rsid w:val="00B75BA5"/>
    <w:rsid w:val="00B762FD"/>
    <w:rsid w:val="00B76694"/>
    <w:rsid w:val="00B767E0"/>
    <w:rsid w:val="00B7684E"/>
    <w:rsid w:val="00B768A7"/>
    <w:rsid w:val="00B7713E"/>
    <w:rsid w:val="00B774C0"/>
    <w:rsid w:val="00B777E4"/>
    <w:rsid w:val="00B77FAC"/>
    <w:rsid w:val="00B80136"/>
    <w:rsid w:val="00B80329"/>
    <w:rsid w:val="00B80736"/>
    <w:rsid w:val="00B8081A"/>
    <w:rsid w:val="00B80BAC"/>
    <w:rsid w:val="00B80BBC"/>
    <w:rsid w:val="00B811CA"/>
    <w:rsid w:val="00B81363"/>
    <w:rsid w:val="00B814B6"/>
    <w:rsid w:val="00B81784"/>
    <w:rsid w:val="00B81A2A"/>
    <w:rsid w:val="00B81A44"/>
    <w:rsid w:val="00B81AD0"/>
    <w:rsid w:val="00B81E8E"/>
    <w:rsid w:val="00B8234C"/>
    <w:rsid w:val="00B82398"/>
    <w:rsid w:val="00B82826"/>
    <w:rsid w:val="00B82B45"/>
    <w:rsid w:val="00B82B59"/>
    <w:rsid w:val="00B82D13"/>
    <w:rsid w:val="00B83186"/>
    <w:rsid w:val="00B84313"/>
    <w:rsid w:val="00B846BD"/>
    <w:rsid w:val="00B84911"/>
    <w:rsid w:val="00B84A53"/>
    <w:rsid w:val="00B84B39"/>
    <w:rsid w:val="00B84DD4"/>
    <w:rsid w:val="00B84ED0"/>
    <w:rsid w:val="00B85292"/>
    <w:rsid w:val="00B85AD1"/>
    <w:rsid w:val="00B85E18"/>
    <w:rsid w:val="00B85FC9"/>
    <w:rsid w:val="00B86182"/>
    <w:rsid w:val="00B8671A"/>
    <w:rsid w:val="00B86DF7"/>
    <w:rsid w:val="00B87471"/>
    <w:rsid w:val="00B875AF"/>
    <w:rsid w:val="00B87762"/>
    <w:rsid w:val="00B90241"/>
    <w:rsid w:val="00B907C2"/>
    <w:rsid w:val="00B90A32"/>
    <w:rsid w:val="00B90A7B"/>
    <w:rsid w:val="00B90AD8"/>
    <w:rsid w:val="00B90D60"/>
    <w:rsid w:val="00B90E7F"/>
    <w:rsid w:val="00B922FB"/>
    <w:rsid w:val="00B92860"/>
    <w:rsid w:val="00B92C72"/>
    <w:rsid w:val="00B92E9A"/>
    <w:rsid w:val="00B9339A"/>
    <w:rsid w:val="00B943AD"/>
    <w:rsid w:val="00B945FC"/>
    <w:rsid w:val="00B94801"/>
    <w:rsid w:val="00B94955"/>
    <w:rsid w:val="00B94F9A"/>
    <w:rsid w:val="00B96060"/>
    <w:rsid w:val="00B9621A"/>
    <w:rsid w:val="00B9648B"/>
    <w:rsid w:val="00B967D6"/>
    <w:rsid w:val="00B96D4B"/>
    <w:rsid w:val="00B973F2"/>
    <w:rsid w:val="00B97F14"/>
    <w:rsid w:val="00B97FB7"/>
    <w:rsid w:val="00BA0AD4"/>
    <w:rsid w:val="00BA1187"/>
    <w:rsid w:val="00BA1516"/>
    <w:rsid w:val="00BA1B6E"/>
    <w:rsid w:val="00BA1BC9"/>
    <w:rsid w:val="00BA1BDD"/>
    <w:rsid w:val="00BA1CB0"/>
    <w:rsid w:val="00BA2803"/>
    <w:rsid w:val="00BA2AC6"/>
    <w:rsid w:val="00BA2CCC"/>
    <w:rsid w:val="00BA2F71"/>
    <w:rsid w:val="00BA3675"/>
    <w:rsid w:val="00BA3793"/>
    <w:rsid w:val="00BA3B7E"/>
    <w:rsid w:val="00BA4056"/>
    <w:rsid w:val="00BA4477"/>
    <w:rsid w:val="00BA4651"/>
    <w:rsid w:val="00BA495F"/>
    <w:rsid w:val="00BA4992"/>
    <w:rsid w:val="00BA4DA5"/>
    <w:rsid w:val="00BA4EE9"/>
    <w:rsid w:val="00BA51C9"/>
    <w:rsid w:val="00BA5210"/>
    <w:rsid w:val="00BA5505"/>
    <w:rsid w:val="00BA5507"/>
    <w:rsid w:val="00BA5CCA"/>
    <w:rsid w:val="00BA630E"/>
    <w:rsid w:val="00BA68C4"/>
    <w:rsid w:val="00BA6A00"/>
    <w:rsid w:val="00BA6E61"/>
    <w:rsid w:val="00BA7063"/>
    <w:rsid w:val="00BA73D2"/>
    <w:rsid w:val="00BB0172"/>
    <w:rsid w:val="00BB056A"/>
    <w:rsid w:val="00BB059E"/>
    <w:rsid w:val="00BB0985"/>
    <w:rsid w:val="00BB1374"/>
    <w:rsid w:val="00BB161F"/>
    <w:rsid w:val="00BB181D"/>
    <w:rsid w:val="00BB1E7D"/>
    <w:rsid w:val="00BB2210"/>
    <w:rsid w:val="00BB2832"/>
    <w:rsid w:val="00BB28DE"/>
    <w:rsid w:val="00BB34D5"/>
    <w:rsid w:val="00BB35F8"/>
    <w:rsid w:val="00BB36DA"/>
    <w:rsid w:val="00BB3861"/>
    <w:rsid w:val="00BB4051"/>
    <w:rsid w:val="00BB45E1"/>
    <w:rsid w:val="00BB465A"/>
    <w:rsid w:val="00BB467E"/>
    <w:rsid w:val="00BB46C8"/>
    <w:rsid w:val="00BB48ED"/>
    <w:rsid w:val="00BB4B28"/>
    <w:rsid w:val="00BB4FA2"/>
    <w:rsid w:val="00BB5A41"/>
    <w:rsid w:val="00BB5B12"/>
    <w:rsid w:val="00BB608E"/>
    <w:rsid w:val="00BB6240"/>
    <w:rsid w:val="00BB6759"/>
    <w:rsid w:val="00BB6ED5"/>
    <w:rsid w:val="00BB6F8C"/>
    <w:rsid w:val="00BB7030"/>
    <w:rsid w:val="00BB72F8"/>
    <w:rsid w:val="00BB74F6"/>
    <w:rsid w:val="00BB7E35"/>
    <w:rsid w:val="00BC0945"/>
    <w:rsid w:val="00BC1558"/>
    <w:rsid w:val="00BC1C2C"/>
    <w:rsid w:val="00BC1F76"/>
    <w:rsid w:val="00BC20D3"/>
    <w:rsid w:val="00BC232A"/>
    <w:rsid w:val="00BC23D2"/>
    <w:rsid w:val="00BC3392"/>
    <w:rsid w:val="00BC3745"/>
    <w:rsid w:val="00BC4300"/>
    <w:rsid w:val="00BC4557"/>
    <w:rsid w:val="00BC52B1"/>
    <w:rsid w:val="00BC53FE"/>
    <w:rsid w:val="00BC5695"/>
    <w:rsid w:val="00BC598F"/>
    <w:rsid w:val="00BC5B44"/>
    <w:rsid w:val="00BC6429"/>
    <w:rsid w:val="00BC64D5"/>
    <w:rsid w:val="00BC66C8"/>
    <w:rsid w:val="00BC7159"/>
    <w:rsid w:val="00BC7345"/>
    <w:rsid w:val="00BC7928"/>
    <w:rsid w:val="00BD0A6C"/>
    <w:rsid w:val="00BD0E75"/>
    <w:rsid w:val="00BD1091"/>
    <w:rsid w:val="00BD115E"/>
    <w:rsid w:val="00BD1704"/>
    <w:rsid w:val="00BD197F"/>
    <w:rsid w:val="00BD1D28"/>
    <w:rsid w:val="00BD1FBC"/>
    <w:rsid w:val="00BD218D"/>
    <w:rsid w:val="00BD25A2"/>
    <w:rsid w:val="00BD2ADB"/>
    <w:rsid w:val="00BD2E18"/>
    <w:rsid w:val="00BD32A9"/>
    <w:rsid w:val="00BD351D"/>
    <w:rsid w:val="00BD3A61"/>
    <w:rsid w:val="00BD4077"/>
    <w:rsid w:val="00BD4221"/>
    <w:rsid w:val="00BD4294"/>
    <w:rsid w:val="00BD4974"/>
    <w:rsid w:val="00BD49FB"/>
    <w:rsid w:val="00BD4A84"/>
    <w:rsid w:val="00BD4D1E"/>
    <w:rsid w:val="00BD4DCD"/>
    <w:rsid w:val="00BD4DEC"/>
    <w:rsid w:val="00BD5770"/>
    <w:rsid w:val="00BD59BF"/>
    <w:rsid w:val="00BD62DF"/>
    <w:rsid w:val="00BD667C"/>
    <w:rsid w:val="00BD6DAD"/>
    <w:rsid w:val="00BD765F"/>
    <w:rsid w:val="00BD7E4D"/>
    <w:rsid w:val="00BE002C"/>
    <w:rsid w:val="00BE0972"/>
    <w:rsid w:val="00BE0BEF"/>
    <w:rsid w:val="00BE1580"/>
    <w:rsid w:val="00BE17ED"/>
    <w:rsid w:val="00BE1BAD"/>
    <w:rsid w:val="00BE25B2"/>
    <w:rsid w:val="00BE2643"/>
    <w:rsid w:val="00BE2E61"/>
    <w:rsid w:val="00BE325C"/>
    <w:rsid w:val="00BE3315"/>
    <w:rsid w:val="00BE3817"/>
    <w:rsid w:val="00BE3851"/>
    <w:rsid w:val="00BE3998"/>
    <w:rsid w:val="00BE43C2"/>
    <w:rsid w:val="00BE4413"/>
    <w:rsid w:val="00BE461B"/>
    <w:rsid w:val="00BE49F8"/>
    <w:rsid w:val="00BE4F0A"/>
    <w:rsid w:val="00BE5810"/>
    <w:rsid w:val="00BE63BE"/>
    <w:rsid w:val="00BE72FA"/>
    <w:rsid w:val="00BE753F"/>
    <w:rsid w:val="00BE75BD"/>
    <w:rsid w:val="00BE7B2F"/>
    <w:rsid w:val="00BE7DBA"/>
    <w:rsid w:val="00BE7FE7"/>
    <w:rsid w:val="00BF00E8"/>
    <w:rsid w:val="00BF0126"/>
    <w:rsid w:val="00BF148F"/>
    <w:rsid w:val="00BF164F"/>
    <w:rsid w:val="00BF18BF"/>
    <w:rsid w:val="00BF1CC5"/>
    <w:rsid w:val="00BF1EDF"/>
    <w:rsid w:val="00BF28D6"/>
    <w:rsid w:val="00BF2D1C"/>
    <w:rsid w:val="00BF36D7"/>
    <w:rsid w:val="00BF3B39"/>
    <w:rsid w:val="00BF3ED4"/>
    <w:rsid w:val="00BF4AAB"/>
    <w:rsid w:val="00BF4D2B"/>
    <w:rsid w:val="00BF4E83"/>
    <w:rsid w:val="00BF5814"/>
    <w:rsid w:val="00BF6194"/>
    <w:rsid w:val="00BF6B3B"/>
    <w:rsid w:val="00BF75F1"/>
    <w:rsid w:val="00BF76D6"/>
    <w:rsid w:val="00C0058F"/>
    <w:rsid w:val="00C00935"/>
    <w:rsid w:val="00C00B18"/>
    <w:rsid w:val="00C00B82"/>
    <w:rsid w:val="00C00FB6"/>
    <w:rsid w:val="00C010B4"/>
    <w:rsid w:val="00C01A28"/>
    <w:rsid w:val="00C01C41"/>
    <w:rsid w:val="00C01D39"/>
    <w:rsid w:val="00C01FEA"/>
    <w:rsid w:val="00C022CB"/>
    <w:rsid w:val="00C0231B"/>
    <w:rsid w:val="00C03350"/>
    <w:rsid w:val="00C039B9"/>
    <w:rsid w:val="00C03A4E"/>
    <w:rsid w:val="00C04A46"/>
    <w:rsid w:val="00C04C5C"/>
    <w:rsid w:val="00C04D9E"/>
    <w:rsid w:val="00C04F20"/>
    <w:rsid w:val="00C0559F"/>
    <w:rsid w:val="00C05C3F"/>
    <w:rsid w:val="00C05F5A"/>
    <w:rsid w:val="00C061F7"/>
    <w:rsid w:val="00C06E5E"/>
    <w:rsid w:val="00C06E91"/>
    <w:rsid w:val="00C070D9"/>
    <w:rsid w:val="00C07142"/>
    <w:rsid w:val="00C07AA1"/>
    <w:rsid w:val="00C07AEE"/>
    <w:rsid w:val="00C07BF7"/>
    <w:rsid w:val="00C07D10"/>
    <w:rsid w:val="00C10608"/>
    <w:rsid w:val="00C109B3"/>
    <w:rsid w:val="00C10E4E"/>
    <w:rsid w:val="00C11065"/>
    <w:rsid w:val="00C115DD"/>
    <w:rsid w:val="00C12033"/>
    <w:rsid w:val="00C128E5"/>
    <w:rsid w:val="00C12AAF"/>
    <w:rsid w:val="00C12C0A"/>
    <w:rsid w:val="00C130C1"/>
    <w:rsid w:val="00C13991"/>
    <w:rsid w:val="00C1424B"/>
    <w:rsid w:val="00C147F1"/>
    <w:rsid w:val="00C14E9B"/>
    <w:rsid w:val="00C14F38"/>
    <w:rsid w:val="00C16048"/>
    <w:rsid w:val="00C16A76"/>
    <w:rsid w:val="00C1732A"/>
    <w:rsid w:val="00C20163"/>
    <w:rsid w:val="00C20185"/>
    <w:rsid w:val="00C2041B"/>
    <w:rsid w:val="00C2052A"/>
    <w:rsid w:val="00C21488"/>
    <w:rsid w:val="00C21C3E"/>
    <w:rsid w:val="00C224C4"/>
    <w:rsid w:val="00C226B9"/>
    <w:rsid w:val="00C22A45"/>
    <w:rsid w:val="00C22A62"/>
    <w:rsid w:val="00C22BF5"/>
    <w:rsid w:val="00C22CC1"/>
    <w:rsid w:val="00C22CC2"/>
    <w:rsid w:val="00C22DFC"/>
    <w:rsid w:val="00C230CF"/>
    <w:rsid w:val="00C231D1"/>
    <w:rsid w:val="00C23400"/>
    <w:rsid w:val="00C234BA"/>
    <w:rsid w:val="00C23764"/>
    <w:rsid w:val="00C23872"/>
    <w:rsid w:val="00C240D0"/>
    <w:rsid w:val="00C2489E"/>
    <w:rsid w:val="00C24B63"/>
    <w:rsid w:val="00C25066"/>
    <w:rsid w:val="00C2506A"/>
    <w:rsid w:val="00C253E3"/>
    <w:rsid w:val="00C25C5D"/>
    <w:rsid w:val="00C26891"/>
    <w:rsid w:val="00C26A41"/>
    <w:rsid w:val="00C26E79"/>
    <w:rsid w:val="00C2701B"/>
    <w:rsid w:val="00C27179"/>
    <w:rsid w:val="00C27549"/>
    <w:rsid w:val="00C27757"/>
    <w:rsid w:val="00C27F88"/>
    <w:rsid w:val="00C27FEA"/>
    <w:rsid w:val="00C27FF3"/>
    <w:rsid w:val="00C30385"/>
    <w:rsid w:val="00C304A4"/>
    <w:rsid w:val="00C30533"/>
    <w:rsid w:val="00C30D70"/>
    <w:rsid w:val="00C31129"/>
    <w:rsid w:val="00C31347"/>
    <w:rsid w:val="00C3152C"/>
    <w:rsid w:val="00C31999"/>
    <w:rsid w:val="00C31B0A"/>
    <w:rsid w:val="00C31B3A"/>
    <w:rsid w:val="00C3221A"/>
    <w:rsid w:val="00C3259F"/>
    <w:rsid w:val="00C325B7"/>
    <w:rsid w:val="00C32770"/>
    <w:rsid w:val="00C32968"/>
    <w:rsid w:val="00C329A5"/>
    <w:rsid w:val="00C32A2C"/>
    <w:rsid w:val="00C32D07"/>
    <w:rsid w:val="00C3301F"/>
    <w:rsid w:val="00C33067"/>
    <w:rsid w:val="00C33197"/>
    <w:rsid w:val="00C33637"/>
    <w:rsid w:val="00C3384F"/>
    <w:rsid w:val="00C338C0"/>
    <w:rsid w:val="00C339E8"/>
    <w:rsid w:val="00C33BE1"/>
    <w:rsid w:val="00C33F76"/>
    <w:rsid w:val="00C342CA"/>
    <w:rsid w:val="00C34B9D"/>
    <w:rsid w:val="00C34E9E"/>
    <w:rsid w:val="00C356F0"/>
    <w:rsid w:val="00C357A9"/>
    <w:rsid w:val="00C35B9B"/>
    <w:rsid w:val="00C35BE5"/>
    <w:rsid w:val="00C35C6A"/>
    <w:rsid w:val="00C35DA6"/>
    <w:rsid w:val="00C35E12"/>
    <w:rsid w:val="00C36089"/>
    <w:rsid w:val="00C3609A"/>
    <w:rsid w:val="00C36165"/>
    <w:rsid w:val="00C36CF0"/>
    <w:rsid w:val="00C36EE2"/>
    <w:rsid w:val="00C37118"/>
    <w:rsid w:val="00C374D1"/>
    <w:rsid w:val="00C37AE0"/>
    <w:rsid w:val="00C37F59"/>
    <w:rsid w:val="00C40344"/>
    <w:rsid w:val="00C40655"/>
    <w:rsid w:val="00C4094B"/>
    <w:rsid w:val="00C40FC5"/>
    <w:rsid w:val="00C41BF0"/>
    <w:rsid w:val="00C4216A"/>
    <w:rsid w:val="00C42238"/>
    <w:rsid w:val="00C424B3"/>
    <w:rsid w:val="00C42710"/>
    <w:rsid w:val="00C42C85"/>
    <w:rsid w:val="00C42DC4"/>
    <w:rsid w:val="00C42F42"/>
    <w:rsid w:val="00C435F6"/>
    <w:rsid w:val="00C43B3D"/>
    <w:rsid w:val="00C43CF4"/>
    <w:rsid w:val="00C43D3C"/>
    <w:rsid w:val="00C43E58"/>
    <w:rsid w:val="00C4449C"/>
    <w:rsid w:val="00C447AD"/>
    <w:rsid w:val="00C44C65"/>
    <w:rsid w:val="00C44D79"/>
    <w:rsid w:val="00C4536E"/>
    <w:rsid w:val="00C46290"/>
    <w:rsid w:val="00C470FF"/>
    <w:rsid w:val="00C4715F"/>
    <w:rsid w:val="00C4731F"/>
    <w:rsid w:val="00C473D2"/>
    <w:rsid w:val="00C47B85"/>
    <w:rsid w:val="00C50D5E"/>
    <w:rsid w:val="00C510F9"/>
    <w:rsid w:val="00C51B59"/>
    <w:rsid w:val="00C51BDA"/>
    <w:rsid w:val="00C526D8"/>
    <w:rsid w:val="00C528B4"/>
    <w:rsid w:val="00C52B85"/>
    <w:rsid w:val="00C5306A"/>
    <w:rsid w:val="00C53261"/>
    <w:rsid w:val="00C53564"/>
    <w:rsid w:val="00C5360B"/>
    <w:rsid w:val="00C5386A"/>
    <w:rsid w:val="00C53EF1"/>
    <w:rsid w:val="00C546DF"/>
    <w:rsid w:val="00C5481C"/>
    <w:rsid w:val="00C54C40"/>
    <w:rsid w:val="00C5594B"/>
    <w:rsid w:val="00C55ABC"/>
    <w:rsid w:val="00C55FAE"/>
    <w:rsid w:val="00C56303"/>
    <w:rsid w:val="00C5640E"/>
    <w:rsid w:val="00C566CA"/>
    <w:rsid w:val="00C568BA"/>
    <w:rsid w:val="00C56FFD"/>
    <w:rsid w:val="00C5701A"/>
    <w:rsid w:val="00C5756D"/>
    <w:rsid w:val="00C57706"/>
    <w:rsid w:val="00C579BC"/>
    <w:rsid w:val="00C57E08"/>
    <w:rsid w:val="00C6086B"/>
    <w:rsid w:val="00C60D93"/>
    <w:rsid w:val="00C60F33"/>
    <w:rsid w:val="00C613A0"/>
    <w:rsid w:val="00C61AA9"/>
    <w:rsid w:val="00C61F13"/>
    <w:rsid w:val="00C62383"/>
    <w:rsid w:val="00C62A5A"/>
    <w:rsid w:val="00C62ED7"/>
    <w:rsid w:val="00C6329C"/>
    <w:rsid w:val="00C63359"/>
    <w:rsid w:val="00C63743"/>
    <w:rsid w:val="00C6398D"/>
    <w:rsid w:val="00C63B76"/>
    <w:rsid w:val="00C63CED"/>
    <w:rsid w:val="00C640BF"/>
    <w:rsid w:val="00C64273"/>
    <w:rsid w:val="00C649A7"/>
    <w:rsid w:val="00C64A96"/>
    <w:rsid w:val="00C64E70"/>
    <w:rsid w:val="00C6516A"/>
    <w:rsid w:val="00C65633"/>
    <w:rsid w:val="00C65C47"/>
    <w:rsid w:val="00C66512"/>
    <w:rsid w:val="00C665A7"/>
    <w:rsid w:val="00C6695A"/>
    <w:rsid w:val="00C66B0A"/>
    <w:rsid w:val="00C67466"/>
    <w:rsid w:val="00C700CF"/>
    <w:rsid w:val="00C702C9"/>
    <w:rsid w:val="00C7058D"/>
    <w:rsid w:val="00C70A04"/>
    <w:rsid w:val="00C70E8C"/>
    <w:rsid w:val="00C71110"/>
    <w:rsid w:val="00C71166"/>
    <w:rsid w:val="00C71190"/>
    <w:rsid w:val="00C71585"/>
    <w:rsid w:val="00C718B5"/>
    <w:rsid w:val="00C72206"/>
    <w:rsid w:val="00C7233D"/>
    <w:rsid w:val="00C724D3"/>
    <w:rsid w:val="00C72894"/>
    <w:rsid w:val="00C729F6"/>
    <w:rsid w:val="00C72D7A"/>
    <w:rsid w:val="00C73316"/>
    <w:rsid w:val="00C73512"/>
    <w:rsid w:val="00C73758"/>
    <w:rsid w:val="00C73781"/>
    <w:rsid w:val="00C73C15"/>
    <w:rsid w:val="00C73D12"/>
    <w:rsid w:val="00C73E55"/>
    <w:rsid w:val="00C74CA5"/>
    <w:rsid w:val="00C7515B"/>
    <w:rsid w:val="00C7551C"/>
    <w:rsid w:val="00C75788"/>
    <w:rsid w:val="00C75AE1"/>
    <w:rsid w:val="00C75F00"/>
    <w:rsid w:val="00C764F2"/>
    <w:rsid w:val="00C764F7"/>
    <w:rsid w:val="00C76F17"/>
    <w:rsid w:val="00C77482"/>
    <w:rsid w:val="00C774EA"/>
    <w:rsid w:val="00C776DC"/>
    <w:rsid w:val="00C77CF4"/>
    <w:rsid w:val="00C80306"/>
    <w:rsid w:val="00C8094E"/>
    <w:rsid w:val="00C80BDC"/>
    <w:rsid w:val="00C80E42"/>
    <w:rsid w:val="00C8176F"/>
    <w:rsid w:val="00C81B31"/>
    <w:rsid w:val="00C82979"/>
    <w:rsid w:val="00C82B89"/>
    <w:rsid w:val="00C82F32"/>
    <w:rsid w:val="00C831A4"/>
    <w:rsid w:val="00C8367A"/>
    <w:rsid w:val="00C83FC6"/>
    <w:rsid w:val="00C84AEF"/>
    <w:rsid w:val="00C84B9E"/>
    <w:rsid w:val="00C84C16"/>
    <w:rsid w:val="00C84C98"/>
    <w:rsid w:val="00C84EA1"/>
    <w:rsid w:val="00C85102"/>
    <w:rsid w:val="00C85508"/>
    <w:rsid w:val="00C85612"/>
    <w:rsid w:val="00C85985"/>
    <w:rsid w:val="00C85D28"/>
    <w:rsid w:val="00C85E2C"/>
    <w:rsid w:val="00C86CAF"/>
    <w:rsid w:val="00C86CFF"/>
    <w:rsid w:val="00C86DFC"/>
    <w:rsid w:val="00C87808"/>
    <w:rsid w:val="00C879F0"/>
    <w:rsid w:val="00C87EFC"/>
    <w:rsid w:val="00C90867"/>
    <w:rsid w:val="00C90BB6"/>
    <w:rsid w:val="00C90E03"/>
    <w:rsid w:val="00C90EDB"/>
    <w:rsid w:val="00C916CB"/>
    <w:rsid w:val="00C92329"/>
    <w:rsid w:val="00C92A45"/>
    <w:rsid w:val="00C92AAD"/>
    <w:rsid w:val="00C93354"/>
    <w:rsid w:val="00C94602"/>
    <w:rsid w:val="00C946B8"/>
    <w:rsid w:val="00C94954"/>
    <w:rsid w:val="00C9507E"/>
    <w:rsid w:val="00C950E9"/>
    <w:rsid w:val="00C9577F"/>
    <w:rsid w:val="00C95AB3"/>
    <w:rsid w:val="00C95CAF"/>
    <w:rsid w:val="00C95E6B"/>
    <w:rsid w:val="00C96F2D"/>
    <w:rsid w:val="00C975A2"/>
    <w:rsid w:val="00C97EC6"/>
    <w:rsid w:val="00CA0323"/>
    <w:rsid w:val="00CA051E"/>
    <w:rsid w:val="00CA070A"/>
    <w:rsid w:val="00CA0713"/>
    <w:rsid w:val="00CA0D23"/>
    <w:rsid w:val="00CA135B"/>
    <w:rsid w:val="00CA2137"/>
    <w:rsid w:val="00CA26F2"/>
    <w:rsid w:val="00CA27A6"/>
    <w:rsid w:val="00CA2904"/>
    <w:rsid w:val="00CA2A2C"/>
    <w:rsid w:val="00CA2A61"/>
    <w:rsid w:val="00CA2E51"/>
    <w:rsid w:val="00CA31AC"/>
    <w:rsid w:val="00CA3E2B"/>
    <w:rsid w:val="00CA4083"/>
    <w:rsid w:val="00CA44FA"/>
    <w:rsid w:val="00CA5190"/>
    <w:rsid w:val="00CA5502"/>
    <w:rsid w:val="00CA5885"/>
    <w:rsid w:val="00CA595C"/>
    <w:rsid w:val="00CA5A03"/>
    <w:rsid w:val="00CA5AD9"/>
    <w:rsid w:val="00CA5E7F"/>
    <w:rsid w:val="00CA64AD"/>
    <w:rsid w:val="00CA68E5"/>
    <w:rsid w:val="00CA6B38"/>
    <w:rsid w:val="00CA6D8D"/>
    <w:rsid w:val="00CA6EAB"/>
    <w:rsid w:val="00CA71B8"/>
    <w:rsid w:val="00CA75DC"/>
    <w:rsid w:val="00CA7CC3"/>
    <w:rsid w:val="00CA7D01"/>
    <w:rsid w:val="00CA7F7D"/>
    <w:rsid w:val="00CB010E"/>
    <w:rsid w:val="00CB05AC"/>
    <w:rsid w:val="00CB0783"/>
    <w:rsid w:val="00CB0F75"/>
    <w:rsid w:val="00CB10B7"/>
    <w:rsid w:val="00CB1297"/>
    <w:rsid w:val="00CB12A0"/>
    <w:rsid w:val="00CB1593"/>
    <w:rsid w:val="00CB1669"/>
    <w:rsid w:val="00CB16E3"/>
    <w:rsid w:val="00CB20A9"/>
    <w:rsid w:val="00CB2533"/>
    <w:rsid w:val="00CB25F1"/>
    <w:rsid w:val="00CB2756"/>
    <w:rsid w:val="00CB29FC"/>
    <w:rsid w:val="00CB3345"/>
    <w:rsid w:val="00CB3497"/>
    <w:rsid w:val="00CB36CE"/>
    <w:rsid w:val="00CB3AEF"/>
    <w:rsid w:val="00CB3EEA"/>
    <w:rsid w:val="00CB3F2B"/>
    <w:rsid w:val="00CB4378"/>
    <w:rsid w:val="00CB4461"/>
    <w:rsid w:val="00CB47C6"/>
    <w:rsid w:val="00CB4817"/>
    <w:rsid w:val="00CB4AF8"/>
    <w:rsid w:val="00CB4E93"/>
    <w:rsid w:val="00CB5B09"/>
    <w:rsid w:val="00CB5EF9"/>
    <w:rsid w:val="00CB6344"/>
    <w:rsid w:val="00CB64A3"/>
    <w:rsid w:val="00CB64BA"/>
    <w:rsid w:val="00CB6668"/>
    <w:rsid w:val="00CB694C"/>
    <w:rsid w:val="00CB69CE"/>
    <w:rsid w:val="00CB6A68"/>
    <w:rsid w:val="00CB6F8C"/>
    <w:rsid w:val="00CB7113"/>
    <w:rsid w:val="00CB7169"/>
    <w:rsid w:val="00CB71D6"/>
    <w:rsid w:val="00CB7422"/>
    <w:rsid w:val="00CB747E"/>
    <w:rsid w:val="00CB7978"/>
    <w:rsid w:val="00CB7BBD"/>
    <w:rsid w:val="00CB7E3A"/>
    <w:rsid w:val="00CC0069"/>
    <w:rsid w:val="00CC02DD"/>
    <w:rsid w:val="00CC07A9"/>
    <w:rsid w:val="00CC07FB"/>
    <w:rsid w:val="00CC080E"/>
    <w:rsid w:val="00CC0AC4"/>
    <w:rsid w:val="00CC1096"/>
    <w:rsid w:val="00CC1340"/>
    <w:rsid w:val="00CC14B8"/>
    <w:rsid w:val="00CC15FA"/>
    <w:rsid w:val="00CC1E02"/>
    <w:rsid w:val="00CC1E8E"/>
    <w:rsid w:val="00CC2549"/>
    <w:rsid w:val="00CC2795"/>
    <w:rsid w:val="00CC2995"/>
    <w:rsid w:val="00CC2DC0"/>
    <w:rsid w:val="00CC2DD6"/>
    <w:rsid w:val="00CC3550"/>
    <w:rsid w:val="00CC38A0"/>
    <w:rsid w:val="00CC4087"/>
    <w:rsid w:val="00CC4395"/>
    <w:rsid w:val="00CC4409"/>
    <w:rsid w:val="00CC4C27"/>
    <w:rsid w:val="00CC4F7F"/>
    <w:rsid w:val="00CC51F6"/>
    <w:rsid w:val="00CC52A8"/>
    <w:rsid w:val="00CC5D19"/>
    <w:rsid w:val="00CC6144"/>
    <w:rsid w:val="00CC65F8"/>
    <w:rsid w:val="00CC6A1D"/>
    <w:rsid w:val="00CC72B7"/>
    <w:rsid w:val="00CC7B23"/>
    <w:rsid w:val="00CC7D9A"/>
    <w:rsid w:val="00CC7FF1"/>
    <w:rsid w:val="00CD06F8"/>
    <w:rsid w:val="00CD08E7"/>
    <w:rsid w:val="00CD0AB7"/>
    <w:rsid w:val="00CD0E96"/>
    <w:rsid w:val="00CD13FD"/>
    <w:rsid w:val="00CD14EF"/>
    <w:rsid w:val="00CD166F"/>
    <w:rsid w:val="00CD1737"/>
    <w:rsid w:val="00CD17DC"/>
    <w:rsid w:val="00CD1985"/>
    <w:rsid w:val="00CD1AF3"/>
    <w:rsid w:val="00CD211A"/>
    <w:rsid w:val="00CD22FC"/>
    <w:rsid w:val="00CD2B9F"/>
    <w:rsid w:val="00CD2EAD"/>
    <w:rsid w:val="00CD3FD1"/>
    <w:rsid w:val="00CD5BB5"/>
    <w:rsid w:val="00CD6158"/>
    <w:rsid w:val="00CD626C"/>
    <w:rsid w:val="00CD63C5"/>
    <w:rsid w:val="00CD6AE7"/>
    <w:rsid w:val="00CD6CBE"/>
    <w:rsid w:val="00CD79F4"/>
    <w:rsid w:val="00CD7CBF"/>
    <w:rsid w:val="00CD7F1A"/>
    <w:rsid w:val="00CE0040"/>
    <w:rsid w:val="00CE07CB"/>
    <w:rsid w:val="00CE0909"/>
    <w:rsid w:val="00CE0915"/>
    <w:rsid w:val="00CE0C74"/>
    <w:rsid w:val="00CE11D9"/>
    <w:rsid w:val="00CE141D"/>
    <w:rsid w:val="00CE1538"/>
    <w:rsid w:val="00CE15A2"/>
    <w:rsid w:val="00CE1949"/>
    <w:rsid w:val="00CE1C05"/>
    <w:rsid w:val="00CE20A6"/>
    <w:rsid w:val="00CE2532"/>
    <w:rsid w:val="00CE279D"/>
    <w:rsid w:val="00CE30C1"/>
    <w:rsid w:val="00CE3271"/>
    <w:rsid w:val="00CE3C70"/>
    <w:rsid w:val="00CE400B"/>
    <w:rsid w:val="00CE429C"/>
    <w:rsid w:val="00CE52E3"/>
    <w:rsid w:val="00CE5530"/>
    <w:rsid w:val="00CE5B05"/>
    <w:rsid w:val="00CE5D69"/>
    <w:rsid w:val="00CE6A43"/>
    <w:rsid w:val="00CE6F6B"/>
    <w:rsid w:val="00CE71B1"/>
    <w:rsid w:val="00CE758A"/>
    <w:rsid w:val="00CE7D76"/>
    <w:rsid w:val="00CE7F89"/>
    <w:rsid w:val="00CF0962"/>
    <w:rsid w:val="00CF0C15"/>
    <w:rsid w:val="00CF0E20"/>
    <w:rsid w:val="00CF0F5A"/>
    <w:rsid w:val="00CF1081"/>
    <w:rsid w:val="00CF147F"/>
    <w:rsid w:val="00CF14FB"/>
    <w:rsid w:val="00CF174B"/>
    <w:rsid w:val="00CF2782"/>
    <w:rsid w:val="00CF29B6"/>
    <w:rsid w:val="00CF2E1D"/>
    <w:rsid w:val="00CF335A"/>
    <w:rsid w:val="00CF367B"/>
    <w:rsid w:val="00CF392E"/>
    <w:rsid w:val="00CF39D8"/>
    <w:rsid w:val="00CF3E87"/>
    <w:rsid w:val="00CF4251"/>
    <w:rsid w:val="00CF4253"/>
    <w:rsid w:val="00CF42C4"/>
    <w:rsid w:val="00CF42E9"/>
    <w:rsid w:val="00CF4C1C"/>
    <w:rsid w:val="00CF4DB0"/>
    <w:rsid w:val="00CF4E7E"/>
    <w:rsid w:val="00CF4EB1"/>
    <w:rsid w:val="00CF5010"/>
    <w:rsid w:val="00CF50F6"/>
    <w:rsid w:val="00CF5448"/>
    <w:rsid w:val="00CF5452"/>
    <w:rsid w:val="00CF56DA"/>
    <w:rsid w:val="00CF5A81"/>
    <w:rsid w:val="00CF62B2"/>
    <w:rsid w:val="00CF6671"/>
    <w:rsid w:val="00CF6B02"/>
    <w:rsid w:val="00CF6D99"/>
    <w:rsid w:val="00CF750C"/>
    <w:rsid w:val="00CF771E"/>
    <w:rsid w:val="00CF7816"/>
    <w:rsid w:val="00CF7A94"/>
    <w:rsid w:val="00D0020E"/>
    <w:rsid w:val="00D00480"/>
    <w:rsid w:val="00D00551"/>
    <w:rsid w:val="00D00E99"/>
    <w:rsid w:val="00D00EB0"/>
    <w:rsid w:val="00D00ED7"/>
    <w:rsid w:val="00D013D7"/>
    <w:rsid w:val="00D015B2"/>
    <w:rsid w:val="00D01A36"/>
    <w:rsid w:val="00D01BF8"/>
    <w:rsid w:val="00D01EB2"/>
    <w:rsid w:val="00D02A41"/>
    <w:rsid w:val="00D02B79"/>
    <w:rsid w:val="00D02B96"/>
    <w:rsid w:val="00D03199"/>
    <w:rsid w:val="00D0405A"/>
    <w:rsid w:val="00D04195"/>
    <w:rsid w:val="00D04260"/>
    <w:rsid w:val="00D044C6"/>
    <w:rsid w:val="00D04555"/>
    <w:rsid w:val="00D04730"/>
    <w:rsid w:val="00D049FE"/>
    <w:rsid w:val="00D04BFC"/>
    <w:rsid w:val="00D056EE"/>
    <w:rsid w:val="00D059D2"/>
    <w:rsid w:val="00D05A92"/>
    <w:rsid w:val="00D060DB"/>
    <w:rsid w:val="00D06267"/>
    <w:rsid w:val="00D06833"/>
    <w:rsid w:val="00D06A8B"/>
    <w:rsid w:val="00D06BFB"/>
    <w:rsid w:val="00D07469"/>
    <w:rsid w:val="00D079AA"/>
    <w:rsid w:val="00D07C11"/>
    <w:rsid w:val="00D10428"/>
    <w:rsid w:val="00D10D2E"/>
    <w:rsid w:val="00D10DF0"/>
    <w:rsid w:val="00D10F68"/>
    <w:rsid w:val="00D11965"/>
    <w:rsid w:val="00D119E0"/>
    <w:rsid w:val="00D11C3C"/>
    <w:rsid w:val="00D124AD"/>
    <w:rsid w:val="00D12C1E"/>
    <w:rsid w:val="00D13128"/>
    <w:rsid w:val="00D13879"/>
    <w:rsid w:val="00D13C9D"/>
    <w:rsid w:val="00D141D2"/>
    <w:rsid w:val="00D142AD"/>
    <w:rsid w:val="00D1436B"/>
    <w:rsid w:val="00D14CD3"/>
    <w:rsid w:val="00D14DA1"/>
    <w:rsid w:val="00D14F2F"/>
    <w:rsid w:val="00D15EDD"/>
    <w:rsid w:val="00D16A6C"/>
    <w:rsid w:val="00D16EFB"/>
    <w:rsid w:val="00D17150"/>
    <w:rsid w:val="00D17163"/>
    <w:rsid w:val="00D17169"/>
    <w:rsid w:val="00D171A5"/>
    <w:rsid w:val="00D17A89"/>
    <w:rsid w:val="00D20E1E"/>
    <w:rsid w:val="00D21160"/>
    <w:rsid w:val="00D213BC"/>
    <w:rsid w:val="00D21574"/>
    <w:rsid w:val="00D2166B"/>
    <w:rsid w:val="00D21A9D"/>
    <w:rsid w:val="00D21BEB"/>
    <w:rsid w:val="00D223B6"/>
    <w:rsid w:val="00D2254F"/>
    <w:rsid w:val="00D22647"/>
    <w:rsid w:val="00D22EEB"/>
    <w:rsid w:val="00D230D6"/>
    <w:rsid w:val="00D23A78"/>
    <w:rsid w:val="00D23C90"/>
    <w:rsid w:val="00D23DDC"/>
    <w:rsid w:val="00D23F75"/>
    <w:rsid w:val="00D2493F"/>
    <w:rsid w:val="00D249DB"/>
    <w:rsid w:val="00D24F1D"/>
    <w:rsid w:val="00D2560D"/>
    <w:rsid w:val="00D25AF6"/>
    <w:rsid w:val="00D25C74"/>
    <w:rsid w:val="00D26012"/>
    <w:rsid w:val="00D266A5"/>
    <w:rsid w:val="00D26998"/>
    <w:rsid w:val="00D26A87"/>
    <w:rsid w:val="00D26AC1"/>
    <w:rsid w:val="00D26E53"/>
    <w:rsid w:val="00D2704D"/>
    <w:rsid w:val="00D279CD"/>
    <w:rsid w:val="00D27A06"/>
    <w:rsid w:val="00D30104"/>
    <w:rsid w:val="00D3075A"/>
    <w:rsid w:val="00D30977"/>
    <w:rsid w:val="00D30A8E"/>
    <w:rsid w:val="00D30B2E"/>
    <w:rsid w:val="00D3146B"/>
    <w:rsid w:val="00D314E1"/>
    <w:rsid w:val="00D317B5"/>
    <w:rsid w:val="00D31D10"/>
    <w:rsid w:val="00D31E35"/>
    <w:rsid w:val="00D324F4"/>
    <w:rsid w:val="00D32655"/>
    <w:rsid w:val="00D328E2"/>
    <w:rsid w:val="00D32C70"/>
    <w:rsid w:val="00D334EF"/>
    <w:rsid w:val="00D33546"/>
    <w:rsid w:val="00D33A4B"/>
    <w:rsid w:val="00D33D0F"/>
    <w:rsid w:val="00D33ECA"/>
    <w:rsid w:val="00D34223"/>
    <w:rsid w:val="00D346B5"/>
    <w:rsid w:val="00D3474B"/>
    <w:rsid w:val="00D348D9"/>
    <w:rsid w:val="00D34E6E"/>
    <w:rsid w:val="00D34E79"/>
    <w:rsid w:val="00D35172"/>
    <w:rsid w:val="00D35DA5"/>
    <w:rsid w:val="00D35E14"/>
    <w:rsid w:val="00D360ED"/>
    <w:rsid w:val="00D36464"/>
    <w:rsid w:val="00D3665E"/>
    <w:rsid w:val="00D367F8"/>
    <w:rsid w:val="00D36A38"/>
    <w:rsid w:val="00D3718C"/>
    <w:rsid w:val="00D376F2"/>
    <w:rsid w:val="00D37CA0"/>
    <w:rsid w:val="00D37CED"/>
    <w:rsid w:val="00D37F7C"/>
    <w:rsid w:val="00D407A5"/>
    <w:rsid w:val="00D409AF"/>
    <w:rsid w:val="00D40FD7"/>
    <w:rsid w:val="00D418C4"/>
    <w:rsid w:val="00D41D80"/>
    <w:rsid w:val="00D41E65"/>
    <w:rsid w:val="00D42424"/>
    <w:rsid w:val="00D4287C"/>
    <w:rsid w:val="00D431F3"/>
    <w:rsid w:val="00D43306"/>
    <w:rsid w:val="00D435B6"/>
    <w:rsid w:val="00D43616"/>
    <w:rsid w:val="00D43CB9"/>
    <w:rsid w:val="00D43D9D"/>
    <w:rsid w:val="00D44670"/>
    <w:rsid w:val="00D44857"/>
    <w:rsid w:val="00D44DA0"/>
    <w:rsid w:val="00D44EE8"/>
    <w:rsid w:val="00D4559E"/>
    <w:rsid w:val="00D457A8"/>
    <w:rsid w:val="00D457B9"/>
    <w:rsid w:val="00D459A3"/>
    <w:rsid w:val="00D45BA2"/>
    <w:rsid w:val="00D46353"/>
    <w:rsid w:val="00D464B6"/>
    <w:rsid w:val="00D47306"/>
    <w:rsid w:val="00D475CF"/>
    <w:rsid w:val="00D4770B"/>
    <w:rsid w:val="00D47710"/>
    <w:rsid w:val="00D47C6D"/>
    <w:rsid w:val="00D501CD"/>
    <w:rsid w:val="00D5028C"/>
    <w:rsid w:val="00D507D2"/>
    <w:rsid w:val="00D50B0D"/>
    <w:rsid w:val="00D51006"/>
    <w:rsid w:val="00D51397"/>
    <w:rsid w:val="00D51AE8"/>
    <w:rsid w:val="00D52355"/>
    <w:rsid w:val="00D52417"/>
    <w:rsid w:val="00D5264B"/>
    <w:rsid w:val="00D52A6B"/>
    <w:rsid w:val="00D53038"/>
    <w:rsid w:val="00D53404"/>
    <w:rsid w:val="00D53A31"/>
    <w:rsid w:val="00D53A95"/>
    <w:rsid w:val="00D5409E"/>
    <w:rsid w:val="00D5470A"/>
    <w:rsid w:val="00D54A2C"/>
    <w:rsid w:val="00D54B2A"/>
    <w:rsid w:val="00D550D5"/>
    <w:rsid w:val="00D556CE"/>
    <w:rsid w:val="00D56372"/>
    <w:rsid w:val="00D5685C"/>
    <w:rsid w:val="00D56B14"/>
    <w:rsid w:val="00D56F1F"/>
    <w:rsid w:val="00D56FD2"/>
    <w:rsid w:val="00D571AA"/>
    <w:rsid w:val="00D5757C"/>
    <w:rsid w:val="00D57779"/>
    <w:rsid w:val="00D57E54"/>
    <w:rsid w:val="00D60257"/>
    <w:rsid w:val="00D6066B"/>
    <w:rsid w:val="00D608BD"/>
    <w:rsid w:val="00D60930"/>
    <w:rsid w:val="00D61033"/>
    <w:rsid w:val="00D6119A"/>
    <w:rsid w:val="00D6133F"/>
    <w:rsid w:val="00D61536"/>
    <w:rsid w:val="00D61976"/>
    <w:rsid w:val="00D61A19"/>
    <w:rsid w:val="00D61A39"/>
    <w:rsid w:val="00D620E4"/>
    <w:rsid w:val="00D621D8"/>
    <w:rsid w:val="00D6239C"/>
    <w:rsid w:val="00D623AC"/>
    <w:rsid w:val="00D62632"/>
    <w:rsid w:val="00D62792"/>
    <w:rsid w:val="00D62829"/>
    <w:rsid w:val="00D628B1"/>
    <w:rsid w:val="00D62909"/>
    <w:rsid w:val="00D631B4"/>
    <w:rsid w:val="00D631FC"/>
    <w:rsid w:val="00D63368"/>
    <w:rsid w:val="00D63B09"/>
    <w:rsid w:val="00D63B82"/>
    <w:rsid w:val="00D63D49"/>
    <w:rsid w:val="00D641B2"/>
    <w:rsid w:val="00D64BB9"/>
    <w:rsid w:val="00D64D26"/>
    <w:rsid w:val="00D6520F"/>
    <w:rsid w:val="00D65D4D"/>
    <w:rsid w:val="00D6608C"/>
    <w:rsid w:val="00D66360"/>
    <w:rsid w:val="00D66444"/>
    <w:rsid w:val="00D66638"/>
    <w:rsid w:val="00D667AF"/>
    <w:rsid w:val="00D667EA"/>
    <w:rsid w:val="00D66C78"/>
    <w:rsid w:val="00D66DEE"/>
    <w:rsid w:val="00D66FB4"/>
    <w:rsid w:val="00D672D7"/>
    <w:rsid w:val="00D67A9C"/>
    <w:rsid w:val="00D67C0A"/>
    <w:rsid w:val="00D7008E"/>
    <w:rsid w:val="00D70376"/>
    <w:rsid w:val="00D70633"/>
    <w:rsid w:val="00D70CAC"/>
    <w:rsid w:val="00D70F2A"/>
    <w:rsid w:val="00D70F7D"/>
    <w:rsid w:val="00D714F3"/>
    <w:rsid w:val="00D71555"/>
    <w:rsid w:val="00D716F3"/>
    <w:rsid w:val="00D7185F"/>
    <w:rsid w:val="00D71AB1"/>
    <w:rsid w:val="00D71F02"/>
    <w:rsid w:val="00D72052"/>
    <w:rsid w:val="00D72094"/>
    <w:rsid w:val="00D72105"/>
    <w:rsid w:val="00D724D6"/>
    <w:rsid w:val="00D7281B"/>
    <w:rsid w:val="00D72AA4"/>
    <w:rsid w:val="00D72CBD"/>
    <w:rsid w:val="00D72FA9"/>
    <w:rsid w:val="00D7336F"/>
    <w:rsid w:val="00D73479"/>
    <w:rsid w:val="00D73659"/>
    <w:rsid w:val="00D739FD"/>
    <w:rsid w:val="00D73C89"/>
    <w:rsid w:val="00D73E80"/>
    <w:rsid w:val="00D73EF6"/>
    <w:rsid w:val="00D74AEE"/>
    <w:rsid w:val="00D74BDB"/>
    <w:rsid w:val="00D74C67"/>
    <w:rsid w:val="00D74F31"/>
    <w:rsid w:val="00D75266"/>
    <w:rsid w:val="00D75761"/>
    <w:rsid w:val="00D75897"/>
    <w:rsid w:val="00D758E8"/>
    <w:rsid w:val="00D75D2E"/>
    <w:rsid w:val="00D75DB3"/>
    <w:rsid w:val="00D75E7A"/>
    <w:rsid w:val="00D7668D"/>
    <w:rsid w:val="00D76D17"/>
    <w:rsid w:val="00D76F9D"/>
    <w:rsid w:val="00D7706C"/>
    <w:rsid w:val="00D77076"/>
    <w:rsid w:val="00D774C8"/>
    <w:rsid w:val="00D77503"/>
    <w:rsid w:val="00D775DB"/>
    <w:rsid w:val="00D805BF"/>
    <w:rsid w:val="00D80B03"/>
    <w:rsid w:val="00D80B77"/>
    <w:rsid w:val="00D80C97"/>
    <w:rsid w:val="00D80E5E"/>
    <w:rsid w:val="00D81029"/>
    <w:rsid w:val="00D811E0"/>
    <w:rsid w:val="00D81517"/>
    <w:rsid w:val="00D822F8"/>
    <w:rsid w:val="00D823BB"/>
    <w:rsid w:val="00D82590"/>
    <w:rsid w:val="00D825AB"/>
    <w:rsid w:val="00D8273D"/>
    <w:rsid w:val="00D82EE3"/>
    <w:rsid w:val="00D82F2F"/>
    <w:rsid w:val="00D83F36"/>
    <w:rsid w:val="00D841B6"/>
    <w:rsid w:val="00D84202"/>
    <w:rsid w:val="00D8449D"/>
    <w:rsid w:val="00D845AD"/>
    <w:rsid w:val="00D84F5E"/>
    <w:rsid w:val="00D8561B"/>
    <w:rsid w:val="00D858EB"/>
    <w:rsid w:val="00D8620D"/>
    <w:rsid w:val="00D864D8"/>
    <w:rsid w:val="00D86768"/>
    <w:rsid w:val="00D87738"/>
    <w:rsid w:val="00D878B5"/>
    <w:rsid w:val="00D87A9E"/>
    <w:rsid w:val="00D87B81"/>
    <w:rsid w:val="00D87C07"/>
    <w:rsid w:val="00D90601"/>
    <w:rsid w:val="00D91187"/>
    <w:rsid w:val="00D91F25"/>
    <w:rsid w:val="00D91F83"/>
    <w:rsid w:val="00D91F98"/>
    <w:rsid w:val="00D9206E"/>
    <w:rsid w:val="00D923DC"/>
    <w:rsid w:val="00D92851"/>
    <w:rsid w:val="00D92AEC"/>
    <w:rsid w:val="00D92C44"/>
    <w:rsid w:val="00D92ED4"/>
    <w:rsid w:val="00D932E8"/>
    <w:rsid w:val="00D93788"/>
    <w:rsid w:val="00D93EB2"/>
    <w:rsid w:val="00D9436A"/>
    <w:rsid w:val="00D94409"/>
    <w:rsid w:val="00D94686"/>
    <w:rsid w:val="00D94A3B"/>
    <w:rsid w:val="00D94DDE"/>
    <w:rsid w:val="00D94E44"/>
    <w:rsid w:val="00D951F8"/>
    <w:rsid w:val="00D955AA"/>
    <w:rsid w:val="00D95B79"/>
    <w:rsid w:val="00D95BFD"/>
    <w:rsid w:val="00D95C3F"/>
    <w:rsid w:val="00D95DE1"/>
    <w:rsid w:val="00D95E8D"/>
    <w:rsid w:val="00D96AEB"/>
    <w:rsid w:val="00D9751D"/>
    <w:rsid w:val="00DA0123"/>
    <w:rsid w:val="00DA043B"/>
    <w:rsid w:val="00DA0951"/>
    <w:rsid w:val="00DA09A5"/>
    <w:rsid w:val="00DA1076"/>
    <w:rsid w:val="00DA122F"/>
    <w:rsid w:val="00DA14B1"/>
    <w:rsid w:val="00DA1688"/>
    <w:rsid w:val="00DA16FD"/>
    <w:rsid w:val="00DA1958"/>
    <w:rsid w:val="00DA195A"/>
    <w:rsid w:val="00DA1F26"/>
    <w:rsid w:val="00DA1F9E"/>
    <w:rsid w:val="00DA1FD6"/>
    <w:rsid w:val="00DA2496"/>
    <w:rsid w:val="00DA36D8"/>
    <w:rsid w:val="00DA3E22"/>
    <w:rsid w:val="00DA44D1"/>
    <w:rsid w:val="00DA47B4"/>
    <w:rsid w:val="00DA518D"/>
    <w:rsid w:val="00DA5E7E"/>
    <w:rsid w:val="00DA6170"/>
    <w:rsid w:val="00DA62A2"/>
    <w:rsid w:val="00DA63DA"/>
    <w:rsid w:val="00DA6775"/>
    <w:rsid w:val="00DA6B4F"/>
    <w:rsid w:val="00DA722B"/>
    <w:rsid w:val="00DA7AB0"/>
    <w:rsid w:val="00DA7FFA"/>
    <w:rsid w:val="00DB05D0"/>
    <w:rsid w:val="00DB0712"/>
    <w:rsid w:val="00DB07E6"/>
    <w:rsid w:val="00DB0F5B"/>
    <w:rsid w:val="00DB1247"/>
    <w:rsid w:val="00DB12F7"/>
    <w:rsid w:val="00DB1738"/>
    <w:rsid w:val="00DB178A"/>
    <w:rsid w:val="00DB17A7"/>
    <w:rsid w:val="00DB1935"/>
    <w:rsid w:val="00DB1BD9"/>
    <w:rsid w:val="00DB1ED7"/>
    <w:rsid w:val="00DB1F67"/>
    <w:rsid w:val="00DB20BA"/>
    <w:rsid w:val="00DB2DD1"/>
    <w:rsid w:val="00DB2E5D"/>
    <w:rsid w:val="00DB2F65"/>
    <w:rsid w:val="00DB3346"/>
    <w:rsid w:val="00DB39AF"/>
    <w:rsid w:val="00DB39CA"/>
    <w:rsid w:val="00DB39FE"/>
    <w:rsid w:val="00DB4534"/>
    <w:rsid w:val="00DB48B6"/>
    <w:rsid w:val="00DB4D92"/>
    <w:rsid w:val="00DB4E67"/>
    <w:rsid w:val="00DB5338"/>
    <w:rsid w:val="00DB546F"/>
    <w:rsid w:val="00DB55D4"/>
    <w:rsid w:val="00DB56CB"/>
    <w:rsid w:val="00DB5739"/>
    <w:rsid w:val="00DB59C1"/>
    <w:rsid w:val="00DB5D91"/>
    <w:rsid w:val="00DB5E6E"/>
    <w:rsid w:val="00DB63AC"/>
    <w:rsid w:val="00DB6704"/>
    <w:rsid w:val="00DB6A18"/>
    <w:rsid w:val="00DB6A9B"/>
    <w:rsid w:val="00DB6FC9"/>
    <w:rsid w:val="00DB7953"/>
    <w:rsid w:val="00DB7DC9"/>
    <w:rsid w:val="00DC0453"/>
    <w:rsid w:val="00DC04ED"/>
    <w:rsid w:val="00DC07FD"/>
    <w:rsid w:val="00DC1671"/>
    <w:rsid w:val="00DC1C85"/>
    <w:rsid w:val="00DC1FDE"/>
    <w:rsid w:val="00DC1FDF"/>
    <w:rsid w:val="00DC20A7"/>
    <w:rsid w:val="00DC24C4"/>
    <w:rsid w:val="00DC2983"/>
    <w:rsid w:val="00DC2E40"/>
    <w:rsid w:val="00DC2F32"/>
    <w:rsid w:val="00DC31A0"/>
    <w:rsid w:val="00DC34A5"/>
    <w:rsid w:val="00DC3787"/>
    <w:rsid w:val="00DC37A1"/>
    <w:rsid w:val="00DC3C9D"/>
    <w:rsid w:val="00DC4062"/>
    <w:rsid w:val="00DC4482"/>
    <w:rsid w:val="00DC47D2"/>
    <w:rsid w:val="00DC482B"/>
    <w:rsid w:val="00DC4A2F"/>
    <w:rsid w:val="00DC4C8D"/>
    <w:rsid w:val="00DC4CB7"/>
    <w:rsid w:val="00DC51AC"/>
    <w:rsid w:val="00DC5432"/>
    <w:rsid w:val="00DC58CF"/>
    <w:rsid w:val="00DC5D40"/>
    <w:rsid w:val="00DC5E76"/>
    <w:rsid w:val="00DC60C7"/>
    <w:rsid w:val="00DC63F9"/>
    <w:rsid w:val="00DC6568"/>
    <w:rsid w:val="00DC6B60"/>
    <w:rsid w:val="00DC6FCC"/>
    <w:rsid w:val="00DC70E3"/>
    <w:rsid w:val="00DC7B53"/>
    <w:rsid w:val="00DD01D4"/>
    <w:rsid w:val="00DD037B"/>
    <w:rsid w:val="00DD04F3"/>
    <w:rsid w:val="00DD050F"/>
    <w:rsid w:val="00DD0919"/>
    <w:rsid w:val="00DD0ACB"/>
    <w:rsid w:val="00DD0FE8"/>
    <w:rsid w:val="00DD1134"/>
    <w:rsid w:val="00DD1208"/>
    <w:rsid w:val="00DD127B"/>
    <w:rsid w:val="00DD12FA"/>
    <w:rsid w:val="00DD1736"/>
    <w:rsid w:val="00DD2019"/>
    <w:rsid w:val="00DD252B"/>
    <w:rsid w:val="00DD275E"/>
    <w:rsid w:val="00DD2C08"/>
    <w:rsid w:val="00DD3866"/>
    <w:rsid w:val="00DD3A64"/>
    <w:rsid w:val="00DD3B26"/>
    <w:rsid w:val="00DD3DA6"/>
    <w:rsid w:val="00DD430D"/>
    <w:rsid w:val="00DD48A9"/>
    <w:rsid w:val="00DD4D70"/>
    <w:rsid w:val="00DD4EA5"/>
    <w:rsid w:val="00DD55F5"/>
    <w:rsid w:val="00DD57AC"/>
    <w:rsid w:val="00DD5816"/>
    <w:rsid w:val="00DD5F02"/>
    <w:rsid w:val="00DD664A"/>
    <w:rsid w:val="00DD6BC8"/>
    <w:rsid w:val="00DD6ED4"/>
    <w:rsid w:val="00DD6F8E"/>
    <w:rsid w:val="00DD7545"/>
    <w:rsid w:val="00DD7809"/>
    <w:rsid w:val="00DD7E8F"/>
    <w:rsid w:val="00DD7EBE"/>
    <w:rsid w:val="00DE046E"/>
    <w:rsid w:val="00DE07C7"/>
    <w:rsid w:val="00DE0AA2"/>
    <w:rsid w:val="00DE1452"/>
    <w:rsid w:val="00DE1A86"/>
    <w:rsid w:val="00DE1AFB"/>
    <w:rsid w:val="00DE31FA"/>
    <w:rsid w:val="00DE3A8B"/>
    <w:rsid w:val="00DE4085"/>
    <w:rsid w:val="00DE4485"/>
    <w:rsid w:val="00DE44C9"/>
    <w:rsid w:val="00DE46A3"/>
    <w:rsid w:val="00DE4A1D"/>
    <w:rsid w:val="00DE4E66"/>
    <w:rsid w:val="00DE4FDA"/>
    <w:rsid w:val="00DE5079"/>
    <w:rsid w:val="00DE50DC"/>
    <w:rsid w:val="00DE512B"/>
    <w:rsid w:val="00DE5FCF"/>
    <w:rsid w:val="00DE618F"/>
    <w:rsid w:val="00DE6350"/>
    <w:rsid w:val="00DE6CEE"/>
    <w:rsid w:val="00DE6DE4"/>
    <w:rsid w:val="00DE75FE"/>
    <w:rsid w:val="00DE77EC"/>
    <w:rsid w:val="00DE7807"/>
    <w:rsid w:val="00DE7A06"/>
    <w:rsid w:val="00DE7C58"/>
    <w:rsid w:val="00DE7C8A"/>
    <w:rsid w:val="00DE7FB1"/>
    <w:rsid w:val="00DF002D"/>
    <w:rsid w:val="00DF05BB"/>
    <w:rsid w:val="00DF1524"/>
    <w:rsid w:val="00DF245A"/>
    <w:rsid w:val="00DF2DF9"/>
    <w:rsid w:val="00DF31CE"/>
    <w:rsid w:val="00DF338D"/>
    <w:rsid w:val="00DF34E6"/>
    <w:rsid w:val="00DF3536"/>
    <w:rsid w:val="00DF367F"/>
    <w:rsid w:val="00DF3863"/>
    <w:rsid w:val="00DF38E2"/>
    <w:rsid w:val="00DF38E8"/>
    <w:rsid w:val="00DF44B9"/>
    <w:rsid w:val="00DF4610"/>
    <w:rsid w:val="00DF4C9D"/>
    <w:rsid w:val="00DF4E6A"/>
    <w:rsid w:val="00DF4F9F"/>
    <w:rsid w:val="00DF5100"/>
    <w:rsid w:val="00DF51FA"/>
    <w:rsid w:val="00DF573D"/>
    <w:rsid w:val="00DF5915"/>
    <w:rsid w:val="00DF5F1B"/>
    <w:rsid w:val="00DF5F69"/>
    <w:rsid w:val="00DF5FC9"/>
    <w:rsid w:val="00DF6A88"/>
    <w:rsid w:val="00DF6F84"/>
    <w:rsid w:val="00DF7C78"/>
    <w:rsid w:val="00E00030"/>
    <w:rsid w:val="00E004EA"/>
    <w:rsid w:val="00E00EAB"/>
    <w:rsid w:val="00E011B0"/>
    <w:rsid w:val="00E0138B"/>
    <w:rsid w:val="00E018E2"/>
    <w:rsid w:val="00E01E64"/>
    <w:rsid w:val="00E020B8"/>
    <w:rsid w:val="00E02144"/>
    <w:rsid w:val="00E0277F"/>
    <w:rsid w:val="00E02D78"/>
    <w:rsid w:val="00E02D79"/>
    <w:rsid w:val="00E0326C"/>
    <w:rsid w:val="00E03E9D"/>
    <w:rsid w:val="00E03F98"/>
    <w:rsid w:val="00E047FC"/>
    <w:rsid w:val="00E049C4"/>
    <w:rsid w:val="00E05BB5"/>
    <w:rsid w:val="00E060E0"/>
    <w:rsid w:val="00E06E12"/>
    <w:rsid w:val="00E07091"/>
    <w:rsid w:val="00E0776D"/>
    <w:rsid w:val="00E0798F"/>
    <w:rsid w:val="00E07F31"/>
    <w:rsid w:val="00E102ED"/>
    <w:rsid w:val="00E10531"/>
    <w:rsid w:val="00E10BD9"/>
    <w:rsid w:val="00E10D2C"/>
    <w:rsid w:val="00E10F93"/>
    <w:rsid w:val="00E118BA"/>
    <w:rsid w:val="00E11972"/>
    <w:rsid w:val="00E11B63"/>
    <w:rsid w:val="00E11D33"/>
    <w:rsid w:val="00E123C3"/>
    <w:rsid w:val="00E124A4"/>
    <w:rsid w:val="00E12732"/>
    <w:rsid w:val="00E12961"/>
    <w:rsid w:val="00E1321A"/>
    <w:rsid w:val="00E13224"/>
    <w:rsid w:val="00E13D28"/>
    <w:rsid w:val="00E14FB8"/>
    <w:rsid w:val="00E14FE3"/>
    <w:rsid w:val="00E152FD"/>
    <w:rsid w:val="00E154F2"/>
    <w:rsid w:val="00E1575F"/>
    <w:rsid w:val="00E159C2"/>
    <w:rsid w:val="00E15CCD"/>
    <w:rsid w:val="00E1600E"/>
    <w:rsid w:val="00E163AB"/>
    <w:rsid w:val="00E163DB"/>
    <w:rsid w:val="00E16464"/>
    <w:rsid w:val="00E1669A"/>
    <w:rsid w:val="00E1679C"/>
    <w:rsid w:val="00E16888"/>
    <w:rsid w:val="00E16918"/>
    <w:rsid w:val="00E169C8"/>
    <w:rsid w:val="00E16AA8"/>
    <w:rsid w:val="00E16ABF"/>
    <w:rsid w:val="00E16AD2"/>
    <w:rsid w:val="00E170BE"/>
    <w:rsid w:val="00E171FC"/>
    <w:rsid w:val="00E1731A"/>
    <w:rsid w:val="00E17645"/>
    <w:rsid w:val="00E17D40"/>
    <w:rsid w:val="00E2067F"/>
    <w:rsid w:val="00E20C27"/>
    <w:rsid w:val="00E20FBC"/>
    <w:rsid w:val="00E20FE7"/>
    <w:rsid w:val="00E21286"/>
    <w:rsid w:val="00E21471"/>
    <w:rsid w:val="00E214FE"/>
    <w:rsid w:val="00E2154A"/>
    <w:rsid w:val="00E2177E"/>
    <w:rsid w:val="00E218F4"/>
    <w:rsid w:val="00E21F44"/>
    <w:rsid w:val="00E22814"/>
    <w:rsid w:val="00E22E34"/>
    <w:rsid w:val="00E231F0"/>
    <w:rsid w:val="00E24185"/>
    <w:rsid w:val="00E24274"/>
    <w:rsid w:val="00E24906"/>
    <w:rsid w:val="00E24A56"/>
    <w:rsid w:val="00E25044"/>
    <w:rsid w:val="00E25AF2"/>
    <w:rsid w:val="00E25D66"/>
    <w:rsid w:val="00E25DDB"/>
    <w:rsid w:val="00E26559"/>
    <w:rsid w:val="00E26727"/>
    <w:rsid w:val="00E267BA"/>
    <w:rsid w:val="00E26CFA"/>
    <w:rsid w:val="00E271DA"/>
    <w:rsid w:val="00E27266"/>
    <w:rsid w:val="00E275D9"/>
    <w:rsid w:val="00E27986"/>
    <w:rsid w:val="00E27AF2"/>
    <w:rsid w:val="00E3007D"/>
    <w:rsid w:val="00E30404"/>
    <w:rsid w:val="00E30E5D"/>
    <w:rsid w:val="00E31DC1"/>
    <w:rsid w:val="00E32520"/>
    <w:rsid w:val="00E326D7"/>
    <w:rsid w:val="00E32842"/>
    <w:rsid w:val="00E32C67"/>
    <w:rsid w:val="00E32F3E"/>
    <w:rsid w:val="00E33144"/>
    <w:rsid w:val="00E331FA"/>
    <w:rsid w:val="00E331FB"/>
    <w:rsid w:val="00E33544"/>
    <w:rsid w:val="00E335E2"/>
    <w:rsid w:val="00E33781"/>
    <w:rsid w:val="00E338C8"/>
    <w:rsid w:val="00E33A2F"/>
    <w:rsid w:val="00E33CFE"/>
    <w:rsid w:val="00E3407A"/>
    <w:rsid w:val="00E3412C"/>
    <w:rsid w:val="00E345DF"/>
    <w:rsid w:val="00E345ED"/>
    <w:rsid w:val="00E349CC"/>
    <w:rsid w:val="00E349F6"/>
    <w:rsid w:val="00E34BC5"/>
    <w:rsid w:val="00E353E5"/>
    <w:rsid w:val="00E35542"/>
    <w:rsid w:val="00E35811"/>
    <w:rsid w:val="00E35A9A"/>
    <w:rsid w:val="00E361D5"/>
    <w:rsid w:val="00E36234"/>
    <w:rsid w:val="00E363BF"/>
    <w:rsid w:val="00E3648E"/>
    <w:rsid w:val="00E36D7A"/>
    <w:rsid w:val="00E37B52"/>
    <w:rsid w:val="00E37F25"/>
    <w:rsid w:val="00E40068"/>
    <w:rsid w:val="00E40621"/>
    <w:rsid w:val="00E406AF"/>
    <w:rsid w:val="00E40AD4"/>
    <w:rsid w:val="00E40BB6"/>
    <w:rsid w:val="00E41746"/>
    <w:rsid w:val="00E419AF"/>
    <w:rsid w:val="00E4250E"/>
    <w:rsid w:val="00E4282B"/>
    <w:rsid w:val="00E42C14"/>
    <w:rsid w:val="00E43167"/>
    <w:rsid w:val="00E4318B"/>
    <w:rsid w:val="00E431F2"/>
    <w:rsid w:val="00E43635"/>
    <w:rsid w:val="00E439C0"/>
    <w:rsid w:val="00E439FF"/>
    <w:rsid w:val="00E43AF7"/>
    <w:rsid w:val="00E44246"/>
    <w:rsid w:val="00E44603"/>
    <w:rsid w:val="00E44D26"/>
    <w:rsid w:val="00E45083"/>
    <w:rsid w:val="00E458E3"/>
    <w:rsid w:val="00E45AD7"/>
    <w:rsid w:val="00E45D9F"/>
    <w:rsid w:val="00E46410"/>
    <w:rsid w:val="00E46759"/>
    <w:rsid w:val="00E472F8"/>
    <w:rsid w:val="00E476F6"/>
    <w:rsid w:val="00E47960"/>
    <w:rsid w:val="00E47CEA"/>
    <w:rsid w:val="00E50154"/>
    <w:rsid w:val="00E509BA"/>
    <w:rsid w:val="00E50B0C"/>
    <w:rsid w:val="00E5115E"/>
    <w:rsid w:val="00E51332"/>
    <w:rsid w:val="00E51628"/>
    <w:rsid w:val="00E51AC7"/>
    <w:rsid w:val="00E51B2D"/>
    <w:rsid w:val="00E5203A"/>
    <w:rsid w:val="00E52206"/>
    <w:rsid w:val="00E52AE1"/>
    <w:rsid w:val="00E52B7F"/>
    <w:rsid w:val="00E53055"/>
    <w:rsid w:val="00E533AC"/>
    <w:rsid w:val="00E53423"/>
    <w:rsid w:val="00E5358E"/>
    <w:rsid w:val="00E536E8"/>
    <w:rsid w:val="00E5383A"/>
    <w:rsid w:val="00E53AA6"/>
    <w:rsid w:val="00E53E99"/>
    <w:rsid w:val="00E54174"/>
    <w:rsid w:val="00E545E0"/>
    <w:rsid w:val="00E54687"/>
    <w:rsid w:val="00E54840"/>
    <w:rsid w:val="00E54927"/>
    <w:rsid w:val="00E549D9"/>
    <w:rsid w:val="00E54E0F"/>
    <w:rsid w:val="00E5528D"/>
    <w:rsid w:val="00E553EC"/>
    <w:rsid w:val="00E5566B"/>
    <w:rsid w:val="00E5573E"/>
    <w:rsid w:val="00E56D37"/>
    <w:rsid w:val="00E56F4D"/>
    <w:rsid w:val="00E56F9F"/>
    <w:rsid w:val="00E571B6"/>
    <w:rsid w:val="00E57257"/>
    <w:rsid w:val="00E57DB6"/>
    <w:rsid w:val="00E60219"/>
    <w:rsid w:val="00E60449"/>
    <w:rsid w:val="00E60491"/>
    <w:rsid w:val="00E60716"/>
    <w:rsid w:val="00E60A16"/>
    <w:rsid w:val="00E60AA1"/>
    <w:rsid w:val="00E60AEB"/>
    <w:rsid w:val="00E60C96"/>
    <w:rsid w:val="00E60DF4"/>
    <w:rsid w:val="00E60EC5"/>
    <w:rsid w:val="00E61592"/>
    <w:rsid w:val="00E61B2D"/>
    <w:rsid w:val="00E61E03"/>
    <w:rsid w:val="00E61FAF"/>
    <w:rsid w:val="00E621E4"/>
    <w:rsid w:val="00E62716"/>
    <w:rsid w:val="00E62FA0"/>
    <w:rsid w:val="00E62FD8"/>
    <w:rsid w:val="00E634D2"/>
    <w:rsid w:val="00E63F8E"/>
    <w:rsid w:val="00E6464D"/>
    <w:rsid w:val="00E649DD"/>
    <w:rsid w:val="00E64B9B"/>
    <w:rsid w:val="00E64D1D"/>
    <w:rsid w:val="00E64D2C"/>
    <w:rsid w:val="00E65273"/>
    <w:rsid w:val="00E66DA0"/>
    <w:rsid w:val="00E675C7"/>
    <w:rsid w:val="00E67FF3"/>
    <w:rsid w:val="00E701E8"/>
    <w:rsid w:val="00E702F9"/>
    <w:rsid w:val="00E706FA"/>
    <w:rsid w:val="00E7108F"/>
    <w:rsid w:val="00E71705"/>
    <w:rsid w:val="00E71FDA"/>
    <w:rsid w:val="00E72157"/>
    <w:rsid w:val="00E72DB0"/>
    <w:rsid w:val="00E72F13"/>
    <w:rsid w:val="00E72F5E"/>
    <w:rsid w:val="00E732CD"/>
    <w:rsid w:val="00E73714"/>
    <w:rsid w:val="00E7405F"/>
    <w:rsid w:val="00E74989"/>
    <w:rsid w:val="00E752B2"/>
    <w:rsid w:val="00E75461"/>
    <w:rsid w:val="00E757DF"/>
    <w:rsid w:val="00E75835"/>
    <w:rsid w:val="00E75E19"/>
    <w:rsid w:val="00E76DAD"/>
    <w:rsid w:val="00E76FB7"/>
    <w:rsid w:val="00E772B8"/>
    <w:rsid w:val="00E77F7B"/>
    <w:rsid w:val="00E800D8"/>
    <w:rsid w:val="00E8010C"/>
    <w:rsid w:val="00E80229"/>
    <w:rsid w:val="00E8036E"/>
    <w:rsid w:val="00E803FF"/>
    <w:rsid w:val="00E80C4E"/>
    <w:rsid w:val="00E815BF"/>
    <w:rsid w:val="00E81B33"/>
    <w:rsid w:val="00E822D1"/>
    <w:rsid w:val="00E8303C"/>
    <w:rsid w:val="00E83219"/>
    <w:rsid w:val="00E834EC"/>
    <w:rsid w:val="00E83CED"/>
    <w:rsid w:val="00E83E90"/>
    <w:rsid w:val="00E83F91"/>
    <w:rsid w:val="00E84744"/>
    <w:rsid w:val="00E847DA"/>
    <w:rsid w:val="00E849A1"/>
    <w:rsid w:val="00E84A99"/>
    <w:rsid w:val="00E84D4E"/>
    <w:rsid w:val="00E84F6C"/>
    <w:rsid w:val="00E853B9"/>
    <w:rsid w:val="00E8553D"/>
    <w:rsid w:val="00E85744"/>
    <w:rsid w:val="00E85F99"/>
    <w:rsid w:val="00E860D5"/>
    <w:rsid w:val="00E8657D"/>
    <w:rsid w:val="00E8663B"/>
    <w:rsid w:val="00E866B4"/>
    <w:rsid w:val="00E87068"/>
    <w:rsid w:val="00E8746D"/>
    <w:rsid w:val="00E877C5"/>
    <w:rsid w:val="00E87B0E"/>
    <w:rsid w:val="00E87F5F"/>
    <w:rsid w:val="00E90104"/>
    <w:rsid w:val="00E90174"/>
    <w:rsid w:val="00E90AAF"/>
    <w:rsid w:val="00E90D30"/>
    <w:rsid w:val="00E913E1"/>
    <w:rsid w:val="00E91432"/>
    <w:rsid w:val="00E91469"/>
    <w:rsid w:val="00E9164D"/>
    <w:rsid w:val="00E9186F"/>
    <w:rsid w:val="00E91A44"/>
    <w:rsid w:val="00E92310"/>
    <w:rsid w:val="00E925E3"/>
    <w:rsid w:val="00E92E08"/>
    <w:rsid w:val="00E92F12"/>
    <w:rsid w:val="00E93405"/>
    <w:rsid w:val="00E93E90"/>
    <w:rsid w:val="00E94202"/>
    <w:rsid w:val="00E94AE0"/>
    <w:rsid w:val="00E950F3"/>
    <w:rsid w:val="00E9573F"/>
    <w:rsid w:val="00E95A1B"/>
    <w:rsid w:val="00E95A69"/>
    <w:rsid w:val="00E95BFE"/>
    <w:rsid w:val="00E96254"/>
    <w:rsid w:val="00E9651A"/>
    <w:rsid w:val="00E9677A"/>
    <w:rsid w:val="00E967DD"/>
    <w:rsid w:val="00E9697E"/>
    <w:rsid w:val="00E96F21"/>
    <w:rsid w:val="00E970EC"/>
    <w:rsid w:val="00E97162"/>
    <w:rsid w:val="00E971F1"/>
    <w:rsid w:val="00E972FB"/>
    <w:rsid w:val="00E97506"/>
    <w:rsid w:val="00EA0657"/>
    <w:rsid w:val="00EA09D0"/>
    <w:rsid w:val="00EA0EC2"/>
    <w:rsid w:val="00EA13AA"/>
    <w:rsid w:val="00EA1C44"/>
    <w:rsid w:val="00EA2448"/>
    <w:rsid w:val="00EA2740"/>
    <w:rsid w:val="00EA28EA"/>
    <w:rsid w:val="00EA36AC"/>
    <w:rsid w:val="00EA3ACD"/>
    <w:rsid w:val="00EA3FFA"/>
    <w:rsid w:val="00EA4F87"/>
    <w:rsid w:val="00EA553A"/>
    <w:rsid w:val="00EA575B"/>
    <w:rsid w:val="00EA57D5"/>
    <w:rsid w:val="00EA5941"/>
    <w:rsid w:val="00EA5CA5"/>
    <w:rsid w:val="00EA6417"/>
    <w:rsid w:val="00EA6FC4"/>
    <w:rsid w:val="00EA7691"/>
    <w:rsid w:val="00EA7E1E"/>
    <w:rsid w:val="00EB059C"/>
    <w:rsid w:val="00EB0FC7"/>
    <w:rsid w:val="00EB1675"/>
    <w:rsid w:val="00EB1B8A"/>
    <w:rsid w:val="00EB1E03"/>
    <w:rsid w:val="00EB1F22"/>
    <w:rsid w:val="00EB2169"/>
    <w:rsid w:val="00EB252B"/>
    <w:rsid w:val="00EB2E05"/>
    <w:rsid w:val="00EB31ED"/>
    <w:rsid w:val="00EB452C"/>
    <w:rsid w:val="00EB453F"/>
    <w:rsid w:val="00EB4559"/>
    <w:rsid w:val="00EB476E"/>
    <w:rsid w:val="00EB4813"/>
    <w:rsid w:val="00EB4ED6"/>
    <w:rsid w:val="00EB52D1"/>
    <w:rsid w:val="00EB53A8"/>
    <w:rsid w:val="00EB6029"/>
    <w:rsid w:val="00EB6478"/>
    <w:rsid w:val="00EB681B"/>
    <w:rsid w:val="00EB74A2"/>
    <w:rsid w:val="00EB76FD"/>
    <w:rsid w:val="00EB7839"/>
    <w:rsid w:val="00EB78F1"/>
    <w:rsid w:val="00EC0373"/>
    <w:rsid w:val="00EC0995"/>
    <w:rsid w:val="00EC09E0"/>
    <w:rsid w:val="00EC0B79"/>
    <w:rsid w:val="00EC0BB9"/>
    <w:rsid w:val="00EC0C4D"/>
    <w:rsid w:val="00EC0E48"/>
    <w:rsid w:val="00EC10C3"/>
    <w:rsid w:val="00EC11A5"/>
    <w:rsid w:val="00EC128E"/>
    <w:rsid w:val="00EC154D"/>
    <w:rsid w:val="00EC193B"/>
    <w:rsid w:val="00EC1965"/>
    <w:rsid w:val="00EC20C9"/>
    <w:rsid w:val="00EC28F4"/>
    <w:rsid w:val="00EC2929"/>
    <w:rsid w:val="00EC2A4D"/>
    <w:rsid w:val="00EC2CBA"/>
    <w:rsid w:val="00EC3D13"/>
    <w:rsid w:val="00EC4640"/>
    <w:rsid w:val="00EC4643"/>
    <w:rsid w:val="00EC4944"/>
    <w:rsid w:val="00EC49E8"/>
    <w:rsid w:val="00EC529A"/>
    <w:rsid w:val="00EC52E1"/>
    <w:rsid w:val="00EC54C8"/>
    <w:rsid w:val="00EC56BA"/>
    <w:rsid w:val="00EC56EE"/>
    <w:rsid w:val="00EC5A18"/>
    <w:rsid w:val="00EC639B"/>
    <w:rsid w:val="00EC7908"/>
    <w:rsid w:val="00EC7B7B"/>
    <w:rsid w:val="00ED01AD"/>
    <w:rsid w:val="00ED03AF"/>
    <w:rsid w:val="00ED0D24"/>
    <w:rsid w:val="00ED0D35"/>
    <w:rsid w:val="00ED1021"/>
    <w:rsid w:val="00ED1C6D"/>
    <w:rsid w:val="00ED2105"/>
    <w:rsid w:val="00ED2285"/>
    <w:rsid w:val="00ED264E"/>
    <w:rsid w:val="00ED2757"/>
    <w:rsid w:val="00ED27E4"/>
    <w:rsid w:val="00ED2B5D"/>
    <w:rsid w:val="00ED2E14"/>
    <w:rsid w:val="00ED2F10"/>
    <w:rsid w:val="00ED3C16"/>
    <w:rsid w:val="00ED3EE4"/>
    <w:rsid w:val="00ED41CE"/>
    <w:rsid w:val="00ED4441"/>
    <w:rsid w:val="00ED47B8"/>
    <w:rsid w:val="00ED4BFB"/>
    <w:rsid w:val="00ED4C83"/>
    <w:rsid w:val="00ED4E77"/>
    <w:rsid w:val="00ED5072"/>
    <w:rsid w:val="00ED5179"/>
    <w:rsid w:val="00ED5491"/>
    <w:rsid w:val="00ED56C8"/>
    <w:rsid w:val="00ED5C02"/>
    <w:rsid w:val="00ED6044"/>
    <w:rsid w:val="00ED6B9C"/>
    <w:rsid w:val="00ED6C68"/>
    <w:rsid w:val="00ED6E1E"/>
    <w:rsid w:val="00ED79F2"/>
    <w:rsid w:val="00ED7A52"/>
    <w:rsid w:val="00ED7C9F"/>
    <w:rsid w:val="00EE0246"/>
    <w:rsid w:val="00EE09BC"/>
    <w:rsid w:val="00EE0AA3"/>
    <w:rsid w:val="00EE0E83"/>
    <w:rsid w:val="00EE0F48"/>
    <w:rsid w:val="00EE1090"/>
    <w:rsid w:val="00EE1135"/>
    <w:rsid w:val="00EE13AC"/>
    <w:rsid w:val="00EE13F7"/>
    <w:rsid w:val="00EE1403"/>
    <w:rsid w:val="00EE1B15"/>
    <w:rsid w:val="00EE1BC5"/>
    <w:rsid w:val="00EE1C73"/>
    <w:rsid w:val="00EE1CE6"/>
    <w:rsid w:val="00EE1D07"/>
    <w:rsid w:val="00EE22FB"/>
    <w:rsid w:val="00EE2F4D"/>
    <w:rsid w:val="00EE31CD"/>
    <w:rsid w:val="00EE336B"/>
    <w:rsid w:val="00EE340E"/>
    <w:rsid w:val="00EE3796"/>
    <w:rsid w:val="00EE39AE"/>
    <w:rsid w:val="00EE3B72"/>
    <w:rsid w:val="00EE3E87"/>
    <w:rsid w:val="00EE4BFC"/>
    <w:rsid w:val="00EE5DD6"/>
    <w:rsid w:val="00EE6570"/>
    <w:rsid w:val="00EE664C"/>
    <w:rsid w:val="00EE696C"/>
    <w:rsid w:val="00EE6B00"/>
    <w:rsid w:val="00EE747C"/>
    <w:rsid w:val="00EE7D39"/>
    <w:rsid w:val="00EE7FC8"/>
    <w:rsid w:val="00EF00E0"/>
    <w:rsid w:val="00EF0390"/>
    <w:rsid w:val="00EF0DC7"/>
    <w:rsid w:val="00EF13B3"/>
    <w:rsid w:val="00EF1CDB"/>
    <w:rsid w:val="00EF23D0"/>
    <w:rsid w:val="00EF29A5"/>
    <w:rsid w:val="00EF29AF"/>
    <w:rsid w:val="00EF2A90"/>
    <w:rsid w:val="00EF2AD4"/>
    <w:rsid w:val="00EF2C86"/>
    <w:rsid w:val="00EF2D2D"/>
    <w:rsid w:val="00EF2DBF"/>
    <w:rsid w:val="00EF3424"/>
    <w:rsid w:val="00EF38B5"/>
    <w:rsid w:val="00EF3E40"/>
    <w:rsid w:val="00EF3E52"/>
    <w:rsid w:val="00EF41BA"/>
    <w:rsid w:val="00EF445A"/>
    <w:rsid w:val="00EF45E7"/>
    <w:rsid w:val="00EF4916"/>
    <w:rsid w:val="00EF49D4"/>
    <w:rsid w:val="00EF4A1F"/>
    <w:rsid w:val="00EF4C2B"/>
    <w:rsid w:val="00EF5350"/>
    <w:rsid w:val="00EF5860"/>
    <w:rsid w:val="00EF5AEF"/>
    <w:rsid w:val="00EF5E3F"/>
    <w:rsid w:val="00EF5E7E"/>
    <w:rsid w:val="00EF66CA"/>
    <w:rsid w:val="00EF69FC"/>
    <w:rsid w:val="00EF7203"/>
    <w:rsid w:val="00EF753A"/>
    <w:rsid w:val="00EF7B3F"/>
    <w:rsid w:val="00EF7C43"/>
    <w:rsid w:val="00F0026B"/>
    <w:rsid w:val="00F00571"/>
    <w:rsid w:val="00F0057A"/>
    <w:rsid w:val="00F005D1"/>
    <w:rsid w:val="00F0066B"/>
    <w:rsid w:val="00F00792"/>
    <w:rsid w:val="00F00F1B"/>
    <w:rsid w:val="00F015C4"/>
    <w:rsid w:val="00F021CD"/>
    <w:rsid w:val="00F02530"/>
    <w:rsid w:val="00F02C35"/>
    <w:rsid w:val="00F0392F"/>
    <w:rsid w:val="00F03B0D"/>
    <w:rsid w:val="00F0401F"/>
    <w:rsid w:val="00F04657"/>
    <w:rsid w:val="00F04844"/>
    <w:rsid w:val="00F05176"/>
    <w:rsid w:val="00F0519F"/>
    <w:rsid w:val="00F055A3"/>
    <w:rsid w:val="00F05730"/>
    <w:rsid w:val="00F05764"/>
    <w:rsid w:val="00F06328"/>
    <w:rsid w:val="00F06D7E"/>
    <w:rsid w:val="00F074A3"/>
    <w:rsid w:val="00F0752D"/>
    <w:rsid w:val="00F0762E"/>
    <w:rsid w:val="00F07B45"/>
    <w:rsid w:val="00F07BD0"/>
    <w:rsid w:val="00F105CB"/>
    <w:rsid w:val="00F109A1"/>
    <w:rsid w:val="00F11365"/>
    <w:rsid w:val="00F1139D"/>
    <w:rsid w:val="00F11A56"/>
    <w:rsid w:val="00F11B2F"/>
    <w:rsid w:val="00F11EA9"/>
    <w:rsid w:val="00F13923"/>
    <w:rsid w:val="00F13AD3"/>
    <w:rsid w:val="00F13B97"/>
    <w:rsid w:val="00F13C99"/>
    <w:rsid w:val="00F13CC0"/>
    <w:rsid w:val="00F1401D"/>
    <w:rsid w:val="00F144BC"/>
    <w:rsid w:val="00F148E3"/>
    <w:rsid w:val="00F14F93"/>
    <w:rsid w:val="00F1517E"/>
    <w:rsid w:val="00F1524A"/>
    <w:rsid w:val="00F157F9"/>
    <w:rsid w:val="00F15CE6"/>
    <w:rsid w:val="00F16291"/>
    <w:rsid w:val="00F16362"/>
    <w:rsid w:val="00F16470"/>
    <w:rsid w:val="00F16AA5"/>
    <w:rsid w:val="00F16BFB"/>
    <w:rsid w:val="00F16F08"/>
    <w:rsid w:val="00F16F73"/>
    <w:rsid w:val="00F17151"/>
    <w:rsid w:val="00F1750F"/>
    <w:rsid w:val="00F17944"/>
    <w:rsid w:val="00F17B2A"/>
    <w:rsid w:val="00F17D70"/>
    <w:rsid w:val="00F200B7"/>
    <w:rsid w:val="00F20178"/>
    <w:rsid w:val="00F205E5"/>
    <w:rsid w:val="00F2064C"/>
    <w:rsid w:val="00F2084E"/>
    <w:rsid w:val="00F20940"/>
    <w:rsid w:val="00F20E87"/>
    <w:rsid w:val="00F2122B"/>
    <w:rsid w:val="00F216FB"/>
    <w:rsid w:val="00F2189E"/>
    <w:rsid w:val="00F21937"/>
    <w:rsid w:val="00F21A38"/>
    <w:rsid w:val="00F21E92"/>
    <w:rsid w:val="00F220C9"/>
    <w:rsid w:val="00F227DF"/>
    <w:rsid w:val="00F22BE9"/>
    <w:rsid w:val="00F22EFD"/>
    <w:rsid w:val="00F234EB"/>
    <w:rsid w:val="00F236B3"/>
    <w:rsid w:val="00F24090"/>
    <w:rsid w:val="00F244D0"/>
    <w:rsid w:val="00F2487E"/>
    <w:rsid w:val="00F25247"/>
    <w:rsid w:val="00F25505"/>
    <w:rsid w:val="00F2557E"/>
    <w:rsid w:val="00F25CE1"/>
    <w:rsid w:val="00F25F64"/>
    <w:rsid w:val="00F2626D"/>
    <w:rsid w:val="00F2628C"/>
    <w:rsid w:val="00F2639F"/>
    <w:rsid w:val="00F26D73"/>
    <w:rsid w:val="00F26F68"/>
    <w:rsid w:val="00F27287"/>
    <w:rsid w:val="00F273D5"/>
    <w:rsid w:val="00F274E0"/>
    <w:rsid w:val="00F27968"/>
    <w:rsid w:val="00F27A4E"/>
    <w:rsid w:val="00F27B48"/>
    <w:rsid w:val="00F27C5C"/>
    <w:rsid w:val="00F27D6F"/>
    <w:rsid w:val="00F3033E"/>
    <w:rsid w:val="00F304BF"/>
    <w:rsid w:val="00F30DED"/>
    <w:rsid w:val="00F313EA"/>
    <w:rsid w:val="00F31A15"/>
    <w:rsid w:val="00F321D1"/>
    <w:rsid w:val="00F32394"/>
    <w:rsid w:val="00F32928"/>
    <w:rsid w:val="00F32D1E"/>
    <w:rsid w:val="00F33010"/>
    <w:rsid w:val="00F33294"/>
    <w:rsid w:val="00F33386"/>
    <w:rsid w:val="00F33FD3"/>
    <w:rsid w:val="00F33FFF"/>
    <w:rsid w:val="00F343C5"/>
    <w:rsid w:val="00F346D9"/>
    <w:rsid w:val="00F34CBD"/>
    <w:rsid w:val="00F34FE0"/>
    <w:rsid w:val="00F35A97"/>
    <w:rsid w:val="00F35AB5"/>
    <w:rsid w:val="00F36050"/>
    <w:rsid w:val="00F36754"/>
    <w:rsid w:val="00F36D6E"/>
    <w:rsid w:val="00F37003"/>
    <w:rsid w:val="00F3707C"/>
    <w:rsid w:val="00F378EB"/>
    <w:rsid w:val="00F37AAB"/>
    <w:rsid w:val="00F37DBA"/>
    <w:rsid w:val="00F37F08"/>
    <w:rsid w:val="00F40302"/>
    <w:rsid w:val="00F4042D"/>
    <w:rsid w:val="00F4054D"/>
    <w:rsid w:val="00F40EF3"/>
    <w:rsid w:val="00F4152A"/>
    <w:rsid w:val="00F4190C"/>
    <w:rsid w:val="00F41920"/>
    <w:rsid w:val="00F41A18"/>
    <w:rsid w:val="00F42019"/>
    <w:rsid w:val="00F42649"/>
    <w:rsid w:val="00F42908"/>
    <w:rsid w:val="00F42FA7"/>
    <w:rsid w:val="00F431AB"/>
    <w:rsid w:val="00F43929"/>
    <w:rsid w:val="00F43B2A"/>
    <w:rsid w:val="00F44328"/>
    <w:rsid w:val="00F44504"/>
    <w:rsid w:val="00F44680"/>
    <w:rsid w:val="00F44787"/>
    <w:rsid w:val="00F448AE"/>
    <w:rsid w:val="00F44CAE"/>
    <w:rsid w:val="00F44D04"/>
    <w:rsid w:val="00F45BAE"/>
    <w:rsid w:val="00F45EC7"/>
    <w:rsid w:val="00F4608F"/>
    <w:rsid w:val="00F46504"/>
    <w:rsid w:val="00F47928"/>
    <w:rsid w:val="00F47EFD"/>
    <w:rsid w:val="00F50050"/>
    <w:rsid w:val="00F50127"/>
    <w:rsid w:val="00F50183"/>
    <w:rsid w:val="00F505A9"/>
    <w:rsid w:val="00F524EA"/>
    <w:rsid w:val="00F525B9"/>
    <w:rsid w:val="00F529BC"/>
    <w:rsid w:val="00F52B93"/>
    <w:rsid w:val="00F52D81"/>
    <w:rsid w:val="00F52DD6"/>
    <w:rsid w:val="00F5327A"/>
    <w:rsid w:val="00F53B42"/>
    <w:rsid w:val="00F53BA8"/>
    <w:rsid w:val="00F54C84"/>
    <w:rsid w:val="00F55262"/>
    <w:rsid w:val="00F5544B"/>
    <w:rsid w:val="00F5591D"/>
    <w:rsid w:val="00F55CD4"/>
    <w:rsid w:val="00F56567"/>
    <w:rsid w:val="00F565C8"/>
    <w:rsid w:val="00F56D49"/>
    <w:rsid w:val="00F56F97"/>
    <w:rsid w:val="00F57004"/>
    <w:rsid w:val="00F57056"/>
    <w:rsid w:val="00F57102"/>
    <w:rsid w:val="00F5739A"/>
    <w:rsid w:val="00F5779F"/>
    <w:rsid w:val="00F578A2"/>
    <w:rsid w:val="00F6035D"/>
    <w:rsid w:val="00F605B3"/>
    <w:rsid w:val="00F614DF"/>
    <w:rsid w:val="00F61AFA"/>
    <w:rsid w:val="00F62AE2"/>
    <w:rsid w:val="00F62E7D"/>
    <w:rsid w:val="00F63108"/>
    <w:rsid w:val="00F63304"/>
    <w:rsid w:val="00F63576"/>
    <w:rsid w:val="00F63683"/>
    <w:rsid w:val="00F6380B"/>
    <w:rsid w:val="00F63F56"/>
    <w:rsid w:val="00F645AE"/>
    <w:rsid w:val="00F6534C"/>
    <w:rsid w:val="00F654C0"/>
    <w:rsid w:val="00F6563D"/>
    <w:rsid w:val="00F65917"/>
    <w:rsid w:val="00F6644A"/>
    <w:rsid w:val="00F66AD5"/>
    <w:rsid w:val="00F6704C"/>
    <w:rsid w:val="00F67872"/>
    <w:rsid w:val="00F67B00"/>
    <w:rsid w:val="00F67C4F"/>
    <w:rsid w:val="00F70087"/>
    <w:rsid w:val="00F708B8"/>
    <w:rsid w:val="00F7112D"/>
    <w:rsid w:val="00F71297"/>
    <w:rsid w:val="00F71464"/>
    <w:rsid w:val="00F7147E"/>
    <w:rsid w:val="00F7153E"/>
    <w:rsid w:val="00F71DB8"/>
    <w:rsid w:val="00F723AF"/>
    <w:rsid w:val="00F724E7"/>
    <w:rsid w:val="00F72D23"/>
    <w:rsid w:val="00F73504"/>
    <w:rsid w:val="00F737F8"/>
    <w:rsid w:val="00F739B3"/>
    <w:rsid w:val="00F739F1"/>
    <w:rsid w:val="00F73AB5"/>
    <w:rsid w:val="00F73E2B"/>
    <w:rsid w:val="00F73E3B"/>
    <w:rsid w:val="00F741FB"/>
    <w:rsid w:val="00F747F6"/>
    <w:rsid w:val="00F7491A"/>
    <w:rsid w:val="00F75569"/>
    <w:rsid w:val="00F756C4"/>
    <w:rsid w:val="00F75CE1"/>
    <w:rsid w:val="00F75D3E"/>
    <w:rsid w:val="00F75EC3"/>
    <w:rsid w:val="00F76285"/>
    <w:rsid w:val="00F76507"/>
    <w:rsid w:val="00F76612"/>
    <w:rsid w:val="00F76D5A"/>
    <w:rsid w:val="00F770F4"/>
    <w:rsid w:val="00F7713C"/>
    <w:rsid w:val="00F77920"/>
    <w:rsid w:val="00F77BCF"/>
    <w:rsid w:val="00F80682"/>
    <w:rsid w:val="00F81182"/>
    <w:rsid w:val="00F81E80"/>
    <w:rsid w:val="00F82215"/>
    <w:rsid w:val="00F8231E"/>
    <w:rsid w:val="00F82379"/>
    <w:rsid w:val="00F82467"/>
    <w:rsid w:val="00F82576"/>
    <w:rsid w:val="00F82728"/>
    <w:rsid w:val="00F82CF2"/>
    <w:rsid w:val="00F83069"/>
    <w:rsid w:val="00F83289"/>
    <w:rsid w:val="00F832F3"/>
    <w:rsid w:val="00F83799"/>
    <w:rsid w:val="00F83A1D"/>
    <w:rsid w:val="00F83ABD"/>
    <w:rsid w:val="00F83C24"/>
    <w:rsid w:val="00F83CD4"/>
    <w:rsid w:val="00F83DE5"/>
    <w:rsid w:val="00F841AC"/>
    <w:rsid w:val="00F84F58"/>
    <w:rsid w:val="00F852EA"/>
    <w:rsid w:val="00F85550"/>
    <w:rsid w:val="00F859CB"/>
    <w:rsid w:val="00F85F2F"/>
    <w:rsid w:val="00F8630B"/>
    <w:rsid w:val="00F863AB"/>
    <w:rsid w:val="00F86418"/>
    <w:rsid w:val="00F86420"/>
    <w:rsid w:val="00F865D4"/>
    <w:rsid w:val="00F86712"/>
    <w:rsid w:val="00F867C6"/>
    <w:rsid w:val="00F86E55"/>
    <w:rsid w:val="00F872ED"/>
    <w:rsid w:val="00F8757F"/>
    <w:rsid w:val="00F87680"/>
    <w:rsid w:val="00F90676"/>
    <w:rsid w:val="00F907DE"/>
    <w:rsid w:val="00F9099B"/>
    <w:rsid w:val="00F90BC7"/>
    <w:rsid w:val="00F917BD"/>
    <w:rsid w:val="00F917C6"/>
    <w:rsid w:val="00F91A51"/>
    <w:rsid w:val="00F91E66"/>
    <w:rsid w:val="00F92099"/>
    <w:rsid w:val="00F9261A"/>
    <w:rsid w:val="00F9286E"/>
    <w:rsid w:val="00F92BB2"/>
    <w:rsid w:val="00F92C0D"/>
    <w:rsid w:val="00F92CAF"/>
    <w:rsid w:val="00F9301D"/>
    <w:rsid w:val="00F93302"/>
    <w:rsid w:val="00F9333D"/>
    <w:rsid w:val="00F933AA"/>
    <w:rsid w:val="00F933DF"/>
    <w:rsid w:val="00F93486"/>
    <w:rsid w:val="00F937A9"/>
    <w:rsid w:val="00F937CF"/>
    <w:rsid w:val="00F943C9"/>
    <w:rsid w:val="00F95441"/>
    <w:rsid w:val="00F95546"/>
    <w:rsid w:val="00F95F40"/>
    <w:rsid w:val="00F9602C"/>
    <w:rsid w:val="00F96156"/>
    <w:rsid w:val="00F96404"/>
    <w:rsid w:val="00F96A21"/>
    <w:rsid w:val="00F96E87"/>
    <w:rsid w:val="00F97042"/>
    <w:rsid w:val="00F971F5"/>
    <w:rsid w:val="00F97D92"/>
    <w:rsid w:val="00F97E4F"/>
    <w:rsid w:val="00FA0035"/>
    <w:rsid w:val="00FA006A"/>
    <w:rsid w:val="00FA0243"/>
    <w:rsid w:val="00FA05F2"/>
    <w:rsid w:val="00FA07CE"/>
    <w:rsid w:val="00FA0D32"/>
    <w:rsid w:val="00FA0F41"/>
    <w:rsid w:val="00FA12B4"/>
    <w:rsid w:val="00FA1338"/>
    <w:rsid w:val="00FA1557"/>
    <w:rsid w:val="00FA1DE8"/>
    <w:rsid w:val="00FA1F22"/>
    <w:rsid w:val="00FA20F7"/>
    <w:rsid w:val="00FA26A5"/>
    <w:rsid w:val="00FA26D6"/>
    <w:rsid w:val="00FA2978"/>
    <w:rsid w:val="00FA2D6D"/>
    <w:rsid w:val="00FA2F36"/>
    <w:rsid w:val="00FA3287"/>
    <w:rsid w:val="00FA3F9B"/>
    <w:rsid w:val="00FA4496"/>
    <w:rsid w:val="00FA44FE"/>
    <w:rsid w:val="00FA4751"/>
    <w:rsid w:val="00FA49F1"/>
    <w:rsid w:val="00FA500E"/>
    <w:rsid w:val="00FA5AF1"/>
    <w:rsid w:val="00FA5B9C"/>
    <w:rsid w:val="00FA5E65"/>
    <w:rsid w:val="00FA62AA"/>
    <w:rsid w:val="00FA6CF3"/>
    <w:rsid w:val="00FA6DDD"/>
    <w:rsid w:val="00FA797A"/>
    <w:rsid w:val="00FA7A5B"/>
    <w:rsid w:val="00FA7C28"/>
    <w:rsid w:val="00FA7F24"/>
    <w:rsid w:val="00FB0128"/>
    <w:rsid w:val="00FB041D"/>
    <w:rsid w:val="00FB04E5"/>
    <w:rsid w:val="00FB0671"/>
    <w:rsid w:val="00FB0827"/>
    <w:rsid w:val="00FB08DD"/>
    <w:rsid w:val="00FB1420"/>
    <w:rsid w:val="00FB1448"/>
    <w:rsid w:val="00FB2639"/>
    <w:rsid w:val="00FB2904"/>
    <w:rsid w:val="00FB2F12"/>
    <w:rsid w:val="00FB363C"/>
    <w:rsid w:val="00FB39F1"/>
    <w:rsid w:val="00FB3A33"/>
    <w:rsid w:val="00FB3C6C"/>
    <w:rsid w:val="00FB3EE9"/>
    <w:rsid w:val="00FB42E2"/>
    <w:rsid w:val="00FB4B74"/>
    <w:rsid w:val="00FB4E93"/>
    <w:rsid w:val="00FB4FAF"/>
    <w:rsid w:val="00FB515C"/>
    <w:rsid w:val="00FB5DC3"/>
    <w:rsid w:val="00FB5E23"/>
    <w:rsid w:val="00FB6114"/>
    <w:rsid w:val="00FB6500"/>
    <w:rsid w:val="00FB652A"/>
    <w:rsid w:val="00FB6B49"/>
    <w:rsid w:val="00FB73BF"/>
    <w:rsid w:val="00FB768B"/>
    <w:rsid w:val="00FB7797"/>
    <w:rsid w:val="00FB779F"/>
    <w:rsid w:val="00FB7902"/>
    <w:rsid w:val="00FC022D"/>
    <w:rsid w:val="00FC0325"/>
    <w:rsid w:val="00FC05A5"/>
    <w:rsid w:val="00FC0961"/>
    <w:rsid w:val="00FC09C4"/>
    <w:rsid w:val="00FC0A56"/>
    <w:rsid w:val="00FC0DE5"/>
    <w:rsid w:val="00FC16AB"/>
    <w:rsid w:val="00FC188F"/>
    <w:rsid w:val="00FC19CB"/>
    <w:rsid w:val="00FC2588"/>
    <w:rsid w:val="00FC277D"/>
    <w:rsid w:val="00FC2A55"/>
    <w:rsid w:val="00FC2C1E"/>
    <w:rsid w:val="00FC3438"/>
    <w:rsid w:val="00FC403D"/>
    <w:rsid w:val="00FC40D9"/>
    <w:rsid w:val="00FC4220"/>
    <w:rsid w:val="00FC45C0"/>
    <w:rsid w:val="00FC4772"/>
    <w:rsid w:val="00FC4A2E"/>
    <w:rsid w:val="00FC5269"/>
    <w:rsid w:val="00FC588A"/>
    <w:rsid w:val="00FC628D"/>
    <w:rsid w:val="00FC658F"/>
    <w:rsid w:val="00FC668B"/>
    <w:rsid w:val="00FC74C7"/>
    <w:rsid w:val="00FC767B"/>
    <w:rsid w:val="00FC795C"/>
    <w:rsid w:val="00FC7B3D"/>
    <w:rsid w:val="00FC7B4B"/>
    <w:rsid w:val="00FC7CD9"/>
    <w:rsid w:val="00FD0118"/>
    <w:rsid w:val="00FD0669"/>
    <w:rsid w:val="00FD0BAA"/>
    <w:rsid w:val="00FD0C09"/>
    <w:rsid w:val="00FD0EC3"/>
    <w:rsid w:val="00FD0FB9"/>
    <w:rsid w:val="00FD1311"/>
    <w:rsid w:val="00FD173A"/>
    <w:rsid w:val="00FD1E6A"/>
    <w:rsid w:val="00FD1FAE"/>
    <w:rsid w:val="00FD1FFD"/>
    <w:rsid w:val="00FD2013"/>
    <w:rsid w:val="00FD2049"/>
    <w:rsid w:val="00FD2621"/>
    <w:rsid w:val="00FD2FC5"/>
    <w:rsid w:val="00FD3797"/>
    <w:rsid w:val="00FD3985"/>
    <w:rsid w:val="00FD3D46"/>
    <w:rsid w:val="00FD3D60"/>
    <w:rsid w:val="00FD406C"/>
    <w:rsid w:val="00FD41A2"/>
    <w:rsid w:val="00FD4CE7"/>
    <w:rsid w:val="00FD5464"/>
    <w:rsid w:val="00FD5596"/>
    <w:rsid w:val="00FD5668"/>
    <w:rsid w:val="00FD56C8"/>
    <w:rsid w:val="00FD57BB"/>
    <w:rsid w:val="00FD5A2B"/>
    <w:rsid w:val="00FD5C9F"/>
    <w:rsid w:val="00FD5E82"/>
    <w:rsid w:val="00FD5F59"/>
    <w:rsid w:val="00FD621C"/>
    <w:rsid w:val="00FD6510"/>
    <w:rsid w:val="00FD6702"/>
    <w:rsid w:val="00FD70E9"/>
    <w:rsid w:val="00FD72EC"/>
    <w:rsid w:val="00FD741C"/>
    <w:rsid w:val="00FD7C85"/>
    <w:rsid w:val="00FD7E4D"/>
    <w:rsid w:val="00FE0236"/>
    <w:rsid w:val="00FE10F3"/>
    <w:rsid w:val="00FE1494"/>
    <w:rsid w:val="00FE19F0"/>
    <w:rsid w:val="00FE1AB2"/>
    <w:rsid w:val="00FE24DD"/>
    <w:rsid w:val="00FE25DF"/>
    <w:rsid w:val="00FE2680"/>
    <w:rsid w:val="00FE30B6"/>
    <w:rsid w:val="00FE3487"/>
    <w:rsid w:val="00FE36F9"/>
    <w:rsid w:val="00FE3859"/>
    <w:rsid w:val="00FE40AC"/>
    <w:rsid w:val="00FE4837"/>
    <w:rsid w:val="00FE4B06"/>
    <w:rsid w:val="00FE4C39"/>
    <w:rsid w:val="00FE5086"/>
    <w:rsid w:val="00FE522D"/>
    <w:rsid w:val="00FE536B"/>
    <w:rsid w:val="00FE5454"/>
    <w:rsid w:val="00FE57BB"/>
    <w:rsid w:val="00FE5ADB"/>
    <w:rsid w:val="00FE5F36"/>
    <w:rsid w:val="00FE5F97"/>
    <w:rsid w:val="00FE600B"/>
    <w:rsid w:val="00FE6582"/>
    <w:rsid w:val="00FE6A98"/>
    <w:rsid w:val="00FE7000"/>
    <w:rsid w:val="00FE70C1"/>
    <w:rsid w:val="00FE7478"/>
    <w:rsid w:val="00FE7F28"/>
    <w:rsid w:val="00FF0416"/>
    <w:rsid w:val="00FF0684"/>
    <w:rsid w:val="00FF099B"/>
    <w:rsid w:val="00FF09D0"/>
    <w:rsid w:val="00FF0BE3"/>
    <w:rsid w:val="00FF0FA7"/>
    <w:rsid w:val="00FF0FB6"/>
    <w:rsid w:val="00FF1025"/>
    <w:rsid w:val="00FF1224"/>
    <w:rsid w:val="00FF159B"/>
    <w:rsid w:val="00FF17C0"/>
    <w:rsid w:val="00FF181B"/>
    <w:rsid w:val="00FF18E5"/>
    <w:rsid w:val="00FF1953"/>
    <w:rsid w:val="00FF1B9E"/>
    <w:rsid w:val="00FF1F3F"/>
    <w:rsid w:val="00FF24A1"/>
    <w:rsid w:val="00FF26F4"/>
    <w:rsid w:val="00FF27E3"/>
    <w:rsid w:val="00FF30F5"/>
    <w:rsid w:val="00FF329E"/>
    <w:rsid w:val="00FF3335"/>
    <w:rsid w:val="00FF35C6"/>
    <w:rsid w:val="00FF3CDD"/>
    <w:rsid w:val="00FF4205"/>
    <w:rsid w:val="00FF42B4"/>
    <w:rsid w:val="00FF47A1"/>
    <w:rsid w:val="00FF47E3"/>
    <w:rsid w:val="00FF4851"/>
    <w:rsid w:val="00FF4BB4"/>
    <w:rsid w:val="00FF4BD8"/>
    <w:rsid w:val="00FF4CE4"/>
    <w:rsid w:val="00FF5F6F"/>
    <w:rsid w:val="00FF628B"/>
    <w:rsid w:val="00FF6412"/>
    <w:rsid w:val="00FF665D"/>
    <w:rsid w:val="00FF669A"/>
    <w:rsid w:val="00FF6FC5"/>
    <w:rsid w:val="00FF7223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ABB6D2C"/>
  <w15:docId w15:val="{86B9FF6F-87D8-480D-8A83-08B593A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303512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5464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link w:val="a4"/>
    <w:rsid w:val="005324BE"/>
    <w:rPr>
      <w:kern w:val="2"/>
      <w:sz w:val="21"/>
    </w:rPr>
  </w:style>
  <w:style w:type="character" w:customStyle="1" w:styleId="a5">
    <w:name w:val="页脚 字符"/>
    <w:link w:val="a6"/>
    <w:uiPriority w:val="99"/>
    <w:rsid w:val="005324BE"/>
    <w:rPr>
      <w:kern w:val="2"/>
      <w:sz w:val="18"/>
      <w:szCs w:val="18"/>
    </w:rPr>
  </w:style>
  <w:style w:type="character" w:styleId="a7">
    <w:name w:val="annotation reference"/>
    <w:rsid w:val="005324BE"/>
    <w:rPr>
      <w:sz w:val="21"/>
      <w:szCs w:val="21"/>
    </w:rPr>
  </w:style>
  <w:style w:type="character" w:styleId="a8">
    <w:name w:val="Hyperlink"/>
    <w:rsid w:val="005324BE"/>
    <w:rPr>
      <w:color w:val="0000FF"/>
      <w:u w:val="single"/>
    </w:rPr>
  </w:style>
  <w:style w:type="character" w:customStyle="1" w:styleId="a9">
    <w:name w:val="批注主题 字符"/>
    <w:link w:val="aa"/>
    <w:rsid w:val="005324BE"/>
    <w:rPr>
      <w:b/>
      <w:bCs/>
      <w:kern w:val="2"/>
      <w:sz w:val="21"/>
    </w:rPr>
  </w:style>
  <w:style w:type="paragraph" w:styleId="aa">
    <w:name w:val="annotation subject"/>
    <w:basedOn w:val="a4"/>
    <w:next w:val="a4"/>
    <w:link w:val="a9"/>
    <w:rsid w:val="005324BE"/>
    <w:rPr>
      <w:b/>
      <w:bCs/>
    </w:rPr>
  </w:style>
  <w:style w:type="paragraph" w:styleId="a4">
    <w:name w:val="annotation text"/>
    <w:basedOn w:val="a"/>
    <w:link w:val="a3"/>
    <w:rsid w:val="005324BE"/>
    <w:pPr>
      <w:jc w:val="left"/>
    </w:pPr>
    <w:rPr>
      <w:szCs w:val="20"/>
    </w:rPr>
  </w:style>
  <w:style w:type="paragraph" w:styleId="ab">
    <w:name w:val="Normal Indent"/>
    <w:basedOn w:val="a"/>
    <w:rsid w:val="005324BE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</w:rPr>
  </w:style>
  <w:style w:type="paragraph" w:styleId="ac">
    <w:name w:val="Balloon Text"/>
    <w:basedOn w:val="a"/>
    <w:rsid w:val="005324BE"/>
    <w:rPr>
      <w:sz w:val="18"/>
      <w:szCs w:val="18"/>
    </w:rPr>
  </w:style>
  <w:style w:type="paragraph" w:styleId="a6">
    <w:name w:val="footer"/>
    <w:basedOn w:val="a"/>
    <w:link w:val="a5"/>
    <w:uiPriority w:val="99"/>
    <w:rsid w:val="0053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rsid w:val="0053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423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link w:val="1"/>
    <w:uiPriority w:val="9"/>
    <w:rsid w:val="00303512"/>
    <w:rPr>
      <w:rFonts w:ascii="宋体" w:hAnsi="宋体" w:cs="宋体"/>
      <w:b/>
      <w:bCs/>
      <w:kern w:val="36"/>
      <w:sz w:val="48"/>
      <w:szCs w:val="48"/>
    </w:rPr>
  </w:style>
  <w:style w:type="character" w:styleId="af">
    <w:name w:val="Strong"/>
    <w:uiPriority w:val="22"/>
    <w:qFormat/>
    <w:rsid w:val="00C37F59"/>
    <w:rPr>
      <w:b/>
      <w:bCs/>
    </w:rPr>
  </w:style>
  <w:style w:type="paragraph" w:customStyle="1" w:styleId="-11">
    <w:name w:val="彩色列表 - 强调文字颜色 11"/>
    <w:basedOn w:val="a"/>
    <w:uiPriority w:val="34"/>
    <w:qFormat/>
    <w:rsid w:val="00CF62B2"/>
    <w:pPr>
      <w:widowControl/>
      <w:ind w:firstLine="420"/>
    </w:pPr>
    <w:rPr>
      <w:rFonts w:ascii="Calibri" w:hAnsi="Calibri" w:cs="宋体"/>
      <w:kern w:val="0"/>
      <w:szCs w:val="21"/>
    </w:rPr>
  </w:style>
  <w:style w:type="character" w:styleId="af0">
    <w:name w:val="Emphasis"/>
    <w:uiPriority w:val="20"/>
    <w:qFormat/>
    <w:rsid w:val="00B46C33"/>
    <w:rPr>
      <w:i w:val="0"/>
      <w:iCs w:val="0"/>
      <w:color w:val="CC0000"/>
    </w:rPr>
  </w:style>
  <w:style w:type="paragraph" w:customStyle="1" w:styleId="Flietext">
    <w:name w:val="Fließtext"/>
    <w:basedOn w:val="a"/>
    <w:rsid w:val="006D6E08"/>
    <w:pPr>
      <w:widowControl/>
      <w:spacing w:line="318" w:lineRule="exact"/>
      <w:jc w:val="left"/>
    </w:pPr>
    <w:rPr>
      <w:rFonts w:ascii="Arial" w:hAnsi="Arial"/>
      <w:snapToGrid w:val="0"/>
      <w:kern w:val="12"/>
      <w:sz w:val="22"/>
      <w:szCs w:val="20"/>
      <w:lang w:val="zh-CN"/>
    </w:rPr>
  </w:style>
  <w:style w:type="character" w:customStyle="1" w:styleId="30">
    <w:name w:val="标题 3 字符"/>
    <w:link w:val="3"/>
    <w:uiPriority w:val="9"/>
    <w:semiHidden/>
    <w:rsid w:val="0054647A"/>
    <w:rPr>
      <w:b/>
      <w:bCs/>
      <w:kern w:val="2"/>
      <w:sz w:val="32"/>
      <w:szCs w:val="32"/>
    </w:rPr>
  </w:style>
  <w:style w:type="character" w:customStyle="1" w:styleId="c-author1">
    <w:name w:val="c-author1"/>
    <w:rsid w:val="0054647A"/>
    <w:rPr>
      <w:color w:val="666666"/>
      <w:sz w:val="20"/>
      <w:szCs w:val="20"/>
    </w:rPr>
  </w:style>
  <w:style w:type="character" w:customStyle="1" w:styleId="apple-converted-space">
    <w:name w:val="apple-converted-space"/>
    <w:basedOn w:val="a0"/>
    <w:rsid w:val="009913EE"/>
  </w:style>
  <w:style w:type="paragraph" w:styleId="af1">
    <w:name w:val="Date"/>
    <w:basedOn w:val="a"/>
    <w:next w:val="a"/>
    <w:link w:val="af2"/>
    <w:uiPriority w:val="99"/>
    <w:semiHidden/>
    <w:unhideWhenUsed/>
    <w:rsid w:val="00E83F91"/>
    <w:pPr>
      <w:ind w:leftChars="2500" w:left="100"/>
    </w:pPr>
  </w:style>
  <w:style w:type="character" w:customStyle="1" w:styleId="af2">
    <w:name w:val="日期 字符"/>
    <w:link w:val="af1"/>
    <w:uiPriority w:val="99"/>
    <w:semiHidden/>
    <w:rsid w:val="00E83F91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BA3B7E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41233F"/>
    <w:pPr>
      <w:ind w:firstLineChars="200" w:firstLine="420"/>
    </w:pPr>
  </w:style>
  <w:style w:type="table" w:styleId="af5">
    <w:name w:val="Table Grid"/>
    <w:basedOn w:val="a1"/>
    <w:uiPriority w:val="39"/>
    <w:rsid w:val="00C71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8D7"/>
    <w:pPr>
      <w:widowControl w:val="0"/>
      <w:autoSpaceDE w:val="0"/>
      <w:autoSpaceDN w:val="0"/>
      <w:adjustRightInd w:val="0"/>
    </w:pPr>
    <w:rPr>
      <w:rFonts w:ascii="HYQiHei-40S" w:eastAsia="HYQiHei-40S" w:cs="HYQiHei-40S"/>
      <w:color w:val="000000"/>
      <w:sz w:val="24"/>
      <w:szCs w:val="24"/>
    </w:rPr>
  </w:style>
  <w:style w:type="character" w:customStyle="1" w:styleId="A70">
    <w:name w:val="A7"/>
    <w:uiPriority w:val="99"/>
    <w:rsid w:val="007248D7"/>
    <w:rPr>
      <w:rFonts w:cs="HYQiHei-40S"/>
      <w:color w:val="000000"/>
      <w:sz w:val="18"/>
      <w:szCs w:val="18"/>
    </w:rPr>
  </w:style>
  <w:style w:type="character" w:customStyle="1" w:styleId="A13">
    <w:name w:val="A13"/>
    <w:uiPriority w:val="99"/>
    <w:rsid w:val="007248D7"/>
    <w:rPr>
      <w:rFonts w:ascii="VW Head Light" w:hAnsi="VW Head Light" w:cs="VW Head Light"/>
      <w:color w:val="000000"/>
      <w:sz w:val="18"/>
      <w:szCs w:val="18"/>
    </w:rPr>
  </w:style>
  <w:style w:type="table" w:customStyle="1" w:styleId="4-11">
    <w:name w:val="网格表 4 - 着色 11"/>
    <w:basedOn w:val="a1"/>
    <w:uiPriority w:val="49"/>
    <w:rsid w:val="008245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07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2086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0554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62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497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3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577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4235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732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19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8248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8308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206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6696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Yiteng\Desktop\30&#21608;&#24180;&#26631;&#35782;\30&#21608;&#24180;&#26631;&#31034;\30&#21608;&#24180;&#32452;&#21512;&#26631;&#35782;word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2488-161B-4359-B2B1-DA50ED8C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30周年组合标识word模板</Template>
  <TotalTime>0</TotalTime>
  <Pages>3</Pages>
  <Words>517</Words>
  <Characters>637</Characters>
  <Application>Microsoft Office Word</Application>
  <DocSecurity>0</DocSecurity>
  <PresentationFormat/>
  <Lines>25</Lines>
  <Paragraphs>16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HOME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Wu Jingyao (SVW MRI-1)</dc:creator>
  <cp:lastModifiedBy>Zhou Jin (SVW MRV-1)</cp:lastModifiedBy>
  <cp:revision>3</cp:revision>
  <cp:lastPrinted>2018-04-09T05:56:00Z</cp:lastPrinted>
  <dcterms:created xsi:type="dcterms:W3CDTF">2018-10-29T10:17:00Z</dcterms:created>
  <dcterms:modified xsi:type="dcterms:W3CDTF">2018-10-29T12:05:00Z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