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170DE" w14:textId="77777777" w:rsidR="00ED0483" w:rsidRPr="003D6611" w:rsidRDefault="00ED0483" w:rsidP="00ED0483">
      <w:pPr>
        <w:spacing w:line="300" w:lineRule="atLeast"/>
        <w:jc w:val="center"/>
        <w:rPr>
          <w:rFonts w:ascii="VW Text Office" w:eastAsia="汉仪旗黑-80S" w:hAnsi="VW Text Office" w:cs="汉仪旗黑-80S"/>
          <w:sz w:val="24"/>
          <w:szCs w:val="28"/>
          <w:lang w:val="zh-TW"/>
        </w:rPr>
      </w:pPr>
      <w:r>
        <w:rPr>
          <w:rFonts w:ascii="VW Text Office" w:eastAsia="汉仪旗黑-80S" w:hAnsi="VW Text Office" w:cs="汉仪旗黑-80S" w:hint="eastAsia"/>
          <w:sz w:val="24"/>
          <w:szCs w:val="28"/>
          <w:lang w:val="zh-TW"/>
        </w:rPr>
        <w:t>多款新车蓄势待发</w:t>
      </w:r>
      <w:r>
        <w:rPr>
          <w:rFonts w:ascii="VW Text Office" w:eastAsia="汉仪旗黑-80S" w:hAnsi="VW Text Office" w:cs="汉仪旗黑-80S" w:hint="eastAsia"/>
          <w:sz w:val="24"/>
          <w:szCs w:val="28"/>
          <w:lang w:val="zh-TW"/>
        </w:rPr>
        <w:t xml:space="preserve"> </w:t>
      </w:r>
      <w:r>
        <w:rPr>
          <w:rFonts w:ascii="VW Text Office" w:eastAsia="汉仪旗黑-80S" w:hAnsi="VW Text Office" w:cs="汉仪旗黑-80S" w:hint="eastAsia"/>
          <w:sz w:val="24"/>
          <w:szCs w:val="28"/>
          <w:lang w:val="zh-TW"/>
        </w:rPr>
        <w:t>上汽</w:t>
      </w:r>
      <w:proofErr w:type="gramStart"/>
      <w:r>
        <w:rPr>
          <w:rFonts w:ascii="VW Text Office" w:eastAsia="汉仪旗黑-80S" w:hAnsi="VW Text Office" w:cs="汉仪旗黑-80S" w:hint="eastAsia"/>
          <w:sz w:val="24"/>
          <w:szCs w:val="28"/>
          <w:lang w:val="zh-TW"/>
        </w:rPr>
        <w:t>大众大众</w:t>
      </w:r>
      <w:proofErr w:type="gramEnd"/>
      <w:r>
        <w:rPr>
          <w:rFonts w:ascii="VW Text Office" w:eastAsia="汉仪旗黑-80S" w:hAnsi="VW Text Office" w:cs="汉仪旗黑-80S" w:hint="eastAsia"/>
          <w:sz w:val="24"/>
          <w:szCs w:val="28"/>
          <w:lang w:val="zh-TW"/>
        </w:rPr>
        <w:t>品牌将携明星</w:t>
      </w:r>
      <w:r w:rsidR="00940EB7">
        <w:rPr>
          <w:rFonts w:ascii="VW Text Office" w:eastAsia="汉仪旗黑-80S" w:hAnsi="VW Text Office" w:cs="汉仪旗黑-80S" w:hint="eastAsia"/>
          <w:sz w:val="24"/>
          <w:szCs w:val="28"/>
          <w:lang w:val="zh-TW"/>
        </w:rPr>
        <w:t>阵容</w:t>
      </w:r>
      <w:r>
        <w:rPr>
          <w:rFonts w:ascii="VW Text Office" w:eastAsia="汉仪旗黑-80S" w:hAnsi="VW Text Office" w:cs="汉仪旗黑-80S" w:hint="eastAsia"/>
          <w:sz w:val="24"/>
          <w:szCs w:val="28"/>
          <w:lang w:val="zh-TW"/>
        </w:rPr>
        <w:t>出击成都车展</w:t>
      </w:r>
      <w:r>
        <w:rPr>
          <w:rFonts w:ascii="VW Text Office" w:eastAsia="汉仪旗黑-80S" w:hAnsi="VW Text Office" w:cs="汉仪旗黑-80S" w:hint="eastAsia"/>
          <w:sz w:val="24"/>
          <w:szCs w:val="28"/>
          <w:lang w:val="zh-TW"/>
        </w:rPr>
        <w:t xml:space="preserve"> </w:t>
      </w:r>
    </w:p>
    <w:p w14:paraId="3323C38D" w14:textId="77777777" w:rsidR="006311FB" w:rsidRDefault="006311FB" w:rsidP="006311FB">
      <w:pPr>
        <w:spacing w:line="360" w:lineRule="auto"/>
        <w:ind w:firstLineChars="200" w:firstLine="420"/>
        <w:jc w:val="left"/>
        <w:rPr>
          <w:rFonts w:ascii="VW Text Office" w:eastAsiaTheme="minorEastAsia" w:hAnsi="VW Text Office" w:cs="VW Text Office"/>
        </w:rPr>
      </w:pPr>
    </w:p>
    <w:p w14:paraId="7E11B5F6" w14:textId="030CABC4" w:rsidR="00751AC9" w:rsidRPr="00F43AEC" w:rsidRDefault="00F43AEC" w:rsidP="00F43AEC">
      <w:pPr>
        <w:widowControl/>
        <w:shd w:val="clear" w:color="auto" w:fill="FFFFFF"/>
        <w:spacing w:line="360" w:lineRule="auto"/>
        <w:ind w:firstLineChars="200" w:firstLine="420"/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</w:pPr>
      <w:r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8</w:t>
      </w:r>
      <w:r w:rsidRPr="00F43AEC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月</w:t>
      </w:r>
      <w:r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31</w:t>
      </w:r>
      <w:r w:rsidRPr="00F43AEC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日，</w:t>
      </w:r>
      <w:r w:rsidRPr="00F43AEC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2018</w:t>
      </w:r>
      <w:r w:rsidRPr="00F43AEC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（第</w:t>
      </w:r>
      <w:r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二十一</w:t>
      </w:r>
      <w:r w:rsidRPr="00F43AEC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届）</w:t>
      </w:r>
      <w:r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成都</w:t>
      </w:r>
      <w:r w:rsidRPr="00F43AEC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国际汽车展览会</w:t>
      </w:r>
      <w:r w:rsidR="00ED0483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即将</w:t>
      </w:r>
      <w:r w:rsidRPr="00F43AEC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隆重开幕，上汽</w:t>
      </w:r>
      <w:proofErr w:type="gramStart"/>
      <w:r w:rsidRPr="00F43AEC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大众大众</w:t>
      </w:r>
      <w:proofErr w:type="gramEnd"/>
      <w:r w:rsidRPr="00F43AEC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品牌</w:t>
      </w:r>
      <w:r w:rsidR="00C27E30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将</w:t>
      </w:r>
      <w:r w:rsidRPr="00F43AEC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携</w:t>
      </w:r>
      <w:r w:rsidR="00C27E30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旗下</w:t>
      </w:r>
      <w:r w:rsidR="00ED0483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多款</w:t>
      </w:r>
      <w:r w:rsidR="00C27E30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明星车型</w:t>
      </w:r>
      <w:r w:rsidR="00ED0483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登陆</w:t>
      </w:r>
      <w:r w:rsidR="00E46AB8" w:rsidRPr="00E46AB8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成都世纪城新国际会展中心</w:t>
      </w:r>
      <w:r w:rsidR="00ED0483" w:rsidRPr="00ED0483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5</w:t>
      </w:r>
      <w:r w:rsidR="00ED0483" w:rsidRPr="00ED0483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号</w:t>
      </w:r>
      <w:r w:rsidRPr="00F43AEC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展馆。</w:t>
      </w:r>
      <w:r w:rsidR="00BA24E7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届时，</w:t>
      </w:r>
      <w:r w:rsidR="009A4DCC" w:rsidRPr="00C55A4C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全新</w:t>
      </w:r>
      <w:proofErr w:type="gramStart"/>
      <w:r w:rsidR="009A4DCC" w:rsidRPr="00C55A4C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一代朗逸两厢</w:t>
      </w:r>
      <w:proofErr w:type="gramEnd"/>
      <w:r w:rsidR="0040513A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、全新</w:t>
      </w:r>
      <w:proofErr w:type="gramStart"/>
      <w:r w:rsidR="0040513A" w:rsidRPr="0040513A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凌渡</w:t>
      </w:r>
      <w:r w:rsidR="00BA24E7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将</w:t>
      </w:r>
      <w:proofErr w:type="gramEnd"/>
      <w:r w:rsidR="00BA24E7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重磅上市，</w:t>
      </w:r>
      <w:r w:rsidR="00F132E3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全系明星阵容</w:t>
      </w:r>
      <w:r w:rsidR="00BA24E7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也将</w:t>
      </w:r>
      <w:r w:rsidRPr="00F43AEC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与公众见面。</w:t>
      </w:r>
    </w:p>
    <w:p w14:paraId="087E91FC" w14:textId="77777777" w:rsidR="00865D79" w:rsidRDefault="00865D79" w:rsidP="00865D79">
      <w:pPr>
        <w:widowControl/>
        <w:shd w:val="clear" w:color="auto" w:fill="FFFFFF"/>
        <w:spacing w:line="360" w:lineRule="auto"/>
        <w:jc w:val="left"/>
        <w:rPr>
          <w:rFonts w:ascii="VW Text Office" w:eastAsiaTheme="minorEastAsia" w:hAnsi="VW Text Office" w:cs="VW Text Office"/>
        </w:rPr>
      </w:pPr>
    </w:p>
    <w:p w14:paraId="7AB32E82" w14:textId="77777777" w:rsidR="00E04D2C" w:rsidRPr="00940EB7" w:rsidRDefault="00FD1F5F" w:rsidP="00865D79">
      <w:pPr>
        <w:widowControl/>
        <w:shd w:val="clear" w:color="auto" w:fill="FFFFFF"/>
        <w:spacing w:line="360" w:lineRule="auto"/>
        <w:jc w:val="left"/>
        <w:rPr>
          <w:rFonts w:ascii="VW Text Office" w:eastAsia="汉仪旗黑-80S" w:hAnsi="VW Text Office" w:cs="VW Text Office"/>
          <w:kern w:val="0"/>
          <w:szCs w:val="21"/>
          <w:shd w:val="clear" w:color="auto" w:fill="FFFFFF"/>
          <w:lang w:bidi="ar"/>
        </w:rPr>
      </w:pPr>
      <w:proofErr w:type="spellStart"/>
      <w:r w:rsidRPr="00940EB7">
        <w:rPr>
          <w:rFonts w:ascii="VW Text Office" w:eastAsia="汉仪旗黑-80S" w:hAnsi="VW Text Office" w:cs="VW Text Office" w:hint="eastAsia"/>
          <w:kern w:val="0"/>
          <w:szCs w:val="21"/>
          <w:shd w:val="clear" w:color="auto" w:fill="FFFFFF"/>
          <w:lang w:bidi="ar"/>
        </w:rPr>
        <w:t>Lavida</w:t>
      </w:r>
      <w:proofErr w:type="spellEnd"/>
      <w:r w:rsidRPr="00940EB7">
        <w:rPr>
          <w:rFonts w:ascii="VW Text Office" w:eastAsia="汉仪旗黑-80S" w:hAnsi="VW Text Office" w:cs="VW Text Office" w:hint="eastAsia"/>
          <w:kern w:val="0"/>
          <w:szCs w:val="21"/>
          <w:shd w:val="clear" w:color="auto" w:fill="FFFFFF"/>
          <w:lang w:bidi="ar"/>
        </w:rPr>
        <w:t>家族</w:t>
      </w:r>
      <w:bookmarkStart w:id="0" w:name="_GoBack"/>
      <w:bookmarkEnd w:id="0"/>
      <w:r w:rsidRPr="00940EB7">
        <w:rPr>
          <w:rFonts w:ascii="VW Text Office" w:eastAsia="汉仪旗黑-80S" w:hAnsi="VW Text Office" w:cs="VW Text Office" w:hint="eastAsia"/>
          <w:kern w:val="0"/>
          <w:szCs w:val="21"/>
          <w:shd w:val="clear" w:color="auto" w:fill="FFFFFF"/>
          <w:lang w:bidi="ar"/>
        </w:rPr>
        <w:t>新成员</w:t>
      </w:r>
      <w:r w:rsidR="00940EB7" w:rsidRPr="00940EB7">
        <w:rPr>
          <w:rFonts w:ascii="VW Text Office" w:eastAsia="汉仪旗黑-80S" w:hAnsi="VW Text Office" w:cs="VW Text Office" w:hint="eastAsia"/>
          <w:kern w:val="0"/>
          <w:szCs w:val="21"/>
          <w:shd w:val="clear" w:color="auto" w:fill="FFFFFF"/>
          <w:lang w:bidi="ar"/>
        </w:rPr>
        <w:t xml:space="preserve">  </w:t>
      </w:r>
      <w:r w:rsidR="00C55A4C">
        <w:rPr>
          <w:rFonts w:ascii="VW Text Office" w:eastAsia="汉仪旗黑-80S" w:hAnsi="VW Text Office" w:cs="VW Text Office" w:hint="eastAsia"/>
          <w:kern w:val="0"/>
          <w:szCs w:val="21"/>
          <w:shd w:val="clear" w:color="auto" w:fill="FFFFFF"/>
          <w:lang w:bidi="ar"/>
        </w:rPr>
        <w:t>全新</w:t>
      </w:r>
      <w:proofErr w:type="gramStart"/>
      <w:r w:rsidR="00C55A4C">
        <w:rPr>
          <w:rFonts w:ascii="VW Text Office" w:eastAsia="汉仪旗黑-80S" w:hAnsi="VW Text Office" w:cs="VW Text Office" w:hint="eastAsia"/>
          <w:kern w:val="0"/>
          <w:szCs w:val="21"/>
          <w:shd w:val="clear" w:color="auto" w:fill="FFFFFF"/>
          <w:lang w:bidi="ar"/>
        </w:rPr>
        <w:t>一代朗逸两厢</w:t>
      </w:r>
      <w:proofErr w:type="gramEnd"/>
      <w:r w:rsidR="004A7446" w:rsidRPr="00940EB7">
        <w:rPr>
          <w:rFonts w:ascii="VW Text Office" w:eastAsia="汉仪旗黑-80S" w:hAnsi="VW Text Office" w:cs="VW Text Office" w:hint="eastAsia"/>
          <w:kern w:val="0"/>
          <w:szCs w:val="21"/>
          <w:shd w:val="clear" w:color="auto" w:fill="FFFFFF"/>
          <w:lang w:bidi="ar"/>
        </w:rPr>
        <w:t>演绎全新</w:t>
      </w:r>
      <w:r w:rsidR="00865D79" w:rsidRPr="00940EB7">
        <w:rPr>
          <w:rFonts w:ascii="VW Text Office" w:eastAsia="汉仪旗黑-80S" w:hAnsi="VW Text Office" w:cs="VW Text Office" w:hint="eastAsia"/>
          <w:kern w:val="0"/>
          <w:szCs w:val="21"/>
          <w:shd w:val="clear" w:color="auto" w:fill="FFFFFF"/>
          <w:lang w:bidi="ar"/>
        </w:rPr>
        <w:t>生活</w:t>
      </w:r>
      <w:r w:rsidR="004A7446" w:rsidRPr="00940EB7">
        <w:rPr>
          <w:rFonts w:ascii="VW Text Office" w:eastAsia="汉仪旗黑-80S" w:hAnsi="VW Text Office" w:cs="VW Text Office" w:hint="eastAsia"/>
          <w:kern w:val="0"/>
          <w:szCs w:val="21"/>
          <w:shd w:val="clear" w:color="auto" w:fill="FFFFFF"/>
          <w:lang w:bidi="ar"/>
        </w:rPr>
        <w:t>方式</w:t>
      </w:r>
    </w:p>
    <w:p w14:paraId="470C39BF" w14:textId="77777777" w:rsidR="004F4BFC" w:rsidRDefault="00F45868" w:rsidP="004F4BFC">
      <w:pPr>
        <w:widowControl/>
        <w:shd w:val="clear" w:color="auto" w:fill="FFFFFF"/>
        <w:spacing w:line="360" w:lineRule="auto"/>
        <w:ind w:firstLineChars="200" w:firstLine="420"/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</w:pPr>
      <w:r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在</w:t>
      </w:r>
      <w:r w:rsidR="009500BA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本届成都车展</w:t>
      </w:r>
      <w:r w:rsidR="00004E6C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上</w:t>
      </w:r>
      <w:r w:rsidR="009500BA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，</w:t>
      </w:r>
      <w:proofErr w:type="spellStart"/>
      <w:r w:rsidR="009500BA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L</w:t>
      </w:r>
      <w:r w:rsidR="009500BA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avida</w:t>
      </w:r>
      <w:proofErr w:type="spellEnd"/>
      <w:r w:rsidR="00316E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家族</w:t>
      </w:r>
      <w:r w:rsidR="00BA24E7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全</w:t>
      </w:r>
      <w:r w:rsidR="00316E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新成员</w:t>
      </w:r>
      <w:r w:rsidR="00C55A4C" w:rsidRPr="00C55A4C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全新</w:t>
      </w:r>
      <w:proofErr w:type="gramStart"/>
      <w:r w:rsidR="00C55A4C" w:rsidRPr="00C55A4C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一代朗逸两厢</w:t>
      </w:r>
      <w:proofErr w:type="gramEnd"/>
      <w:r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将新锐登场</w:t>
      </w:r>
      <w:r w:rsidR="00316E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。</w:t>
      </w:r>
      <w:r w:rsidR="00865D79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作为</w:t>
      </w:r>
      <w:r w:rsidR="00865D79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G</w:t>
      </w:r>
      <w:r w:rsidR="00865D79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ran</w:t>
      </w:r>
      <w:r w:rsidR="00865D79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 xml:space="preserve"> </w:t>
      </w:r>
      <w:proofErr w:type="spellStart"/>
      <w:r w:rsidR="00865D79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Lavida</w:t>
      </w:r>
      <w:proofErr w:type="spellEnd"/>
      <w:r w:rsidR="00865D79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的全新换代车型，</w:t>
      </w:r>
      <w:r w:rsidR="00C55A4C" w:rsidRPr="00C55A4C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全新</w:t>
      </w:r>
      <w:proofErr w:type="gramStart"/>
      <w:r w:rsidR="00C55A4C" w:rsidRPr="00C55A4C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一代朗逸两厢</w:t>
      </w:r>
      <w:proofErr w:type="gramEnd"/>
      <w:r w:rsidR="00865D79" w:rsidRPr="003D6611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秉承</w:t>
      </w:r>
      <w:r w:rsidR="00865D79"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了</w:t>
      </w:r>
      <w:proofErr w:type="spellStart"/>
      <w:r w:rsidR="00865D79" w:rsidRPr="003D6611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Lavida</w:t>
      </w:r>
      <w:proofErr w:type="spellEnd"/>
      <w:r w:rsidR="00865D79" w:rsidRPr="003D6611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家族</w:t>
      </w:r>
      <w:r w:rsidR="00BA24E7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的</w:t>
      </w:r>
      <w:r w:rsidR="00865D79" w:rsidRPr="003D6611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基因</w:t>
      </w:r>
      <w:r w:rsidR="00316E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，</w:t>
      </w:r>
      <w:r w:rsidR="003717F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以</w:t>
      </w:r>
      <w:r w:rsidR="003717F1" w:rsidRPr="003717F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动感不失个性的造型以及出类拔萃的产品实力，表现出与众不同的精致主义和独特个性</w:t>
      </w:r>
      <w:r w:rsidR="00865D79"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。</w:t>
      </w:r>
      <w:r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新车</w:t>
      </w:r>
      <w:r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凝聚了大众品牌最新设计语言</w:t>
      </w:r>
      <w:r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，</w:t>
      </w:r>
      <w:r w:rsidRPr="003D6611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以</w:t>
      </w:r>
      <w:r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大两厢的车身形式</w:t>
      </w:r>
      <w:r w:rsidRPr="003D6611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平衡了优雅、时尚</w:t>
      </w:r>
      <w:r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和</w:t>
      </w:r>
      <w:r w:rsidRPr="003D6611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功能</w:t>
      </w:r>
      <w:r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性。同时，其</w:t>
      </w:r>
      <w:r w:rsidR="00BA24E7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在长、宽及轴距方面都有提升</w:t>
      </w:r>
      <w:r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，</w:t>
      </w:r>
      <w:r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车内驾乘空间更为宽</w:t>
      </w:r>
      <w:r w:rsidRPr="004A720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敞，</w:t>
      </w:r>
      <w:proofErr w:type="gramStart"/>
      <w:r w:rsidRPr="004A720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后备箱</w:t>
      </w:r>
      <w:r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储物空间</w:t>
      </w:r>
      <w:proofErr w:type="gramEnd"/>
      <w:r w:rsidRPr="004A720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也</w:t>
      </w:r>
      <w:r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更大，</w:t>
      </w:r>
      <w:r>
        <w:rPr>
          <w:rFonts w:ascii="汉仪旗黑-60S" w:eastAsia="汉仪旗黑-60S" w:hAnsi="汉仪旗黑-60S" w:hint="eastAsia"/>
          <w:szCs w:val="21"/>
        </w:rPr>
        <w:t>为衷情两厢车的消费者提供了更具价值感的品质之选。</w:t>
      </w:r>
    </w:p>
    <w:p w14:paraId="3B102C6E" w14:textId="0330BFE0" w:rsidR="00865D79" w:rsidRPr="004F4BFC" w:rsidRDefault="008B3245" w:rsidP="004F4BFC">
      <w:pPr>
        <w:widowControl/>
        <w:shd w:val="clear" w:color="auto" w:fill="FFFFFF"/>
        <w:spacing w:line="360" w:lineRule="auto"/>
        <w:jc w:val="center"/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</w:pPr>
      <w:r>
        <w:rPr>
          <w:noProof/>
        </w:rPr>
        <w:drawing>
          <wp:inline distT="0" distB="0" distL="0" distR="0" wp14:anchorId="36B07C6E" wp14:editId="757DB9D7">
            <wp:extent cx="5278120" cy="3221947"/>
            <wp:effectExtent l="0" t="0" r="0" b="0"/>
            <wp:docPr id="3" name="图片 3" descr="C:\Users\chencheng3\AppData\Local\Microsoft\Windows\Temporary Internet Files\Content.Word\天桥路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cheng3\AppData\Local\Microsoft\Windows\Temporary Internet Files\Content.Word\天桥路跑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22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53BD8" w14:textId="77777777" w:rsidR="00865D79" w:rsidRDefault="00865D79" w:rsidP="006311FB">
      <w:pPr>
        <w:spacing w:line="360" w:lineRule="auto"/>
        <w:ind w:firstLineChars="200" w:firstLine="420"/>
        <w:jc w:val="left"/>
        <w:rPr>
          <w:rFonts w:ascii="VW Text Office" w:eastAsiaTheme="minorEastAsia" w:hAnsi="VW Text Office" w:cs="VW Text Office"/>
        </w:rPr>
      </w:pPr>
    </w:p>
    <w:p w14:paraId="7055BD09" w14:textId="77777777" w:rsidR="00865D79" w:rsidRPr="00940EB7" w:rsidRDefault="00755D2F" w:rsidP="009500BA">
      <w:pPr>
        <w:widowControl/>
        <w:shd w:val="clear" w:color="auto" w:fill="FFFFFF"/>
        <w:spacing w:line="360" w:lineRule="auto"/>
        <w:jc w:val="left"/>
        <w:rPr>
          <w:rFonts w:ascii="VW Text Office" w:eastAsia="汉仪旗黑-80S" w:hAnsi="VW Text Office" w:cs="VW Text Office"/>
          <w:kern w:val="0"/>
          <w:szCs w:val="21"/>
          <w:shd w:val="clear" w:color="auto" w:fill="FFFFFF"/>
          <w:lang w:bidi="ar"/>
        </w:rPr>
      </w:pPr>
      <w:r w:rsidRPr="00940EB7">
        <w:rPr>
          <w:rFonts w:ascii="VW Text Office" w:eastAsia="汉仪旗黑-80S" w:hAnsi="VW Text Office" w:cs="VW Text Office"/>
          <w:kern w:val="0"/>
          <w:szCs w:val="21"/>
          <w:shd w:val="clear" w:color="auto" w:fill="FFFFFF"/>
          <w:lang w:bidi="ar"/>
        </w:rPr>
        <w:lastRenderedPageBreak/>
        <w:t>全新</w:t>
      </w:r>
      <w:proofErr w:type="gramStart"/>
      <w:r w:rsidRPr="00940EB7">
        <w:rPr>
          <w:rFonts w:ascii="VW Text Office" w:eastAsia="汉仪旗黑-80S" w:hAnsi="VW Text Office" w:cs="VW Text Office"/>
          <w:kern w:val="0"/>
          <w:szCs w:val="21"/>
          <w:shd w:val="clear" w:color="auto" w:fill="FFFFFF"/>
          <w:lang w:bidi="ar"/>
        </w:rPr>
        <w:t>凌</w:t>
      </w:r>
      <w:r w:rsidR="009500BA" w:rsidRPr="00940EB7">
        <w:rPr>
          <w:rFonts w:ascii="VW Text Office" w:eastAsia="汉仪旗黑-80S" w:hAnsi="VW Text Office" w:cs="VW Text Office"/>
          <w:kern w:val="0"/>
          <w:szCs w:val="21"/>
          <w:shd w:val="clear" w:color="auto" w:fill="FFFFFF"/>
          <w:lang w:bidi="ar"/>
        </w:rPr>
        <w:t>渡</w:t>
      </w:r>
      <w:r w:rsidR="00940EB7">
        <w:rPr>
          <w:rFonts w:ascii="VW Text Office" w:eastAsia="汉仪旗黑-80S" w:hAnsi="VW Text Office" w:cs="VW Text Office" w:hint="eastAsia"/>
          <w:kern w:val="0"/>
          <w:szCs w:val="21"/>
          <w:shd w:val="clear" w:color="auto" w:fill="FFFFFF"/>
          <w:lang w:bidi="ar"/>
        </w:rPr>
        <w:t>有</w:t>
      </w:r>
      <w:proofErr w:type="gramEnd"/>
      <w:r w:rsidR="00940EB7">
        <w:rPr>
          <w:rFonts w:ascii="VW Text Office" w:eastAsia="汉仪旗黑-80S" w:hAnsi="VW Text Office" w:cs="VW Text Office" w:hint="eastAsia"/>
          <w:kern w:val="0"/>
          <w:szCs w:val="21"/>
          <w:shd w:val="clear" w:color="auto" w:fill="FFFFFF"/>
          <w:lang w:bidi="ar"/>
        </w:rPr>
        <w:t>颜有料</w:t>
      </w:r>
      <w:r w:rsidR="00940EB7">
        <w:rPr>
          <w:rFonts w:ascii="VW Text Office" w:eastAsia="汉仪旗黑-80S" w:hAnsi="VW Text Office" w:cs="VW Text Office" w:hint="eastAsia"/>
          <w:kern w:val="0"/>
          <w:szCs w:val="21"/>
          <w:shd w:val="clear" w:color="auto" w:fill="FFFFFF"/>
          <w:lang w:bidi="ar"/>
        </w:rPr>
        <w:t xml:space="preserve"> </w:t>
      </w:r>
      <w:r w:rsidR="00940EB7">
        <w:rPr>
          <w:rFonts w:ascii="VW Text Office" w:eastAsia="汉仪旗黑-80S" w:hAnsi="VW Text Office" w:cs="VW Text Office" w:hint="eastAsia"/>
          <w:kern w:val="0"/>
          <w:szCs w:val="21"/>
          <w:shd w:val="clear" w:color="auto" w:fill="FFFFFF"/>
          <w:lang w:bidi="ar"/>
        </w:rPr>
        <w:t>引</w:t>
      </w:r>
      <w:r w:rsidR="00A03CEC" w:rsidRPr="00940EB7">
        <w:rPr>
          <w:rFonts w:ascii="VW Text Office" w:eastAsia="汉仪旗黑-80S" w:hAnsi="VW Text Office" w:cs="VW Text Office"/>
          <w:kern w:val="0"/>
          <w:szCs w:val="21"/>
          <w:shd w:val="clear" w:color="auto" w:fill="FFFFFF"/>
          <w:lang w:bidi="ar"/>
        </w:rPr>
        <w:t>人期待</w:t>
      </w:r>
    </w:p>
    <w:p w14:paraId="2441EDF2" w14:textId="0C614E71" w:rsidR="004E22DF" w:rsidRDefault="004E22DF" w:rsidP="004E22DF">
      <w:pPr>
        <w:widowControl/>
        <w:shd w:val="clear" w:color="auto" w:fill="FFFFFF"/>
        <w:spacing w:line="360" w:lineRule="auto"/>
        <w:ind w:firstLineChars="200" w:firstLine="420"/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</w:pPr>
      <w:r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本次车展，大众品牌另一款</w:t>
      </w:r>
      <w:r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A+</w:t>
      </w:r>
      <w:proofErr w:type="gramStart"/>
      <w:r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级明星座</w:t>
      </w:r>
      <w:proofErr w:type="gramEnd"/>
      <w:r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驾</w:t>
      </w:r>
      <w:proofErr w:type="gramStart"/>
      <w:r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全新凌渡也</w:t>
      </w:r>
      <w:proofErr w:type="gramEnd"/>
      <w:r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将</w:t>
      </w:r>
      <w:r w:rsidR="007C1FCC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惊艳</w:t>
      </w:r>
      <w:r w:rsidR="00940EB7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上市</w:t>
      </w:r>
      <w:r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。</w:t>
      </w:r>
      <w:r w:rsidR="00A03CEC"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作为大众品牌</w:t>
      </w:r>
      <w:proofErr w:type="gramStart"/>
      <w:r w:rsidR="00A03CEC"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的</w:t>
      </w:r>
      <w:r w:rsidR="00AF278A"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颜值担当</w:t>
      </w:r>
      <w:proofErr w:type="gramEnd"/>
      <w:r w:rsidR="00A03CEC"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，</w:t>
      </w:r>
      <w:proofErr w:type="gramStart"/>
      <w:r w:rsidR="00AF278A"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全新凌渡</w:t>
      </w:r>
      <w:r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在</w:t>
      </w:r>
      <w:proofErr w:type="gramEnd"/>
      <w:r w:rsidR="00AF278A"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延续新潮、动感的设计风格</w:t>
      </w:r>
      <w:r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的基础上</w:t>
      </w:r>
      <w:r w:rsidR="00AF278A"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，采用了大众品牌最新设计语言</w:t>
      </w:r>
      <w:r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，</w:t>
      </w:r>
      <w:r w:rsidR="00A15581" w:rsidRPr="001A2135">
        <w:rPr>
          <w:rFonts w:ascii="汉仪旗黑-60S" w:eastAsia="汉仪旗黑-60S" w:hAnsi="汉仪旗黑-60S" w:hint="eastAsia"/>
          <w:szCs w:val="21"/>
        </w:rPr>
        <w:t>将情感化、个性化、</w:t>
      </w:r>
      <w:proofErr w:type="gramStart"/>
      <w:r w:rsidR="00A15581" w:rsidRPr="001A2135">
        <w:rPr>
          <w:rFonts w:ascii="汉仪旗黑-60S" w:eastAsia="汉仪旗黑-60S" w:hAnsi="汉仪旗黑-60S" w:hint="eastAsia"/>
          <w:szCs w:val="21"/>
        </w:rPr>
        <w:t>动感化</w:t>
      </w:r>
      <w:proofErr w:type="gramEnd"/>
      <w:r w:rsidR="00A15581" w:rsidRPr="001A2135">
        <w:rPr>
          <w:rFonts w:ascii="汉仪旗黑-60S" w:eastAsia="汉仪旗黑-60S" w:hAnsi="汉仪旗黑-60S" w:hint="eastAsia"/>
          <w:szCs w:val="21"/>
        </w:rPr>
        <w:t>元素融会贯通</w:t>
      </w:r>
      <w:r w:rsidR="00A15581">
        <w:rPr>
          <w:rFonts w:ascii="汉仪旗黑-60S" w:eastAsia="汉仪旗黑-60S" w:hAnsi="汉仪旗黑-60S" w:hint="eastAsia"/>
          <w:szCs w:val="21"/>
        </w:rPr>
        <w:t>。此外，全新</w:t>
      </w:r>
      <w:proofErr w:type="gramStart"/>
      <w:r w:rsidR="00A15581">
        <w:rPr>
          <w:rFonts w:ascii="汉仪旗黑-60S" w:eastAsia="汉仪旗黑-60S" w:hAnsi="汉仪旗黑-60S" w:hint="eastAsia"/>
          <w:szCs w:val="21"/>
        </w:rPr>
        <w:t>凌渡</w:t>
      </w:r>
      <w:r w:rsidR="00AF278A"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带来</w:t>
      </w:r>
      <w:proofErr w:type="gramEnd"/>
      <w:r w:rsidR="00AF278A"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多项科技升级</w:t>
      </w:r>
      <w:r w:rsidR="00A1558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，</w:t>
      </w:r>
      <w:r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其</w:t>
      </w:r>
      <w:r w:rsidR="00A1558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在上汽大众车型中</w:t>
      </w:r>
      <w:r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首次搭载了常见于豪华品牌上的</w:t>
      </w:r>
      <w:r w:rsidR="001E6D15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动态</w:t>
      </w:r>
      <w:r w:rsidR="004F4BFC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流光转向灯</w:t>
      </w:r>
      <w:r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，</w:t>
      </w:r>
      <w:r w:rsidR="00A1558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点阵式氛围灯以及</w:t>
      </w:r>
      <w:r w:rsidR="00A15581" w:rsidRPr="00A1558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10.2</w:t>
      </w:r>
      <w:r w:rsidR="001E6D15">
        <w:rPr>
          <w:rFonts w:ascii="汉仪旗黑-60S" w:eastAsia="汉仪旗黑-60S" w:hAnsi="汉仪旗黑-60S" w:hint="eastAsia"/>
          <w:szCs w:val="21"/>
        </w:rPr>
        <w:t>英寸</w:t>
      </w:r>
      <w:r w:rsidR="00A15581" w:rsidRPr="00A1558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全数字</w:t>
      </w:r>
      <w:r w:rsidR="001E6D15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液晶</w:t>
      </w:r>
      <w:r w:rsidR="00A15581" w:rsidRPr="00A1558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仪表</w:t>
      </w:r>
      <w:r w:rsidR="00A1558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，配合</w:t>
      </w:r>
      <w:r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9</w:t>
      </w:r>
      <w:r w:rsidRPr="003D6611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.2</w:t>
      </w:r>
      <w:r w:rsidR="001E6D15">
        <w:rPr>
          <w:rFonts w:ascii="汉仪旗黑-60S" w:eastAsia="汉仪旗黑-60S" w:hAnsi="汉仪旗黑-60S" w:hint="eastAsia"/>
          <w:szCs w:val="21"/>
        </w:rPr>
        <w:t>英寸彩色触摸屏</w:t>
      </w:r>
      <w:r w:rsidR="00A1558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娱乐</w:t>
      </w:r>
      <w:r w:rsidR="001E6D15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及导航</w:t>
      </w:r>
      <w:r w:rsidR="00A1558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系统，将为观众们带来一场视觉盛宴</w:t>
      </w:r>
      <w:r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。</w:t>
      </w:r>
    </w:p>
    <w:p w14:paraId="10521124" w14:textId="11BE3D98" w:rsidR="00A03CEC" w:rsidRDefault="0085535C" w:rsidP="004F4BFC">
      <w:pPr>
        <w:spacing w:line="360" w:lineRule="auto"/>
        <w:jc w:val="center"/>
        <w:rPr>
          <w:rFonts w:ascii="VW Text Office" w:eastAsia="汉仪旗黑-60S" w:hAnsi="VW Text Office"/>
          <w:szCs w:val="21"/>
        </w:rPr>
      </w:pPr>
      <w:r>
        <w:rPr>
          <w:rFonts w:ascii="VW Text Office" w:eastAsia="汉仪旗黑-60S" w:hAnsi="VW Text Office"/>
          <w:noProof/>
          <w:szCs w:val="21"/>
        </w:rPr>
        <w:drawing>
          <wp:inline distT="0" distB="0" distL="0" distR="0" wp14:anchorId="4A4DAC63" wp14:editId="33DED599">
            <wp:extent cx="5278120" cy="312039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凌渡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85CB5" w14:textId="77777777" w:rsidR="00E85028" w:rsidRPr="00A03CEC" w:rsidRDefault="00E85028" w:rsidP="006311FB">
      <w:pPr>
        <w:spacing w:line="360" w:lineRule="auto"/>
        <w:ind w:firstLineChars="200" w:firstLine="420"/>
        <w:jc w:val="left"/>
        <w:rPr>
          <w:rFonts w:ascii="VW Text Office" w:eastAsia="汉仪旗黑-60S" w:hAnsi="VW Text Office"/>
          <w:szCs w:val="21"/>
        </w:rPr>
      </w:pPr>
    </w:p>
    <w:p w14:paraId="39B9624C" w14:textId="77777777" w:rsidR="00180008" w:rsidRPr="004F4BFC" w:rsidRDefault="00004E6C" w:rsidP="004F4BFC">
      <w:pPr>
        <w:widowControl/>
        <w:shd w:val="clear" w:color="auto" w:fill="FFFFFF"/>
        <w:spacing w:line="360" w:lineRule="auto"/>
        <w:ind w:firstLineChars="200" w:firstLine="420"/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</w:pPr>
      <w:r w:rsidRPr="00F132E3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此外</w:t>
      </w:r>
      <w:r w:rsidR="000F2678" w:rsidRPr="00F132E3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，</w:t>
      </w:r>
      <w:r w:rsidR="00F132E3" w:rsidRPr="00F132E3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 xml:space="preserve"> </w:t>
      </w:r>
      <w:r w:rsidR="00DE1C31" w:rsidRPr="00F132E3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PHIDEON</w:t>
      </w:r>
      <w:r w:rsidR="00DE1C31" w:rsidRPr="00F132E3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辉昂、</w:t>
      </w:r>
      <w:proofErr w:type="spellStart"/>
      <w:r w:rsidR="00DE1C31" w:rsidRPr="00F132E3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T</w:t>
      </w:r>
      <w:r w:rsidR="00DE1C31" w:rsidRPr="00F132E3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eramont</w:t>
      </w:r>
      <w:proofErr w:type="spellEnd"/>
      <w:r w:rsidR="00DE1C31" w:rsidRPr="00F132E3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途昂、</w:t>
      </w:r>
      <w:proofErr w:type="gramStart"/>
      <w:r w:rsidR="00DE1C31" w:rsidRPr="00F132E3">
        <w:rPr>
          <w:rFonts w:ascii="汉仪旗黑-60S" w:eastAsia="汉仪旗黑-60S" w:hAnsi="汉仪旗黑-60S" w:hint="eastAsia"/>
          <w:szCs w:val="21"/>
        </w:rPr>
        <w:t>全新途安</w:t>
      </w:r>
      <w:proofErr w:type="gramEnd"/>
      <w:r w:rsidR="00DE1C31" w:rsidRPr="00F132E3">
        <w:rPr>
          <w:rFonts w:ascii="汉仪旗黑-60S" w:eastAsia="汉仪旗黑-60S" w:hAnsi="汉仪旗黑-60S" w:hint="eastAsia"/>
          <w:szCs w:val="21"/>
        </w:rPr>
        <w:t>L拓界版等</w:t>
      </w:r>
      <w:r w:rsidR="00F132E3" w:rsidRPr="00F132E3">
        <w:rPr>
          <w:rFonts w:ascii="汉仪旗黑-60S" w:eastAsia="汉仪旗黑-60S" w:hAnsi="汉仪旗黑-60S" w:hint="eastAsia"/>
          <w:szCs w:val="21"/>
        </w:rPr>
        <w:t>全系</w:t>
      </w:r>
      <w:r w:rsidR="00DE1C31" w:rsidRPr="00F132E3">
        <w:rPr>
          <w:rFonts w:ascii="汉仪旗黑-60S" w:eastAsia="汉仪旗黑-60S" w:hAnsi="汉仪旗黑-60S" w:hint="eastAsia"/>
          <w:szCs w:val="21"/>
        </w:rPr>
        <w:t>明星车型</w:t>
      </w:r>
      <w:r w:rsidR="000F2678" w:rsidRPr="00F132E3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也将悉数</w:t>
      </w:r>
      <w:r w:rsidR="000F2678" w:rsidRPr="000F2678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登场</w:t>
      </w:r>
      <w:r w:rsidR="008C142F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，</w:t>
      </w:r>
      <w:r w:rsidR="00A1558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大众品牌</w:t>
      </w:r>
      <w:r w:rsidR="000F2678" w:rsidRPr="000F2678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将</w:t>
      </w:r>
      <w:r w:rsidR="000F2678" w:rsidRPr="000F2678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一展丰富的产</w:t>
      </w:r>
      <w:r w:rsidR="000F2678" w:rsidRPr="003D6611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品</w:t>
      </w:r>
      <w:r w:rsidR="008C142F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阵容</w:t>
      </w:r>
      <w:r w:rsidR="000F2678"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与</w:t>
      </w:r>
      <w:r w:rsidR="008C142F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雄厚</w:t>
      </w:r>
      <w:r w:rsidR="000F2678"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的产品实力。</w:t>
      </w:r>
      <w:r w:rsidR="00DE1C3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届时，敬请莅临</w:t>
      </w:r>
      <w:r w:rsidR="000F2678" w:rsidRPr="00E46AB8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成都世纪城新国际会展中心</w:t>
      </w:r>
      <w:r w:rsidR="00DE1C3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5</w:t>
      </w:r>
      <w:r w:rsidR="00DE1C3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号</w:t>
      </w:r>
      <w:r w:rsidR="000F2678" w:rsidRPr="00DE1C3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展馆</w:t>
      </w:r>
      <w:r w:rsidR="005B5F05" w:rsidRPr="00DE1C3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上汽</w:t>
      </w:r>
      <w:proofErr w:type="gramStart"/>
      <w:r w:rsidR="00DE1C31" w:rsidRPr="00DE1C3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大众</w:t>
      </w:r>
      <w:r w:rsidR="00DE1C3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大众</w:t>
      </w:r>
      <w:proofErr w:type="gramEnd"/>
      <w:r w:rsidR="00DE1C3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品牌</w:t>
      </w:r>
      <w:r w:rsidR="005B5F05" w:rsidRPr="00DE1C3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展台</w:t>
      </w:r>
      <w:r w:rsidR="000F2678" w:rsidRPr="003D6611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观赏品鉴</w:t>
      </w:r>
      <w:r w:rsidR="000F2678" w:rsidRPr="003D6611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。</w:t>
      </w:r>
    </w:p>
    <w:sectPr w:rsidR="00180008" w:rsidRPr="004F4BFC" w:rsidSect="00C55A4C">
      <w:headerReference w:type="default" r:id="rId11"/>
      <w:footerReference w:type="default" r:id="rId12"/>
      <w:pgSz w:w="11906" w:h="16838"/>
      <w:pgMar w:top="1440" w:right="1797" w:bottom="1440" w:left="1797" w:header="851" w:footer="1134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E06D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4F42B" w14:textId="77777777" w:rsidR="00D83ADC" w:rsidRDefault="00D83ADC">
      <w:r>
        <w:separator/>
      </w:r>
    </w:p>
  </w:endnote>
  <w:endnote w:type="continuationSeparator" w:id="0">
    <w:p w14:paraId="123C40CF" w14:textId="77777777" w:rsidR="00D83ADC" w:rsidRDefault="00D8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W Text Office">
    <w:panose1 w:val="020B0504040200000003"/>
    <w:charset w:val="00"/>
    <w:family w:val="swiss"/>
    <w:pitch w:val="variable"/>
    <w:sig w:usb0="A00002AF" w:usb1="5000207B" w:usb2="00000000" w:usb3="00000000" w:csb0="0000009F" w:csb1="00000000"/>
  </w:font>
  <w:font w:name="汉仪旗黑-80S">
    <w:panose1 w:val="00020600040101010101"/>
    <w:charset w:val="86"/>
    <w:family w:val="roman"/>
    <w:pitch w:val="variable"/>
    <w:sig w:usb0="A00002BF" w:usb1="3ACF7CFA" w:usb2="00000016" w:usb3="00000000" w:csb0="0004009F" w:csb1="00000000"/>
  </w:font>
  <w:font w:name="汉仪旗黑-60S">
    <w:panose1 w:val="00020600040101010101"/>
    <w:charset w:val="86"/>
    <w:family w:val="roman"/>
    <w:pitch w:val="variable"/>
    <w:sig w:usb0="A00002BF" w:usb1="3ACF7CFA" w:usb2="00000016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AB084" w14:textId="6DCB2DD3" w:rsidR="00F872C2" w:rsidRDefault="004A0741">
    <w:pPr>
      <w:pStyle w:val="a4"/>
      <w:jc w:val="center"/>
    </w:pPr>
    <w:r>
      <w:fldChar w:fldCharType="begin"/>
    </w:r>
    <w:r w:rsidR="00F872C2">
      <w:instrText>PAGE   \* MERGEFORMAT</w:instrText>
    </w:r>
    <w:r>
      <w:fldChar w:fldCharType="separate"/>
    </w:r>
    <w:r w:rsidR="009A4DCC" w:rsidRPr="009A4DCC">
      <w:rPr>
        <w:noProof/>
        <w:lang w:val="zh-CN"/>
      </w:rPr>
      <w:t>1</w:t>
    </w:r>
    <w:r>
      <w:fldChar w:fldCharType="end"/>
    </w:r>
  </w:p>
  <w:p w14:paraId="39E29A69" w14:textId="77777777" w:rsidR="00F872C2" w:rsidRPr="001D236D" w:rsidRDefault="00F872C2" w:rsidP="001D236D">
    <w:pPr>
      <w:pStyle w:val="a4"/>
      <w:jc w:val="center"/>
      <w:rPr>
        <w:rFonts w:ascii="Arial Unicode MS" w:eastAsia="Arial Unicode MS" w:hAnsi="Arial Unicode MS" w:cs="Arial Unicode MS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250E7638" wp14:editId="36DA057B">
          <wp:simplePos x="0" y="0"/>
          <wp:positionH relativeFrom="column">
            <wp:posOffset>53340</wp:posOffset>
          </wp:positionH>
          <wp:positionV relativeFrom="paragraph">
            <wp:posOffset>131445</wp:posOffset>
          </wp:positionV>
          <wp:extent cx="5652135" cy="298450"/>
          <wp:effectExtent l="0" t="0" r="5715" b="6350"/>
          <wp:wrapTight wrapText="bothSides">
            <wp:wrapPolygon edited="0">
              <wp:start x="0" y="0"/>
              <wp:lineTo x="0" y="20681"/>
              <wp:lineTo x="21549" y="20681"/>
              <wp:lineTo x="21549" y="0"/>
              <wp:lineTo x="0" y="0"/>
            </wp:wrapPolygon>
          </wp:wrapTight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135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F124E" w14:textId="77777777" w:rsidR="00D83ADC" w:rsidRDefault="00D83ADC">
      <w:r>
        <w:separator/>
      </w:r>
    </w:p>
  </w:footnote>
  <w:footnote w:type="continuationSeparator" w:id="0">
    <w:p w14:paraId="30C33563" w14:textId="77777777" w:rsidR="00D83ADC" w:rsidRDefault="00D83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93B37" w14:textId="77777777" w:rsidR="00F872C2" w:rsidRDefault="00F872C2" w:rsidP="00403A89">
    <w:pPr>
      <w:pStyle w:val="aa"/>
      <w:pBdr>
        <w:bottom w:val="none" w:sz="0" w:space="0" w:color="auto"/>
      </w:pBdr>
      <w:tabs>
        <w:tab w:val="left" w:pos="911"/>
        <w:tab w:val="center" w:pos="4536"/>
      </w:tabs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319B3E3" wp14:editId="2C16C1DD">
          <wp:simplePos x="0" y="0"/>
          <wp:positionH relativeFrom="column">
            <wp:posOffset>5116195</wp:posOffset>
          </wp:positionH>
          <wp:positionV relativeFrom="paragraph">
            <wp:posOffset>-203464</wp:posOffset>
          </wp:positionV>
          <wp:extent cx="638355" cy="534838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er_uneven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13" t="35240" r="12269" b="4832"/>
                  <a:stretch/>
                </pic:blipFill>
                <pic:spPr bwMode="auto">
                  <a:xfrm>
                    <a:off x="0" y="0"/>
                    <a:ext cx="638355" cy="5348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018102F" wp14:editId="363186D5">
          <wp:simplePos x="0" y="0"/>
          <wp:positionH relativeFrom="column">
            <wp:posOffset>53747</wp:posOffset>
          </wp:positionH>
          <wp:positionV relativeFrom="paragraph">
            <wp:posOffset>-205248</wp:posOffset>
          </wp:positionV>
          <wp:extent cx="1086928" cy="508959"/>
          <wp:effectExtent l="0" t="0" r="0" b="5715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er_uneven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83" t="37143" r="77149" b="6666"/>
                  <a:stretch/>
                </pic:blipFill>
                <pic:spPr bwMode="auto">
                  <a:xfrm>
                    <a:off x="0" y="0"/>
                    <a:ext cx="1086928" cy="5089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B0C8B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B1EB0"/>
    <w:multiLevelType w:val="hybridMultilevel"/>
    <w:tmpl w:val="1D489D34"/>
    <w:lvl w:ilvl="0" w:tplc="40381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26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C9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23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8A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887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6E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5AB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AA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C82A3F"/>
    <w:multiLevelType w:val="hybridMultilevel"/>
    <w:tmpl w:val="CB32EB8A"/>
    <w:lvl w:ilvl="0" w:tplc="23CEE60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11A0685B"/>
    <w:multiLevelType w:val="hybridMultilevel"/>
    <w:tmpl w:val="CD8E44B6"/>
    <w:lvl w:ilvl="0" w:tplc="756ACDD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39278A6"/>
    <w:multiLevelType w:val="hybridMultilevel"/>
    <w:tmpl w:val="890C318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4C864CC"/>
    <w:multiLevelType w:val="hybridMultilevel"/>
    <w:tmpl w:val="752C9E10"/>
    <w:lvl w:ilvl="0" w:tplc="4F68AE1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6E03EDC"/>
    <w:multiLevelType w:val="hybridMultilevel"/>
    <w:tmpl w:val="860606E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19330022"/>
    <w:multiLevelType w:val="hybridMultilevel"/>
    <w:tmpl w:val="C728E11C"/>
    <w:lvl w:ilvl="0" w:tplc="D1FE97B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2A67120"/>
    <w:multiLevelType w:val="hybridMultilevel"/>
    <w:tmpl w:val="E314F70A"/>
    <w:lvl w:ilvl="0" w:tplc="7EFACE7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0271226"/>
    <w:multiLevelType w:val="hybridMultilevel"/>
    <w:tmpl w:val="C11CC41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36940FB2"/>
    <w:multiLevelType w:val="hybridMultilevel"/>
    <w:tmpl w:val="C206E0F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418B20AF"/>
    <w:multiLevelType w:val="multilevel"/>
    <w:tmpl w:val="0100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A93EF9"/>
    <w:multiLevelType w:val="hybridMultilevel"/>
    <w:tmpl w:val="2E62D3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064676"/>
    <w:multiLevelType w:val="hybridMultilevel"/>
    <w:tmpl w:val="E314F70A"/>
    <w:lvl w:ilvl="0" w:tplc="7EFACE7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51DB0BAC"/>
    <w:multiLevelType w:val="hybridMultilevel"/>
    <w:tmpl w:val="093474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36F23B3"/>
    <w:multiLevelType w:val="hybridMultilevel"/>
    <w:tmpl w:val="DA92B5D6"/>
    <w:lvl w:ilvl="0" w:tplc="415CBBC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62042B0"/>
    <w:multiLevelType w:val="hybridMultilevel"/>
    <w:tmpl w:val="DC2AC19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C185C28"/>
    <w:multiLevelType w:val="hybridMultilevel"/>
    <w:tmpl w:val="66FC2ED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14260AE"/>
    <w:multiLevelType w:val="hybridMultilevel"/>
    <w:tmpl w:val="A844E4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16F2F75"/>
    <w:multiLevelType w:val="multilevel"/>
    <w:tmpl w:val="0BF4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C97276"/>
    <w:multiLevelType w:val="hybridMultilevel"/>
    <w:tmpl w:val="E60279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64E61536"/>
    <w:multiLevelType w:val="hybridMultilevel"/>
    <w:tmpl w:val="9B26908A"/>
    <w:lvl w:ilvl="0" w:tplc="6B143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A0F039D"/>
    <w:multiLevelType w:val="hybridMultilevel"/>
    <w:tmpl w:val="7F5C7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BA601B2"/>
    <w:multiLevelType w:val="hybridMultilevel"/>
    <w:tmpl w:val="72E412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CEA7BEC"/>
    <w:multiLevelType w:val="hybridMultilevel"/>
    <w:tmpl w:val="DB38768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7"/>
  </w:num>
  <w:num w:numId="8">
    <w:abstractNumId w:val="18"/>
  </w:num>
  <w:num w:numId="9">
    <w:abstractNumId w:val="23"/>
  </w:num>
  <w:num w:numId="10">
    <w:abstractNumId w:val="4"/>
  </w:num>
  <w:num w:numId="11">
    <w:abstractNumId w:val="24"/>
  </w:num>
  <w:num w:numId="12">
    <w:abstractNumId w:val="20"/>
  </w:num>
  <w:num w:numId="13">
    <w:abstractNumId w:val="10"/>
  </w:num>
  <w:num w:numId="14">
    <w:abstractNumId w:val="21"/>
  </w:num>
  <w:num w:numId="15">
    <w:abstractNumId w:val="1"/>
  </w:num>
  <w:num w:numId="16">
    <w:abstractNumId w:val="7"/>
  </w:num>
  <w:num w:numId="17">
    <w:abstractNumId w:val="2"/>
  </w:num>
  <w:num w:numId="18">
    <w:abstractNumId w:val="9"/>
  </w:num>
  <w:num w:numId="19">
    <w:abstractNumId w:val="6"/>
  </w:num>
  <w:num w:numId="20">
    <w:abstractNumId w:val="22"/>
  </w:num>
  <w:num w:numId="21">
    <w:abstractNumId w:val="12"/>
  </w:num>
  <w:num w:numId="22">
    <w:abstractNumId w:val="14"/>
  </w:num>
  <w:num w:numId="23">
    <w:abstractNumId w:val="3"/>
  </w:num>
  <w:num w:numId="24">
    <w:abstractNumId w:val="5"/>
  </w:num>
  <w:num w:numId="25">
    <w:abstractNumId w:val="8"/>
  </w:num>
  <w:num w:numId="2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u Lei4 (SVW MRV-1)">
    <w15:presenceInfo w15:providerId="AD" w15:userId="S-1-5-21-262300930-2113487987-1845911597-49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6C"/>
    <w:rsid w:val="0000076F"/>
    <w:rsid w:val="00000771"/>
    <w:rsid w:val="000007B0"/>
    <w:rsid w:val="00000864"/>
    <w:rsid w:val="00000E50"/>
    <w:rsid w:val="00000FD1"/>
    <w:rsid w:val="00002AEC"/>
    <w:rsid w:val="0000335C"/>
    <w:rsid w:val="0000340A"/>
    <w:rsid w:val="0000363A"/>
    <w:rsid w:val="00003B0D"/>
    <w:rsid w:val="00003FD6"/>
    <w:rsid w:val="00004B98"/>
    <w:rsid w:val="00004DA8"/>
    <w:rsid w:val="00004E6C"/>
    <w:rsid w:val="00005A9B"/>
    <w:rsid w:val="000063DF"/>
    <w:rsid w:val="00006418"/>
    <w:rsid w:val="00006687"/>
    <w:rsid w:val="00006AA8"/>
    <w:rsid w:val="000072DB"/>
    <w:rsid w:val="00007842"/>
    <w:rsid w:val="00010A91"/>
    <w:rsid w:val="00010B47"/>
    <w:rsid w:val="0001170F"/>
    <w:rsid w:val="00011A33"/>
    <w:rsid w:val="000122A5"/>
    <w:rsid w:val="00012941"/>
    <w:rsid w:val="00013015"/>
    <w:rsid w:val="00013D7A"/>
    <w:rsid w:val="00014D39"/>
    <w:rsid w:val="000158DE"/>
    <w:rsid w:val="00015BD5"/>
    <w:rsid w:val="00016501"/>
    <w:rsid w:val="00016819"/>
    <w:rsid w:val="0001716A"/>
    <w:rsid w:val="00017203"/>
    <w:rsid w:val="00017964"/>
    <w:rsid w:val="00017A99"/>
    <w:rsid w:val="0002109B"/>
    <w:rsid w:val="00023339"/>
    <w:rsid w:val="000234B0"/>
    <w:rsid w:val="00023909"/>
    <w:rsid w:val="00023BBC"/>
    <w:rsid w:val="00024413"/>
    <w:rsid w:val="0002451A"/>
    <w:rsid w:val="000249B6"/>
    <w:rsid w:val="000251BE"/>
    <w:rsid w:val="00025F99"/>
    <w:rsid w:val="00026C98"/>
    <w:rsid w:val="000278C2"/>
    <w:rsid w:val="00027F2D"/>
    <w:rsid w:val="0003028F"/>
    <w:rsid w:val="00030CC4"/>
    <w:rsid w:val="00031AAD"/>
    <w:rsid w:val="00031F91"/>
    <w:rsid w:val="000324B4"/>
    <w:rsid w:val="000325B7"/>
    <w:rsid w:val="00032FDF"/>
    <w:rsid w:val="00033048"/>
    <w:rsid w:val="00033712"/>
    <w:rsid w:val="00034456"/>
    <w:rsid w:val="00034C8E"/>
    <w:rsid w:val="000358AA"/>
    <w:rsid w:val="00035CB6"/>
    <w:rsid w:val="00035EA9"/>
    <w:rsid w:val="0003608E"/>
    <w:rsid w:val="000368AD"/>
    <w:rsid w:val="000369B4"/>
    <w:rsid w:val="00036B0A"/>
    <w:rsid w:val="000374FD"/>
    <w:rsid w:val="000376ED"/>
    <w:rsid w:val="00037741"/>
    <w:rsid w:val="0003774B"/>
    <w:rsid w:val="00037ECB"/>
    <w:rsid w:val="00037ED1"/>
    <w:rsid w:val="00041046"/>
    <w:rsid w:val="0004121E"/>
    <w:rsid w:val="000420D6"/>
    <w:rsid w:val="00042685"/>
    <w:rsid w:val="000430DE"/>
    <w:rsid w:val="00043776"/>
    <w:rsid w:val="00044253"/>
    <w:rsid w:val="00046334"/>
    <w:rsid w:val="00046515"/>
    <w:rsid w:val="00046567"/>
    <w:rsid w:val="000465F0"/>
    <w:rsid w:val="00047A80"/>
    <w:rsid w:val="00050209"/>
    <w:rsid w:val="00050864"/>
    <w:rsid w:val="00050B01"/>
    <w:rsid w:val="00050EEE"/>
    <w:rsid w:val="00052D1F"/>
    <w:rsid w:val="0005363E"/>
    <w:rsid w:val="00053C6E"/>
    <w:rsid w:val="00054249"/>
    <w:rsid w:val="00054313"/>
    <w:rsid w:val="0005443A"/>
    <w:rsid w:val="00055448"/>
    <w:rsid w:val="0005635E"/>
    <w:rsid w:val="00056CF3"/>
    <w:rsid w:val="00056D5B"/>
    <w:rsid w:val="00057031"/>
    <w:rsid w:val="00057719"/>
    <w:rsid w:val="00057801"/>
    <w:rsid w:val="00057919"/>
    <w:rsid w:val="00057DCC"/>
    <w:rsid w:val="00057DF0"/>
    <w:rsid w:val="00057FCD"/>
    <w:rsid w:val="0006009A"/>
    <w:rsid w:val="000600E3"/>
    <w:rsid w:val="000601A6"/>
    <w:rsid w:val="00061445"/>
    <w:rsid w:val="00061D59"/>
    <w:rsid w:val="00062721"/>
    <w:rsid w:val="00062C8E"/>
    <w:rsid w:val="000636D8"/>
    <w:rsid w:val="0006388A"/>
    <w:rsid w:val="00064061"/>
    <w:rsid w:val="000645B0"/>
    <w:rsid w:val="000652E8"/>
    <w:rsid w:val="0006549A"/>
    <w:rsid w:val="00065C68"/>
    <w:rsid w:val="00066556"/>
    <w:rsid w:val="000665E6"/>
    <w:rsid w:val="00066638"/>
    <w:rsid w:val="00066938"/>
    <w:rsid w:val="00066D1D"/>
    <w:rsid w:val="000673E7"/>
    <w:rsid w:val="00067867"/>
    <w:rsid w:val="00067F8D"/>
    <w:rsid w:val="000708D7"/>
    <w:rsid w:val="0007092E"/>
    <w:rsid w:val="000714C0"/>
    <w:rsid w:val="000718DD"/>
    <w:rsid w:val="000720E3"/>
    <w:rsid w:val="0007227E"/>
    <w:rsid w:val="000725EB"/>
    <w:rsid w:val="00072A3B"/>
    <w:rsid w:val="00072BE6"/>
    <w:rsid w:val="00073397"/>
    <w:rsid w:val="000736A7"/>
    <w:rsid w:val="00073D43"/>
    <w:rsid w:val="00073E59"/>
    <w:rsid w:val="000745CF"/>
    <w:rsid w:val="00074E74"/>
    <w:rsid w:val="00075184"/>
    <w:rsid w:val="00075551"/>
    <w:rsid w:val="00075BBC"/>
    <w:rsid w:val="000763FB"/>
    <w:rsid w:val="000766BD"/>
    <w:rsid w:val="0007694F"/>
    <w:rsid w:val="0007748E"/>
    <w:rsid w:val="00077696"/>
    <w:rsid w:val="000816A1"/>
    <w:rsid w:val="00081F75"/>
    <w:rsid w:val="00081FAA"/>
    <w:rsid w:val="00082E65"/>
    <w:rsid w:val="0008416B"/>
    <w:rsid w:val="00084506"/>
    <w:rsid w:val="00084D27"/>
    <w:rsid w:val="00084D84"/>
    <w:rsid w:val="00084DB4"/>
    <w:rsid w:val="00084DBC"/>
    <w:rsid w:val="0008532E"/>
    <w:rsid w:val="00085405"/>
    <w:rsid w:val="000859A7"/>
    <w:rsid w:val="00085E97"/>
    <w:rsid w:val="00085FE3"/>
    <w:rsid w:val="000862C9"/>
    <w:rsid w:val="00086618"/>
    <w:rsid w:val="00086628"/>
    <w:rsid w:val="0008725D"/>
    <w:rsid w:val="000875BA"/>
    <w:rsid w:val="000875E8"/>
    <w:rsid w:val="00087C6E"/>
    <w:rsid w:val="00087FE5"/>
    <w:rsid w:val="00090482"/>
    <w:rsid w:val="00090810"/>
    <w:rsid w:val="00090A28"/>
    <w:rsid w:val="00090A47"/>
    <w:rsid w:val="00090BFD"/>
    <w:rsid w:val="00090CA2"/>
    <w:rsid w:val="00090CC5"/>
    <w:rsid w:val="00091258"/>
    <w:rsid w:val="0009168B"/>
    <w:rsid w:val="00091F18"/>
    <w:rsid w:val="000924E0"/>
    <w:rsid w:val="0009252E"/>
    <w:rsid w:val="00092726"/>
    <w:rsid w:val="00092948"/>
    <w:rsid w:val="000929A5"/>
    <w:rsid w:val="000932C4"/>
    <w:rsid w:val="00093660"/>
    <w:rsid w:val="00093E26"/>
    <w:rsid w:val="00094742"/>
    <w:rsid w:val="00094744"/>
    <w:rsid w:val="00094AF6"/>
    <w:rsid w:val="000955BE"/>
    <w:rsid w:val="00095831"/>
    <w:rsid w:val="0009587A"/>
    <w:rsid w:val="00095E62"/>
    <w:rsid w:val="00096611"/>
    <w:rsid w:val="000967E2"/>
    <w:rsid w:val="00096B11"/>
    <w:rsid w:val="00096B48"/>
    <w:rsid w:val="000971E4"/>
    <w:rsid w:val="00097750"/>
    <w:rsid w:val="00097852"/>
    <w:rsid w:val="000979CA"/>
    <w:rsid w:val="00097B9F"/>
    <w:rsid w:val="000A0136"/>
    <w:rsid w:val="000A0570"/>
    <w:rsid w:val="000A07F5"/>
    <w:rsid w:val="000A0DB5"/>
    <w:rsid w:val="000A1020"/>
    <w:rsid w:val="000A14C7"/>
    <w:rsid w:val="000A187A"/>
    <w:rsid w:val="000A1E55"/>
    <w:rsid w:val="000A2098"/>
    <w:rsid w:val="000A2A79"/>
    <w:rsid w:val="000A2C0D"/>
    <w:rsid w:val="000A2F83"/>
    <w:rsid w:val="000A34BD"/>
    <w:rsid w:val="000A3721"/>
    <w:rsid w:val="000A3A08"/>
    <w:rsid w:val="000A3CAC"/>
    <w:rsid w:val="000A3D36"/>
    <w:rsid w:val="000A43A6"/>
    <w:rsid w:val="000A5C65"/>
    <w:rsid w:val="000A63F4"/>
    <w:rsid w:val="000A6709"/>
    <w:rsid w:val="000A68B9"/>
    <w:rsid w:val="000A6EF8"/>
    <w:rsid w:val="000A6F8D"/>
    <w:rsid w:val="000A7058"/>
    <w:rsid w:val="000A7432"/>
    <w:rsid w:val="000A77AC"/>
    <w:rsid w:val="000A7B1F"/>
    <w:rsid w:val="000A7E0E"/>
    <w:rsid w:val="000B094E"/>
    <w:rsid w:val="000B0DE5"/>
    <w:rsid w:val="000B12FC"/>
    <w:rsid w:val="000B3079"/>
    <w:rsid w:val="000B3BD4"/>
    <w:rsid w:val="000B4663"/>
    <w:rsid w:val="000B552D"/>
    <w:rsid w:val="000B5792"/>
    <w:rsid w:val="000B58BE"/>
    <w:rsid w:val="000B65CD"/>
    <w:rsid w:val="000B6831"/>
    <w:rsid w:val="000B7022"/>
    <w:rsid w:val="000B7232"/>
    <w:rsid w:val="000B731C"/>
    <w:rsid w:val="000B7598"/>
    <w:rsid w:val="000B7E86"/>
    <w:rsid w:val="000C00FF"/>
    <w:rsid w:val="000C0D1F"/>
    <w:rsid w:val="000C0D25"/>
    <w:rsid w:val="000C1687"/>
    <w:rsid w:val="000C16CE"/>
    <w:rsid w:val="000C1962"/>
    <w:rsid w:val="000C2524"/>
    <w:rsid w:val="000C2B49"/>
    <w:rsid w:val="000C36E3"/>
    <w:rsid w:val="000C3B89"/>
    <w:rsid w:val="000C3BC4"/>
    <w:rsid w:val="000C3D3E"/>
    <w:rsid w:val="000C3F63"/>
    <w:rsid w:val="000C413A"/>
    <w:rsid w:val="000C438B"/>
    <w:rsid w:val="000C5B16"/>
    <w:rsid w:val="000C5CF0"/>
    <w:rsid w:val="000C5D0B"/>
    <w:rsid w:val="000C6065"/>
    <w:rsid w:val="000C65EB"/>
    <w:rsid w:val="000C6D37"/>
    <w:rsid w:val="000C71F2"/>
    <w:rsid w:val="000C77EE"/>
    <w:rsid w:val="000C791C"/>
    <w:rsid w:val="000C7AF5"/>
    <w:rsid w:val="000C7FC5"/>
    <w:rsid w:val="000D029A"/>
    <w:rsid w:val="000D0797"/>
    <w:rsid w:val="000D0C9D"/>
    <w:rsid w:val="000D19F6"/>
    <w:rsid w:val="000D23BA"/>
    <w:rsid w:val="000D2873"/>
    <w:rsid w:val="000D2B58"/>
    <w:rsid w:val="000D2BD2"/>
    <w:rsid w:val="000D2D4E"/>
    <w:rsid w:val="000D392D"/>
    <w:rsid w:val="000D3FF6"/>
    <w:rsid w:val="000D456B"/>
    <w:rsid w:val="000D5289"/>
    <w:rsid w:val="000D5650"/>
    <w:rsid w:val="000D5A58"/>
    <w:rsid w:val="000D61F2"/>
    <w:rsid w:val="000D6828"/>
    <w:rsid w:val="000D6A0A"/>
    <w:rsid w:val="000D7989"/>
    <w:rsid w:val="000D7A0C"/>
    <w:rsid w:val="000D7F54"/>
    <w:rsid w:val="000E0BD6"/>
    <w:rsid w:val="000E136D"/>
    <w:rsid w:val="000E172C"/>
    <w:rsid w:val="000E1AC6"/>
    <w:rsid w:val="000E221F"/>
    <w:rsid w:val="000E23E6"/>
    <w:rsid w:val="000E2BDD"/>
    <w:rsid w:val="000E2EB8"/>
    <w:rsid w:val="000E30F8"/>
    <w:rsid w:val="000E344D"/>
    <w:rsid w:val="000E3D92"/>
    <w:rsid w:val="000E3D99"/>
    <w:rsid w:val="000E3DC3"/>
    <w:rsid w:val="000E4242"/>
    <w:rsid w:val="000E4452"/>
    <w:rsid w:val="000E4658"/>
    <w:rsid w:val="000E46C3"/>
    <w:rsid w:val="000E53D1"/>
    <w:rsid w:val="000E6F74"/>
    <w:rsid w:val="000E73BB"/>
    <w:rsid w:val="000E74AC"/>
    <w:rsid w:val="000E74E6"/>
    <w:rsid w:val="000E7624"/>
    <w:rsid w:val="000E76A5"/>
    <w:rsid w:val="000E7974"/>
    <w:rsid w:val="000F002D"/>
    <w:rsid w:val="000F08F8"/>
    <w:rsid w:val="000F0D15"/>
    <w:rsid w:val="000F0EB1"/>
    <w:rsid w:val="000F11DC"/>
    <w:rsid w:val="000F176A"/>
    <w:rsid w:val="000F18F8"/>
    <w:rsid w:val="000F1BFF"/>
    <w:rsid w:val="000F1FF1"/>
    <w:rsid w:val="000F2678"/>
    <w:rsid w:val="000F26D2"/>
    <w:rsid w:val="000F28D6"/>
    <w:rsid w:val="000F2D07"/>
    <w:rsid w:val="000F2D12"/>
    <w:rsid w:val="000F2E33"/>
    <w:rsid w:val="000F3A84"/>
    <w:rsid w:val="000F3BCD"/>
    <w:rsid w:val="000F3D7F"/>
    <w:rsid w:val="000F4042"/>
    <w:rsid w:val="000F414C"/>
    <w:rsid w:val="000F582F"/>
    <w:rsid w:val="000F5A09"/>
    <w:rsid w:val="000F5AE5"/>
    <w:rsid w:val="000F5C62"/>
    <w:rsid w:val="000F63AC"/>
    <w:rsid w:val="000F677A"/>
    <w:rsid w:val="000F6ABD"/>
    <w:rsid w:val="000F6F79"/>
    <w:rsid w:val="000F7449"/>
    <w:rsid w:val="000F747B"/>
    <w:rsid w:val="000F7E1D"/>
    <w:rsid w:val="001008B0"/>
    <w:rsid w:val="001009B1"/>
    <w:rsid w:val="00100A2F"/>
    <w:rsid w:val="00100CE7"/>
    <w:rsid w:val="00100D7E"/>
    <w:rsid w:val="00101576"/>
    <w:rsid w:val="00101B18"/>
    <w:rsid w:val="001029D4"/>
    <w:rsid w:val="00102C7F"/>
    <w:rsid w:val="00102F8E"/>
    <w:rsid w:val="00103CEB"/>
    <w:rsid w:val="00103E63"/>
    <w:rsid w:val="00104C19"/>
    <w:rsid w:val="00104C87"/>
    <w:rsid w:val="00104F30"/>
    <w:rsid w:val="00105AC2"/>
    <w:rsid w:val="00106B79"/>
    <w:rsid w:val="00106FD3"/>
    <w:rsid w:val="00107BBC"/>
    <w:rsid w:val="001118F0"/>
    <w:rsid w:val="00112026"/>
    <w:rsid w:val="001122C8"/>
    <w:rsid w:val="0011335C"/>
    <w:rsid w:val="001135FE"/>
    <w:rsid w:val="001138FA"/>
    <w:rsid w:val="00113BBA"/>
    <w:rsid w:val="00113DFD"/>
    <w:rsid w:val="00114C8F"/>
    <w:rsid w:val="00114E41"/>
    <w:rsid w:val="001152AC"/>
    <w:rsid w:val="001154E1"/>
    <w:rsid w:val="00116098"/>
    <w:rsid w:val="00116678"/>
    <w:rsid w:val="00116B7B"/>
    <w:rsid w:val="00117778"/>
    <w:rsid w:val="00117AAE"/>
    <w:rsid w:val="00117D81"/>
    <w:rsid w:val="00120012"/>
    <w:rsid w:val="001204D0"/>
    <w:rsid w:val="00120812"/>
    <w:rsid w:val="001209CA"/>
    <w:rsid w:val="00120B7D"/>
    <w:rsid w:val="001211DF"/>
    <w:rsid w:val="00121214"/>
    <w:rsid w:val="001214AC"/>
    <w:rsid w:val="00121822"/>
    <w:rsid w:val="00121B63"/>
    <w:rsid w:val="00121C03"/>
    <w:rsid w:val="00122251"/>
    <w:rsid w:val="0012255E"/>
    <w:rsid w:val="001227F8"/>
    <w:rsid w:val="00122958"/>
    <w:rsid w:val="00122990"/>
    <w:rsid w:val="00122C37"/>
    <w:rsid w:val="00122D7F"/>
    <w:rsid w:val="00122EB1"/>
    <w:rsid w:val="00123043"/>
    <w:rsid w:val="00123050"/>
    <w:rsid w:val="001236F1"/>
    <w:rsid w:val="00123A09"/>
    <w:rsid w:val="00123FC4"/>
    <w:rsid w:val="00124810"/>
    <w:rsid w:val="001248E6"/>
    <w:rsid w:val="00124D0E"/>
    <w:rsid w:val="0012557C"/>
    <w:rsid w:val="00125AF0"/>
    <w:rsid w:val="00125E6B"/>
    <w:rsid w:val="00126156"/>
    <w:rsid w:val="0012665B"/>
    <w:rsid w:val="00126CA4"/>
    <w:rsid w:val="00127445"/>
    <w:rsid w:val="001279DB"/>
    <w:rsid w:val="00127A64"/>
    <w:rsid w:val="00127BAC"/>
    <w:rsid w:val="00130120"/>
    <w:rsid w:val="0013075C"/>
    <w:rsid w:val="00130B7D"/>
    <w:rsid w:val="00130BCD"/>
    <w:rsid w:val="00130BED"/>
    <w:rsid w:val="00130EA2"/>
    <w:rsid w:val="00131504"/>
    <w:rsid w:val="00131E5D"/>
    <w:rsid w:val="001324B4"/>
    <w:rsid w:val="001329BA"/>
    <w:rsid w:val="00132CC8"/>
    <w:rsid w:val="00132DC2"/>
    <w:rsid w:val="0013388B"/>
    <w:rsid w:val="00134EC1"/>
    <w:rsid w:val="001356F5"/>
    <w:rsid w:val="00135F7F"/>
    <w:rsid w:val="001363C3"/>
    <w:rsid w:val="00136C07"/>
    <w:rsid w:val="00137180"/>
    <w:rsid w:val="001403BB"/>
    <w:rsid w:val="00141006"/>
    <w:rsid w:val="001414F5"/>
    <w:rsid w:val="001415F5"/>
    <w:rsid w:val="00142005"/>
    <w:rsid w:val="001437D0"/>
    <w:rsid w:val="001439DD"/>
    <w:rsid w:val="00143CAE"/>
    <w:rsid w:val="00144491"/>
    <w:rsid w:val="001466E4"/>
    <w:rsid w:val="00147611"/>
    <w:rsid w:val="00150372"/>
    <w:rsid w:val="0015044C"/>
    <w:rsid w:val="00150683"/>
    <w:rsid w:val="00150FA4"/>
    <w:rsid w:val="001516DD"/>
    <w:rsid w:val="00151A8D"/>
    <w:rsid w:val="00152B11"/>
    <w:rsid w:val="00153243"/>
    <w:rsid w:val="00153301"/>
    <w:rsid w:val="00153F14"/>
    <w:rsid w:val="0015432E"/>
    <w:rsid w:val="00154F2D"/>
    <w:rsid w:val="00156777"/>
    <w:rsid w:val="00157CEF"/>
    <w:rsid w:val="00157E52"/>
    <w:rsid w:val="00157F7A"/>
    <w:rsid w:val="00160AE0"/>
    <w:rsid w:val="001613C5"/>
    <w:rsid w:val="0016233E"/>
    <w:rsid w:val="00162765"/>
    <w:rsid w:val="0016295F"/>
    <w:rsid w:val="00162B96"/>
    <w:rsid w:val="00162D24"/>
    <w:rsid w:val="001636A8"/>
    <w:rsid w:val="00163704"/>
    <w:rsid w:val="00163C1D"/>
    <w:rsid w:val="00163DF3"/>
    <w:rsid w:val="0016497A"/>
    <w:rsid w:val="00164EBC"/>
    <w:rsid w:val="001653B8"/>
    <w:rsid w:val="00165C05"/>
    <w:rsid w:val="001661CF"/>
    <w:rsid w:val="001664F5"/>
    <w:rsid w:val="00166EC6"/>
    <w:rsid w:val="0016779D"/>
    <w:rsid w:val="0017006C"/>
    <w:rsid w:val="00171C84"/>
    <w:rsid w:val="00171D43"/>
    <w:rsid w:val="00171D4B"/>
    <w:rsid w:val="0017248C"/>
    <w:rsid w:val="001726D9"/>
    <w:rsid w:val="00172963"/>
    <w:rsid w:val="00172CA7"/>
    <w:rsid w:val="00172D69"/>
    <w:rsid w:val="00172E8C"/>
    <w:rsid w:val="0017347A"/>
    <w:rsid w:val="001737D8"/>
    <w:rsid w:val="00173FA5"/>
    <w:rsid w:val="0017425E"/>
    <w:rsid w:val="0017497B"/>
    <w:rsid w:val="00175631"/>
    <w:rsid w:val="00175D0D"/>
    <w:rsid w:val="001766F7"/>
    <w:rsid w:val="00176AAE"/>
    <w:rsid w:val="001771D9"/>
    <w:rsid w:val="00177380"/>
    <w:rsid w:val="00180008"/>
    <w:rsid w:val="001806C7"/>
    <w:rsid w:val="00180ED3"/>
    <w:rsid w:val="00180F1A"/>
    <w:rsid w:val="0018140E"/>
    <w:rsid w:val="00181846"/>
    <w:rsid w:val="001819F8"/>
    <w:rsid w:val="00182223"/>
    <w:rsid w:val="00182232"/>
    <w:rsid w:val="001829FD"/>
    <w:rsid w:val="0018321D"/>
    <w:rsid w:val="001833F4"/>
    <w:rsid w:val="001835D9"/>
    <w:rsid w:val="00183B88"/>
    <w:rsid w:val="00184F6B"/>
    <w:rsid w:val="00185123"/>
    <w:rsid w:val="0018520C"/>
    <w:rsid w:val="00185746"/>
    <w:rsid w:val="00185FCC"/>
    <w:rsid w:val="001864B3"/>
    <w:rsid w:val="0018679E"/>
    <w:rsid w:val="00187179"/>
    <w:rsid w:val="001901FF"/>
    <w:rsid w:val="0019097F"/>
    <w:rsid w:val="00192592"/>
    <w:rsid w:val="00192C31"/>
    <w:rsid w:val="00193ADC"/>
    <w:rsid w:val="00193B52"/>
    <w:rsid w:val="00193E4B"/>
    <w:rsid w:val="001944A5"/>
    <w:rsid w:val="00194BF7"/>
    <w:rsid w:val="0019558C"/>
    <w:rsid w:val="001961D6"/>
    <w:rsid w:val="00196422"/>
    <w:rsid w:val="00197CFA"/>
    <w:rsid w:val="00197E0B"/>
    <w:rsid w:val="001A016D"/>
    <w:rsid w:val="001A13AF"/>
    <w:rsid w:val="001A16C4"/>
    <w:rsid w:val="001A17FA"/>
    <w:rsid w:val="001A18C4"/>
    <w:rsid w:val="001A1A7D"/>
    <w:rsid w:val="001A2134"/>
    <w:rsid w:val="001A262E"/>
    <w:rsid w:val="001A290E"/>
    <w:rsid w:val="001A2F2D"/>
    <w:rsid w:val="001A318D"/>
    <w:rsid w:val="001A3294"/>
    <w:rsid w:val="001A34C8"/>
    <w:rsid w:val="001A359F"/>
    <w:rsid w:val="001A3615"/>
    <w:rsid w:val="001A36C9"/>
    <w:rsid w:val="001A3830"/>
    <w:rsid w:val="001A3DE1"/>
    <w:rsid w:val="001A426A"/>
    <w:rsid w:val="001A48E0"/>
    <w:rsid w:val="001A4B97"/>
    <w:rsid w:val="001A4FCB"/>
    <w:rsid w:val="001A5B86"/>
    <w:rsid w:val="001A64F4"/>
    <w:rsid w:val="001A6820"/>
    <w:rsid w:val="001A6973"/>
    <w:rsid w:val="001A6C95"/>
    <w:rsid w:val="001A6D13"/>
    <w:rsid w:val="001A6D19"/>
    <w:rsid w:val="001A713C"/>
    <w:rsid w:val="001A7373"/>
    <w:rsid w:val="001A78EE"/>
    <w:rsid w:val="001A78F0"/>
    <w:rsid w:val="001A7C07"/>
    <w:rsid w:val="001B0EF9"/>
    <w:rsid w:val="001B0F79"/>
    <w:rsid w:val="001B1628"/>
    <w:rsid w:val="001B17C0"/>
    <w:rsid w:val="001B1B17"/>
    <w:rsid w:val="001B214C"/>
    <w:rsid w:val="001B3356"/>
    <w:rsid w:val="001B34EB"/>
    <w:rsid w:val="001B4C3F"/>
    <w:rsid w:val="001B4CAE"/>
    <w:rsid w:val="001B4E63"/>
    <w:rsid w:val="001B514D"/>
    <w:rsid w:val="001B5B29"/>
    <w:rsid w:val="001B5BF3"/>
    <w:rsid w:val="001B6639"/>
    <w:rsid w:val="001B6B29"/>
    <w:rsid w:val="001B756F"/>
    <w:rsid w:val="001B78BD"/>
    <w:rsid w:val="001B7BE3"/>
    <w:rsid w:val="001C018F"/>
    <w:rsid w:val="001C0344"/>
    <w:rsid w:val="001C034A"/>
    <w:rsid w:val="001C06BF"/>
    <w:rsid w:val="001C1EA3"/>
    <w:rsid w:val="001C2732"/>
    <w:rsid w:val="001C297A"/>
    <w:rsid w:val="001C2D75"/>
    <w:rsid w:val="001C2E1C"/>
    <w:rsid w:val="001C2E43"/>
    <w:rsid w:val="001C3091"/>
    <w:rsid w:val="001C30CC"/>
    <w:rsid w:val="001C31B9"/>
    <w:rsid w:val="001C32BA"/>
    <w:rsid w:val="001C4DBF"/>
    <w:rsid w:val="001C4FF0"/>
    <w:rsid w:val="001C5205"/>
    <w:rsid w:val="001C532E"/>
    <w:rsid w:val="001C54C1"/>
    <w:rsid w:val="001C5500"/>
    <w:rsid w:val="001C56F9"/>
    <w:rsid w:val="001C6637"/>
    <w:rsid w:val="001C67E9"/>
    <w:rsid w:val="001C6BC3"/>
    <w:rsid w:val="001C6E8A"/>
    <w:rsid w:val="001C72A9"/>
    <w:rsid w:val="001D0118"/>
    <w:rsid w:val="001D03C8"/>
    <w:rsid w:val="001D118D"/>
    <w:rsid w:val="001D1D2C"/>
    <w:rsid w:val="001D22E6"/>
    <w:rsid w:val="001D236D"/>
    <w:rsid w:val="001D240B"/>
    <w:rsid w:val="001D2501"/>
    <w:rsid w:val="001D26AB"/>
    <w:rsid w:val="001D2918"/>
    <w:rsid w:val="001D2AD0"/>
    <w:rsid w:val="001D2E9A"/>
    <w:rsid w:val="001D2F5B"/>
    <w:rsid w:val="001D38F4"/>
    <w:rsid w:val="001D53E7"/>
    <w:rsid w:val="001D5FE0"/>
    <w:rsid w:val="001D6907"/>
    <w:rsid w:val="001D6910"/>
    <w:rsid w:val="001D691A"/>
    <w:rsid w:val="001D6933"/>
    <w:rsid w:val="001D6A92"/>
    <w:rsid w:val="001D6ABB"/>
    <w:rsid w:val="001D6B22"/>
    <w:rsid w:val="001D7102"/>
    <w:rsid w:val="001D7688"/>
    <w:rsid w:val="001E0868"/>
    <w:rsid w:val="001E18AB"/>
    <w:rsid w:val="001E2B79"/>
    <w:rsid w:val="001E3477"/>
    <w:rsid w:val="001E4166"/>
    <w:rsid w:val="001E418D"/>
    <w:rsid w:val="001E499B"/>
    <w:rsid w:val="001E4BEE"/>
    <w:rsid w:val="001E550E"/>
    <w:rsid w:val="001E5DF1"/>
    <w:rsid w:val="001E6BE9"/>
    <w:rsid w:val="001E6D07"/>
    <w:rsid w:val="001E6D15"/>
    <w:rsid w:val="001E722D"/>
    <w:rsid w:val="001F01A2"/>
    <w:rsid w:val="001F0ACE"/>
    <w:rsid w:val="001F1006"/>
    <w:rsid w:val="001F1200"/>
    <w:rsid w:val="001F123C"/>
    <w:rsid w:val="001F1AA5"/>
    <w:rsid w:val="001F1E10"/>
    <w:rsid w:val="001F2605"/>
    <w:rsid w:val="001F2B14"/>
    <w:rsid w:val="001F2D64"/>
    <w:rsid w:val="001F2FB0"/>
    <w:rsid w:val="001F3324"/>
    <w:rsid w:val="001F3C16"/>
    <w:rsid w:val="001F41FC"/>
    <w:rsid w:val="001F4435"/>
    <w:rsid w:val="001F55DE"/>
    <w:rsid w:val="001F5A2B"/>
    <w:rsid w:val="001F5A57"/>
    <w:rsid w:val="001F5AE5"/>
    <w:rsid w:val="001F664E"/>
    <w:rsid w:val="001F686A"/>
    <w:rsid w:val="001F6BE9"/>
    <w:rsid w:val="001F7ADD"/>
    <w:rsid w:val="001F7BBA"/>
    <w:rsid w:val="002000F5"/>
    <w:rsid w:val="002010C0"/>
    <w:rsid w:val="00201242"/>
    <w:rsid w:val="00201CF3"/>
    <w:rsid w:val="00202285"/>
    <w:rsid w:val="002038CC"/>
    <w:rsid w:val="002039C9"/>
    <w:rsid w:val="00203EF9"/>
    <w:rsid w:val="00204A86"/>
    <w:rsid w:val="00204B82"/>
    <w:rsid w:val="00204C8B"/>
    <w:rsid w:val="00204DEA"/>
    <w:rsid w:val="002050F8"/>
    <w:rsid w:val="0020585F"/>
    <w:rsid w:val="002058B2"/>
    <w:rsid w:val="00205B22"/>
    <w:rsid w:val="00205FBD"/>
    <w:rsid w:val="00206046"/>
    <w:rsid w:val="0020621C"/>
    <w:rsid w:val="002063FD"/>
    <w:rsid w:val="002067D7"/>
    <w:rsid w:val="00207118"/>
    <w:rsid w:val="002079FD"/>
    <w:rsid w:val="00207EC1"/>
    <w:rsid w:val="00210960"/>
    <w:rsid w:val="0021150C"/>
    <w:rsid w:val="0021213B"/>
    <w:rsid w:val="0021226A"/>
    <w:rsid w:val="002126C4"/>
    <w:rsid w:val="0021288E"/>
    <w:rsid w:val="00212B70"/>
    <w:rsid w:val="00212DC2"/>
    <w:rsid w:val="0021323A"/>
    <w:rsid w:val="00213C3F"/>
    <w:rsid w:val="00213F7D"/>
    <w:rsid w:val="002150C3"/>
    <w:rsid w:val="002151B0"/>
    <w:rsid w:val="002151C4"/>
    <w:rsid w:val="00215339"/>
    <w:rsid w:val="0021577C"/>
    <w:rsid w:val="002159F3"/>
    <w:rsid w:val="0021696D"/>
    <w:rsid w:val="00216FAD"/>
    <w:rsid w:val="0021701F"/>
    <w:rsid w:val="00217273"/>
    <w:rsid w:val="00217303"/>
    <w:rsid w:val="00217663"/>
    <w:rsid w:val="00217A28"/>
    <w:rsid w:val="00220713"/>
    <w:rsid w:val="00220BC8"/>
    <w:rsid w:val="002216B2"/>
    <w:rsid w:val="002219F4"/>
    <w:rsid w:val="00221AF5"/>
    <w:rsid w:val="00221C34"/>
    <w:rsid w:val="00221C4E"/>
    <w:rsid w:val="00221C93"/>
    <w:rsid w:val="00222418"/>
    <w:rsid w:val="0022242E"/>
    <w:rsid w:val="00223183"/>
    <w:rsid w:val="00223AFC"/>
    <w:rsid w:val="00223E57"/>
    <w:rsid w:val="0022413C"/>
    <w:rsid w:val="0022425A"/>
    <w:rsid w:val="0022453E"/>
    <w:rsid w:val="0022473D"/>
    <w:rsid w:val="00224A67"/>
    <w:rsid w:val="00225AD5"/>
    <w:rsid w:val="00225CC9"/>
    <w:rsid w:val="00226D59"/>
    <w:rsid w:val="0022766E"/>
    <w:rsid w:val="002277A2"/>
    <w:rsid w:val="00227A09"/>
    <w:rsid w:val="002301BF"/>
    <w:rsid w:val="00230555"/>
    <w:rsid w:val="002312DD"/>
    <w:rsid w:val="00231B1C"/>
    <w:rsid w:val="00232EFD"/>
    <w:rsid w:val="00233975"/>
    <w:rsid w:val="00234438"/>
    <w:rsid w:val="00234723"/>
    <w:rsid w:val="00234881"/>
    <w:rsid w:val="00235445"/>
    <w:rsid w:val="00235A26"/>
    <w:rsid w:val="00235AB2"/>
    <w:rsid w:val="002363EB"/>
    <w:rsid w:val="00236AD5"/>
    <w:rsid w:val="00236DBC"/>
    <w:rsid w:val="002373D3"/>
    <w:rsid w:val="00237745"/>
    <w:rsid w:val="00237BCD"/>
    <w:rsid w:val="002406E4"/>
    <w:rsid w:val="00240DDD"/>
    <w:rsid w:val="0024167A"/>
    <w:rsid w:val="002416BD"/>
    <w:rsid w:val="0024260E"/>
    <w:rsid w:val="002426FD"/>
    <w:rsid w:val="00242D1C"/>
    <w:rsid w:val="00242F18"/>
    <w:rsid w:val="002434B6"/>
    <w:rsid w:val="00243A9A"/>
    <w:rsid w:val="00243D23"/>
    <w:rsid w:val="002444CA"/>
    <w:rsid w:val="0024466A"/>
    <w:rsid w:val="00244922"/>
    <w:rsid w:val="00244B76"/>
    <w:rsid w:val="00244D57"/>
    <w:rsid w:val="00244D97"/>
    <w:rsid w:val="002453E0"/>
    <w:rsid w:val="00245503"/>
    <w:rsid w:val="00245735"/>
    <w:rsid w:val="00245A4B"/>
    <w:rsid w:val="00245AD1"/>
    <w:rsid w:val="0024649E"/>
    <w:rsid w:val="00246A57"/>
    <w:rsid w:val="00246CE5"/>
    <w:rsid w:val="00246E4A"/>
    <w:rsid w:val="00246F2E"/>
    <w:rsid w:val="002473A3"/>
    <w:rsid w:val="00247763"/>
    <w:rsid w:val="0025075C"/>
    <w:rsid w:val="00250C48"/>
    <w:rsid w:val="00250F7E"/>
    <w:rsid w:val="0025126F"/>
    <w:rsid w:val="00252111"/>
    <w:rsid w:val="0025232B"/>
    <w:rsid w:val="00252510"/>
    <w:rsid w:val="0025278D"/>
    <w:rsid w:val="002527CA"/>
    <w:rsid w:val="00252802"/>
    <w:rsid w:val="00252950"/>
    <w:rsid w:val="002532B2"/>
    <w:rsid w:val="00253482"/>
    <w:rsid w:val="0025419A"/>
    <w:rsid w:val="00254577"/>
    <w:rsid w:val="002550FA"/>
    <w:rsid w:val="002556CD"/>
    <w:rsid w:val="00255722"/>
    <w:rsid w:val="00255966"/>
    <w:rsid w:val="00255CA8"/>
    <w:rsid w:val="00256299"/>
    <w:rsid w:val="002563F6"/>
    <w:rsid w:val="00256462"/>
    <w:rsid w:val="0025736B"/>
    <w:rsid w:val="002573BE"/>
    <w:rsid w:val="002604F9"/>
    <w:rsid w:val="00260597"/>
    <w:rsid w:val="00261435"/>
    <w:rsid w:val="0026164A"/>
    <w:rsid w:val="002627A4"/>
    <w:rsid w:val="0026295C"/>
    <w:rsid w:val="00262BF2"/>
    <w:rsid w:val="00262FE9"/>
    <w:rsid w:val="0026306F"/>
    <w:rsid w:val="00263174"/>
    <w:rsid w:val="002632EA"/>
    <w:rsid w:val="0026452C"/>
    <w:rsid w:val="00265334"/>
    <w:rsid w:val="0026542C"/>
    <w:rsid w:val="002655B7"/>
    <w:rsid w:val="002668C8"/>
    <w:rsid w:val="00266C2A"/>
    <w:rsid w:val="002670ED"/>
    <w:rsid w:val="002679A6"/>
    <w:rsid w:val="00267F62"/>
    <w:rsid w:val="00270E61"/>
    <w:rsid w:val="0027155E"/>
    <w:rsid w:val="00271ED8"/>
    <w:rsid w:val="00271F32"/>
    <w:rsid w:val="00272C53"/>
    <w:rsid w:val="002733BF"/>
    <w:rsid w:val="002735ED"/>
    <w:rsid w:val="00274148"/>
    <w:rsid w:val="0027456E"/>
    <w:rsid w:val="00275187"/>
    <w:rsid w:val="00275ABE"/>
    <w:rsid w:val="00276835"/>
    <w:rsid w:val="0027727D"/>
    <w:rsid w:val="00277F0A"/>
    <w:rsid w:val="0028009C"/>
    <w:rsid w:val="002802E7"/>
    <w:rsid w:val="002803B2"/>
    <w:rsid w:val="0028071F"/>
    <w:rsid w:val="00280A6F"/>
    <w:rsid w:val="00280E9E"/>
    <w:rsid w:val="0028102C"/>
    <w:rsid w:val="00281A9B"/>
    <w:rsid w:val="00282403"/>
    <w:rsid w:val="00282DAC"/>
    <w:rsid w:val="00282DCB"/>
    <w:rsid w:val="00283060"/>
    <w:rsid w:val="002833A4"/>
    <w:rsid w:val="00283E0B"/>
    <w:rsid w:val="0028437E"/>
    <w:rsid w:val="002845B0"/>
    <w:rsid w:val="00284AAD"/>
    <w:rsid w:val="00284C7A"/>
    <w:rsid w:val="00285561"/>
    <w:rsid w:val="0028582C"/>
    <w:rsid w:val="00286057"/>
    <w:rsid w:val="0028619F"/>
    <w:rsid w:val="002870F3"/>
    <w:rsid w:val="00287AA2"/>
    <w:rsid w:val="00290CB4"/>
    <w:rsid w:val="00290F8D"/>
    <w:rsid w:val="00291019"/>
    <w:rsid w:val="0029103E"/>
    <w:rsid w:val="002915A9"/>
    <w:rsid w:val="00291885"/>
    <w:rsid w:val="002918D0"/>
    <w:rsid w:val="00291E9C"/>
    <w:rsid w:val="00292293"/>
    <w:rsid w:val="00292B97"/>
    <w:rsid w:val="002935BF"/>
    <w:rsid w:val="00293A2D"/>
    <w:rsid w:val="00294714"/>
    <w:rsid w:val="0029481A"/>
    <w:rsid w:val="00294A88"/>
    <w:rsid w:val="00294DBA"/>
    <w:rsid w:val="002954FE"/>
    <w:rsid w:val="002955B4"/>
    <w:rsid w:val="00295823"/>
    <w:rsid w:val="00296133"/>
    <w:rsid w:val="00296544"/>
    <w:rsid w:val="00296830"/>
    <w:rsid w:val="00296871"/>
    <w:rsid w:val="0029688D"/>
    <w:rsid w:val="00297512"/>
    <w:rsid w:val="002A092C"/>
    <w:rsid w:val="002A093D"/>
    <w:rsid w:val="002A111F"/>
    <w:rsid w:val="002A12B1"/>
    <w:rsid w:val="002A1B83"/>
    <w:rsid w:val="002A1CA2"/>
    <w:rsid w:val="002A2466"/>
    <w:rsid w:val="002A2B3E"/>
    <w:rsid w:val="002A441E"/>
    <w:rsid w:val="002A4AB0"/>
    <w:rsid w:val="002A5033"/>
    <w:rsid w:val="002A512D"/>
    <w:rsid w:val="002A530E"/>
    <w:rsid w:val="002A55D8"/>
    <w:rsid w:val="002A586F"/>
    <w:rsid w:val="002A58A9"/>
    <w:rsid w:val="002A5E3B"/>
    <w:rsid w:val="002A66C5"/>
    <w:rsid w:val="002A6DE2"/>
    <w:rsid w:val="002B006B"/>
    <w:rsid w:val="002B0D11"/>
    <w:rsid w:val="002B1C92"/>
    <w:rsid w:val="002B2D49"/>
    <w:rsid w:val="002B3171"/>
    <w:rsid w:val="002B3A05"/>
    <w:rsid w:val="002B3C9D"/>
    <w:rsid w:val="002B4A58"/>
    <w:rsid w:val="002B4C50"/>
    <w:rsid w:val="002B5ED9"/>
    <w:rsid w:val="002B6473"/>
    <w:rsid w:val="002B6E18"/>
    <w:rsid w:val="002B710D"/>
    <w:rsid w:val="002C0D75"/>
    <w:rsid w:val="002C140E"/>
    <w:rsid w:val="002C17AF"/>
    <w:rsid w:val="002C2798"/>
    <w:rsid w:val="002C293D"/>
    <w:rsid w:val="002C3062"/>
    <w:rsid w:val="002C48A6"/>
    <w:rsid w:val="002C5788"/>
    <w:rsid w:val="002C66FB"/>
    <w:rsid w:val="002C6D2C"/>
    <w:rsid w:val="002C7246"/>
    <w:rsid w:val="002C79AE"/>
    <w:rsid w:val="002C7A67"/>
    <w:rsid w:val="002C7AAD"/>
    <w:rsid w:val="002C7EDF"/>
    <w:rsid w:val="002D08AF"/>
    <w:rsid w:val="002D1068"/>
    <w:rsid w:val="002D138D"/>
    <w:rsid w:val="002D1C5C"/>
    <w:rsid w:val="002D3188"/>
    <w:rsid w:val="002D382F"/>
    <w:rsid w:val="002D3CC1"/>
    <w:rsid w:val="002D455E"/>
    <w:rsid w:val="002D4896"/>
    <w:rsid w:val="002D564C"/>
    <w:rsid w:val="002D5CB4"/>
    <w:rsid w:val="002D5E01"/>
    <w:rsid w:val="002D5FA2"/>
    <w:rsid w:val="002D655A"/>
    <w:rsid w:val="002D6D3B"/>
    <w:rsid w:val="002D6FFD"/>
    <w:rsid w:val="002D74AB"/>
    <w:rsid w:val="002D75D7"/>
    <w:rsid w:val="002E08D0"/>
    <w:rsid w:val="002E1002"/>
    <w:rsid w:val="002E27B9"/>
    <w:rsid w:val="002E287E"/>
    <w:rsid w:val="002E39FE"/>
    <w:rsid w:val="002E545C"/>
    <w:rsid w:val="002E5854"/>
    <w:rsid w:val="002E5B49"/>
    <w:rsid w:val="002E5E29"/>
    <w:rsid w:val="002E6466"/>
    <w:rsid w:val="002E6BBD"/>
    <w:rsid w:val="002E6EA6"/>
    <w:rsid w:val="002E735D"/>
    <w:rsid w:val="002E7BA9"/>
    <w:rsid w:val="002E7F46"/>
    <w:rsid w:val="002F0F8F"/>
    <w:rsid w:val="002F18B8"/>
    <w:rsid w:val="002F1E50"/>
    <w:rsid w:val="002F2736"/>
    <w:rsid w:val="002F2B39"/>
    <w:rsid w:val="002F2D3B"/>
    <w:rsid w:val="002F3558"/>
    <w:rsid w:val="002F3568"/>
    <w:rsid w:val="002F36CD"/>
    <w:rsid w:val="002F3CC8"/>
    <w:rsid w:val="002F40F4"/>
    <w:rsid w:val="002F4D8E"/>
    <w:rsid w:val="002F57D1"/>
    <w:rsid w:val="002F5868"/>
    <w:rsid w:val="002F5A52"/>
    <w:rsid w:val="002F633A"/>
    <w:rsid w:val="002F695B"/>
    <w:rsid w:val="00300296"/>
    <w:rsid w:val="003003DD"/>
    <w:rsid w:val="00300610"/>
    <w:rsid w:val="003007E8"/>
    <w:rsid w:val="003009C2"/>
    <w:rsid w:val="00300A6F"/>
    <w:rsid w:val="00301235"/>
    <w:rsid w:val="003014E6"/>
    <w:rsid w:val="003016D4"/>
    <w:rsid w:val="00301B35"/>
    <w:rsid w:val="00302016"/>
    <w:rsid w:val="0030242E"/>
    <w:rsid w:val="003029E3"/>
    <w:rsid w:val="00302B8C"/>
    <w:rsid w:val="00302FCB"/>
    <w:rsid w:val="003031B5"/>
    <w:rsid w:val="00303381"/>
    <w:rsid w:val="00303512"/>
    <w:rsid w:val="00303D8C"/>
    <w:rsid w:val="00304401"/>
    <w:rsid w:val="00304893"/>
    <w:rsid w:val="00304C95"/>
    <w:rsid w:val="00304DB0"/>
    <w:rsid w:val="003051A0"/>
    <w:rsid w:val="003057E0"/>
    <w:rsid w:val="00305861"/>
    <w:rsid w:val="00305BE9"/>
    <w:rsid w:val="0030656E"/>
    <w:rsid w:val="00306765"/>
    <w:rsid w:val="00306AD8"/>
    <w:rsid w:val="00306B2B"/>
    <w:rsid w:val="00306BBD"/>
    <w:rsid w:val="00306C6D"/>
    <w:rsid w:val="00306CEF"/>
    <w:rsid w:val="00306D67"/>
    <w:rsid w:val="00306E41"/>
    <w:rsid w:val="00307199"/>
    <w:rsid w:val="0030735C"/>
    <w:rsid w:val="00307ED7"/>
    <w:rsid w:val="003106E8"/>
    <w:rsid w:val="00311032"/>
    <w:rsid w:val="003116EB"/>
    <w:rsid w:val="00311A45"/>
    <w:rsid w:val="003126D9"/>
    <w:rsid w:val="0031304B"/>
    <w:rsid w:val="00313E1A"/>
    <w:rsid w:val="00314DC2"/>
    <w:rsid w:val="00315353"/>
    <w:rsid w:val="00315402"/>
    <w:rsid w:val="0031568C"/>
    <w:rsid w:val="0031576B"/>
    <w:rsid w:val="0031599B"/>
    <w:rsid w:val="00315CDD"/>
    <w:rsid w:val="003165EE"/>
    <w:rsid w:val="0031691A"/>
    <w:rsid w:val="0031697E"/>
    <w:rsid w:val="00316E2D"/>
    <w:rsid w:val="0031754D"/>
    <w:rsid w:val="00317622"/>
    <w:rsid w:val="00317F81"/>
    <w:rsid w:val="00320619"/>
    <w:rsid w:val="00320973"/>
    <w:rsid w:val="00321BE0"/>
    <w:rsid w:val="00321C25"/>
    <w:rsid w:val="00322AA9"/>
    <w:rsid w:val="00322AD5"/>
    <w:rsid w:val="0032304D"/>
    <w:rsid w:val="00323750"/>
    <w:rsid w:val="00323C03"/>
    <w:rsid w:val="003249B9"/>
    <w:rsid w:val="0032532C"/>
    <w:rsid w:val="003255AD"/>
    <w:rsid w:val="003259F4"/>
    <w:rsid w:val="00325D9F"/>
    <w:rsid w:val="00325DAE"/>
    <w:rsid w:val="00325F04"/>
    <w:rsid w:val="00326319"/>
    <w:rsid w:val="0032635B"/>
    <w:rsid w:val="0032672B"/>
    <w:rsid w:val="00327450"/>
    <w:rsid w:val="003275E5"/>
    <w:rsid w:val="00327CD7"/>
    <w:rsid w:val="00330192"/>
    <w:rsid w:val="0033076C"/>
    <w:rsid w:val="003308F9"/>
    <w:rsid w:val="003314C3"/>
    <w:rsid w:val="00331764"/>
    <w:rsid w:val="00331B56"/>
    <w:rsid w:val="00332828"/>
    <w:rsid w:val="00332BDA"/>
    <w:rsid w:val="003338ED"/>
    <w:rsid w:val="00333913"/>
    <w:rsid w:val="00333A74"/>
    <w:rsid w:val="00333C42"/>
    <w:rsid w:val="00333CF6"/>
    <w:rsid w:val="00334138"/>
    <w:rsid w:val="00334BA5"/>
    <w:rsid w:val="003357C6"/>
    <w:rsid w:val="003360BC"/>
    <w:rsid w:val="003364A5"/>
    <w:rsid w:val="003365DB"/>
    <w:rsid w:val="00340107"/>
    <w:rsid w:val="003401AA"/>
    <w:rsid w:val="0034030C"/>
    <w:rsid w:val="003408E7"/>
    <w:rsid w:val="003414A0"/>
    <w:rsid w:val="00341CB3"/>
    <w:rsid w:val="003423DC"/>
    <w:rsid w:val="00342BC4"/>
    <w:rsid w:val="003433E7"/>
    <w:rsid w:val="00343ABE"/>
    <w:rsid w:val="00343CFE"/>
    <w:rsid w:val="00344357"/>
    <w:rsid w:val="003451E1"/>
    <w:rsid w:val="003459AA"/>
    <w:rsid w:val="00345CB3"/>
    <w:rsid w:val="00345F1F"/>
    <w:rsid w:val="00346506"/>
    <w:rsid w:val="0034786C"/>
    <w:rsid w:val="00347CE2"/>
    <w:rsid w:val="00350297"/>
    <w:rsid w:val="003503D8"/>
    <w:rsid w:val="00350754"/>
    <w:rsid w:val="00350782"/>
    <w:rsid w:val="00350A1F"/>
    <w:rsid w:val="00350D51"/>
    <w:rsid w:val="00350E6F"/>
    <w:rsid w:val="003510D7"/>
    <w:rsid w:val="00351700"/>
    <w:rsid w:val="003523DB"/>
    <w:rsid w:val="0035275E"/>
    <w:rsid w:val="00352904"/>
    <w:rsid w:val="00352CD0"/>
    <w:rsid w:val="0035334A"/>
    <w:rsid w:val="00353AC2"/>
    <w:rsid w:val="003544AC"/>
    <w:rsid w:val="00354FB5"/>
    <w:rsid w:val="00355293"/>
    <w:rsid w:val="00355491"/>
    <w:rsid w:val="00355505"/>
    <w:rsid w:val="00355513"/>
    <w:rsid w:val="00356409"/>
    <w:rsid w:val="003566DD"/>
    <w:rsid w:val="00356D47"/>
    <w:rsid w:val="00356FD3"/>
    <w:rsid w:val="003574CB"/>
    <w:rsid w:val="00357987"/>
    <w:rsid w:val="00357B03"/>
    <w:rsid w:val="00360777"/>
    <w:rsid w:val="00360FED"/>
    <w:rsid w:val="00362DEB"/>
    <w:rsid w:val="00363E6A"/>
    <w:rsid w:val="00364515"/>
    <w:rsid w:val="00364777"/>
    <w:rsid w:val="003648C0"/>
    <w:rsid w:val="00366C0D"/>
    <w:rsid w:val="00367295"/>
    <w:rsid w:val="0036764B"/>
    <w:rsid w:val="0036769C"/>
    <w:rsid w:val="00367A2F"/>
    <w:rsid w:val="00370251"/>
    <w:rsid w:val="003702C9"/>
    <w:rsid w:val="003706EB"/>
    <w:rsid w:val="003717F1"/>
    <w:rsid w:val="00371B9E"/>
    <w:rsid w:val="003725EB"/>
    <w:rsid w:val="003728EE"/>
    <w:rsid w:val="00372AAA"/>
    <w:rsid w:val="00373618"/>
    <w:rsid w:val="00373ADE"/>
    <w:rsid w:val="00374B2F"/>
    <w:rsid w:val="00374C02"/>
    <w:rsid w:val="00375D37"/>
    <w:rsid w:val="003760DB"/>
    <w:rsid w:val="00376D0F"/>
    <w:rsid w:val="00377161"/>
    <w:rsid w:val="003776A8"/>
    <w:rsid w:val="003777A1"/>
    <w:rsid w:val="003778CF"/>
    <w:rsid w:val="00380198"/>
    <w:rsid w:val="00380369"/>
    <w:rsid w:val="00380483"/>
    <w:rsid w:val="00380D6F"/>
    <w:rsid w:val="003818A3"/>
    <w:rsid w:val="0038191E"/>
    <w:rsid w:val="00383034"/>
    <w:rsid w:val="003831BC"/>
    <w:rsid w:val="00383D07"/>
    <w:rsid w:val="00383E78"/>
    <w:rsid w:val="00384004"/>
    <w:rsid w:val="003845E4"/>
    <w:rsid w:val="00384F2F"/>
    <w:rsid w:val="0038538F"/>
    <w:rsid w:val="00385BDC"/>
    <w:rsid w:val="00385E01"/>
    <w:rsid w:val="00386949"/>
    <w:rsid w:val="00386C03"/>
    <w:rsid w:val="00386E2A"/>
    <w:rsid w:val="00386EA5"/>
    <w:rsid w:val="00386ED3"/>
    <w:rsid w:val="00386FF1"/>
    <w:rsid w:val="00387A0B"/>
    <w:rsid w:val="003900DF"/>
    <w:rsid w:val="003902E0"/>
    <w:rsid w:val="00390A83"/>
    <w:rsid w:val="00391162"/>
    <w:rsid w:val="003915EB"/>
    <w:rsid w:val="0039185A"/>
    <w:rsid w:val="003919AE"/>
    <w:rsid w:val="003919D0"/>
    <w:rsid w:val="003926EC"/>
    <w:rsid w:val="00392901"/>
    <w:rsid w:val="00392B91"/>
    <w:rsid w:val="003935E3"/>
    <w:rsid w:val="00393ED1"/>
    <w:rsid w:val="00393EF9"/>
    <w:rsid w:val="00393F47"/>
    <w:rsid w:val="00394057"/>
    <w:rsid w:val="003940A0"/>
    <w:rsid w:val="003942C6"/>
    <w:rsid w:val="0039463C"/>
    <w:rsid w:val="003954F3"/>
    <w:rsid w:val="00395AE2"/>
    <w:rsid w:val="00395BB4"/>
    <w:rsid w:val="00395F22"/>
    <w:rsid w:val="003964BD"/>
    <w:rsid w:val="003967A7"/>
    <w:rsid w:val="003967B9"/>
    <w:rsid w:val="00396939"/>
    <w:rsid w:val="00396A94"/>
    <w:rsid w:val="00396AC4"/>
    <w:rsid w:val="003A03BD"/>
    <w:rsid w:val="003A048C"/>
    <w:rsid w:val="003A1042"/>
    <w:rsid w:val="003A1DD7"/>
    <w:rsid w:val="003A217F"/>
    <w:rsid w:val="003A281A"/>
    <w:rsid w:val="003A2D59"/>
    <w:rsid w:val="003A3315"/>
    <w:rsid w:val="003A353B"/>
    <w:rsid w:val="003A3A39"/>
    <w:rsid w:val="003A3ED4"/>
    <w:rsid w:val="003A3F0D"/>
    <w:rsid w:val="003A4699"/>
    <w:rsid w:val="003A505C"/>
    <w:rsid w:val="003A527D"/>
    <w:rsid w:val="003A5367"/>
    <w:rsid w:val="003A5BBF"/>
    <w:rsid w:val="003A5E0C"/>
    <w:rsid w:val="003A6232"/>
    <w:rsid w:val="003A6254"/>
    <w:rsid w:val="003A676A"/>
    <w:rsid w:val="003A6BE1"/>
    <w:rsid w:val="003A6D9C"/>
    <w:rsid w:val="003A7017"/>
    <w:rsid w:val="003A7190"/>
    <w:rsid w:val="003A75B3"/>
    <w:rsid w:val="003A7A93"/>
    <w:rsid w:val="003A7D7A"/>
    <w:rsid w:val="003A7DE7"/>
    <w:rsid w:val="003A7F24"/>
    <w:rsid w:val="003B0115"/>
    <w:rsid w:val="003B033A"/>
    <w:rsid w:val="003B05B8"/>
    <w:rsid w:val="003B0F8C"/>
    <w:rsid w:val="003B127E"/>
    <w:rsid w:val="003B1403"/>
    <w:rsid w:val="003B1F95"/>
    <w:rsid w:val="003B2A51"/>
    <w:rsid w:val="003B2C96"/>
    <w:rsid w:val="003B3969"/>
    <w:rsid w:val="003B3BFB"/>
    <w:rsid w:val="003B3ED0"/>
    <w:rsid w:val="003B40C2"/>
    <w:rsid w:val="003B492D"/>
    <w:rsid w:val="003B493F"/>
    <w:rsid w:val="003B4A75"/>
    <w:rsid w:val="003B4C58"/>
    <w:rsid w:val="003B4F5B"/>
    <w:rsid w:val="003B5179"/>
    <w:rsid w:val="003B5447"/>
    <w:rsid w:val="003B5817"/>
    <w:rsid w:val="003B620C"/>
    <w:rsid w:val="003B636D"/>
    <w:rsid w:val="003B6864"/>
    <w:rsid w:val="003B6C7E"/>
    <w:rsid w:val="003B6D0B"/>
    <w:rsid w:val="003B6DE6"/>
    <w:rsid w:val="003B7411"/>
    <w:rsid w:val="003B7649"/>
    <w:rsid w:val="003B782E"/>
    <w:rsid w:val="003B7DBB"/>
    <w:rsid w:val="003C04F8"/>
    <w:rsid w:val="003C06F2"/>
    <w:rsid w:val="003C0718"/>
    <w:rsid w:val="003C095C"/>
    <w:rsid w:val="003C1BDE"/>
    <w:rsid w:val="003C1F06"/>
    <w:rsid w:val="003C354A"/>
    <w:rsid w:val="003C389E"/>
    <w:rsid w:val="003C3AB1"/>
    <w:rsid w:val="003C3EDB"/>
    <w:rsid w:val="003C427C"/>
    <w:rsid w:val="003C47E3"/>
    <w:rsid w:val="003C59CC"/>
    <w:rsid w:val="003C6158"/>
    <w:rsid w:val="003C63A0"/>
    <w:rsid w:val="003C7306"/>
    <w:rsid w:val="003C74E5"/>
    <w:rsid w:val="003C7AC2"/>
    <w:rsid w:val="003C7ACE"/>
    <w:rsid w:val="003D0034"/>
    <w:rsid w:val="003D089B"/>
    <w:rsid w:val="003D0998"/>
    <w:rsid w:val="003D0A61"/>
    <w:rsid w:val="003D0B96"/>
    <w:rsid w:val="003D0CF8"/>
    <w:rsid w:val="003D1D8B"/>
    <w:rsid w:val="003D2596"/>
    <w:rsid w:val="003D2830"/>
    <w:rsid w:val="003D2A9F"/>
    <w:rsid w:val="003D2E32"/>
    <w:rsid w:val="003D2F64"/>
    <w:rsid w:val="003D35B5"/>
    <w:rsid w:val="003D39F6"/>
    <w:rsid w:val="003D3CE2"/>
    <w:rsid w:val="003D4888"/>
    <w:rsid w:val="003D4929"/>
    <w:rsid w:val="003D5377"/>
    <w:rsid w:val="003D57BB"/>
    <w:rsid w:val="003D6611"/>
    <w:rsid w:val="003D7286"/>
    <w:rsid w:val="003D7528"/>
    <w:rsid w:val="003D7CA3"/>
    <w:rsid w:val="003E0310"/>
    <w:rsid w:val="003E0562"/>
    <w:rsid w:val="003E083D"/>
    <w:rsid w:val="003E0980"/>
    <w:rsid w:val="003E0997"/>
    <w:rsid w:val="003E0C10"/>
    <w:rsid w:val="003E0FBD"/>
    <w:rsid w:val="003E1A3D"/>
    <w:rsid w:val="003E1FAA"/>
    <w:rsid w:val="003E2903"/>
    <w:rsid w:val="003E290F"/>
    <w:rsid w:val="003E2A0C"/>
    <w:rsid w:val="003E2F0C"/>
    <w:rsid w:val="003E3B41"/>
    <w:rsid w:val="003E4149"/>
    <w:rsid w:val="003E4904"/>
    <w:rsid w:val="003E4B35"/>
    <w:rsid w:val="003E4B3A"/>
    <w:rsid w:val="003E592B"/>
    <w:rsid w:val="003E614E"/>
    <w:rsid w:val="003E688A"/>
    <w:rsid w:val="003E6AF4"/>
    <w:rsid w:val="003E6D86"/>
    <w:rsid w:val="003E72EE"/>
    <w:rsid w:val="003F048F"/>
    <w:rsid w:val="003F0507"/>
    <w:rsid w:val="003F12EB"/>
    <w:rsid w:val="003F2276"/>
    <w:rsid w:val="003F23F5"/>
    <w:rsid w:val="003F3723"/>
    <w:rsid w:val="003F3B15"/>
    <w:rsid w:val="003F4270"/>
    <w:rsid w:val="003F42F2"/>
    <w:rsid w:val="003F4D6E"/>
    <w:rsid w:val="003F54DE"/>
    <w:rsid w:val="003F54E0"/>
    <w:rsid w:val="003F5522"/>
    <w:rsid w:val="003F580C"/>
    <w:rsid w:val="003F5D40"/>
    <w:rsid w:val="003F60EC"/>
    <w:rsid w:val="003F63DB"/>
    <w:rsid w:val="003F6B08"/>
    <w:rsid w:val="003F746F"/>
    <w:rsid w:val="003F7E28"/>
    <w:rsid w:val="0040014C"/>
    <w:rsid w:val="004005D9"/>
    <w:rsid w:val="00400BCB"/>
    <w:rsid w:val="00401843"/>
    <w:rsid w:val="004022A2"/>
    <w:rsid w:val="00402F48"/>
    <w:rsid w:val="004036A0"/>
    <w:rsid w:val="00403A89"/>
    <w:rsid w:val="00403F9D"/>
    <w:rsid w:val="00404548"/>
    <w:rsid w:val="0040513A"/>
    <w:rsid w:val="00405258"/>
    <w:rsid w:val="00405E2D"/>
    <w:rsid w:val="00405E7F"/>
    <w:rsid w:val="00406063"/>
    <w:rsid w:val="0040615D"/>
    <w:rsid w:val="004062B5"/>
    <w:rsid w:val="00406A09"/>
    <w:rsid w:val="00406AC4"/>
    <w:rsid w:val="00406B36"/>
    <w:rsid w:val="004070F7"/>
    <w:rsid w:val="00407378"/>
    <w:rsid w:val="00407537"/>
    <w:rsid w:val="00407649"/>
    <w:rsid w:val="00407828"/>
    <w:rsid w:val="00407C72"/>
    <w:rsid w:val="0041089F"/>
    <w:rsid w:val="004108A9"/>
    <w:rsid w:val="004109DC"/>
    <w:rsid w:val="00410A45"/>
    <w:rsid w:val="00410EA3"/>
    <w:rsid w:val="00411B28"/>
    <w:rsid w:val="0041233F"/>
    <w:rsid w:val="00412A67"/>
    <w:rsid w:val="00412CC1"/>
    <w:rsid w:val="00412D2D"/>
    <w:rsid w:val="00412E82"/>
    <w:rsid w:val="00413217"/>
    <w:rsid w:val="00413F8B"/>
    <w:rsid w:val="00414EB4"/>
    <w:rsid w:val="0041590D"/>
    <w:rsid w:val="00415A95"/>
    <w:rsid w:val="00415D54"/>
    <w:rsid w:val="00415D67"/>
    <w:rsid w:val="00416119"/>
    <w:rsid w:val="00416305"/>
    <w:rsid w:val="004165B1"/>
    <w:rsid w:val="00416AB7"/>
    <w:rsid w:val="004176C3"/>
    <w:rsid w:val="004176EB"/>
    <w:rsid w:val="004210FE"/>
    <w:rsid w:val="0042126F"/>
    <w:rsid w:val="00422C73"/>
    <w:rsid w:val="0042332D"/>
    <w:rsid w:val="00423631"/>
    <w:rsid w:val="00423701"/>
    <w:rsid w:val="004238A4"/>
    <w:rsid w:val="00423B9C"/>
    <w:rsid w:val="00423FF6"/>
    <w:rsid w:val="004245D1"/>
    <w:rsid w:val="00424684"/>
    <w:rsid w:val="00424824"/>
    <w:rsid w:val="00424D80"/>
    <w:rsid w:val="00425204"/>
    <w:rsid w:val="004252FD"/>
    <w:rsid w:val="00425595"/>
    <w:rsid w:val="00425687"/>
    <w:rsid w:val="00425DC2"/>
    <w:rsid w:val="00425E4B"/>
    <w:rsid w:val="00426184"/>
    <w:rsid w:val="00426AA3"/>
    <w:rsid w:val="00426BE0"/>
    <w:rsid w:val="00426FC9"/>
    <w:rsid w:val="004302AA"/>
    <w:rsid w:val="004305CD"/>
    <w:rsid w:val="00431376"/>
    <w:rsid w:val="0043189D"/>
    <w:rsid w:val="00431ABF"/>
    <w:rsid w:val="00431C20"/>
    <w:rsid w:val="00431F7A"/>
    <w:rsid w:val="004322E4"/>
    <w:rsid w:val="00432994"/>
    <w:rsid w:val="00433319"/>
    <w:rsid w:val="004334C2"/>
    <w:rsid w:val="0043362B"/>
    <w:rsid w:val="00434264"/>
    <w:rsid w:val="004344DF"/>
    <w:rsid w:val="0043492C"/>
    <w:rsid w:val="00434C3D"/>
    <w:rsid w:val="00434EE5"/>
    <w:rsid w:val="0043574F"/>
    <w:rsid w:val="00435869"/>
    <w:rsid w:val="00436513"/>
    <w:rsid w:val="00436681"/>
    <w:rsid w:val="00436B8B"/>
    <w:rsid w:val="004372AD"/>
    <w:rsid w:val="004373A2"/>
    <w:rsid w:val="00437EE1"/>
    <w:rsid w:val="00440106"/>
    <w:rsid w:val="00440300"/>
    <w:rsid w:val="00441579"/>
    <w:rsid w:val="0044202A"/>
    <w:rsid w:val="00442332"/>
    <w:rsid w:val="0044278E"/>
    <w:rsid w:val="0044324B"/>
    <w:rsid w:val="0044358C"/>
    <w:rsid w:val="00443E31"/>
    <w:rsid w:val="00443EDA"/>
    <w:rsid w:val="00443EF6"/>
    <w:rsid w:val="00444574"/>
    <w:rsid w:val="004446C7"/>
    <w:rsid w:val="00444BAC"/>
    <w:rsid w:val="004463AB"/>
    <w:rsid w:val="004467B2"/>
    <w:rsid w:val="00446B98"/>
    <w:rsid w:val="0045008B"/>
    <w:rsid w:val="00450C06"/>
    <w:rsid w:val="00450E20"/>
    <w:rsid w:val="00452160"/>
    <w:rsid w:val="00452978"/>
    <w:rsid w:val="00453430"/>
    <w:rsid w:val="00453476"/>
    <w:rsid w:val="004534E1"/>
    <w:rsid w:val="00453E8A"/>
    <w:rsid w:val="0045412E"/>
    <w:rsid w:val="00454996"/>
    <w:rsid w:val="00454C2F"/>
    <w:rsid w:val="0045501B"/>
    <w:rsid w:val="00455E0B"/>
    <w:rsid w:val="004562AD"/>
    <w:rsid w:val="004562BD"/>
    <w:rsid w:val="004563D1"/>
    <w:rsid w:val="00456B76"/>
    <w:rsid w:val="00457103"/>
    <w:rsid w:val="00457D6C"/>
    <w:rsid w:val="00457FDC"/>
    <w:rsid w:val="00460296"/>
    <w:rsid w:val="004603B9"/>
    <w:rsid w:val="004605A8"/>
    <w:rsid w:val="00460675"/>
    <w:rsid w:val="00460869"/>
    <w:rsid w:val="004609BB"/>
    <w:rsid w:val="004609ED"/>
    <w:rsid w:val="0046108D"/>
    <w:rsid w:val="00461C59"/>
    <w:rsid w:val="00462630"/>
    <w:rsid w:val="00463173"/>
    <w:rsid w:val="00464634"/>
    <w:rsid w:val="00465FBB"/>
    <w:rsid w:val="00470148"/>
    <w:rsid w:val="004706F4"/>
    <w:rsid w:val="00470AC9"/>
    <w:rsid w:val="00470BD3"/>
    <w:rsid w:val="0047115C"/>
    <w:rsid w:val="00471EB5"/>
    <w:rsid w:val="00472025"/>
    <w:rsid w:val="0047205C"/>
    <w:rsid w:val="00472C2D"/>
    <w:rsid w:val="00472E2A"/>
    <w:rsid w:val="00473341"/>
    <w:rsid w:val="004741E3"/>
    <w:rsid w:val="00474E6F"/>
    <w:rsid w:val="004758D3"/>
    <w:rsid w:val="00475B23"/>
    <w:rsid w:val="00476617"/>
    <w:rsid w:val="00477006"/>
    <w:rsid w:val="00477234"/>
    <w:rsid w:val="004775E3"/>
    <w:rsid w:val="00480458"/>
    <w:rsid w:val="00481180"/>
    <w:rsid w:val="00481989"/>
    <w:rsid w:val="00481A37"/>
    <w:rsid w:val="00482B7E"/>
    <w:rsid w:val="0048304B"/>
    <w:rsid w:val="00483090"/>
    <w:rsid w:val="004837E7"/>
    <w:rsid w:val="0048424C"/>
    <w:rsid w:val="00484311"/>
    <w:rsid w:val="0048557A"/>
    <w:rsid w:val="00485D06"/>
    <w:rsid w:val="00485EE9"/>
    <w:rsid w:val="00485FCE"/>
    <w:rsid w:val="004860EA"/>
    <w:rsid w:val="0048614A"/>
    <w:rsid w:val="00486317"/>
    <w:rsid w:val="0048652E"/>
    <w:rsid w:val="004866D2"/>
    <w:rsid w:val="0048671A"/>
    <w:rsid w:val="004867A9"/>
    <w:rsid w:val="00487B42"/>
    <w:rsid w:val="00487BBF"/>
    <w:rsid w:val="00490673"/>
    <w:rsid w:val="004909E1"/>
    <w:rsid w:val="00490AEB"/>
    <w:rsid w:val="004917D1"/>
    <w:rsid w:val="004919E6"/>
    <w:rsid w:val="00491F23"/>
    <w:rsid w:val="00492083"/>
    <w:rsid w:val="00492089"/>
    <w:rsid w:val="00492418"/>
    <w:rsid w:val="00492640"/>
    <w:rsid w:val="004929FC"/>
    <w:rsid w:val="00493865"/>
    <w:rsid w:val="00494DF6"/>
    <w:rsid w:val="00494E21"/>
    <w:rsid w:val="00495281"/>
    <w:rsid w:val="004954C2"/>
    <w:rsid w:val="00495E9C"/>
    <w:rsid w:val="00497F9B"/>
    <w:rsid w:val="004A0741"/>
    <w:rsid w:val="004A07EB"/>
    <w:rsid w:val="004A1C27"/>
    <w:rsid w:val="004A2283"/>
    <w:rsid w:val="004A2D47"/>
    <w:rsid w:val="004A3179"/>
    <w:rsid w:val="004A37B2"/>
    <w:rsid w:val="004A3808"/>
    <w:rsid w:val="004A3A6E"/>
    <w:rsid w:val="004A3FFE"/>
    <w:rsid w:val="004A40EE"/>
    <w:rsid w:val="004A4DC7"/>
    <w:rsid w:val="004A56B8"/>
    <w:rsid w:val="004A57F8"/>
    <w:rsid w:val="004A5B86"/>
    <w:rsid w:val="004A5F37"/>
    <w:rsid w:val="004A6184"/>
    <w:rsid w:val="004A6457"/>
    <w:rsid w:val="004A6531"/>
    <w:rsid w:val="004A6734"/>
    <w:rsid w:val="004A6B3E"/>
    <w:rsid w:val="004A7188"/>
    <w:rsid w:val="004A7201"/>
    <w:rsid w:val="004A7446"/>
    <w:rsid w:val="004A7EE3"/>
    <w:rsid w:val="004B057A"/>
    <w:rsid w:val="004B0656"/>
    <w:rsid w:val="004B073F"/>
    <w:rsid w:val="004B0980"/>
    <w:rsid w:val="004B0BAB"/>
    <w:rsid w:val="004B0D7B"/>
    <w:rsid w:val="004B1201"/>
    <w:rsid w:val="004B12B6"/>
    <w:rsid w:val="004B1DD0"/>
    <w:rsid w:val="004B2C66"/>
    <w:rsid w:val="004B33EF"/>
    <w:rsid w:val="004B3A34"/>
    <w:rsid w:val="004B406B"/>
    <w:rsid w:val="004B42A5"/>
    <w:rsid w:val="004B4B7E"/>
    <w:rsid w:val="004B5390"/>
    <w:rsid w:val="004B5410"/>
    <w:rsid w:val="004B5673"/>
    <w:rsid w:val="004B5972"/>
    <w:rsid w:val="004B5F4A"/>
    <w:rsid w:val="004B6066"/>
    <w:rsid w:val="004B6D66"/>
    <w:rsid w:val="004B7690"/>
    <w:rsid w:val="004C02C5"/>
    <w:rsid w:val="004C099E"/>
    <w:rsid w:val="004C0DB9"/>
    <w:rsid w:val="004C0F01"/>
    <w:rsid w:val="004C139C"/>
    <w:rsid w:val="004C14AB"/>
    <w:rsid w:val="004C1CCD"/>
    <w:rsid w:val="004C3A37"/>
    <w:rsid w:val="004C3DD0"/>
    <w:rsid w:val="004C3FD7"/>
    <w:rsid w:val="004C4324"/>
    <w:rsid w:val="004C4695"/>
    <w:rsid w:val="004C486C"/>
    <w:rsid w:val="004C5CC2"/>
    <w:rsid w:val="004C64D9"/>
    <w:rsid w:val="004C6C27"/>
    <w:rsid w:val="004C6F45"/>
    <w:rsid w:val="004C701C"/>
    <w:rsid w:val="004C764E"/>
    <w:rsid w:val="004C76D6"/>
    <w:rsid w:val="004C7B36"/>
    <w:rsid w:val="004D0BF9"/>
    <w:rsid w:val="004D1AF7"/>
    <w:rsid w:val="004D21BE"/>
    <w:rsid w:val="004D242A"/>
    <w:rsid w:val="004D2E5A"/>
    <w:rsid w:val="004D3729"/>
    <w:rsid w:val="004D38F6"/>
    <w:rsid w:val="004D3912"/>
    <w:rsid w:val="004D396A"/>
    <w:rsid w:val="004D3B37"/>
    <w:rsid w:val="004D3BA9"/>
    <w:rsid w:val="004D3F49"/>
    <w:rsid w:val="004D4188"/>
    <w:rsid w:val="004D4745"/>
    <w:rsid w:val="004D49FC"/>
    <w:rsid w:val="004D53A7"/>
    <w:rsid w:val="004D5B04"/>
    <w:rsid w:val="004D6336"/>
    <w:rsid w:val="004D68EF"/>
    <w:rsid w:val="004D7573"/>
    <w:rsid w:val="004D762B"/>
    <w:rsid w:val="004D76D1"/>
    <w:rsid w:val="004D7AAD"/>
    <w:rsid w:val="004E03CA"/>
    <w:rsid w:val="004E04F5"/>
    <w:rsid w:val="004E0D3E"/>
    <w:rsid w:val="004E17F6"/>
    <w:rsid w:val="004E1BD3"/>
    <w:rsid w:val="004E22DF"/>
    <w:rsid w:val="004E36FB"/>
    <w:rsid w:val="004E37EC"/>
    <w:rsid w:val="004E3A11"/>
    <w:rsid w:val="004E3A58"/>
    <w:rsid w:val="004E3ED6"/>
    <w:rsid w:val="004E472E"/>
    <w:rsid w:val="004E5023"/>
    <w:rsid w:val="004E5988"/>
    <w:rsid w:val="004E5D4F"/>
    <w:rsid w:val="004E627D"/>
    <w:rsid w:val="004E664A"/>
    <w:rsid w:val="004E7005"/>
    <w:rsid w:val="004E71FD"/>
    <w:rsid w:val="004E752B"/>
    <w:rsid w:val="004E7924"/>
    <w:rsid w:val="004F0B56"/>
    <w:rsid w:val="004F1ABF"/>
    <w:rsid w:val="004F1BE8"/>
    <w:rsid w:val="004F1DF8"/>
    <w:rsid w:val="004F1EEB"/>
    <w:rsid w:val="004F20DB"/>
    <w:rsid w:val="004F2F4B"/>
    <w:rsid w:val="004F2FB6"/>
    <w:rsid w:val="004F3644"/>
    <w:rsid w:val="004F3708"/>
    <w:rsid w:val="004F3D20"/>
    <w:rsid w:val="004F3F90"/>
    <w:rsid w:val="004F3FEF"/>
    <w:rsid w:val="004F4528"/>
    <w:rsid w:val="004F452C"/>
    <w:rsid w:val="004F4B76"/>
    <w:rsid w:val="004F4BB4"/>
    <w:rsid w:val="004F4BFC"/>
    <w:rsid w:val="004F5750"/>
    <w:rsid w:val="004F57AC"/>
    <w:rsid w:val="004F5861"/>
    <w:rsid w:val="004F5B6F"/>
    <w:rsid w:val="004F65A2"/>
    <w:rsid w:val="004F681C"/>
    <w:rsid w:val="004F6A37"/>
    <w:rsid w:val="004F7142"/>
    <w:rsid w:val="004F7222"/>
    <w:rsid w:val="004F758F"/>
    <w:rsid w:val="004F7D20"/>
    <w:rsid w:val="004F7E4F"/>
    <w:rsid w:val="004F7E53"/>
    <w:rsid w:val="005019F0"/>
    <w:rsid w:val="00501F60"/>
    <w:rsid w:val="005027B8"/>
    <w:rsid w:val="00502D6C"/>
    <w:rsid w:val="005030FE"/>
    <w:rsid w:val="0050390F"/>
    <w:rsid w:val="00503A14"/>
    <w:rsid w:val="00503E43"/>
    <w:rsid w:val="00504EA6"/>
    <w:rsid w:val="00505A0F"/>
    <w:rsid w:val="00505DF1"/>
    <w:rsid w:val="005066AA"/>
    <w:rsid w:val="0050686A"/>
    <w:rsid w:val="00507C38"/>
    <w:rsid w:val="00507CFD"/>
    <w:rsid w:val="00507F07"/>
    <w:rsid w:val="00510155"/>
    <w:rsid w:val="005102F6"/>
    <w:rsid w:val="00510357"/>
    <w:rsid w:val="005114CC"/>
    <w:rsid w:val="00511747"/>
    <w:rsid w:val="005118E7"/>
    <w:rsid w:val="00512102"/>
    <w:rsid w:val="0051223B"/>
    <w:rsid w:val="00512478"/>
    <w:rsid w:val="00512D40"/>
    <w:rsid w:val="00514192"/>
    <w:rsid w:val="00514277"/>
    <w:rsid w:val="005148F3"/>
    <w:rsid w:val="00514C2F"/>
    <w:rsid w:val="0051576A"/>
    <w:rsid w:val="00515881"/>
    <w:rsid w:val="00516465"/>
    <w:rsid w:val="00516820"/>
    <w:rsid w:val="00516C0F"/>
    <w:rsid w:val="0051723A"/>
    <w:rsid w:val="00517295"/>
    <w:rsid w:val="00517B93"/>
    <w:rsid w:val="00521119"/>
    <w:rsid w:val="005215E5"/>
    <w:rsid w:val="00521933"/>
    <w:rsid w:val="00521D38"/>
    <w:rsid w:val="00521D5E"/>
    <w:rsid w:val="005228A1"/>
    <w:rsid w:val="005230CD"/>
    <w:rsid w:val="005239C5"/>
    <w:rsid w:val="00523A53"/>
    <w:rsid w:val="00523D66"/>
    <w:rsid w:val="005242E5"/>
    <w:rsid w:val="00525283"/>
    <w:rsid w:val="005255E5"/>
    <w:rsid w:val="005256D0"/>
    <w:rsid w:val="00525BD7"/>
    <w:rsid w:val="00526062"/>
    <w:rsid w:val="005267D6"/>
    <w:rsid w:val="00527058"/>
    <w:rsid w:val="0052763E"/>
    <w:rsid w:val="005301EB"/>
    <w:rsid w:val="00530646"/>
    <w:rsid w:val="00530BB5"/>
    <w:rsid w:val="00530BC7"/>
    <w:rsid w:val="00530BE4"/>
    <w:rsid w:val="00530E6A"/>
    <w:rsid w:val="005311FF"/>
    <w:rsid w:val="00531206"/>
    <w:rsid w:val="00532351"/>
    <w:rsid w:val="0053235A"/>
    <w:rsid w:val="00532C70"/>
    <w:rsid w:val="00532F12"/>
    <w:rsid w:val="005333EA"/>
    <w:rsid w:val="00534463"/>
    <w:rsid w:val="0053494C"/>
    <w:rsid w:val="005349B8"/>
    <w:rsid w:val="005353CD"/>
    <w:rsid w:val="00535798"/>
    <w:rsid w:val="005357AE"/>
    <w:rsid w:val="005359F1"/>
    <w:rsid w:val="00535E6B"/>
    <w:rsid w:val="005364B6"/>
    <w:rsid w:val="0053667C"/>
    <w:rsid w:val="005372AD"/>
    <w:rsid w:val="005372B2"/>
    <w:rsid w:val="00537888"/>
    <w:rsid w:val="00540685"/>
    <w:rsid w:val="005406FE"/>
    <w:rsid w:val="00540F43"/>
    <w:rsid w:val="0054230A"/>
    <w:rsid w:val="00542AD9"/>
    <w:rsid w:val="00542B0B"/>
    <w:rsid w:val="00542D2D"/>
    <w:rsid w:val="005431EA"/>
    <w:rsid w:val="0054338A"/>
    <w:rsid w:val="0054358F"/>
    <w:rsid w:val="00543773"/>
    <w:rsid w:val="00543EA0"/>
    <w:rsid w:val="00543EF4"/>
    <w:rsid w:val="00543F81"/>
    <w:rsid w:val="005446E0"/>
    <w:rsid w:val="0054579F"/>
    <w:rsid w:val="00545BB2"/>
    <w:rsid w:val="0054618A"/>
    <w:rsid w:val="00546442"/>
    <w:rsid w:val="0054647A"/>
    <w:rsid w:val="005464C8"/>
    <w:rsid w:val="005472F8"/>
    <w:rsid w:val="00547500"/>
    <w:rsid w:val="005476C1"/>
    <w:rsid w:val="005479CD"/>
    <w:rsid w:val="00547DAB"/>
    <w:rsid w:val="00550018"/>
    <w:rsid w:val="005512AB"/>
    <w:rsid w:val="005514E0"/>
    <w:rsid w:val="00551F4B"/>
    <w:rsid w:val="00552329"/>
    <w:rsid w:val="005529A2"/>
    <w:rsid w:val="00552C45"/>
    <w:rsid w:val="005531A5"/>
    <w:rsid w:val="00553201"/>
    <w:rsid w:val="005540A5"/>
    <w:rsid w:val="00554181"/>
    <w:rsid w:val="00554467"/>
    <w:rsid w:val="0055485C"/>
    <w:rsid w:val="005551DD"/>
    <w:rsid w:val="00555BB1"/>
    <w:rsid w:val="00555EBE"/>
    <w:rsid w:val="005560A3"/>
    <w:rsid w:val="005560AD"/>
    <w:rsid w:val="005568E1"/>
    <w:rsid w:val="00557B9D"/>
    <w:rsid w:val="00561406"/>
    <w:rsid w:val="0056158F"/>
    <w:rsid w:val="00561AF7"/>
    <w:rsid w:val="00561B88"/>
    <w:rsid w:val="0056236E"/>
    <w:rsid w:val="00562652"/>
    <w:rsid w:val="005626C1"/>
    <w:rsid w:val="00563578"/>
    <w:rsid w:val="00563FA4"/>
    <w:rsid w:val="00564129"/>
    <w:rsid w:val="00565225"/>
    <w:rsid w:val="005656DF"/>
    <w:rsid w:val="00566456"/>
    <w:rsid w:val="00566C40"/>
    <w:rsid w:val="005671E4"/>
    <w:rsid w:val="00567663"/>
    <w:rsid w:val="00567A92"/>
    <w:rsid w:val="0057106B"/>
    <w:rsid w:val="00571438"/>
    <w:rsid w:val="0057151E"/>
    <w:rsid w:val="005719F7"/>
    <w:rsid w:val="00572013"/>
    <w:rsid w:val="00572292"/>
    <w:rsid w:val="0057297A"/>
    <w:rsid w:val="00573BE0"/>
    <w:rsid w:val="0057472A"/>
    <w:rsid w:val="00574B41"/>
    <w:rsid w:val="00575259"/>
    <w:rsid w:val="00575261"/>
    <w:rsid w:val="005758F5"/>
    <w:rsid w:val="00575B0C"/>
    <w:rsid w:val="00576030"/>
    <w:rsid w:val="00576338"/>
    <w:rsid w:val="00577969"/>
    <w:rsid w:val="005819B8"/>
    <w:rsid w:val="00581DB3"/>
    <w:rsid w:val="005837AE"/>
    <w:rsid w:val="005837EF"/>
    <w:rsid w:val="00583AF7"/>
    <w:rsid w:val="00583C81"/>
    <w:rsid w:val="005840D6"/>
    <w:rsid w:val="0058453E"/>
    <w:rsid w:val="00584B80"/>
    <w:rsid w:val="00584D95"/>
    <w:rsid w:val="005853B0"/>
    <w:rsid w:val="00586162"/>
    <w:rsid w:val="0058678B"/>
    <w:rsid w:val="00586DAF"/>
    <w:rsid w:val="0058764D"/>
    <w:rsid w:val="00587C8B"/>
    <w:rsid w:val="00590160"/>
    <w:rsid w:val="0059126F"/>
    <w:rsid w:val="0059153B"/>
    <w:rsid w:val="005918A7"/>
    <w:rsid w:val="00591DE0"/>
    <w:rsid w:val="005928FF"/>
    <w:rsid w:val="0059346E"/>
    <w:rsid w:val="00593A37"/>
    <w:rsid w:val="00593AB9"/>
    <w:rsid w:val="005946B2"/>
    <w:rsid w:val="00595081"/>
    <w:rsid w:val="00595327"/>
    <w:rsid w:val="0059539A"/>
    <w:rsid w:val="00595B32"/>
    <w:rsid w:val="005962C5"/>
    <w:rsid w:val="005962C8"/>
    <w:rsid w:val="005962DF"/>
    <w:rsid w:val="00596471"/>
    <w:rsid w:val="0059678A"/>
    <w:rsid w:val="00597460"/>
    <w:rsid w:val="005974E8"/>
    <w:rsid w:val="00597B87"/>
    <w:rsid w:val="005A003E"/>
    <w:rsid w:val="005A012A"/>
    <w:rsid w:val="005A12B0"/>
    <w:rsid w:val="005A12DF"/>
    <w:rsid w:val="005A139D"/>
    <w:rsid w:val="005A165E"/>
    <w:rsid w:val="005A1DAD"/>
    <w:rsid w:val="005A2365"/>
    <w:rsid w:val="005A29BA"/>
    <w:rsid w:val="005A3AB7"/>
    <w:rsid w:val="005A3C39"/>
    <w:rsid w:val="005A4E13"/>
    <w:rsid w:val="005A5008"/>
    <w:rsid w:val="005A51BF"/>
    <w:rsid w:val="005A5459"/>
    <w:rsid w:val="005A5BB9"/>
    <w:rsid w:val="005A5C3A"/>
    <w:rsid w:val="005A60FB"/>
    <w:rsid w:val="005A69E7"/>
    <w:rsid w:val="005A6B64"/>
    <w:rsid w:val="005A6C56"/>
    <w:rsid w:val="005A76B8"/>
    <w:rsid w:val="005B0588"/>
    <w:rsid w:val="005B0AAE"/>
    <w:rsid w:val="005B0B8F"/>
    <w:rsid w:val="005B2084"/>
    <w:rsid w:val="005B2119"/>
    <w:rsid w:val="005B24FE"/>
    <w:rsid w:val="005B29B8"/>
    <w:rsid w:val="005B2B01"/>
    <w:rsid w:val="005B3252"/>
    <w:rsid w:val="005B36A6"/>
    <w:rsid w:val="005B37C6"/>
    <w:rsid w:val="005B3EE5"/>
    <w:rsid w:val="005B4369"/>
    <w:rsid w:val="005B48D6"/>
    <w:rsid w:val="005B4E5C"/>
    <w:rsid w:val="005B5038"/>
    <w:rsid w:val="005B5185"/>
    <w:rsid w:val="005B5561"/>
    <w:rsid w:val="005B5F05"/>
    <w:rsid w:val="005B5F64"/>
    <w:rsid w:val="005B6776"/>
    <w:rsid w:val="005B67B9"/>
    <w:rsid w:val="005B7980"/>
    <w:rsid w:val="005C02A0"/>
    <w:rsid w:val="005C02C9"/>
    <w:rsid w:val="005C0DC4"/>
    <w:rsid w:val="005C1631"/>
    <w:rsid w:val="005C1CA0"/>
    <w:rsid w:val="005C2507"/>
    <w:rsid w:val="005C2C97"/>
    <w:rsid w:val="005C3058"/>
    <w:rsid w:val="005C34BD"/>
    <w:rsid w:val="005C3976"/>
    <w:rsid w:val="005C4176"/>
    <w:rsid w:val="005C4282"/>
    <w:rsid w:val="005C42E9"/>
    <w:rsid w:val="005C470F"/>
    <w:rsid w:val="005C49CD"/>
    <w:rsid w:val="005C4F61"/>
    <w:rsid w:val="005C5900"/>
    <w:rsid w:val="005C5D05"/>
    <w:rsid w:val="005C6733"/>
    <w:rsid w:val="005C6C0E"/>
    <w:rsid w:val="005C74BC"/>
    <w:rsid w:val="005C760F"/>
    <w:rsid w:val="005C7F42"/>
    <w:rsid w:val="005D0FDB"/>
    <w:rsid w:val="005D1C61"/>
    <w:rsid w:val="005D1D19"/>
    <w:rsid w:val="005D2381"/>
    <w:rsid w:val="005D2484"/>
    <w:rsid w:val="005D2834"/>
    <w:rsid w:val="005D2A8B"/>
    <w:rsid w:val="005D2BFB"/>
    <w:rsid w:val="005D3064"/>
    <w:rsid w:val="005D3484"/>
    <w:rsid w:val="005D36BA"/>
    <w:rsid w:val="005D4CFF"/>
    <w:rsid w:val="005D4EA9"/>
    <w:rsid w:val="005D4EE2"/>
    <w:rsid w:val="005D5DCA"/>
    <w:rsid w:val="005D6951"/>
    <w:rsid w:val="005D6B02"/>
    <w:rsid w:val="005D6B0B"/>
    <w:rsid w:val="005D6B9F"/>
    <w:rsid w:val="005D7D67"/>
    <w:rsid w:val="005D7EBF"/>
    <w:rsid w:val="005E1173"/>
    <w:rsid w:val="005E1240"/>
    <w:rsid w:val="005E214E"/>
    <w:rsid w:val="005E2EFA"/>
    <w:rsid w:val="005E316D"/>
    <w:rsid w:val="005E3EBA"/>
    <w:rsid w:val="005E48A5"/>
    <w:rsid w:val="005E4AF9"/>
    <w:rsid w:val="005E4E00"/>
    <w:rsid w:val="005E5672"/>
    <w:rsid w:val="005E5701"/>
    <w:rsid w:val="005E5EC5"/>
    <w:rsid w:val="005E6467"/>
    <w:rsid w:val="005E6D66"/>
    <w:rsid w:val="005E72CE"/>
    <w:rsid w:val="005E777C"/>
    <w:rsid w:val="005E7DE7"/>
    <w:rsid w:val="005F00AB"/>
    <w:rsid w:val="005F0BAB"/>
    <w:rsid w:val="005F0D59"/>
    <w:rsid w:val="005F1249"/>
    <w:rsid w:val="005F2082"/>
    <w:rsid w:val="005F22B7"/>
    <w:rsid w:val="005F2466"/>
    <w:rsid w:val="005F24A2"/>
    <w:rsid w:val="005F2BE4"/>
    <w:rsid w:val="005F32FE"/>
    <w:rsid w:val="005F3490"/>
    <w:rsid w:val="005F367C"/>
    <w:rsid w:val="005F3987"/>
    <w:rsid w:val="005F3FFD"/>
    <w:rsid w:val="005F4B5C"/>
    <w:rsid w:val="005F4D90"/>
    <w:rsid w:val="005F544A"/>
    <w:rsid w:val="005F5DA3"/>
    <w:rsid w:val="005F5E06"/>
    <w:rsid w:val="005F5EBD"/>
    <w:rsid w:val="005F686F"/>
    <w:rsid w:val="005F6D13"/>
    <w:rsid w:val="005F7511"/>
    <w:rsid w:val="005F764A"/>
    <w:rsid w:val="005F76E5"/>
    <w:rsid w:val="005F78A0"/>
    <w:rsid w:val="00600606"/>
    <w:rsid w:val="00600FBE"/>
    <w:rsid w:val="00601AF1"/>
    <w:rsid w:val="0060226A"/>
    <w:rsid w:val="0060311F"/>
    <w:rsid w:val="006034EF"/>
    <w:rsid w:val="006034FE"/>
    <w:rsid w:val="006036EE"/>
    <w:rsid w:val="006036FD"/>
    <w:rsid w:val="0060390F"/>
    <w:rsid w:val="00604421"/>
    <w:rsid w:val="00604705"/>
    <w:rsid w:val="00604B68"/>
    <w:rsid w:val="00604CA4"/>
    <w:rsid w:val="006054FC"/>
    <w:rsid w:val="00605638"/>
    <w:rsid w:val="00605832"/>
    <w:rsid w:val="00605EE5"/>
    <w:rsid w:val="0060604B"/>
    <w:rsid w:val="00606B14"/>
    <w:rsid w:val="0061066B"/>
    <w:rsid w:val="00610C4A"/>
    <w:rsid w:val="00612118"/>
    <w:rsid w:val="00612167"/>
    <w:rsid w:val="006123E5"/>
    <w:rsid w:val="00612782"/>
    <w:rsid w:val="006127BB"/>
    <w:rsid w:val="00612858"/>
    <w:rsid w:val="00613183"/>
    <w:rsid w:val="00613244"/>
    <w:rsid w:val="00614DF4"/>
    <w:rsid w:val="00615790"/>
    <w:rsid w:val="006159A2"/>
    <w:rsid w:val="00615CB8"/>
    <w:rsid w:val="00616870"/>
    <w:rsid w:val="00617121"/>
    <w:rsid w:val="00617E16"/>
    <w:rsid w:val="00620277"/>
    <w:rsid w:val="00620557"/>
    <w:rsid w:val="0062070E"/>
    <w:rsid w:val="006209AC"/>
    <w:rsid w:val="00620F84"/>
    <w:rsid w:val="00621037"/>
    <w:rsid w:val="006218ED"/>
    <w:rsid w:val="00621E59"/>
    <w:rsid w:val="00621FB3"/>
    <w:rsid w:val="006222B0"/>
    <w:rsid w:val="006223F3"/>
    <w:rsid w:val="00622B3E"/>
    <w:rsid w:val="00622CCB"/>
    <w:rsid w:val="00622CEC"/>
    <w:rsid w:val="00623005"/>
    <w:rsid w:val="00623445"/>
    <w:rsid w:val="00623671"/>
    <w:rsid w:val="006237D8"/>
    <w:rsid w:val="00623834"/>
    <w:rsid w:val="006250F7"/>
    <w:rsid w:val="00626036"/>
    <w:rsid w:val="006262FE"/>
    <w:rsid w:val="0062661A"/>
    <w:rsid w:val="00626998"/>
    <w:rsid w:val="00626ADB"/>
    <w:rsid w:val="006307AF"/>
    <w:rsid w:val="006308AE"/>
    <w:rsid w:val="00630BDF"/>
    <w:rsid w:val="00630CC5"/>
    <w:rsid w:val="006311FB"/>
    <w:rsid w:val="006312DB"/>
    <w:rsid w:val="006321F4"/>
    <w:rsid w:val="00632AC0"/>
    <w:rsid w:val="00633286"/>
    <w:rsid w:val="00633402"/>
    <w:rsid w:val="00634225"/>
    <w:rsid w:val="00634338"/>
    <w:rsid w:val="0063435E"/>
    <w:rsid w:val="006343E0"/>
    <w:rsid w:val="00634E64"/>
    <w:rsid w:val="00635C37"/>
    <w:rsid w:val="006371D3"/>
    <w:rsid w:val="006375F7"/>
    <w:rsid w:val="006376BE"/>
    <w:rsid w:val="006378E1"/>
    <w:rsid w:val="00640518"/>
    <w:rsid w:val="00640668"/>
    <w:rsid w:val="006407E3"/>
    <w:rsid w:val="00640806"/>
    <w:rsid w:val="00640A0A"/>
    <w:rsid w:val="006411E0"/>
    <w:rsid w:val="00641223"/>
    <w:rsid w:val="0064194B"/>
    <w:rsid w:val="0064200D"/>
    <w:rsid w:val="0064220D"/>
    <w:rsid w:val="00642720"/>
    <w:rsid w:val="00642724"/>
    <w:rsid w:val="006429E9"/>
    <w:rsid w:val="00643347"/>
    <w:rsid w:val="00643B25"/>
    <w:rsid w:val="00644DED"/>
    <w:rsid w:val="0064520C"/>
    <w:rsid w:val="00645B6E"/>
    <w:rsid w:val="006467B2"/>
    <w:rsid w:val="00646F96"/>
    <w:rsid w:val="00650468"/>
    <w:rsid w:val="006506E2"/>
    <w:rsid w:val="00650B56"/>
    <w:rsid w:val="00650ED3"/>
    <w:rsid w:val="00651BC3"/>
    <w:rsid w:val="00651BD0"/>
    <w:rsid w:val="006524FB"/>
    <w:rsid w:val="00652594"/>
    <w:rsid w:val="00653602"/>
    <w:rsid w:val="00653C61"/>
    <w:rsid w:val="00653FCA"/>
    <w:rsid w:val="00654D56"/>
    <w:rsid w:val="00654FA2"/>
    <w:rsid w:val="0065514A"/>
    <w:rsid w:val="006554CE"/>
    <w:rsid w:val="00655F1A"/>
    <w:rsid w:val="00656064"/>
    <w:rsid w:val="006569C2"/>
    <w:rsid w:val="00656C11"/>
    <w:rsid w:val="0065733B"/>
    <w:rsid w:val="00657475"/>
    <w:rsid w:val="006603EB"/>
    <w:rsid w:val="0066079C"/>
    <w:rsid w:val="00660A54"/>
    <w:rsid w:val="00661395"/>
    <w:rsid w:val="00661408"/>
    <w:rsid w:val="00661550"/>
    <w:rsid w:val="00661AE0"/>
    <w:rsid w:val="00661CB1"/>
    <w:rsid w:val="006635B9"/>
    <w:rsid w:val="00665396"/>
    <w:rsid w:val="006654E7"/>
    <w:rsid w:val="00665875"/>
    <w:rsid w:val="0066679B"/>
    <w:rsid w:val="006669C4"/>
    <w:rsid w:val="00666EFB"/>
    <w:rsid w:val="00667210"/>
    <w:rsid w:val="006702C5"/>
    <w:rsid w:val="00670BF0"/>
    <w:rsid w:val="006712C3"/>
    <w:rsid w:val="006715A2"/>
    <w:rsid w:val="006715B3"/>
    <w:rsid w:val="00671899"/>
    <w:rsid w:val="006721E4"/>
    <w:rsid w:val="00672EC6"/>
    <w:rsid w:val="0067315E"/>
    <w:rsid w:val="0067318B"/>
    <w:rsid w:val="00673E58"/>
    <w:rsid w:val="00674015"/>
    <w:rsid w:val="0067435A"/>
    <w:rsid w:val="00674564"/>
    <w:rsid w:val="00674BEF"/>
    <w:rsid w:val="00674D9B"/>
    <w:rsid w:val="00674EC3"/>
    <w:rsid w:val="006754D5"/>
    <w:rsid w:val="006756DE"/>
    <w:rsid w:val="00675AB6"/>
    <w:rsid w:val="00676882"/>
    <w:rsid w:val="00677E82"/>
    <w:rsid w:val="00680261"/>
    <w:rsid w:val="006802BE"/>
    <w:rsid w:val="0068063B"/>
    <w:rsid w:val="006807F6"/>
    <w:rsid w:val="006809FD"/>
    <w:rsid w:val="00680D26"/>
    <w:rsid w:val="006811F6"/>
    <w:rsid w:val="00681E11"/>
    <w:rsid w:val="00681F7F"/>
    <w:rsid w:val="00681FB6"/>
    <w:rsid w:val="006825F6"/>
    <w:rsid w:val="00682760"/>
    <w:rsid w:val="006827FB"/>
    <w:rsid w:val="006828DF"/>
    <w:rsid w:val="00682968"/>
    <w:rsid w:val="006829BC"/>
    <w:rsid w:val="00683160"/>
    <w:rsid w:val="00683409"/>
    <w:rsid w:val="0068383F"/>
    <w:rsid w:val="006841E9"/>
    <w:rsid w:val="00684CF4"/>
    <w:rsid w:val="006858D0"/>
    <w:rsid w:val="00685BE0"/>
    <w:rsid w:val="00685EC5"/>
    <w:rsid w:val="0068600C"/>
    <w:rsid w:val="00686734"/>
    <w:rsid w:val="0068681A"/>
    <w:rsid w:val="00687200"/>
    <w:rsid w:val="006877DC"/>
    <w:rsid w:val="00687B3B"/>
    <w:rsid w:val="00687FE8"/>
    <w:rsid w:val="0069171A"/>
    <w:rsid w:val="006921B7"/>
    <w:rsid w:val="0069350D"/>
    <w:rsid w:val="006936D0"/>
    <w:rsid w:val="00693E85"/>
    <w:rsid w:val="006944AB"/>
    <w:rsid w:val="00694528"/>
    <w:rsid w:val="00694BD0"/>
    <w:rsid w:val="00694C87"/>
    <w:rsid w:val="00695050"/>
    <w:rsid w:val="00695DD6"/>
    <w:rsid w:val="0069638A"/>
    <w:rsid w:val="0069657B"/>
    <w:rsid w:val="006979E6"/>
    <w:rsid w:val="00697A53"/>
    <w:rsid w:val="00697C42"/>
    <w:rsid w:val="00697FD3"/>
    <w:rsid w:val="006A0170"/>
    <w:rsid w:val="006A031C"/>
    <w:rsid w:val="006A0BBC"/>
    <w:rsid w:val="006A0CC0"/>
    <w:rsid w:val="006A1884"/>
    <w:rsid w:val="006A1A33"/>
    <w:rsid w:val="006A22BE"/>
    <w:rsid w:val="006A263F"/>
    <w:rsid w:val="006A29DC"/>
    <w:rsid w:val="006A29F8"/>
    <w:rsid w:val="006A2F12"/>
    <w:rsid w:val="006A319C"/>
    <w:rsid w:val="006A34C6"/>
    <w:rsid w:val="006A3651"/>
    <w:rsid w:val="006A3CB5"/>
    <w:rsid w:val="006A404A"/>
    <w:rsid w:val="006A44C4"/>
    <w:rsid w:val="006A4653"/>
    <w:rsid w:val="006A50FA"/>
    <w:rsid w:val="006A5702"/>
    <w:rsid w:val="006A57C2"/>
    <w:rsid w:val="006A5801"/>
    <w:rsid w:val="006A6732"/>
    <w:rsid w:val="006A6786"/>
    <w:rsid w:val="006A7238"/>
    <w:rsid w:val="006A73FE"/>
    <w:rsid w:val="006A76BD"/>
    <w:rsid w:val="006A78F5"/>
    <w:rsid w:val="006A7A46"/>
    <w:rsid w:val="006B0779"/>
    <w:rsid w:val="006B0ACD"/>
    <w:rsid w:val="006B1124"/>
    <w:rsid w:val="006B1366"/>
    <w:rsid w:val="006B1632"/>
    <w:rsid w:val="006B1764"/>
    <w:rsid w:val="006B1791"/>
    <w:rsid w:val="006B189B"/>
    <w:rsid w:val="006B22D0"/>
    <w:rsid w:val="006B243D"/>
    <w:rsid w:val="006B27B9"/>
    <w:rsid w:val="006B2B06"/>
    <w:rsid w:val="006B2D35"/>
    <w:rsid w:val="006B3492"/>
    <w:rsid w:val="006B3CD1"/>
    <w:rsid w:val="006B4B70"/>
    <w:rsid w:val="006B4B79"/>
    <w:rsid w:val="006B50D3"/>
    <w:rsid w:val="006B58D6"/>
    <w:rsid w:val="006B5B94"/>
    <w:rsid w:val="006B6605"/>
    <w:rsid w:val="006B662D"/>
    <w:rsid w:val="006B6EBC"/>
    <w:rsid w:val="006B75B4"/>
    <w:rsid w:val="006C06A4"/>
    <w:rsid w:val="006C1339"/>
    <w:rsid w:val="006C1BA7"/>
    <w:rsid w:val="006C1FFF"/>
    <w:rsid w:val="006C31A5"/>
    <w:rsid w:val="006C4126"/>
    <w:rsid w:val="006C4469"/>
    <w:rsid w:val="006C447C"/>
    <w:rsid w:val="006C53ED"/>
    <w:rsid w:val="006C572C"/>
    <w:rsid w:val="006C67B5"/>
    <w:rsid w:val="006C68F1"/>
    <w:rsid w:val="006C6945"/>
    <w:rsid w:val="006C796B"/>
    <w:rsid w:val="006C7C42"/>
    <w:rsid w:val="006C7F97"/>
    <w:rsid w:val="006D072D"/>
    <w:rsid w:val="006D075D"/>
    <w:rsid w:val="006D12E7"/>
    <w:rsid w:val="006D14ED"/>
    <w:rsid w:val="006D170F"/>
    <w:rsid w:val="006D1BA0"/>
    <w:rsid w:val="006D1F7A"/>
    <w:rsid w:val="006D2D85"/>
    <w:rsid w:val="006D3455"/>
    <w:rsid w:val="006D3466"/>
    <w:rsid w:val="006D3BAC"/>
    <w:rsid w:val="006D3EA2"/>
    <w:rsid w:val="006D4995"/>
    <w:rsid w:val="006D63F4"/>
    <w:rsid w:val="006D64DE"/>
    <w:rsid w:val="006D6919"/>
    <w:rsid w:val="006D6C45"/>
    <w:rsid w:val="006D6E08"/>
    <w:rsid w:val="006D6F10"/>
    <w:rsid w:val="006D72E2"/>
    <w:rsid w:val="006D73E6"/>
    <w:rsid w:val="006D7513"/>
    <w:rsid w:val="006E0523"/>
    <w:rsid w:val="006E0ED7"/>
    <w:rsid w:val="006E1714"/>
    <w:rsid w:val="006E17BD"/>
    <w:rsid w:val="006E2913"/>
    <w:rsid w:val="006E2D50"/>
    <w:rsid w:val="006E3EE4"/>
    <w:rsid w:val="006E4B3E"/>
    <w:rsid w:val="006E4BEC"/>
    <w:rsid w:val="006E50C3"/>
    <w:rsid w:val="006E650C"/>
    <w:rsid w:val="006E6F80"/>
    <w:rsid w:val="006E7D19"/>
    <w:rsid w:val="006E7DEF"/>
    <w:rsid w:val="006E7F16"/>
    <w:rsid w:val="006F0361"/>
    <w:rsid w:val="006F0916"/>
    <w:rsid w:val="006F0F4E"/>
    <w:rsid w:val="006F136E"/>
    <w:rsid w:val="006F2141"/>
    <w:rsid w:val="006F2498"/>
    <w:rsid w:val="006F2913"/>
    <w:rsid w:val="006F3013"/>
    <w:rsid w:val="006F35D2"/>
    <w:rsid w:val="006F40BE"/>
    <w:rsid w:val="006F4EA5"/>
    <w:rsid w:val="006F54F7"/>
    <w:rsid w:val="006F5797"/>
    <w:rsid w:val="006F6572"/>
    <w:rsid w:val="006F6650"/>
    <w:rsid w:val="006F68DF"/>
    <w:rsid w:val="006F6B5C"/>
    <w:rsid w:val="006F6E92"/>
    <w:rsid w:val="006F757C"/>
    <w:rsid w:val="00700201"/>
    <w:rsid w:val="0070020A"/>
    <w:rsid w:val="00701610"/>
    <w:rsid w:val="007016C9"/>
    <w:rsid w:val="00701D13"/>
    <w:rsid w:val="0070288D"/>
    <w:rsid w:val="00703347"/>
    <w:rsid w:val="0070446B"/>
    <w:rsid w:val="00704928"/>
    <w:rsid w:val="00704DF5"/>
    <w:rsid w:val="0070544A"/>
    <w:rsid w:val="0070550C"/>
    <w:rsid w:val="00705524"/>
    <w:rsid w:val="00705E98"/>
    <w:rsid w:val="00706013"/>
    <w:rsid w:val="00707A39"/>
    <w:rsid w:val="007101A4"/>
    <w:rsid w:val="00710FC1"/>
    <w:rsid w:val="0071125A"/>
    <w:rsid w:val="0071132A"/>
    <w:rsid w:val="0071175F"/>
    <w:rsid w:val="007129E0"/>
    <w:rsid w:val="007132BA"/>
    <w:rsid w:val="00713362"/>
    <w:rsid w:val="007135CE"/>
    <w:rsid w:val="007137F4"/>
    <w:rsid w:val="00715306"/>
    <w:rsid w:val="00715BB3"/>
    <w:rsid w:val="00715C11"/>
    <w:rsid w:val="0071608A"/>
    <w:rsid w:val="00716909"/>
    <w:rsid w:val="00716B5E"/>
    <w:rsid w:val="007174E0"/>
    <w:rsid w:val="00717FA4"/>
    <w:rsid w:val="00720347"/>
    <w:rsid w:val="007205C6"/>
    <w:rsid w:val="007207D4"/>
    <w:rsid w:val="0072096B"/>
    <w:rsid w:val="00720BB5"/>
    <w:rsid w:val="00721B9F"/>
    <w:rsid w:val="00721D0D"/>
    <w:rsid w:val="00721DC4"/>
    <w:rsid w:val="00721F45"/>
    <w:rsid w:val="0072351E"/>
    <w:rsid w:val="00723BCA"/>
    <w:rsid w:val="00723DCF"/>
    <w:rsid w:val="0072420E"/>
    <w:rsid w:val="007244C4"/>
    <w:rsid w:val="00724883"/>
    <w:rsid w:val="007248AC"/>
    <w:rsid w:val="00724B0F"/>
    <w:rsid w:val="00725D10"/>
    <w:rsid w:val="00726840"/>
    <w:rsid w:val="0072693D"/>
    <w:rsid w:val="007273C1"/>
    <w:rsid w:val="00727435"/>
    <w:rsid w:val="0072790E"/>
    <w:rsid w:val="00727BF5"/>
    <w:rsid w:val="00727D1C"/>
    <w:rsid w:val="007304AA"/>
    <w:rsid w:val="007306C5"/>
    <w:rsid w:val="007307A2"/>
    <w:rsid w:val="00730AAE"/>
    <w:rsid w:val="007315B2"/>
    <w:rsid w:val="00731A67"/>
    <w:rsid w:val="00731FBA"/>
    <w:rsid w:val="00732FCC"/>
    <w:rsid w:val="00733023"/>
    <w:rsid w:val="007336F0"/>
    <w:rsid w:val="007337D6"/>
    <w:rsid w:val="0073420C"/>
    <w:rsid w:val="007343C5"/>
    <w:rsid w:val="00734B71"/>
    <w:rsid w:val="00734DF3"/>
    <w:rsid w:val="007357ED"/>
    <w:rsid w:val="00736037"/>
    <w:rsid w:val="00736958"/>
    <w:rsid w:val="007375FF"/>
    <w:rsid w:val="00740784"/>
    <w:rsid w:val="00740AD9"/>
    <w:rsid w:val="00740DB4"/>
    <w:rsid w:val="0074113B"/>
    <w:rsid w:val="007413C3"/>
    <w:rsid w:val="0074143C"/>
    <w:rsid w:val="00741D84"/>
    <w:rsid w:val="00741FD7"/>
    <w:rsid w:val="00742799"/>
    <w:rsid w:val="0074291E"/>
    <w:rsid w:val="00742AB9"/>
    <w:rsid w:val="00742FBF"/>
    <w:rsid w:val="007437A3"/>
    <w:rsid w:val="00743CE6"/>
    <w:rsid w:val="00743D87"/>
    <w:rsid w:val="0074438E"/>
    <w:rsid w:val="00744A5B"/>
    <w:rsid w:val="00744BA0"/>
    <w:rsid w:val="007450AD"/>
    <w:rsid w:val="00745981"/>
    <w:rsid w:val="00745D0E"/>
    <w:rsid w:val="007474AB"/>
    <w:rsid w:val="007475A9"/>
    <w:rsid w:val="007476CE"/>
    <w:rsid w:val="00747BFA"/>
    <w:rsid w:val="00747FC3"/>
    <w:rsid w:val="007508A4"/>
    <w:rsid w:val="00750A87"/>
    <w:rsid w:val="00750F7E"/>
    <w:rsid w:val="00751AC9"/>
    <w:rsid w:val="00751CAF"/>
    <w:rsid w:val="0075233C"/>
    <w:rsid w:val="007525FE"/>
    <w:rsid w:val="0075266F"/>
    <w:rsid w:val="00752771"/>
    <w:rsid w:val="0075296A"/>
    <w:rsid w:val="0075299E"/>
    <w:rsid w:val="00752B49"/>
    <w:rsid w:val="00753726"/>
    <w:rsid w:val="007539F9"/>
    <w:rsid w:val="0075478C"/>
    <w:rsid w:val="0075488F"/>
    <w:rsid w:val="007552BC"/>
    <w:rsid w:val="00755AB2"/>
    <w:rsid w:val="00755BE9"/>
    <w:rsid w:val="00755D2F"/>
    <w:rsid w:val="00755E95"/>
    <w:rsid w:val="00755F27"/>
    <w:rsid w:val="007566F6"/>
    <w:rsid w:val="00756BDE"/>
    <w:rsid w:val="00756C31"/>
    <w:rsid w:val="00756F21"/>
    <w:rsid w:val="0075701A"/>
    <w:rsid w:val="00757539"/>
    <w:rsid w:val="007579D1"/>
    <w:rsid w:val="00757DAA"/>
    <w:rsid w:val="00760150"/>
    <w:rsid w:val="0076026E"/>
    <w:rsid w:val="007603A4"/>
    <w:rsid w:val="00760406"/>
    <w:rsid w:val="00760640"/>
    <w:rsid w:val="007606C4"/>
    <w:rsid w:val="00760E8E"/>
    <w:rsid w:val="007612C7"/>
    <w:rsid w:val="007614B4"/>
    <w:rsid w:val="00761786"/>
    <w:rsid w:val="0076180E"/>
    <w:rsid w:val="00761B26"/>
    <w:rsid w:val="00761D27"/>
    <w:rsid w:val="00761F28"/>
    <w:rsid w:val="00762449"/>
    <w:rsid w:val="00762814"/>
    <w:rsid w:val="00762BD1"/>
    <w:rsid w:val="00762D46"/>
    <w:rsid w:val="007632AE"/>
    <w:rsid w:val="007637E5"/>
    <w:rsid w:val="007639AD"/>
    <w:rsid w:val="00763D8D"/>
    <w:rsid w:val="007650C7"/>
    <w:rsid w:val="007652A9"/>
    <w:rsid w:val="0076547F"/>
    <w:rsid w:val="00765927"/>
    <w:rsid w:val="00766286"/>
    <w:rsid w:val="00767CE1"/>
    <w:rsid w:val="00770554"/>
    <w:rsid w:val="00771581"/>
    <w:rsid w:val="007717B8"/>
    <w:rsid w:val="007717DA"/>
    <w:rsid w:val="00771CF5"/>
    <w:rsid w:val="00771EFB"/>
    <w:rsid w:val="00771FEE"/>
    <w:rsid w:val="00772471"/>
    <w:rsid w:val="0077345B"/>
    <w:rsid w:val="00773702"/>
    <w:rsid w:val="00774443"/>
    <w:rsid w:val="00774907"/>
    <w:rsid w:val="00775002"/>
    <w:rsid w:val="0077617A"/>
    <w:rsid w:val="007767F3"/>
    <w:rsid w:val="00780040"/>
    <w:rsid w:val="00780F7F"/>
    <w:rsid w:val="0078145E"/>
    <w:rsid w:val="0078184D"/>
    <w:rsid w:val="00781C74"/>
    <w:rsid w:val="00781CAB"/>
    <w:rsid w:val="00782694"/>
    <w:rsid w:val="00782E65"/>
    <w:rsid w:val="007838BF"/>
    <w:rsid w:val="00784BF2"/>
    <w:rsid w:val="00785E32"/>
    <w:rsid w:val="00786421"/>
    <w:rsid w:val="00786BA8"/>
    <w:rsid w:val="00786C0E"/>
    <w:rsid w:val="00787134"/>
    <w:rsid w:val="007871EF"/>
    <w:rsid w:val="00787358"/>
    <w:rsid w:val="0078735D"/>
    <w:rsid w:val="0078750A"/>
    <w:rsid w:val="007876AC"/>
    <w:rsid w:val="007876BD"/>
    <w:rsid w:val="00787BE0"/>
    <w:rsid w:val="00790FE0"/>
    <w:rsid w:val="00792339"/>
    <w:rsid w:val="007923F8"/>
    <w:rsid w:val="007927BF"/>
    <w:rsid w:val="00792C6E"/>
    <w:rsid w:val="00793111"/>
    <w:rsid w:val="007932C2"/>
    <w:rsid w:val="00793348"/>
    <w:rsid w:val="00793387"/>
    <w:rsid w:val="00793C1E"/>
    <w:rsid w:val="00794D31"/>
    <w:rsid w:val="00795AE9"/>
    <w:rsid w:val="007963EA"/>
    <w:rsid w:val="00796835"/>
    <w:rsid w:val="00796F92"/>
    <w:rsid w:val="00797620"/>
    <w:rsid w:val="007978F5"/>
    <w:rsid w:val="0079793D"/>
    <w:rsid w:val="007979B3"/>
    <w:rsid w:val="00797C5F"/>
    <w:rsid w:val="00797FD9"/>
    <w:rsid w:val="007A0583"/>
    <w:rsid w:val="007A0A59"/>
    <w:rsid w:val="007A348A"/>
    <w:rsid w:val="007A4458"/>
    <w:rsid w:val="007A4502"/>
    <w:rsid w:val="007A4687"/>
    <w:rsid w:val="007A5F1D"/>
    <w:rsid w:val="007A62D3"/>
    <w:rsid w:val="007A6C06"/>
    <w:rsid w:val="007A7968"/>
    <w:rsid w:val="007A7B57"/>
    <w:rsid w:val="007B05F1"/>
    <w:rsid w:val="007B0DB5"/>
    <w:rsid w:val="007B0FF2"/>
    <w:rsid w:val="007B184A"/>
    <w:rsid w:val="007B19E4"/>
    <w:rsid w:val="007B1B1A"/>
    <w:rsid w:val="007B2724"/>
    <w:rsid w:val="007B2A45"/>
    <w:rsid w:val="007B2CCA"/>
    <w:rsid w:val="007B38F6"/>
    <w:rsid w:val="007B3A55"/>
    <w:rsid w:val="007B3A5B"/>
    <w:rsid w:val="007B3F61"/>
    <w:rsid w:val="007B4D5D"/>
    <w:rsid w:val="007B5953"/>
    <w:rsid w:val="007B67F4"/>
    <w:rsid w:val="007B6A9F"/>
    <w:rsid w:val="007B6DFE"/>
    <w:rsid w:val="007B72A4"/>
    <w:rsid w:val="007C09DE"/>
    <w:rsid w:val="007C0B35"/>
    <w:rsid w:val="007C1D6E"/>
    <w:rsid w:val="007C1FCC"/>
    <w:rsid w:val="007C205F"/>
    <w:rsid w:val="007C25C1"/>
    <w:rsid w:val="007C272E"/>
    <w:rsid w:val="007C303B"/>
    <w:rsid w:val="007C33B9"/>
    <w:rsid w:val="007C3AD2"/>
    <w:rsid w:val="007C4085"/>
    <w:rsid w:val="007C457B"/>
    <w:rsid w:val="007C4CE2"/>
    <w:rsid w:val="007C4E18"/>
    <w:rsid w:val="007C4EAA"/>
    <w:rsid w:val="007C5D77"/>
    <w:rsid w:val="007C5F4F"/>
    <w:rsid w:val="007C61FC"/>
    <w:rsid w:val="007D0115"/>
    <w:rsid w:val="007D03EB"/>
    <w:rsid w:val="007D081B"/>
    <w:rsid w:val="007D09BE"/>
    <w:rsid w:val="007D29FE"/>
    <w:rsid w:val="007D2B7C"/>
    <w:rsid w:val="007D2CF0"/>
    <w:rsid w:val="007D32D2"/>
    <w:rsid w:val="007D34A1"/>
    <w:rsid w:val="007D38BC"/>
    <w:rsid w:val="007D3A1B"/>
    <w:rsid w:val="007D3CD1"/>
    <w:rsid w:val="007D408C"/>
    <w:rsid w:val="007D4123"/>
    <w:rsid w:val="007D43BD"/>
    <w:rsid w:val="007D463E"/>
    <w:rsid w:val="007D506E"/>
    <w:rsid w:val="007D58E3"/>
    <w:rsid w:val="007D62F7"/>
    <w:rsid w:val="007D6384"/>
    <w:rsid w:val="007D6814"/>
    <w:rsid w:val="007D686A"/>
    <w:rsid w:val="007D6FFB"/>
    <w:rsid w:val="007E0F14"/>
    <w:rsid w:val="007E11C4"/>
    <w:rsid w:val="007E1298"/>
    <w:rsid w:val="007E1DE3"/>
    <w:rsid w:val="007E2971"/>
    <w:rsid w:val="007E38FA"/>
    <w:rsid w:val="007E3B68"/>
    <w:rsid w:val="007E3C12"/>
    <w:rsid w:val="007E41BC"/>
    <w:rsid w:val="007E544C"/>
    <w:rsid w:val="007E5537"/>
    <w:rsid w:val="007E5924"/>
    <w:rsid w:val="007E6427"/>
    <w:rsid w:val="007E68B0"/>
    <w:rsid w:val="007E6977"/>
    <w:rsid w:val="007E6E6E"/>
    <w:rsid w:val="007E7580"/>
    <w:rsid w:val="007E7802"/>
    <w:rsid w:val="007E78B4"/>
    <w:rsid w:val="007F0122"/>
    <w:rsid w:val="007F0140"/>
    <w:rsid w:val="007F0FCE"/>
    <w:rsid w:val="007F1379"/>
    <w:rsid w:val="007F1956"/>
    <w:rsid w:val="007F1D44"/>
    <w:rsid w:val="007F2A67"/>
    <w:rsid w:val="007F3267"/>
    <w:rsid w:val="007F3816"/>
    <w:rsid w:val="007F384A"/>
    <w:rsid w:val="007F39EA"/>
    <w:rsid w:val="007F3B1D"/>
    <w:rsid w:val="007F4118"/>
    <w:rsid w:val="007F46EA"/>
    <w:rsid w:val="007F487E"/>
    <w:rsid w:val="007F50B6"/>
    <w:rsid w:val="007F53AB"/>
    <w:rsid w:val="007F5AE9"/>
    <w:rsid w:val="007F6081"/>
    <w:rsid w:val="007F6921"/>
    <w:rsid w:val="007F6C4B"/>
    <w:rsid w:val="007F7300"/>
    <w:rsid w:val="007F7548"/>
    <w:rsid w:val="007F7C8D"/>
    <w:rsid w:val="007F7D77"/>
    <w:rsid w:val="00800003"/>
    <w:rsid w:val="008014E5"/>
    <w:rsid w:val="008021D3"/>
    <w:rsid w:val="00802C17"/>
    <w:rsid w:val="00802CED"/>
    <w:rsid w:val="008036B3"/>
    <w:rsid w:val="008036FF"/>
    <w:rsid w:val="00803A33"/>
    <w:rsid w:val="00803BA0"/>
    <w:rsid w:val="00803BA1"/>
    <w:rsid w:val="008041E4"/>
    <w:rsid w:val="00804315"/>
    <w:rsid w:val="0080485E"/>
    <w:rsid w:val="00804C00"/>
    <w:rsid w:val="0080571A"/>
    <w:rsid w:val="00805895"/>
    <w:rsid w:val="00805F6E"/>
    <w:rsid w:val="008060FC"/>
    <w:rsid w:val="008063A1"/>
    <w:rsid w:val="00806497"/>
    <w:rsid w:val="00806761"/>
    <w:rsid w:val="00806D28"/>
    <w:rsid w:val="00807056"/>
    <w:rsid w:val="0080736D"/>
    <w:rsid w:val="008073EC"/>
    <w:rsid w:val="00807D57"/>
    <w:rsid w:val="00807D75"/>
    <w:rsid w:val="008101A3"/>
    <w:rsid w:val="00810910"/>
    <w:rsid w:val="008116DB"/>
    <w:rsid w:val="0081222F"/>
    <w:rsid w:val="0081332F"/>
    <w:rsid w:val="00813E98"/>
    <w:rsid w:val="008148B1"/>
    <w:rsid w:val="008148E4"/>
    <w:rsid w:val="00814BFF"/>
    <w:rsid w:val="00814FE5"/>
    <w:rsid w:val="0081519B"/>
    <w:rsid w:val="0081618A"/>
    <w:rsid w:val="00816DE3"/>
    <w:rsid w:val="008175F8"/>
    <w:rsid w:val="0081769E"/>
    <w:rsid w:val="00817719"/>
    <w:rsid w:val="0081791D"/>
    <w:rsid w:val="00820AA9"/>
    <w:rsid w:val="00820EFE"/>
    <w:rsid w:val="0082119C"/>
    <w:rsid w:val="0082120A"/>
    <w:rsid w:val="00821B8F"/>
    <w:rsid w:val="00821C52"/>
    <w:rsid w:val="00821C8E"/>
    <w:rsid w:val="00822047"/>
    <w:rsid w:val="0082294A"/>
    <w:rsid w:val="008229C9"/>
    <w:rsid w:val="00823385"/>
    <w:rsid w:val="00823C4B"/>
    <w:rsid w:val="00823FE0"/>
    <w:rsid w:val="00824830"/>
    <w:rsid w:val="00824B82"/>
    <w:rsid w:val="00825BBE"/>
    <w:rsid w:val="00826098"/>
    <w:rsid w:val="00826DE6"/>
    <w:rsid w:val="008301BF"/>
    <w:rsid w:val="00830217"/>
    <w:rsid w:val="00831730"/>
    <w:rsid w:val="008318BF"/>
    <w:rsid w:val="00831C6D"/>
    <w:rsid w:val="0083267A"/>
    <w:rsid w:val="00832E18"/>
    <w:rsid w:val="008331AF"/>
    <w:rsid w:val="008340FC"/>
    <w:rsid w:val="00834E87"/>
    <w:rsid w:val="00834FD3"/>
    <w:rsid w:val="008356E5"/>
    <w:rsid w:val="0083573B"/>
    <w:rsid w:val="0083598E"/>
    <w:rsid w:val="00835D9A"/>
    <w:rsid w:val="0083639A"/>
    <w:rsid w:val="00836553"/>
    <w:rsid w:val="00836740"/>
    <w:rsid w:val="00836EC8"/>
    <w:rsid w:val="00836ED0"/>
    <w:rsid w:val="00836F94"/>
    <w:rsid w:val="008372A9"/>
    <w:rsid w:val="00837541"/>
    <w:rsid w:val="008375FA"/>
    <w:rsid w:val="008379E4"/>
    <w:rsid w:val="00837E7E"/>
    <w:rsid w:val="00837EDE"/>
    <w:rsid w:val="00840035"/>
    <w:rsid w:val="008408AD"/>
    <w:rsid w:val="008411A6"/>
    <w:rsid w:val="008412FB"/>
    <w:rsid w:val="0084155E"/>
    <w:rsid w:val="00841E31"/>
    <w:rsid w:val="0084279A"/>
    <w:rsid w:val="0084284A"/>
    <w:rsid w:val="008447B2"/>
    <w:rsid w:val="00844E83"/>
    <w:rsid w:val="00844F3B"/>
    <w:rsid w:val="00845451"/>
    <w:rsid w:val="00845ABF"/>
    <w:rsid w:val="00845D0F"/>
    <w:rsid w:val="00845DEC"/>
    <w:rsid w:val="00846657"/>
    <w:rsid w:val="0084702A"/>
    <w:rsid w:val="00847742"/>
    <w:rsid w:val="00847849"/>
    <w:rsid w:val="00847C72"/>
    <w:rsid w:val="00850121"/>
    <w:rsid w:val="00850D1A"/>
    <w:rsid w:val="00850F52"/>
    <w:rsid w:val="00851700"/>
    <w:rsid w:val="008525C9"/>
    <w:rsid w:val="00852A20"/>
    <w:rsid w:val="00852DFB"/>
    <w:rsid w:val="00853814"/>
    <w:rsid w:val="00853C3B"/>
    <w:rsid w:val="008542F7"/>
    <w:rsid w:val="0085450B"/>
    <w:rsid w:val="008547E0"/>
    <w:rsid w:val="00854F8C"/>
    <w:rsid w:val="0085535C"/>
    <w:rsid w:val="00855C77"/>
    <w:rsid w:val="00855F13"/>
    <w:rsid w:val="00856B35"/>
    <w:rsid w:val="00856E72"/>
    <w:rsid w:val="008570B3"/>
    <w:rsid w:val="0085770A"/>
    <w:rsid w:val="0086064F"/>
    <w:rsid w:val="00860860"/>
    <w:rsid w:val="008608B3"/>
    <w:rsid w:val="0086098F"/>
    <w:rsid w:val="00860A33"/>
    <w:rsid w:val="00860C59"/>
    <w:rsid w:val="00860D13"/>
    <w:rsid w:val="008612F1"/>
    <w:rsid w:val="008614C9"/>
    <w:rsid w:val="00861710"/>
    <w:rsid w:val="00861B6D"/>
    <w:rsid w:val="00861DC7"/>
    <w:rsid w:val="008624E6"/>
    <w:rsid w:val="00862813"/>
    <w:rsid w:val="00862BC4"/>
    <w:rsid w:val="008631EC"/>
    <w:rsid w:val="008632AC"/>
    <w:rsid w:val="008638D6"/>
    <w:rsid w:val="008644F6"/>
    <w:rsid w:val="0086524F"/>
    <w:rsid w:val="00865569"/>
    <w:rsid w:val="00865D79"/>
    <w:rsid w:val="00865E21"/>
    <w:rsid w:val="00866B59"/>
    <w:rsid w:val="00867667"/>
    <w:rsid w:val="0086798E"/>
    <w:rsid w:val="00867FB8"/>
    <w:rsid w:val="008718B9"/>
    <w:rsid w:val="00871CD4"/>
    <w:rsid w:val="00872339"/>
    <w:rsid w:val="00872AF9"/>
    <w:rsid w:val="00872F0B"/>
    <w:rsid w:val="008730A8"/>
    <w:rsid w:val="008739AA"/>
    <w:rsid w:val="00873FEE"/>
    <w:rsid w:val="00874082"/>
    <w:rsid w:val="00874861"/>
    <w:rsid w:val="00874B28"/>
    <w:rsid w:val="00874DA0"/>
    <w:rsid w:val="00875435"/>
    <w:rsid w:val="008756C8"/>
    <w:rsid w:val="00876522"/>
    <w:rsid w:val="00876823"/>
    <w:rsid w:val="00877A42"/>
    <w:rsid w:val="00877BA1"/>
    <w:rsid w:val="00877F8C"/>
    <w:rsid w:val="0088046D"/>
    <w:rsid w:val="00880548"/>
    <w:rsid w:val="0088093B"/>
    <w:rsid w:val="00880C90"/>
    <w:rsid w:val="0088115C"/>
    <w:rsid w:val="0088122E"/>
    <w:rsid w:val="0088167F"/>
    <w:rsid w:val="00882522"/>
    <w:rsid w:val="00882AD9"/>
    <w:rsid w:val="008837E0"/>
    <w:rsid w:val="0088409E"/>
    <w:rsid w:val="0088443B"/>
    <w:rsid w:val="00884EAC"/>
    <w:rsid w:val="00884F8D"/>
    <w:rsid w:val="00884FFA"/>
    <w:rsid w:val="00885A32"/>
    <w:rsid w:val="00885C29"/>
    <w:rsid w:val="00885EE8"/>
    <w:rsid w:val="008864BC"/>
    <w:rsid w:val="00887A95"/>
    <w:rsid w:val="00887DF9"/>
    <w:rsid w:val="008907D7"/>
    <w:rsid w:val="00891018"/>
    <w:rsid w:val="008916C1"/>
    <w:rsid w:val="0089181C"/>
    <w:rsid w:val="00891A7B"/>
    <w:rsid w:val="00891FCC"/>
    <w:rsid w:val="008926DE"/>
    <w:rsid w:val="00892EB2"/>
    <w:rsid w:val="00893B31"/>
    <w:rsid w:val="00893E27"/>
    <w:rsid w:val="0089407A"/>
    <w:rsid w:val="00894AAD"/>
    <w:rsid w:val="008954A1"/>
    <w:rsid w:val="008957F1"/>
    <w:rsid w:val="0089626E"/>
    <w:rsid w:val="00896983"/>
    <w:rsid w:val="00896B20"/>
    <w:rsid w:val="00896D14"/>
    <w:rsid w:val="008971B9"/>
    <w:rsid w:val="008974D3"/>
    <w:rsid w:val="00897D50"/>
    <w:rsid w:val="008A06EC"/>
    <w:rsid w:val="008A073F"/>
    <w:rsid w:val="008A0928"/>
    <w:rsid w:val="008A0DA3"/>
    <w:rsid w:val="008A0DFB"/>
    <w:rsid w:val="008A0F7F"/>
    <w:rsid w:val="008A14A3"/>
    <w:rsid w:val="008A185F"/>
    <w:rsid w:val="008A1D3B"/>
    <w:rsid w:val="008A200D"/>
    <w:rsid w:val="008A2045"/>
    <w:rsid w:val="008A24DA"/>
    <w:rsid w:val="008A2517"/>
    <w:rsid w:val="008A35F9"/>
    <w:rsid w:val="008A4685"/>
    <w:rsid w:val="008A4A8A"/>
    <w:rsid w:val="008A4B71"/>
    <w:rsid w:val="008A5269"/>
    <w:rsid w:val="008A5D4A"/>
    <w:rsid w:val="008A5EC1"/>
    <w:rsid w:val="008A63A1"/>
    <w:rsid w:val="008B0429"/>
    <w:rsid w:val="008B070F"/>
    <w:rsid w:val="008B092B"/>
    <w:rsid w:val="008B0D92"/>
    <w:rsid w:val="008B1204"/>
    <w:rsid w:val="008B1C87"/>
    <w:rsid w:val="008B2E93"/>
    <w:rsid w:val="008B3245"/>
    <w:rsid w:val="008B346A"/>
    <w:rsid w:val="008B3776"/>
    <w:rsid w:val="008B39D6"/>
    <w:rsid w:val="008B4ECB"/>
    <w:rsid w:val="008B5213"/>
    <w:rsid w:val="008B5B6E"/>
    <w:rsid w:val="008B5D5C"/>
    <w:rsid w:val="008B618F"/>
    <w:rsid w:val="008B62CF"/>
    <w:rsid w:val="008B6B78"/>
    <w:rsid w:val="008B6CB5"/>
    <w:rsid w:val="008B7384"/>
    <w:rsid w:val="008B738F"/>
    <w:rsid w:val="008B74D9"/>
    <w:rsid w:val="008B7DC1"/>
    <w:rsid w:val="008C03E7"/>
    <w:rsid w:val="008C0556"/>
    <w:rsid w:val="008C09BB"/>
    <w:rsid w:val="008C0A0B"/>
    <w:rsid w:val="008C0AAC"/>
    <w:rsid w:val="008C0F06"/>
    <w:rsid w:val="008C142F"/>
    <w:rsid w:val="008C1AEC"/>
    <w:rsid w:val="008C3EE4"/>
    <w:rsid w:val="008C4100"/>
    <w:rsid w:val="008C50CB"/>
    <w:rsid w:val="008C559F"/>
    <w:rsid w:val="008C64B3"/>
    <w:rsid w:val="008C6B8F"/>
    <w:rsid w:val="008C72AB"/>
    <w:rsid w:val="008C75D0"/>
    <w:rsid w:val="008C7D45"/>
    <w:rsid w:val="008C7F6E"/>
    <w:rsid w:val="008D03F9"/>
    <w:rsid w:val="008D1A16"/>
    <w:rsid w:val="008D1B48"/>
    <w:rsid w:val="008D20F1"/>
    <w:rsid w:val="008D239E"/>
    <w:rsid w:val="008D25D5"/>
    <w:rsid w:val="008D2B35"/>
    <w:rsid w:val="008D2F63"/>
    <w:rsid w:val="008D3474"/>
    <w:rsid w:val="008D3B23"/>
    <w:rsid w:val="008D3C09"/>
    <w:rsid w:val="008D3D1C"/>
    <w:rsid w:val="008D5FCC"/>
    <w:rsid w:val="008D6164"/>
    <w:rsid w:val="008D6670"/>
    <w:rsid w:val="008D6E42"/>
    <w:rsid w:val="008D7042"/>
    <w:rsid w:val="008E0197"/>
    <w:rsid w:val="008E03CC"/>
    <w:rsid w:val="008E059A"/>
    <w:rsid w:val="008E08A3"/>
    <w:rsid w:val="008E0D8E"/>
    <w:rsid w:val="008E19F5"/>
    <w:rsid w:val="008E2557"/>
    <w:rsid w:val="008E282A"/>
    <w:rsid w:val="008E2E46"/>
    <w:rsid w:val="008E2E68"/>
    <w:rsid w:val="008E3194"/>
    <w:rsid w:val="008E32BF"/>
    <w:rsid w:val="008E37FA"/>
    <w:rsid w:val="008E3811"/>
    <w:rsid w:val="008E3E53"/>
    <w:rsid w:val="008E4205"/>
    <w:rsid w:val="008E4B8C"/>
    <w:rsid w:val="008E5EEE"/>
    <w:rsid w:val="008E64EA"/>
    <w:rsid w:val="008E655B"/>
    <w:rsid w:val="008E65A2"/>
    <w:rsid w:val="008E71E0"/>
    <w:rsid w:val="008E755C"/>
    <w:rsid w:val="008E7C15"/>
    <w:rsid w:val="008E7FE6"/>
    <w:rsid w:val="008F006A"/>
    <w:rsid w:val="008F0385"/>
    <w:rsid w:val="008F0660"/>
    <w:rsid w:val="008F066C"/>
    <w:rsid w:val="008F1728"/>
    <w:rsid w:val="008F22BC"/>
    <w:rsid w:val="008F283A"/>
    <w:rsid w:val="008F2EF3"/>
    <w:rsid w:val="008F3224"/>
    <w:rsid w:val="008F4493"/>
    <w:rsid w:val="008F532E"/>
    <w:rsid w:val="008F53BE"/>
    <w:rsid w:val="008F599C"/>
    <w:rsid w:val="008F6440"/>
    <w:rsid w:val="008F7344"/>
    <w:rsid w:val="009009C1"/>
    <w:rsid w:val="009009C6"/>
    <w:rsid w:val="00900CE2"/>
    <w:rsid w:val="00901026"/>
    <w:rsid w:val="00901440"/>
    <w:rsid w:val="00901672"/>
    <w:rsid w:val="0090172F"/>
    <w:rsid w:val="009022CD"/>
    <w:rsid w:val="009022F8"/>
    <w:rsid w:val="00902BA3"/>
    <w:rsid w:val="00902E94"/>
    <w:rsid w:val="00903151"/>
    <w:rsid w:val="00903480"/>
    <w:rsid w:val="00903657"/>
    <w:rsid w:val="00903AFD"/>
    <w:rsid w:val="00904674"/>
    <w:rsid w:val="0090489B"/>
    <w:rsid w:val="00905F58"/>
    <w:rsid w:val="00906191"/>
    <w:rsid w:val="0090626F"/>
    <w:rsid w:val="00906362"/>
    <w:rsid w:val="009072FC"/>
    <w:rsid w:val="00907C31"/>
    <w:rsid w:val="00910123"/>
    <w:rsid w:val="00910596"/>
    <w:rsid w:val="00910AE8"/>
    <w:rsid w:val="00910C30"/>
    <w:rsid w:val="00911502"/>
    <w:rsid w:val="009116C0"/>
    <w:rsid w:val="00911C2F"/>
    <w:rsid w:val="00911F23"/>
    <w:rsid w:val="00912F30"/>
    <w:rsid w:val="00913312"/>
    <w:rsid w:val="00913F58"/>
    <w:rsid w:val="00914182"/>
    <w:rsid w:val="0091435C"/>
    <w:rsid w:val="009145EB"/>
    <w:rsid w:val="0091474E"/>
    <w:rsid w:val="00914949"/>
    <w:rsid w:val="00914E42"/>
    <w:rsid w:val="0091504B"/>
    <w:rsid w:val="009156FE"/>
    <w:rsid w:val="00915791"/>
    <w:rsid w:val="0091638F"/>
    <w:rsid w:val="009165D5"/>
    <w:rsid w:val="00916BA8"/>
    <w:rsid w:val="00916F17"/>
    <w:rsid w:val="00916FE7"/>
    <w:rsid w:val="009174D7"/>
    <w:rsid w:val="00917544"/>
    <w:rsid w:val="00920354"/>
    <w:rsid w:val="00920426"/>
    <w:rsid w:val="00920A85"/>
    <w:rsid w:val="0092100F"/>
    <w:rsid w:val="00921AC6"/>
    <w:rsid w:val="00921B55"/>
    <w:rsid w:val="00921C82"/>
    <w:rsid w:val="00922746"/>
    <w:rsid w:val="00923C60"/>
    <w:rsid w:val="0092487E"/>
    <w:rsid w:val="00924885"/>
    <w:rsid w:val="00925212"/>
    <w:rsid w:val="00925D70"/>
    <w:rsid w:val="00925E43"/>
    <w:rsid w:val="009268A3"/>
    <w:rsid w:val="00926B22"/>
    <w:rsid w:val="0092713A"/>
    <w:rsid w:val="009272B3"/>
    <w:rsid w:val="009275CF"/>
    <w:rsid w:val="00927664"/>
    <w:rsid w:val="00927A0F"/>
    <w:rsid w:val="00927C25"/>
    <w:rsid w:val="00927E11"/>
    <w:rsid w:val="0093012B"/>
    <w:rsid w:val="009303DA"/>
    <w:rsid w:val="00930720"/>
    <w:rsid w:val="00930CD9"/>
    <w:rsid w:val="00930FC8"/>
    <w:rsid w:val="0093124E"/>
    <w:rsid w:val="0093148D"/>
    <w:rsid w:val="0093151B"/>
    <w:rsid w:val="00932124"/>
    <w:rsid w:val="00932364"/>
    <w:rsid w:val="009324E5"/>
    <w:rsid w:val="009325E3"/>
    <w:rsid w:val="009331F0"/>
    <w:rsid w:val="009333E7"/>
    <w:rsid w:val="009337AE"/>
    <w:rsid w:val="00933A53"/>
    <w:rsid w:val="00933EB6"/>
    <w:rsid w:val="009340BF"/>
    <w:rsid w:val="009340D1"/>
    <w:rsid w:val="009342A1"/>
    <w:rsid w:val="00934367"/>
    <w:rsid w:val="0093459B"/>
    <w:rsid w:val="00934612"/>
    <w:rsid w:val="00934642"/>
    <w:rsid w:val="00935135"/>
    <w:rsid w:val="009354E5"/>
    <w:rsid w:val="00935CB1"/>
    <w:rsid w:val="00935E6B"/>
    <w:rsid w:val="00935FA0"/>
    <w:rsid w:val="00937159"/>
    <w:rsid w:val="00937235"/>
    <w:rsid w:val="00937390"/>
    <w:rsid w:val="00937602"/>
    <w:rsid w:val="00937875"/>
    <w:rsid w:val="009401FD"/>
    <w:rsid w:val="00940EB7"/>
    <w:rsid w:val="009414CD"/>
    <w:rsid w:val="009415A3"/>
    <w:rsid w:val="00941788"/>
    <w:rsid w:val="0094196D"/>
    <w:rsid w:val="0094246A"/>
    <w:rsid w:val="00942657"/>
    <w:rsid w:val="009426B4"/>
    <w:rsid w:val="00942A68"/>
    <w:rsid w:val="00942E90"/>
    <w:rsid w:val="00943E6A"/>
    <w:rsid w:val="00944427"/>
    <w:rsid w:val="00944C12"/>
    <w:rsid w:val="00944E0A"/>
    <w:rsid w:val="00944EC0"/>
    <w:rsid w:val="00944FE2"/>
    <w:rsid w:val="00945044"/>
    <w:rsid w:val="00945283"/>
    <w:rsid w:val="00945539"/>
    <w:rsid w:val="0094637B"/>
    <w:rsid w:val="00946423"/>
    <w:rsid w:val="009473C6"/>
    <w:rsid w:val="00947517"/>
    <w:rsid w:val="00947793"/>
    <w:rsid w:val="00947A6E"/>
    <w:rsid w:val="009500BA"/>
    <w:rsid w:val="009503B8"/>
    <w:rsid w:val="00950662"/>
    <w:rsid w:val="00951683"/>
    <w:rsid w:val="00951BFA"/>
    <w:rsid w:val="00951CA7"/>
    <w:rsid w:val="00951FEC"/>
    <w:rsid w:val="009523DC"/>
    <w:rsid w:val="0095250D"/>
    <w:rsid w:val="009526E0"/>
    <w:rsid w:val="00952A0E"/>
    <w:rsid w:val="00952D73"/>
    <w:rsid w:val="009534B5"/>
    <w:rsid w:val="009537CB"/>
    <w:rsid w:val="00953810"/>
    <w:rsid w:val="00953D8C"/>
    <w:rsid w:val="00955A00"/>
    <w:rsid w:val="00955C94"/>
    <w:rsid w:val="009565E3"/>
    <w:rsid w:val="0095683B"/>
    <w:rsid w:val="009569F5"/>
    <w:rsid w:val="00956C3B"/>
    <w:rsid w:val="009571AD"/>
    <w:rsid w:val="00957411"/>
    <w:rsid w:val="009577C0"/>
    <w:rsid w:val="00957FAD"/>
    <w:rsid w:val="009604AA"/>
    <w:rsid w:val="0096084B"/>
    <w:rsid w:val="00961592"/>
    <w:rsid w:val="00961976"/>
    <w:rsid w:val="00961FD8"/>
    <w:rsid w:val="00962558"/>
    <w:rsid w:val="00962FA5"/>
    <w:rsid w:val="00962FA7"/>
    <w:rsid w:val="009633A4"/>
    <w:rsid w:val="0096388F"/>
    <w:rsid w:val="00963FAF"/>
    <w:rsid w:val="0096474A"/>
    <w:rsid w:val="00964765"/>
    <w:rsid w:val="0096488F"/>
    <w:rsid w:val="00964C71"/>
    <w:rsid w:val="0096594B"/>
    <w:rsid w:val="00966524"/>
    <w:rsid w:val="009670DC"/>
    <w:rsid w:val="0096721D"/>
    <w:rsid w:val="00967888"/>
    <w:rsid w:val="00967953"/>
    <w:rsid w:val="00967B2B"/>
    <w:rsid w:val="00967C64"/>
    <w:rsid w:val="0097022E"/>
    <w:rsid w:val="009708D9"/>
    <w:rsid w:val="00970A9D"/>
    <w:rsid w:val="00970F2B"/>
    <w:rsid w:val="0097102F"/>
    <w:rsid w:val="00971166"/>
    <w:rsid w:val="00971257"/>
    <w:rsid w:val="009717BA"/>
    <w:rsid w:val="00972163"/>
    <w:rsid w:val="009726B7"/>
    <w:rsid w:val="00972AC1"/>
    <w:rsid w:val="0097322C"/>
    <w:rsid w:val="0097349E"/>
    <w:rsid w:val="009734DF"/>
    <w:rsid w:val="00973666"/>
    <w:rsid w:val="00973732"/>
    <w:rsid w:val="009737C4"/>
    <w:rsid w:val="00973915"/>
    <w:rsid w:val="00974B2C"/>
    <w:rsid w:val="0097521A"/>
    <w:rsid w:val="009765C4"/>
    <w:rsid w:val="009771C1"/>
    <w:rsid w:val="00977973"/>
    <w:rsid w:val="00980AA7"/>
    <w:rsid w:val="00980EA7"/>
    <w:rsid w:val="00980FD9"/>
    <w:rsid w:val="009812FE"/>
    <w:rsid w:val="00981537"/>
    <w:rsid w:val="0098169C"/>
    <w:rsid w:val="00981878"/>
    <w:rsid w:val="009820B4"/>
    <w:rsid w:val="009820F8"/>
    <w:rsid w:val="00982A5F"/>
    <w:rsid w:val="0098349F"/>
    <w:rsid w:val="00983A56"/>
    <w:rsid w:val="00983B03"/>
    <w:rsid w:val="009843F5"/>
    <w:rsid w:val="0098448D"/>
    <w:rsid w:val="00984C92"/>
    <w:rsid w:val="0098533B"/>
    <w:rsid w:val="00985B04"/>
    <w:rsid w:val="00986517"/>
    <w:rsid w:val="009868AA"/>
    <w:rsid w:val="00986D0D"/>
    <w:rsid w:val="009870B5"/>
    <w:rsid w:val="009871FA"/>
    <w:rsid w:val="0098720A"/>
    <w:rsid w:val="009903D7"/>
    <w:rsid w:val="009904EA"/>
    <w:rsid w:val="009905AB"/>
    <w:rsid w:val="009909C2"/>
    <w:rsid w:val="00990C2D"/>
    <w:rsid w:val="00990DAF"/>
    <w:rsid w:val="00990F05"/>
    <w:rsid w:val="009913EE"/>
    <w:rsid w:val="00991479"/>
    <w:rsid w:val="00991ADB"/>
    <w:rsid w:val="00991C3F"/>
    <w:rsid w:val="0099234F"/>
    <w:rsid w:val="0099260F"/>
    <w:rsid w:val="009929A5"/>
    <w:rsid w:val="00992B65"/>
    <w:rsid w:val="00992DE3"/>
    <w:rsid w:val="00992EE1"/>
    <w:rsid w:val="00992F0C"/>
    <w:rsid w:val="009932FD"/>
    <w:rsid w:val="0099349C"/>
    <w:rsid w:val="009938AD"/>
    <w:rsid w:val="00993924"/>
    <w:rsid w:val="00993F76"/>
    <w:rsid w:val="009940F0"/>
    <w:rsid w:val="0099418B"/>
    <w:rsid w:val="0099438F"/>
    <w:rsid w:val="00995BEA"/>
    <w:rsid w:val="00995F53"/>
    <w:rsid w:val="00996059"/>
    <w:rsid w:val="009960E4"/>
    <w:rsid w:val="00996981"/>
    <w:rsid w:val="0099706F"/>
    <w:rsid w:val="009971B1"/>
    <w:rsid w:val="00997629"/>
    <w:rsid w:val="00997972"/>
    <w:rsid w:val="00997DEF"/>
    <w:rsid w:val="00997F88"/>
    <w:rsid w:val="009A0914"/>
    <w:rsid w:val="009A0D67"/>
    <w:rsid w:val="009A0EDC"/>
    <w:rsid w:val="009A18E9"/>
    <w:rsid w:val="009A18F0"/>
    <w:rsid w:val="009A2AB9"/>
    <w:rsid w:val="009A2BB3"/>
    <w:rsid w:val="009A3857"/>
    <w:rsid w:val="009A38D5"/>
    <w:rsid w:val="009A3F27"/>
    <w:rsid w:val="009A46A7"/>
    <w:rsid w:val="009A4DCC"/>
    <w:rsid w:val="009A4DD6"/>
    <w:rsid w:val="009A6AA8"/>
    <w:rsid w:val="009A6B10"/>
    <w:rsid w:val="009A750D"/>
    <w:rsid w:val="009A75E9"/>
    <w:rsid w:val="009A7B04"/>
    <w:rsid w:val="009A7B37"/>
    <w:rsid w:val="009B07BA"/>
    <w:rsid w:val="009B15F4"/>
    <w:rsid w:val="009B25BF"/>
    <w:rsid w:val="009B2CD2"/>
    <w:rsid w:val="009B31E3"/>
    <w:rsid w:val="009B33C7"/>
    <w:rsid w:val="009B3441"/>
    <w:rsid w:val="009B405E"/>
    <w:rsid w:val="009B45A3"/>
    <w:rsid w:val="009B46EC"/>
    <w:rsid w:val="009B4B67"/>
    <w:rsid w:val="009B5080"/>
    <w:rsid w:val="009B5177"/>
    <w:rsid w:val="009B6B60"/>
    <w:rsid w:val="009B7457"/>
    <w:rsid w:val="009B7AD8"/>
    <w:rsid w:val="009B7C7A"/>
    <w:rsid w:val="009B7EE5"/>
    <w:rsid w:val="009C0135"/>
    <w:rsid w:val="009C0774"/>
    <w:rsid w:val="009C0A9F"/>
    <w:rsid w:val="009C1790"/>
    <w:rsid w:val="009C1EB4"/>
    <w:rsid w:val="009C2404"/>
    <w:rsid w:val="009C27BB"/>
    <w:rsid w:val="009C2FF1"/>
    <w:rsid w:val="009C32E6"/>
    <w:rsid w:val="009C3545"/>
    <w:rsid w:val="009C355E"/>
    <w:rsid w:val="009C400D"/>
    <w:rsid w:val="009C41D7"/>
    <w:rsid w:val="009C4BDE"/>
    <w:rsid w:val="009C5C94"/>
    <w:rsid w:val="009C61A3"/>
    <w:rsid w:val="009C66BD"/>
    <w:rsid w:val="009C6B97"/>
    <w:rsid w:val="009C6D97"/>
    <w:rsid w:val="009C734D"/>
    <w:rsid w:val="009C7D6C"/>
    <w:rsid w:val="009C7F16"/>
    <w:rsid w:val="009D162C"/>
    <w:rsid w:val="009D18E9"/>
    <w:rsid w:val="009D1A7B"/>
    <w:rsid w:val="009D1BE3"/>
    <w:rsid w:val="009D1F92"/>
    <w:rsid w:val="009D2388"/>
    <w:rsid w:val="009D2EBE"/>
    <w:rsid w:val="009D3932"/>
    <w:rsid w:val="009D4157"/>
    <w:rsid w:val="009D42CD"/>
    <w:rsid w:val="009D48DA"/>
    <w:rsid w:val="009D4A5C"/>
    <w:rsid w:val="009D4BD6"/>
    <w:rsid w:val="009D4DEA"/>
    <w:rsid w:val="009D51DE"/>
    <w:rsid w:val="009D5623"/>
    <w:rsid w:val="009D5863"/>
    <w:rsid w:val="009D67B6"/>
    <w:rsid w:val="009D6D57"/>
    <w:rsid w:val="009D7152"/>
    <w:rsid w:val="009D75AF"/>
    <w:rsid w:val="009E0978"/>
    <w:rsid w:val="009E0D09"/>
    <w:rsid w:val="009E156E"/>
    <w:rsid w:val="009E1B24"/>
    <w:rsid w:val="009E20AA"/>
    <w:rsid w:val="009E220E"/>
    <w:rsid w:val="009E29A0"/>
    <w:rsid w:val="009E29DF"/>
    <w:rsid w:val="009E30E0"/>
    <w:rsid w:val="009E3177"/>
    <w:rsid w:val="009E3F8D"/>
    <w:rsid w:val="009E3F91"/>
    <w:rsid w:val="009E40FD"/>
    <w:rsid w:val="009E43FD"/>
    <w:rsid w:val="009E4590"/>
    <w:rsid w:val="009E46E4"/>
    <w:rsid w:val="009E5638"/>
    <w:rsid w:val="009E587B"/>
    <w:rsid w:val="009E59A2"/>
    <w:rsid w:val="009E5A4D"/>
    <w:rsid w:val="009E5D9F"/>
    <w:rsid w:val="009E5EF1"/>
    <w:rsid w:val="009E6D10"/>
    <w:rsid w:val="009E6D4A"/>
    <w:rsid w:val="009E71D5"/>
    <w:rsid w:val="009E75CC"/>
    <w:rsid w:val="009E7A36"/>
    <w:rsid w:val="009E7AF8"/>
    <w:rsid w:val="009E7BB2"/>
    <w:rsid w:val="009E7D1C"/>
    <w:rsid w:val="009F1EDB"/>
    <w:rsid w:val="009F2756"/>
    <w:rsid w:val="009F2B68"/>
    <w:rsid w:val="009F30FB"/>
    <w:rsid w:val="009F3486"/>
    <w:rsid w:val="009F370B"/>
    <w:rsid w:val="009F37DA"/>
    <w:rsid w:val="009F3884"/>
    <w:rsid w:val="009F3A78"/>
    <w:rsid w:val="009F43A8"/>
    <w:rsid w:val="009F44D5"/>
    <w:rsid w:val="009F45D3"/>
    <w:rsid w:val="009F4A60"/>
    <w:rsid w:val="009F4C6B"/>
    <w:rsid w:val="009F4EDF"/>
    <w:rsid w:val="009F52AD"/>
    <w:rsid w:val="009F5BBA"/>
    <w:rsid w:val="009F5CE7"/>
    <w:rsid w:val="009F6132"/>
    <w:rsid w:val="009F66ED"/>
    <w:rsid w:val="009F6AAD"/>
    <w:rsid w:val="009F797F"/>
    <w:rsid w:val="009F7F64"/>
    <w:rsid w:val="00A0045C"/>
    <w:rsid w:val="00A005AC"/>
    <w:rsid w:val="00A009D9"/>
    <w:rsid w:val="00A014BB"/>
    <w:rsid w:val="00A0157A"/>
    <w:rsid w:val="00A01D2A"/>
    <w:rsid w:val="00A01EB5"/>
    <w:rsid w:val="00A021D0"/>
    <w:rsid w:val="00A02582"/>
    <w:rsid w:val="00A02C17"/>
    <w:rsid w:val="00A02C2E"/>
    <w:rsid w:val="00A0332C"/>
    <w:rsid w:val="00A03BFA"/>
    <w:rsid w:val="00A03CEC"/>
    <w:rsid w:val="00A03D36"/>
    <w:rsid w:val="00A03EAB"/>
    <w:rsid w:val="00A0422D"/>
    <w:rsid w:val="00A043C8"/>
    <w:rsid w:val="00A048A4"/>
    <w:rsid w:val="00A0493B"/>
    <w:rsid w:val="00A04C13"/>
    <w:rsid w:val="00A05204"/>
    <w:rsid w:val="00A05539"/>
    <w:rsid w:val="00A05CAB"/>
    <w:rsid w:val="00A0624E"/>
    <w:rsid w:val="00A06C00"/>
    <w:rsid w:val="00A0735E"/>
    <w:rsid w:val="00A07FEE"/>
    <w:rsid w:val="00A10CAC"/>
    <w:rsid w:val="00A10DC4"/>
    <w:rsid w:val="00A11770"/>
    <w:rsid w:val="00A11BDF"/>
    <w:rsid w:val="00A1263F"/>
    <w:rsid w:val="00A12718"/>
    <w:rsid w:val="00A129B0"/>
    <w:rsid w:val="00A12B00"/>
    <w:rsid w:val="00A12C1D"/>
    <w:rsid w:val="00A12CF0"/>
    <w:rsid w:val="00A13DAF"/>
    <w:rsid w:val="00A14446"/>
    <w:rsid w:val="00A144F2"/>
    <w:rsid w:val="00A14615"/>
    <w:rsid w:val="00A14A34"/>
    <w:rsid w:val="00A14F27"/>
    <w:rsid w:val="00A14FF4"/>
    <w:rsid w:val="00A15581"/>
    <w:rsid w:val="00A15665"/>
    <w:rsid w:val="00A159D5"/>
    <w:rsid w:val="00A15AC0"/>
    <w:rsid w:val="00A15B4E"/>
    <w:rsid w:val="00A1681F"/>
    <w:rsid w:val="00A16BE3"/>
    <w:rsid w:val="00A17578"/>
    <w:rsid w:val="00A17907"/>
    <w:rsid w:val="00A17C1E"/>
    <w:rsid w:val="00A20651"/>
    <w:rsid w:val="00A20680"/>
    <w:rsid w:val="00A207D3"/>
    <w:rsid w:val="00A2088F"/>
    <w:rsid w:val="00A20BA0"/>
    <w:rsid w:val="00A213E7"/>
    <w:rsid w:val="00A21C53"/>
    <w:rsid w:val="00A21D6F"/>
    <w:rsid w:val="00A222AE"/>
    <w:rsid w:val="00A22796"/>
    <w:rsid w:val="00A2280B"/>
    <w:rsid w:val="00A228CA"/>
    <w:rsid w:val="00A22B06"/>
    <w:rsid w:val="00A23174"/>
    <w:rsid w:val="00A236CC"/>
    <w:rsid w:val="00A24A43"/>
    <w:rsid w:val="00A24FAB"/>
    <w:rsid w:val="00A24FDF"/>
    <w:rsid w:val="00A25830"/>
    <w:rsid w:val="00A2618E"/>
    <w:rsid w:val="00A2632C"/>
    <w:rsid w:val="00A2679C"/>
    <w:rsid w:val="00A26F3F"/>
    <w:rsid w:val="00A27176"/>
    <w:rsid w:val="00A27377"/>
    <w:rsid w:val="00A27DEC"/>
    <w:rsid w:val="00A27E23"/>
    <w:rsid w:val="00A30751"/>
    <w:rsid w:val="00A31C4A"/>
    <w:rsid w:val="00A31EDC"/>
    <w:rsid w:val="00A324FB"/>
    <w:rsid w:val="00A32BC2"/>
    <w:rsid w:val="00A32C50"/>
    <w:rsid w:val="00A330A9"/>
    <w:rsid w:val="00A33907"/>
    <w:rsid w:val="00A339FB"/>
    <w:rsid w:val="00A34041"/>
    <w:rsid w:val="00A34279"/>
    <w:rsid w:val="00A34336"/>
    <w:rsid w:val="00A343A5"/>
    <w:rsid w:val="00A361CE"/>
    <w:rsid w:val="00A37DDA"/>
    <w:rsid w:val="00A403D1"/>
    <w:rsid w:val="00A41C26"/>
    <w:rsid w:val="00A41F7B"/>
    <w:rsid w:val="00A421C0"/>
    <w:rsid w:val="00A4233D"/>
    <w:rsid w:val="00A424D3"/>
    <w:rsid w:val="00A42BF0"/>
    <w:rsid w:val="00A4316B"/>
    <w:rsid w:val="00A4351C"/>
    <w:rsid w:val="00A43BDE"/>
    <w:rsid w:val="00A44F7F"/>
    <w:rsid w:val="00A453EC"/>
    <w:rsid w:val="00A45D4D"/>
    <w:rsid w:val="00A45F93"/>
    <w:rsid w:val="00A47536"/>
    <w:rsid w:val="00A476AF"/>
    <w:rsid w:val="00A47843"/>
    <w:rsid w:val="00A479D2"/>
    <w:rsid w:val="00A47AAA"/>
    <w:rsid w:val="00A47EC5"/>
    <w:rsid w:val="00A501EB"/>
    <w:rsid w:val="00A50328"/>
    <w:rsid w:val="00A5060E"/>
    <w:rsid w:val="00A510CF"/>
    <w:rsid w:val="00A5168E"/>
    <w:rsid w:val="00A51D6C"/>
    <w:rsid w:val="00A52A1D"/>
    <w:rsid w:val="00A52B5B"/>
    <w:rsid w:val="00A52E37"/>
    <w:rsid w:val="00A53073"/>
    <w:rsid w:val="00A53DFA"/>
    <w:rsid w:val="00A53FF0"/>
    <w:rsid w:val="00A5442F"/>
    <w:rsid w:val="00A549DF"/>
    <w:rsid w:val="00A55DC8"/>
    <w:rsid w:val="00A55E82"/>
    <w:rsid w:val="00A56572"/>
    <w:rsid w:val="00A566AA"/>
    <w:rsid w:val="00A569A2"/>
    <w:rsid w:val="00A57A9C"/>
    <w:rsid w:val="00A57F30"/>
    <w:rsid w:val="00A60167"/>
    <w:rsid w:val="00A61ED7"/>
    <w:rsid w:val="00A6206D"/>
    <w:rsid w:val="00A6215B"/>
    <w:rsid w:val="00A628C3"/>
    <w:rsid w:val="00A62B37"/>
    <w:rsid w:val="00A62E9E"/>
    <w:rsid w:val="00A63577"/>
    <w:rsid w:val="00A63E27"/>
    <w:rsid w:val="00A640E4"/>
    <w:rsid w:val="00A64132"/>
    <w:rsid w:val="00A645BC"/>
    <w:rsid w:val="00A64BF1"/>
    <w:rsid w:val="00A64C09"/>
    <w:rsid w:val="00A65997"/>
    <w:rsid w:val="00A65DB2"/>
    <w:rsid w:val="00A6655C"/>
    <w:rsid w:val="00A668CB"/>
    <w:rsid w:val="00A669E8"/>
    <w:rsid w:val="00A674CE"/>
    <w:rsid w:val="00A67B7A"/>
    <w:rsid w:val="00A67DEA"/>
    <w:rsid w:val="00A7075A"/>
    <w:rsid w:val="00A72B8F"/>
    <w:rsid w:val="00A73362"/>
    <w:rsid w:val="00A7374C"/>
    <w:rsid w:val="00A73C9E"/>
    <w:rsid w:val="00A73CF9"/>
    <w:rsid w:val="00A74016"/>
    <w:rsid w:val="00A7440B"/>
    <w:rsid w:val="00A75144"/>
    <w:rsid w:val="00A75943"/>
    <w:rsid w:val="00A75AD7"/>
    <w:rsid w:val="00A75D72"/>
    <w:rsid w:val="00A76235"/>
    <w:rsid w:val="00A764E1"/>
    <w:rsid w:val="00A76943"/>
    <w:rsid w:val="00A76D6B"/>
    <w:rsid w:val="00A77039"/>
    <w:rsid w:val="00A77416"/>
    <w:rsid w:val="00A80549"/>
    <w:rsid w:val="00A806DC"/>
    <w:rsid w:val="00A80B33"/>
    <w:rsid w:val="00A80EDB"/>
    <w:rsid w:val="00A81318"/>
    <w:rsid w:val="00A81378"/>
    <w:rsid w:val="00A8287B"/>
    <w:rsid w:val="00A8328C"/>
    <w:rsid w:val="00A83EC6"/>
    <w:rsid w:val="00A84A7F"/>
    <w:rsid w:val="00A854FC"/>
    <w:rsid w:val="00A85864"/>
    <w:rsid w:val="00A858B9"/>
    <w:rsid w:val="00A85B4C"/>
    <w:rsid w:val="00A86060"/>
    <w:rsid w:val="00A8643D"/>
    <w:rsid w:val="00A90737"/>
    <w:rsid w:val="00A9174A"/>
    <w:rsid w:val="00A917AA"/>
    <w:rsid w:val="00A9196F"/>
    <w:rsid w:val="00A93150"/>
    <w:rsid w:val="00A93A37"/>
    <w:rsid w:val="00A93CBC"/>
    <w:rsid w:val="00A93D2A"/>
    <w:rsid w:val="00A9426D"/>
    <w:rsid w:val="00A94869"/>
    <w:rsid w:val="00A95250"/>
    <w:rsid w:val="00A953CD"/>
    <w:rsid w:val="00A9545E"/>
    <w:rsid w:val="00A954C5"/>
    <w:rsid w:val="00A956FD"/>
    <w:rsid w:val="00A961D5"/>
    <w:rsid w:val="00A96D29"/>
    <w:rsid w:val="00A9717A"/>
    <w:rsid w:val="00A97383"/>
    <w:rsid w:val="00AA2216"/>
    <w:rsid w:val="00AA2461"/>
    <w:rsid w:val="00AA2477"/>
    <w:rsid w:val="00AA29CC"/>
    <w:rsid w:val="00AA2CF8"/>
    <w:rsid w:val="00AA30FD"/>
    <w:rsid w:val="00AA43B5"/>
    <w:rsid w:val="00AA663A"/>
    <w:rsid w:val="00AA6643"/>
    <w:rsid w:val="00AA6732"/>
    <w:rsid w:val="00AA7451"/>
    <w:rsid w:val="00AA77E3"/>
    <w:rsid w:val="00AA7830"/>
    <w:rsid w:val="00AA7F6D"/>
    <w:rsid w:val="00AB13BD"/>
    <w:rsid w:val="00AB3566"/>
    <w:rsid w:val="00AB3804"/>
    <w:rsid w:val="00AB3F63"/>
    <w:rsid w:val="00AB403E"/>
    <w:rsid w:val="00AB489A"/>
    <w:rsid w:val="00AB4ABB"/>
    <w:rsid w:val="00AB4C3A"/>
    <w:rsid w:val="00AB4E7B"/>
    <w:rsid w:val="00AB551C"/>
    <w:rsid w:val="00AB56A9"/>
    <w:rsid w:val="00AB5827"/>
    <w:rsid w:val="00AB5DDC"/>
    <w:rsid w:val="00AB609F"/>
    <w:rsid w:val="00AB6443"/>
    <w:rsid w:val="00AB666E"/>
    <w:rsid w:val="00AB6900"/>
    <w:rsid w:val="00AB7BAB"/>
    <w:rsid w:val="00AB7FA8"/>
    <w:rsid w:val="00AC009F"/>
    <w:rsid w:val="00AC01FC"/>
    <w:rsid w:val="00AC0802"/>
    <w:rsid w:val="00AC0EAC"/>
    <w:rsid w:val="00AC1032"/>
    <w:rsid w:val="00AC11B0"/>
    <w:rsid w:val="00AC136E"/>
    <w:rsid w:val="00AC188C"/>
    <w:rsid w:val="00AC264C"/>
    <w:rsid w:val="00AC28DF"/>
    <w:rsid w:val="00AC3087"/>
    <w:rsid w:val="00AC311E"/>
    <w:rsid w:val="00AC38BF"/>
    <w:rsid w:val="00AC3A7A"/>
    <w:rsid w:val="00AC41B6"/>
    <w:rsid w:val="00AC4A54"/>
    <w:rsid w:val="00AC4A6A"/>
    <w:rsid w:val="00AC4AF4"/>
    <w:rsid w:val="00AC4FB1"/>
    <w:rsid w:val="00AC5309"/>
    <w:rsid w:val="00AC5797"/>
    <w:rsid w:val="00AC58FC"/>
    <w:rsid w:val="00AC5AB8"/>
    <w:rsid w:val="00AC5E0B"/>
    <w:rsid w:val="00AC6461"/>
    <w:rsid w:val="00AC686F"/>
    <w:rsid w:val="00AC693A"/>
    <w:rsid w:val="00AC6B7B"/>
    <w:rsid w:val="00AC6D04"/>
    <w:rsid w:val="00AC77A9"/>
    <w:rsid w:val="00AC7A48"/>
    <w:rsid w:val="00AC7BA8"/>
    <w:rsid w:val="00AC7CAC"/>
    <w:rsid w:val="00AC7FDE"/>
    <w:rsid w:val="00AD067F"/>
    <w:rsid w:val="00AD08C7"/>
    <w:rsid w:val="00AD0938"/>
    <w:rsid w:val="00AD099B"/>
    <w:rsid w:val="00AD0F6B"/>
    <w:rsid w:val="00AD13D2"/>
    <w:rsid w:val="00AD1740"/>
    <w:rsid w:val="00AD24F8"/>
    <w:rsid w:val="00AD2664"/>
    <w:rsid w:val="00AD26A6"/>
    <w:rsid w:val="00AD3B9D"/>
    <w:rsid w:val="00AD535B"/>
    <w:rsid w:val="00AD6403"/>
    <w:rsid w:val="00AD65CB"/>
    <w:rsid w:val="00AD65F6"/>
    <w:rsid w:val="00AD68E0"/>
    <w:rsid w:val="00AD6E10"/>
    <w:rsid w:val="00AD6EA3"/>
    <w:rsid w:val="00AE02AB"/>
    <w:rsid w:val="00AE0421"/>
    <w:rsid w:val="00AE096C"/>
    <w:rsid w:val="00AE14A3"/>
    <w:rsid w:val="00AE1A99"/>
    <w:rsid w:val="00AE1AB2"/>
    <w:rsid w:val="00AE2507"/>
    <w:rsid w:val="00AE25BC"/>
    <w:rsid w:val="00AE26DA"/>
    <w:rsid w:val="00AE2C66"/>
    <w:rsid w:val="00AE4175"/>
    <w:rsid w:val="00AE464E"/>
    <w:rsid w:val="00AE4CAA"/>
    <w:rsid w:val="00AE4DE8"/>
    <w:rsid w:val="00AE4ED0"/>
    <w:rsid w:val="00AE565B"/>
    <w:rsid w:val="00AE5925"/>
    <w:rsid w:val="00AE595F"/>
    <w:rsid w:val="00AE60F7"/>
    <w:rsid w:val="00AE62AD"/>
    <w:rsid w:val="00AE69DB"/>
    <w:rsid w:val="00AE7B0B"/>
    <w:rsid w:val="00AE7C79"/>
    <w:rsid w:val="00AE7D2F"/>
    <w:rsid w:val="00AE7E34"/>
    <w:rsid w:val="00AF00C3"/>
    <w:rsid w:val="00AF0647"/>
    <w:rsid w:val="00AF0A18"/>
    <w:rsid w:val="00AF0A37"/>
    <w:rsid w:val="00AF0F32"/>
    <w:rsid w:val="00AF1128"/>
    <w:rsid w:val="00AF127C"/>
    <w:rsid w:val="00AF17FB"/>
    <w:rsid w:val="00AF1E62"/>
    <w:rsid w:val="00AF278A"/>
    <w:rsid w:val="00AF29DD"/>
    <w:rsid w:val="00AF301E"/>
    <w:rsid w:val="00AF3264"/>
    <w:rsid w:val="00AF32F3"/>
    <w:rsid w:val="00AF37BA"/>
    <w:rsid w:val="00AF38B2"/>
    <w:rsid w:val="00AF3D66"/>
    <w:rsid w:val="00AF470B"/>
    <w:rsid w:val="00AF509E"/>
    <w:rsid w:val="00AF514D"/>
    <w:rsid w:val="00AF56D3"/>
    <w:rsid w:val="00AF5E40"/>
    <w:rsid w:val="00AF5EA0"/>
    <w:rsid w:val="00AF5F04"/>
    <w:rsid w:val="00AF671D"/>
    <w:rsid w:val="00AF69D2"/>
    <w:rsid w:val="00AF6D6E"/>
    <w:rsid w:val="00AF77D6"/>
    <w:rsid w:val="00B005B5"/>
    <w:rsid w:val="00B00B2C"/>
    <w:rsid w:val="00B01470"/>
    <w:rsid w:val="00B01A68"/>
    <w:rsid w:val="00B024A1"/>
    <w:rsid w:val="00B02D59"/>
    <w:rsid w:val="00B03543"/>
    <w:rsid w:val="00B03B1C"/>
    <w:rsid w:val="00B03E99"/>
    <w:rsid w:val="00B03EF8"/>
    <w:rsid w:val="00B042E2"/>
    <w:rsid w:val="00B04C64"/>
    <w:rsid w:val="00B053AD"/>
    <w:rsid w:val="00B0561E"/>
    <w:rsid w:val="00B059CD"/>
    <w:rsid w:val="00B05A16"/>
    <w:rsid w:val="00B05AB0"/>
    <w:rsid w:val="00B06877"/>
    <w:rsid w:val="00B069EA"/>
    <w:rsid w:val="00B06E4E"/>
    <w:rsid w:val="00B07D73"/>
    <w:rsid w:val="00B07DEB"/>
    <w:rsid w:val="00B10214"/>
    <w:rsid w:val="00B10237"/>
    <w:rsid w:val="00B1050D"/>
    <w:rsid w:val="00B1085F"/>
    <w:rsid w:val="00B10CE9"/>
    <w:rsid w:val="00B10FE6"/>
    <w:rsid w:val="00B11272"/>
    <w:rsid w:val="00B115B3"/>
    <w:rsid w:val="00B12062"/>
    <w:rsid w:val="00B122F7"/>
    <w:rsid w:val="00B125AD"/>
    <w:rsid w:val="00B12CAC"/>
    <w:rsid w:val="00B13079"/>
    <w:rsid w:val="00B135AB"/>
    <w:rsid w:val="00B1381C"/>
    <w:rsid w:val="00B152F6"/>
    <w:rsid w:val="00B1567A"/>
    <w:rsid w:val="00B15AD0"/>
    <w:rsid w:val="00B15DD5"/>
    <w:rsid w:val="00B163C1"/>
    <w:rsid w:val="00B1666E"/>
    <w:rsid w:val="00B16A0A"/>
    <w:rsid w:val="00B16CE6"/>
    <w:rsid w:val="00B1727C"/>
    <w:rsid w:val="00B17369"/>
    <w:rsid w:val="00B17C4A"/>
    <w:rsid w:val="00B201AC"/>
    <w:rsid w:val="00B20237"/>
    <w:rsid w:val="00B20BC5"/>
    <w:rsid w:val="00B21038"/>
    <w:rsid w:val="00B21315"/>
    <w:rsid w:val="00B21659"/>
    <w:rsid w:val="00B22C89"/>
    <w:rsid w:val="00B22DA2"/>
    <w:rsid w:val="00B2314D"/>
    <w:rsid w:val="00B23826"/>
    <w:rsid w:val="00B24067"/>
    <w:rsid w:val="00B2475C"/>
    <w:rsid w:val="00B24A2C"/>
    <w:rsid w:val="00B24CC7"/>
    <w:rsid w:val="00B24E61"/>
    <w:rsid w:val="00B25CB3"/>
    <w:rsid w:val="00B26280"/>
    <w:rsid w:val="00B2641F"/>
    <w:rsid w:val="00B26463"/>
    <w:rsid w:val="00B265D3"/>
    <w:rsid w:val="00B26C82"/>
    <w:rsid w:val="00B26D84"/>
    <w:rsid w:val="00B26F78"/>
    <w:rsid w:val="00B27B7E"/>
    <w:rsid w:val="00B27F73"/>
    <w:rsid w:val="00B301E2"/>
    <w:rsid w:val="00B302F6"/>
    <w:rsid w:val="00B304B1"/>
    <w:rsid w:val="00B30834"/>
    <w:rsid w:val="00B3085A"/>
    <w:rsid w:val="00B30B1E"/>
    <w:rsid w:val="00B3145C"/>
    <w:rsid w:val="00B31E37"/>
    <w:rsid w:val="00B31E7E"/>
    <w:rsid w:val="00B3383F"/>
    <w:rsid w:val="00B33B68"/>
    <w:rsid w:val="00B33F77"/>
    <w:rsid w:val="00B345F9"/>
    <w:rsid w:val="00B34C0F"/>
    <w:rsid w:val="00B35272"/>
    <w:rsid w:val="00B35CCF"/>
    <w:rsid w:val="00B36035"/>
    <w:rsid w:val="00B36376"/>
    <w:rsid w:val="00B36892"/>
    <w:rsid w:val="00B36C34"/>
    <w:rsid w:val="00B37C03"/>
    <w:rsid w:val="00B4017E"/>
    <w:rsid w:val="00B402F6"/>
    <w:rsid w:val="00B4033A"/>
    <w:rsid w:val="00B4063F"/>
    <w:rsid w:val="00B40B49"/>
    <w:rsid w:val="00B40EE8"/>
    <w:rsid w:val="00B41A14"/>
    <w:rsid w:val="00B4216F"/>
    <w:rsid w:val="00B4251B"/>
    <w:rsid w:val="00B429B5"/>
    <w:rsid w:val="00B43924"/>
    <w:rsid w:val="00B43970"/>
    <w:rsid w:val="00B43C79"/>
    <w:rsid w:val="00B4476D"/>
    <w:rsid w:val="00B44D77"/>
    <w:rsid w:val="00B45655"/>
    <w:rsid w:val="00B45C4C"/>
    <w:rsid w:val="00B460BC"/>
    <w:rsid w:val="00B465E0"/>
    <w:rsid w:val="00B466AE"/>
    <w:rsid w:val="00B46C33"/>
    <w:rsid w:val="00B46F02"/>
    <w:rsid w:val="00B46F52"/>
    <w:rsid w:val="00B47482"/>
    <w:rsid w:val="00B50138"/>
    <w:rsid w:val="00B50699"/>
    <w:rsid w:val="00B50EBE"/>
    <w:rsid w:val="00B51294"/>
    <w:rsid w:val="00B51925"/>
    <w:rsid w:val="00B51C21"/>
    <w:rsid w:val="00B520C9"/>
    <w:rsid w:val="00B526F2"/>
    <w:rsid w:val="00B529F7"/>
    <w:rsid w:val="00B52C92"/>
    <w:rsid w:val="00B531AE"/>
    <w:rsid w:val="00B53384"/>
    <w:rsid w:val="00B544C1"/>
    <w:rsid w:val="00B54B46"/>
    <w:rsid w:val="00B54BAD"/>
    <w:rsid w:val="00B54E26"/>
    <w:rsid w:val="00B54E8B"/>
    <w:rsid w:val="00B5530A"/>
    <w:rsid w:val="00B557B1"/>
    <w:rsid w:val="00B55D7C"/>
    <w:rsid w:val="00B5636B"/>
    <w:rsid w:val="00B56C9B"/>
    <w:rsid w:val="00B56DB8"/>
    <w:rsid w:val="00B6029F"/>
    <w:rsid w:val="00B60A31"/>
    <w:rsid w:val="00B60C95"/>
    <w:rsid w:val="00B611A8"/>
    <w:rsid w:val="00B614FD"/>
    <w:rsid w:val="00B61645"/>
    <w:rsid w:val="00B6166C"/>
    <w:rsid w:val="00B618D0"/>
    <w:rsid w:val="00B631A9"/>
    <w:rsid w:val="00B63B2A"/>
    <w:rsid w:val="00B63B70"/>
    <w:rsid w:val="00B64007"/>
    <w:rsid w:val="00B6468D"/>
    <w:rsid w:val="00B6486F"/>
    <w:rsid w:val="00B64A5C"/>
    <w:rsid w:val="00B64B7F"/>
    <w:rsid w:val="00B652B3"/>
    <w:rsid w:val="00B66564"/>
    <w:rsid w:val="00B669E6"/>
    <w:rsid w:val="00B676BF"/>
    <w:rsid w:val="00B67CDD"/>
    <w:rsid w:val="00B67D7E"/>
    <w:rsid w:val="00B71B82"/>
    <w:rsid w:val="00B71DBD"/>
    <w:rsid w:val="00B71E30"/>
    <w:rsid w:val="00B72336"/>
    <w:rsid w:val="00B725BB"/>
    <w:rsid w:val="00B72734"/>
    <w:rsid w:val="00B72C26"/>
    <w:rsid w:val="00B72D0C"/>
    <w:rsid w:val="00B7348F"/>
    <w:rsid w:val="00B73608"/>
    <w:rsid w:val="00B73FE8"/>
    <w:rsid w:val="00B7480C"/>
    <w:rsid w:val="00B75BA5"/>
    <w:rsid w:val="00B762FD"/>
    <w:rsid w:val="00B7684E"/>
    <w:rsid w:val="00B7705B"/>
    <w:rsid w:val="00B7714C"/>
    <w:rsid w:val="00B77461"/>
    <w:rsid w:val="00B774C0"/>
    <w:rsid w:val="00B777E4"/>
    <w:rsid w:val="00B77B5B"/>
    <w:rsid w:val="00B80136"/>
    <w:rsid w:val="00B80329"/>
    <w:rsid w:val="00B80736"/>
    <w:rsid w:val="00B8081A"/>
    <w:rsid w:val="00B80844"/>
    <w:rsid w:val="00B814B6"/>
    <w:rsid w:val="00B816D5"/>
    <w:rsid w:val="00B81784"/>
    <w:rsid w:val="00B818D7"/>
    <w:rsid w:val="00B81A44"/>
    <w:rsid w:val="00B82559"/>
    <w:rsid w:val="00B82826"/>
    <w:rsid w:val="00B82B59"/>
    <w:rsid w:val="00B82D13"/>
    <w:rsid w:val="00B84313"/>
    <w:rsid w:val="00B846BD"/>
    <w:rsid w:val="00B84ED0"/>
    <w:rsid w:val="00B85292"/>
    <w:rsid w:val="00B855C7"/>
    <w:rsid w:val="00B85AD1"/>
    <w:rsid w:val="00B85FD2"/>
    <w:rsid w:val="00B8709D"/>
    <w:rsid w:val="00B875AF"/>
    <w:rsid w:val="00B87762"/>
    <w:rsid w:val="00B878B5"/>
    <w:rsid w:val="00B90241"/>
    <w:rsid w:val="00B90445"/>
    <w:rsid w:val="00B904B1"/>
    <w:rsid w:val="00B907C2"/>
    <w:rsid w:val="00B90A32"/>
    <w:rsid w:val="00B90A7B"/>
    <w:rsid w:val="00B90D60"/>
    <w:rsid w:val="00B90E7F"/>
    <w:rsid w:val="00B918C6"/>
    <w:rsid w:val="00B922FB"/>
    <w:rsid w:val="00B92860"/>
    <w:rsid w:val="00B92C72"/>
    <w:rsid w:val="00B943AD"/>
    <w:rsid w:val="00B945FC"/>
    <w:rsid w:val="00B94741"/>
    <w:rsid w:val="00B94801"/>
    <w:rsid w:val="00B948AC"/>
    <w:rsid w:val="00B94F9A"/>
    <w:rsid w:val="00B954F5"/>
    <w:rsid w:val="00B958C8"/>
    <w:rsid w:val="00B96060"/>
    <w:rsid w:val="00B9611F"/>
    <w:rsid w:val="00B9621A"/>
    <w:rsid w:val="00B96607"/>
    <w:rsid w:val="00B96D4B"/>
    <w:rsid w:val="00B97249"/>
    <w:rsid w:val="00B977DF"/>
    <w:rsid w:val="00B97BEB"/>
    <w:rsid w:val="00BA0AD4"/>
    <w:rsid w:val="00BA1187"/>
    <w:rsid w:val="00BA1B6E"/>
    <w:rsid w:val="00BA1BC9"/>
    <w:rsid w:val="00BA1CB0"/>
    <w:rsid w:val="00BA22E9"/>
    <w:rsid w:val="00BA24E7"/>
    <w:rsid w:val="00BA2CCC"/>
    <w:rsid w:val="00BA34F0"/>
    <w:rsid w:val="00BA3675"/>
    <w:rsid w:val="00BA3793"/>
    <w:rsid w:val="00BA3B7E"/>
    <w:rsid w:val="00BA3C9C"/>
    <w:rsid w:val="00BA4056"/>
    <w:rsid w:val="00BA44CB"/>
    <w:rsid w:val="00BA45AC"/>
    <w:rsid w:val="00BA495F"/>
    <w:rsid w:val="00BA4DA5"/>
    <w:rsid w:val="00BA51C9"/>
    <w:rsid w:val="00BA5210"/>
    <w:rsid w:val="00BA5505"/>
    <w:rsid w:val="00BA68C4"/>
    <w:rsid w:val="00BA6E61"/>
    <w:rsid w:val="00BA6EA4"/>
    <w:rsid w:val="00BA73D2"/>
    <w:rsid w:val="00BA7B85"/>
    <w:rsid w:val="00BA7F0A"/>
    <w:rsid w:val="00BB046C"/>
    <w:rsid w:val="00BB056A"/>
    <w:rsid w:val="00BB059E"/>
    <w:rsid w:val="00BB1035"/>
    <w:rsid w:val="00BB14E8"/>
    <w:rsid w:val="00BB1E7D"/>
    <w:rsid w:val="00BB2210"/>
    <w:rsid w:val="00BB28DE"/>
    <w:rsid w:val="00BB34D5"/>
    <w:rsid w:val="00BB35F8"/>
    <w:rsid w:val="00BB3AB9"/>
    <w:rsid w:val="00BB4051"/>
    <w:rsid w:val="00BB643D"/>
    <w:rsid w:val="00BB6592"/>
    <w:rsid w:val="00BB6759"/>
    <w:rsid w:val="00BB6ED5"/>
    <w:rsid w:val="00BB72F8"/>
    <w:rsid w:val="00BB74F6"/>
    <w:rsid w:val="00BC1C2C"/>
    <w:rsid w:val="00BC2678"/>
    <w:rsid w:val="00BC2AD4"/>
    <w:rsid w:val="00BC2AFC"/>
    <w:rsid w:val="00BC30AC"/>
    <w:rsid w:val="00BC3B18"/>
    <w:rsid w:val="00BC4CDA"/>
    <w:rsid w:val="00BC52B1"/>
    <w:rsid w:val="00BC5695"/>
    <w:rsid w:val="00BC5B44"/>
    <w:rsid w:val="00BC6429"/>
    <w:rsid w:val="00BC6AC0"/>
    <w:rsid w:val="00BC7159"/>
    <w:rsid w:val="00BC7345"/>
    <w:rsid w:val="00BD0891"/>
    <w:rsid w:val="00BD1091"/>
    <w:rsid w:val="00BD115E"/>
    <w:rsid w:val="00BD1704"/>
    <w:rsid w:val="00BD218D"/>
    <w:rsid w:val="00BD2ADB"/>
    <w:rsid w:val="00BD2E18"/>
    <w:rsid w:val="00BD30F9"/>
    <w:rsid w:val="00BD31B9"/>
    <w:rsid w:val="00BD38A1"/>
    <w:rsid w:val="00BD3A61"/>
    <w:rsid w:val="00BD40AB"/>
    <w:rsid w:val="00BD4294"/>
    <w:rsid w:val="00BD49D3"/>
    <w:rsid w:val="00BD4DEC"/>
    <w:rsid w:val="00BD5770"/>
    <w:rsid w:val="00BD59BF"/>
    <w:rsid w:val="00BD5E86"/>
    <w:rsid w:val="00BD7A0D"/>
    <w:rsid w:val="00BD7E4D"/>
    <w:rsid w:val="00BE002C"/>
    <w:rsid w:val="00BE0410"/>
    <w:rsid w:val="00BE0976"/>
    <w:rsid w:val="00BE0BEF"/>
    <w:rsid w:val="00BE1084"/>
    <w:rsid w:val="00BE1580"/>
    <w:rsid w:val="00BE17ED"/>
    <w:rsid w:val="00BE1851"/>
    <w:rsid w:val="00BE2643"/>
    <w:rsid w:val="00BE2677"/>
    <w:rsid w:val="00BE2E61"/>
    <w:rsid w:val="00BE2F00"/>
    <w:rsid w:val="00BE325C"/>
    <w:rsid w:val="00BE3315"/>
    <w:rsid w:val="00BE3851"/>
    <w:rsid w:val="00BE4413"/>
    <w:rsid w:val="00BE4CDC"/>
    <w:rsid w:val="00BE56BE"/>
    <w:rsid w:val="00BE5947"/>
    <w:rsid w:val="00BE6051"/>
    <w:rsid w:val="00BE6055"/>
    <w:rsid w:val="00BE659A"/>
    <w:rsid w:val="00BE72FA"/>
    <w:rsid w:val="00BE7F5A"/>
    <w:rsid w:val="00BE7FE7"/>
    <w:rsid w:val="00BF0126"/>
    <w:rsid w:val="00BF0D48"/>
    <w:rsid w:val="00BF148F"/>
    <w:rsid w:val="00BF18BF"/>
    <w:rsid w:val="00BF1D43"/>
    <w:rsid w:val="00BF291D"/>
    <w:rsid w:val="00BF300E"/>
    <w:rsid w:val="00BF375E"/>
    <w:rsid w:val="00BF3B39"/>
    <w:rsid w:val="00BF4D2B"/>
    <w:rsid w:val="00BF5814"/>
    <w:rsid w:val="00BF5A34"/>
    <w:rsid w:val="00BF5E44"/>
    <w:rsid w:val="00BF6194"/>
    <w:rsid w:val="00BF77EC"/>
    <w:rsid w:val="00BF78FB"/>
    <w:rsid w:val="00C00309"/>
    <w:rsid w:val="00C00935"/>
    <w:rsid w:val="00C00B18"/>
    <w:rsid w:val="00C00B82"/>
    <w:rsid w:val="00C00FB6"/>
    <w:rsid w:val="00C01C41"/>
    <w:rsid w:val="00C01D39"/>
    <w:rsid w:val="00C01FEA"/>
    <w:rsid w:val="00C022CB"/>
    <w:rsid w:val="00C0281D"/>
    <w:rsid w:val="00C02D58"/>
    <w:rsid w:val="00C03350"/>
    <w:rsid w:val="00C03C9B"/>
    <w:rsid w:val="00C03D9E"/>
    <w:rsid w:val="00C03E5E"/>
    <w:rsid w:val="00C04A46"/>
    <w:rsid w:val="00C04C5C"/>
    <w:rsid w:val="00C04C8F"/>
    <w:rsid w:val="00C04D9E"/>
    <w:rsid w:val="00C04DE5"/>
    <w:rsid w:val="00C04F20"/>
    <w:rsid w:val="00C060B2"/>
    <w:rsid w:val="00C06562"/>
    <w:rsid w:val="00C06D41"/>
    <w:rsid w:val="00C070D9"/>
    <w:rsid w:val="00C07AEE"/>
    <w:rsid w:val="00C07F56"/>
    <w:rsid w:val="00C10608"/>
    <w:rsid w:val="00C10E4E"/>
    <w:rsid w:val="00C11065"/>
    <w:rsid w:val="00C11423"/>
    <w:rsid w:val="00C1158B"/>
    <w:rsid w:val="00C11C54"/>
    <w:rsid w:val="00C12189"/>
    <w:rsid w:val="00C12718"/>
    <w:rsid w:val="00C128E5"/>
    <w:rsid w:val="00C12C0A"/>
    <w:rsid w:val="00C130C1"/>
    <w:rsid w:val="00C13393"/>
    <w:rsid w:val="00C13FE6"/>
    <w:rsid w:val="00C141E6"/>
    <w:rsid w:val="00C147F1"/>
    <w:rsid w:val="00C14E9B"/>
    <w:rsid w:val="00C15D14"/>
    <w:rsid w:val="00C15FCC"/>
    <w:rsid w:val="00C16A76"/>
    <w:rsid w:val="00C1732A"/>
    <w:rsid w:val="00C173C9"/>
    <w:rsid w:val="00C20185"/>
    <w:rsid w:val="00C2041B"/>
    <w:rsid w:val="00C21488"/>
    <w:rsid w:val="00C21D90"/>
    <w:rsid w:val="00C224C4"/>
    <w:rsid w:val="00C226B9"/>
    <w:rsid w:val="00C22A45"/>
    <w:rsid w:val="00C22BF5"/>
    <w:rsid w:val="00C22CC1"/>
    <w:rsid w:val="00C22DFC"/>
    <w:rsid w:val="00C23400"/>
    <w:rsid w:val="00C234BA"/>
    <w:rsid w:val="00C2489E"/>
    <w:rsid w:val="00C24B63"/>
    <w:rsid w:val="00C252C0"/>
    <w:rsid w:val="00C2560F"/>
    <w:rsid w:val="00C25C5D"/>
    <w:rsid w:val="00C27549"/>
    <w:rsid w:val="00C27E30"/>
    <w:rsid w:val="00C30385"/>
    <w:rsid w:val="00C30D70"/>
    <w:rsid w:val="00C31129"/>
    <w:rsid w:val="00C3112C"/>
    <w:rsid w:val="00C3152C"/>
    <w:rsid w:val="00C31999"/>
    <w:rsid w:val="00C31B0A"/>
    <w:rsid w:val="00C31B29"/>
    <w:rsid w:val="00C31B3A"/>
    <w:rsid w:val="00C32588"/>
    <w:rsid w:val="00C325B7"/>
    <w:rsid w:val="00C32770"/>
    <w:rsid w:val="00C32968"/>
    <w:rsid w:val="00C32A2C"/>
    <w:rsid w:val="00C32B75"/>
    <w:rsid w:val="00C32D07"/>
    <w:rsid w:val="00C33637"/>
    <w:rsid w:val="00C338C0"/>
    <w:rsid w:val="00C339F5"/>
    <w:rsid w:val="00C33BE1"/>
    <w:rsid w:val="00C342CA"/>
    <w:rsid w:val="00C34B41"/>
    <w:rsid w:val="00C34CFA"/>
    <w:rsid w:val="00C356F0"/>
    <w:rsid w:val="00C357A9"/>
    <w:rsid w:val="00C35B9B"/>
    <w:rsid w:val="00C35BE5"/>
    <w:rsid w:val="00C3609A"/>
    <w:rsid w:val="00C36542"/>
    <w:rsid w:val="00C36CF0"/>
    <w:rsid w:val="00C37118"/>
    <w:rsid w:val="00C37211"/>
    <w:rsid w:val="00C3742D"/>
    <w:rsid w:val="00C37AE0"/>
    <w:rsid w:val="00C37F59"/>
    <w:rsid w:val="00C40655"/>
    <w:rsid w:val="00C4094B"/>
    <w:rsid w:val="00C40FC5"/>
    <w:rsid w:val="00C42C85"/>
    <w:rsid w:val="00C42F42"/>
    <w:rsid w:val="00C435F6"/>
    <w:rsid w:val="00C43B55"/>
    <w:rsid w:val="00C43CF4"/>
    <w:rsid w:val="00C43D3C"/>
    <w:rsid w:val="00C43E58"/>
    <w:rsid w:val="00C4449C"/>
    <w:rsid w:val="00C447DE"/>
    <w:rsid w:val="00C4536E"/>
    <w:rsid w:val="00C46290"/>
    <w:rsid w:val="00C470F2"/>
    <w:rsid w:val="00C4715F"/>
    <w:rsid w:val="00C473D2"/>
    <w:rsid w:val="00C477E0"/>
    <w:rsid w:val="00C47B85"/>
    <w:rsid w:val="00C50815"/>
    <w:rsid w:val="00C50D5E"/>
    <w:rsid w:val="00C510F9"/>
    <w:rsid w:val="00C51B59"/>
    <w:rsid w:val="00C51BDA"/>
    <w:rsid w:val="00C52062"/>
    <w:rsid w:val="00C524AD"/>
    <w:rsid w:val="00C52B85"/>
    <w:rsid w:val="00C53EF1"/>
    <w:rsid w:val="00C546DF"/>
    <w:rsid w:val="00C5481C"/>
    <w:rsid w:val="00C55518"/>
    <w:rsid w:val="00C5554A"/>
    <w:rsid w:val="00C55A4C"/>
    <w:rsid w:val="00C55ABC"/>
    <w:rsid w:val="00C55ED2"/>
    <w:rsid w:val="00C5640E"/>
    <w:rsid w:val="00C568BA"/>
    <w:rsid w:val="00C56FFD"/>
    <w:rsid w:val="00C57706"/>
    <w:rsid w:val="00C57E08"/>
    <w:rsid w:val="00C60D93"/>
    <w:rsid w:val="00C6107C"/>
    <w:rsid w:val="00C61401"/>
    <w:rsid w:val="00C61AA9"/>
    <w:rsid w:val="00C61ABB"/>
    <w:rsid w:val="00C623A9"/>
    <w:rsid w:val="00C62A5A"/>
    <w:rsid w:val="00C6339F"/>
    <w:rsid w:val="00C63CED"/>
    <w:rsid w:val="00C640BF"/>
    <w:rsid w:val="00C6413E"/>
    <w:rsid w:val="00C644C5"/>
    <w:rsid w:val="00C646EF"/>
    <w:rsid w:val="00C6516A"/>
    <w:rsid w:val="00C65633"/>
    <w:rsid w:val="00C65B2F"/>
    <w:rsid w:val="00C65C47"/>
    <w:rsid w:val="00C66512"/>
    <w:rsid w:val="00C665A7"/>
    <w:rsid w:val="00C67300"/>
    <w:rsid w:val="00C6732A"/>
    <w:rsid w:val="00C67466"/>
    <w:rsid w:val="00C67B6D"/>
    <w:rsid w:val="00C700CF"/>
    <w:rsid w:val="00C7026E"/>
    <w:rsid w:val="00C7058D"/>
    <w:rsid w:val="00C708A8"/>
    <w:rsid w:val="00C70E8C"/>
    <w:rsid w:val="00C71110"/>
    <w:rsid w:val="00C7233D"/>
    <w:rsid w:val="00C724D3"/>
    <w:rsid w:val="00C7272F"/>
    <w:rsid w:val="00C729F6"/>
    <w:rsid w:val="00C72D7A"/>
    <w:rsid w:val="00C72F17"/>
    <w:rsid w:val="00C731FB"/>
    <w:rsid w:val="00C73316"/>
    <w:rsid w:val="00C73758"/>
    <w:rsid w:val="00C73C15"/>
    <w:rsid w:val="00C73D12"/>
    <w:rsid w:val="00C73E55"/>
    <w:rsid w:val="00C74CA5"/>
    <w:rsid w:val="00C74FE3"/>
    <w:rsid w:val="00C75102"/>
    <w:rsid w:val="00C75788"/>
    <w:rsid w:val="00C75B76"/>
    <w:rsid w:val="00C764F7"/>
    <w:rsid w:val="00C76F17"/>
    <w:rsid w:val="00C77058"/>
    <w:rsid w:val="00C776DC"/>
    <w:rsid w:val="00C80306"/>
    <w:rsid w:val="00C8094E"/>
    <w:rsid w:val="00C80E42"/>
    <w:rsid w:val="00C82979"/>
    <w:rsid w:val="00C831A4"/>
    <w:rsid w:val="00C839CC"/>
    <w:rsid w:val="00C83FC6"/>
    <w:rsid w:val="00C84C16"/>
    <w:rsid w:val="00C84F3E"/>
    <w:rsid w:val="00C85102"/>
    <w:rsid w:val="00C85612"/>
    <w:rsid w:val="00C85636"/>
    <w:rsid w:val="00C858A1"/>
    <w:rsid w:val="00C85985"/>
    <w:rsid w:val="00C85A18"/>
    <w:rsid w:val="00C86A93"/>
    <w:rsid w:val="00C86D8A"/>
    <w:rsid w:val="00C86DFC"/>
    <w:rsid w:val="00C879F0"/>
    <w:rsid w:val="00C87D41"/>
    <w:rsid w:val="00C87EFC"/>
    <w:rsid w:val="00C90BB6"/>
    <w:rsid w:val="00C90E03"/>
    <w:rsid w:val="00C91F8C"/>
    <w:rsid w:val="00C92329"/>
    <w:rsid w:val="00C92701"/>
    <w:rsid w:val="00C92906"/>
    <w:rsid w:val="00C93354"/>
    <w:rsid w:val="00C94602"/>
    <w:rsid w:val="00C946B8"/>
    <w:rsid w:val="00C94954"/>
    <w:rsid w:val="00C9507E"/>
    <w:rsid w:val="00C95AF5"/>
    <w:rsid w:val="00C95EB3"/>
    <w:rsid w:val="00C96135"/>
    <w:rsid w:val="00C96CB8"/>
    <w:rsid w:val="00CA051E"/>
    <w:rsid w:val="00CA05F6"/>
    <w:rsid w:val="00CA0713"/>
    <w:rsid w:val="00CA0D23"/>
    <w:rsid w:val="00CA1FD1"/>
    <w:rsid w:val="00CA21B5"/>
    <w:rsid w:val="00CA2334"/>
    <w:rsid w:val="00CA26F2"/>
    <w:rsid w:val="00CA2A2C"/>
    <w:rsid w:val="00CA2A61"/>
    <w:rsid w:val="00CA2DD2"/>
    <w:rsid w:val="00CA2E51"/>
    <w:rsid w:val="00CA31AC"/>
    <w:rsid w:val="00CA449B"/>
    <w:rsid w:val="00CA44FA"/>
    <w:rsid w:val="00CA5190"/>
    <w:rsid w:val="00CA5502"/>
    <w:rsid w:val="00CA595C"/>
    <w:rsid w:val="00CA5A03"/>
    <w:rsid w:val="00CA5AD9"/>
    <w:rsid w:val="00CA6275"/>
    <w:rsid w:val="00CA65ED"/>
    <w:rsid w:val="00CA71B8"/>
    <w:rsid w:val="00CA7D01"/>
    <w:rsid w:val="00CB0471"/>
    <w:rsid w:val="00CB0542"/>
    <w:rsid w:val="00CB05AC"/>
    <w:rsid w:val="00CB0783"/>
    <w:rsid w:val="00CB0F75"/>
    <w:rsid w:val="00CB10B7"/>
    <w:rsid w:val="00CB1593"/>
    <w:rsid w:val="00CB16E3"/>
    <w:rsid w:val="00CB20A9"/>
    <w:rsid w:val="00CB273F"/>
    <w:rsid w:val="00CB2905"/>
    <w:rsid w:val="00CB2C96"/>
    <w:rsid w:val="00CB2D21"/>
    <w:rsid w:val="00CB3497"/>
    <w:rsid w:val="00CB36CE"/>
    <w:rsid w:val="00CB3EEA"/>
    <w:rsid w:val="00CB3F2B"/>
    <w:rsid w:val="00CB4378"/>
    <w:rsid w:val="00CB4817"/>
    <w:rsid w:val="00CB4AF8"/>
    <w:rsid w:val="00CB4E93"/>
    <w:rsid w:val="00CB50DD"/>
    <w:rsid w:val="00CB6266"/>
    <w:rsid w:val="00CB64A3"/>
    <w:rsid w:val="00CB6668"/>
    <w:rsid w:val="00CB69CE"/>
    <w:rsid w:val="00CB6F8C"/>
    <w:rsid w:val="00CB7113"/>
    <w:rsid w:val="00CB71D6"/>
    <w:rsid w:val="00CB73C0"/>
    <w:rsid w:val="00CB74E9"/>
    <w:rsid w:val="00CB7978"/>
    <w:rsid w:val="00CB7E3A"/>
    <w:rsid w:val="00CC0069"/>
    <w:rsid w:val="00CC0231"/>
    <w:rsid w:val="00CC02DD"/>
    <w:rsid w:val="00CC0B95"/>
    <w:rsid w:val="00CC1096"/>
    <w:rsid w:val="00CC1340"/>
    <w:rsid w:val="00CC1E8E"/>
    <w:rsid w:val="00CC2549"/>
    <w:rsid w:val="00CC2795"/>
    <w:rsid w:val="00CC27E4"/>
    <w:rsid w:val="00CC2DC0"/>
    <w:rsid w:val="00CC3550"/>
    <w:rsid w:val="00CC38A0"/>
    <w:rsid w:val="00CC3A4E"/>
    <w:rsid w:val="00CC3E24"/>
    <w:rsid w:val="00CC51F6"/>
    <w:rsid w:val="00CC6144"/>
    <w:rsid w:val="00CC69E6"/>
    <w:rsid w:val="00CC6A1D"/>
    <w:rsid w:val="00CC7FF1"/>
    <w:rsid w:val="00CD06F8"/>
    <w:rsid w:val="00CD0E96"/>
    <w:rsid w:val="00CD1173"/>
    <w:rsid w:val="00CD13FD"/>
    <w:rsid w:val="00CD14EF"/>
    <w:rsid w:val="00CD1AF3"/>
    <w:rsid w:val="00CD22FC"/>
    <w:rsid w:val="00CD2EAD"/>
    <w:rsid w:val="00CD393B"/>
    <w:rsid w:val="00CD3A90"/>
    <w:rsid w:val="00CD3C07"/>
    <w:rsid w:val="00CD3FD1"/>
    <w:rsid w:val="00CD41E4"/>
    <w:rsid w:val="00CD4E48"/>
    <w:rsid w:val="00CD5BB8"/>
    <w:rsid w:val="00CD626C"/>
    <w:rsid w:val="00CD6AE7"/>
    <w:rsid w:val="00CD6CBE"/>
    <w:rsid w:val="00CD7CBF"/>
    <w:rsid w:val="00CE0040"/>
    <w:rsid w:val="00CE045B"/>
    <w:rsid w:val="00CE0C74"/>
    <w:rsid w:val="00CE0DBD"/>
    <w:rsid w:val="00CE141D"/>
    <w:rsid w:val="00CE1868"/>
    <w:rsid w:val="00CE1949"/>
    <w:rsid w:val="00CE1C05"/>
    <w:rsid w:val="00CE279D"/>
    <w:rsid w:val="00CE2C41"/>
    <w:rsid w:val="00CE30C1"/>
    <w:rsid w:val="00CE3271"/>
    <w:rsid w:val="00CE3606"/>
    <w:rsid w:val="00CE36E4"/>
    <w:rsid w:val="00CE400B"/>
    <w:rsid w:val="00CE480B"/>
    <w:rsid w:val="00CE5530"/>
    <w:rsid w:val="00CE5D69"/>
    <w:rsid w:val="00CE71B1"/>
    <w:rsid w:val="00CE758A"/>
    <w:rsid w:val="00CE7D76"/>
    <w:rsid w:val="00CE7E48"/>
    <w:rsid w:val="00CF02CB"/>
    <w:rsid w:val="00CF06D1"/>
    <w:rsid w:val="00CF0F5A"/>
    <w:rsid w:val="00CF1081"/>
    <w:rsid w:val="00CF14FB"/>
    <w:rsid w:val="00CF2239"/>
    <w:rsid w:val="00CF22D5"/>
    <w:rsid w:val="00CF2E1D"/>
    <w:rsid w:val="00CF367B"/>
    <w:rsid w:val="00CF3B90"/>
    <w:rsid w:val="00CF4253"/>
    <w:rsid w:val="00CF42E9"/>
    <w:rsid w:val="00CF4C1C"/>
    <w:rsid w:val="00CF4DB0"/>
    <w:rsid w:val="00CF4EB1"/>
    <w:rsid w:val="00CF5010"/>
    <w:rsid w:val="00CF50F6"/>
    <w:rsid w:val="00CF62B2"/>
    <w:rsid w:val="00CF63E6"/>
    <w:rsid w:val="00CF6D99"/>
    <w:rsid w:val="00CF750C"/>
    <w:rsid w:val="00CF771E"/>
    <w:rsid w:val="00CF7A94"/>
    <w:rsid w:val="00CF7F43"/>
    <w:rsid w:val="00D0069A"/>
    <w:rsid w:val="00D00930"/>
    <w:rsid w:val="00D00ED7"/>
    <w:rsid w:val="00D01A20"/>
    <w:rsid w:val="00D01EB2"/>
    <w:rsid w:val="00D02A64"/>
    <w:rsid w:val="00D04260"/>
    <w:rsid w:val="00D044C6"/>
    <w:rsid w:val="00D04555"/>
    <w:rsid w:val="00D049FE"/>
    <w:rsid w:val="00D04F5B"/>
    <w:rsid w:val="00D056EE"/>
    <w:rsid w:val="00D060DB"/>
    <w:rsid w:val="00D06A8B"/>
    <w:rsid w:val="00D06BFB"/>
    <w:rsid w:val="00D06E91"/>
    <w:rsid w:val="00D07C11"/>
    <w:rsid w:val="00D10D2E"/>
    <w:rsid w:val="00D11965"/>
    <w:rsid w:val="00D11C3C"/>
    <w:rsid w:val="00D12C1E"/>
    <w:rsid w:val="00D1307F"/>
    <w:rsid w:val="00D13879"/>
    <w:rsid w:val="00D141D2"/>
    <w:rsid w:val="00D14CD3"/>
    <w:rsid w:val="00D14DA1"/>
    <w:rsid w:val="00D14E8C"/>
    <w:rsid w:val="00D14F2F"/>
    <w:rsid w:val="00D15022"/>
    <w:rsid w:val="00D150A8"/>
    <w:rsid w:val="00D15BDF"/>
    <w:rsid w:val="00D15F77"/>
    <w:rsid w:val="00D1713F"/>
    <w:rsid w:val="00D17163"/>
    <w:rsid w:val="00D17169"/>
    <w:rsid w:val="00D175D1"/>
    <w:rsid w:val="00D17A89"/>
    <w:rsid w:val="00D20E1E"/>
    <w:rsid w:val="00D21160"/>
    <w:rsid w:val="00D213BC"/>
    <w:rsid w:val="00D21574"/>
    <w:rsid w:val="00D2166B"/>
    <w:rsid w:val="00D21A9D"/>
    <w:rsid w:val="00D21BEB"/>
    <w:rsid w:val="00D22203"/>
    <w:rsid w:val="00D2235A"/>
    <w:rsid w:val="00D223B6"/>
    <w:rsid w:val="00D22647"/>
    <w:rsid w:val="00D22EEB"/>
    <w:rsid w:val="00D23896"/>
    <w:rsid w:val="00D23DDC"/>
    <w:rsid w:val="00D24F1D"/>
    <w:rsid w:val="00D25AF6"/>
    <w:rsid w:val="00D260FC"/>
    <w:rsid w:val="00D26998"/>
    <w:rsid w:val="00D26AC1"/>
    <w:rsid w:val="00D26E53"/>
    <w:rsid w:val="00D2704D"/>
    <w:rsid w:val="00D273BE"/>
    <w:rsid w:val="00D27973"/>
    <w:rsid w:val="00D279CD"/>
    <w:rsid w:val="00D27A06"/>
    <w:rsid w:val="00D27A52"/>
    <w:rsid w:val="00D3075A"/>
    <w:rsid w:val="00D30FE0"/>
    <w:rsid w:val="00D317B5"/>
    <w:rsid w:val="00D31D10"/>
    <w:rsid w:val="00D32655"/>
    <w:rsid w:val="00D3335B"/>
    <w:rsid w:val="00D33546"/>
    <w:rsid w:val="00D33ECA"/>
    <w:rsid w:val="00D34E6E"/>
    <w:rsid w:val="00D34E79"/>
    <w:rsid w:val="00D34F95"/>
    <w:rsid w:val="00D35E14"/>
    <w:rsid w:val="00D360ED"/>
    <w:rsid w:val="00D36464"/>
    <w:rsid w:val="00D3665E"/>
    <w:rsid w:val="00D36676"/>
    <w:rsid w:val="00D36A38"/>
    <w:rsid w:val="00D376F2"/>
    <w:rsid w:val="00D37CA0"/>
    <w:rsid w:val="00D37F7C"/>
    <w:rsid w:val="00D40199"/>
    <w:rsid w:val="00D40E69"/>
    <w:rsid w:val="00D41737"/>
    <w:rsid w:val="00D418C4"/>
    <w:rsid w:val="00D422AA"/>
    <w:rsid w:val="00D42424"/>
    <w:rsid w:val="00D4262E"/>
    <w:rsid w:val="00D4304F"/>
    <w:rsid w:val="00D431F3"/>
    <w:rsid w:val="00D43306"/>
    <w:rsid w:val="00D435B6"/>
    <w:rsid w:val="00D43616"/>
    <w:rsid w:val="00D43C9B"/>
    <w:rsid w:val="00D43CB9"/>
    <w:rsid w:val="00D44196"/>
    <w:rsid w:val="00D44310"/>
    <w:rsid w:val="00D44670"/>
    <w:rsid w:val="00D44DA0"/>
    <w:rsid w:val="00D44EE8"/>
    <w:rsid w:val="00D4559E"/>
    <w:rsid w:val="00D457B9"/>
    <w:rsid w:val="00D459A3"/>
    <w:rsid w:val="00D45BA2"/>
    <w:rsid w:val="00D45CAB"/>
    <w:rsid w:val="00D45E91"/>
    <w:rsid w:val="00D4647F"/>
    <w:rsid w:val="00D464B6"/>
    <w:rsid w:val="00D468A7"/>
    <w:rsid w:val="00D47565"/>
    <w:rsid w:val="00D47710"/>
    <w:rsid w:val="00D47A61"/>
    <w:rsid w:val="00D51006"/>
    <w:rsid w:val="00D51397"/>
    <w:rsid w:val="00D51714"/>
    <w:rsid w:val="00D517E8"/>
    <w:rsid w:val="00D51DD7"/>
    <w:rsid w:val="00D51F85"/>
    <w:rsid w:val="00D52130"/>
    <w:rsid w:val="00D522CB"/>
    <w:rsid w:val="00D52417"/>
    <w:rsid w:val="00D52A6B"/>
    <w:rsid w:val="00D538A0"/>
    <w:rsid w:val="00D53A95"/>
    <w:rsid w:val="00D54B2A"/>
    <w:rsid w:val="00D54D7E"/>
    <w:rsid w:val="00D550D5"/>
    <w:rsid w:val="00D556CE"/>
    <w:rsid w:val="00D56372"/>
    <w:rsid w:val="00D565E5"/>
    <w:rsid w:val="00D56F1F"/>
    <w:rsid w:val="00D56FD2"/>
    <w:rsid w:val="00D572ED"/>
    <w:rsid w:val="00D57459"/>
    <w:rsid w:val="00D60257"/>
    <w:rsid w:val="00D608BD"/>
    <w:rsid w:val="00D60930"/>
    <w:rsid w:val="00D61033"/>
    <w:rsid w:val="00D61536"/>
    <w:rsid w:val="00D61A19"/>
    <w:rsid w:val="00D620E4"/>
    <w:rsid w:val="00D621D8"/>
    <w:rsid w:val="00D6259C"/>
    <w:rsid w:val="00D62829"/>
    <w:rsid w:val="00D628B1"/>
    <w:rsid w:val="00D62F5B"/>
    <w:rsid w:val="00D631FC"/>
    <w:rsid w:val="00D63368"/>
    <w:rsid w:val="00D63B82"/>
    <w:rsid w:val="00D63D49"/>
    <w:rsid w:val="00D64D26"/>
    <w:rsid w:val="00D6520F"/>
    <w:rsid w:val="00D657DA"/>
    <w:rsid w:val="00D65B23"/>
    <w:rsid w:val="00D65D4D"/>
    <w:rsid w:val="00D6608C"/>
    <w:rsid w:val="00D66360"/>
    <w:rsid w:val="00D66D6B"/>
    <w:rsid w:val="00D66DEE"/>
    <w:rsid w:val="00D672C7"/>
    <w:rsid w:val="00D672D7"/>
    <w:rsid w:val="00D7045B"/>
    <w:rsid w:val="00D70633"/>
    <w:rsid w:val="00D70CAC"/>
    <w:rsid w:val="00D70F2A"/>
    <w:rsid w:val="00D70F7D"/>
    <w:rsid w:val="00D714F3"/>
    <w:rsid w:val="00D71AB1"/>
    <w:rsid w:val="00D72052"/>
    <w:rsid w:val="00D72105"/>
    <w:rsid w:val="00D724D6"/>
    <w:rsid w:val="00D7281B"/>
    <w:rsid w:val="00D72CBD"/>
    <w:rsid w:val="00D72FA9"/>
    <w:rsid w:val="00D7336F"/>
    <w:rsid w:val="00D73659"/>
    <w:rsid w:val="00D739FD"/>
    <w:rsid w:val="00D73C89"/>
    <w:rsid w:val="00D73E80"/>
    <w:rsid w:val="00D740DB"/>
    <w:rsid w:val="00D74A11"/>
    <w:rsid w:val="00D74BDB"/>
    <w:rsid w:val="00D74C67"/>
    <w:rsid w:val="00D74D0E"/>
    <w:rsid w:val="00D75266"/>
    <w:rsid w:val="00D75D2E"/>
    <w:rsid w:val="00D75E7A"/>
    <w:rsid w:val="00D76F9D"/>
    <w:rsid w:val="00D77049"/>
    <w:rsid w:val="00D77076"/>
    <w:rsid w:val="00D77137"/>
    <w:rsid w:val="00D77503"/>
    <w:rsid w:val="00D775DB"/>
    <w:rsid w:val="00D80C97"/>
    <w:rsid w:val="00D80E5E"/>
    <w:rsid w:val="00D81029"/>
    <w:rsid w:val="00D811E0"/>
    <w:rsid w:val="00D823BB"/>
    <w:rsid w:val="00D82590"/>
    <w:rsid w:val="00D828EE"/>
    <w:rsid w:val="00D82EE3"/>
    <w:rsid w:val="00D83ADC"/>
    <w:rsid w:val="00D83C2F"/>
    <w:rsid w:val="00D84202"/>
    <w:rsid w:val="00D8449D"/>
    <w:rsid w:val="00D8597F"/>
    <w:rsid w:val="00D86013"/>
    <w:rsid w:val="00D8620D"/>
    <w:rsid w:val="00D86402"/>
    <w:rsid w:val="00D87591"/>
    <w:rsid w:val="00D878B3"/>
    <w:rsid w:val="00D878B5"/>
    <w:rsid w:val="00D87A9E"/>
    <w:rsid w:val="00D87C07"/>
    <w:rsid w:val="00D901DE"/>
    <w:rsid w:val="00D90CAB"/>
    <w:rsid w:val="00D91F25"/>
    <w:rsid w:val="00D91F83"/>
    <w:rsid w:val="00D91F98"/>
    <w:rsid w:val="00D921DA"/>
    <w:rsid w:val="00D92C44"/>
    <w:rsid w:val="00D92DE0"/>
    <w:rsid w:val="00D92E4D"/>
    <w:rsid w:val="00D94409"/>
    <w:rsid w:val="00D94686"/>
    <w:rsid w:val="00D9474D"/>
    <w:rsid w:val="00D947C9"/>
    <w:rsid w:val="00D94956"/>
    <w:rsid w:val="00D94E44"/>
    <w:rsid w:val="00D951F8"/>
    <w:rsid w:val="00D95559"/>
    <w:rsid w:val="00D95BFD"/>
    <w:rsid w:val="00D95C3F"/>
    <w:rsid w:val="00D95DD2"/>
    <w:rsid w:val="00D95DE1"/>
    <w:rsid w:val="00D9621A"/>
    <w:rsid w:val="00D96557"/>
    <w:rsid w:val="00D96DA8"/>
    <w:rsid w:val="00DA0123"/>
    <w:rsid w:val="00DA0472"/>
    <w:rsid w:val="00DA1076"/>
    <w:rsid w:val="00DA1958"/>
    <w:rsid w:val="00DA195A"/>
    <w:rsid w:val="00DA1F26"/>
    <w:rsid w:val="00DA1F9E"/>
    <w:rsid w:val="00DA1FD6"/>
    <w:rsid w:val="00DA21BB"/>
    <w:rsid w:val="00DA36D8"/>
    <w:rsid w:val="00DA3E22"/>
    <w:rsid w:val="00DA41C2"/>
    <w:rsid w:val="00DA44D1"/>
    <w:rsid w:val="00DA4507"/>
    <w:rsid w:val="00DA5E7E"/>
    <w:rsid w:val="00DA5F2A"/>
    <w:rsid w:val="00DA62A2"/>
    <w:rsid w:val="00DA68EB"/>
    <w:rsid w:val="00DA6F98"/>
    <w:rsid w:val="00DA7AB0"/>
    <w:rsid w:val="00DA7FFA"/>
    <w:rsid w:val="00DB019C"/>
    <w:rsid w:val="00DB05D0"/>
    <w:rsid w:val="00DB0712"/>
    <w:rsid w:val="00DB0DF9"/>
    <w:rsid w:val="00DB1247"/>
    <w:rsid w:val="00DB1738"/>
    <w:rsid w:val="00DB17A7"/>
    <w:rsid w:val="00DB1F67"/>
    <w:rsid w:val="00DB20BA"/>
    <w:rsid w:val="00DB210A"/>
    <w:rsid w:val="00DB23D3"/>
    <w:rsid w:val="00DB246B"/>
    <w:rsid w:val="00DB2821"/>
    <w:rsid w:val="00DB28E1"/>
    <w:rsid w:val="00DB2D45"/>
    <w:rsid w:val="00DB2DAF"/>
    <w:rsid w:val="00DB2DD1"/>
    <w:rsid w:val="00DB3346"/>
    <w:rsid w:val="00DB39FE"/>
    <w:rsid w:val="00DB4534"/>
    <w:rsid w:val="00DB4D92"/>
    <w:rsid w:val="00DB5338"/>
    <w:rsid w:val="00DB534B"/>
    <w:rsid w:val="00DB546F"/>
    <w:rsid w:val="00DB56CB"/>
    <w:rsid w:val="00DB5739"/>
    <w:rsid w:val="00DB58FD"/>
    <w:rsid w:val="00DB59C1"/>
    <w:rsid w:val="00DB63AC"/>
    <w:rsid w:val="00DB6704"/>
    <w:rsid w:val="00DB6838"/>
    <w:rsid w:val="00DB6FC9"/>
    <w:rsid w:val="00DB75B4"/>
    <w:rsid w:val="00DB76AF"/>
    <w:rsid w:val="00DB7953"/>
    <w:rsid w:val="00DC07FD"/>
    <w:rsid w:val="00DC0FE1"/>
    <w:rsid w:val="00DC1671"/>
    <w:rsid w:val="00DC1C85"/>
    <w:rsid w:val="00DC1FDE"/>
    <w:rsid w:val="00DC2A2C"/>
    <w:rsid w:val="00DC2F32"/>
    <w:rsid w:val="00DC31A0"/>
    <w:rsid w:val="00DC34A5"/>
    <w:rsid w:val="00DC3C9D"/>
    <w:rsid w:val="00DC4062"/>
    <w:rsid w:val="00DC4A2F"/>
    <w:rsid w:val="00DC4C8D"/>
    <w:rsid w:val="00DC58CF"/>
    <w:rsid w:val="00DC5BC8"/>
    <w:rsid w:val="00DC60C7"/>
    <w:rsid w:val="00DC63F9"/>
    <w:rsid w:val="00DC6568"/>
    <w:rsid w:val="00DC6C6B"/>
    <w:rsid w:val="00DC70E3"/>
    <w:rsid w:val="00DC7E5E"/>
    <w:rsid w:val="00DD005F"/>
    <w:rsid w:val="00DD01B6"/>
    <w:rsid w:val="00DD01D4"/>
    <w:rsid w:val="00DD037B"/>
    <w:rsid w:val="00DD050F"/>
    <w:rsid w:val="00DD0756"/>
    <w:rsid w:val="00DD0919"/>
    <w:rsid w:val="00DD0D74"/>
    <w:rsid w:val="00DD0FE8"/>
    <w:rsid w:val="00DD12FA"/>
    <w:rsid w:val="00DD1736"/>
    <w:rsid w:val="00DD252B"/>
    <w:rsid w:val="00DD275E"/>
    <w:rsid w:val="00DD3866"/>
    <w:rsid w:val="00DD3C47"/>
    <w:rsid w:val="00DD3DA6"/>
    <w:rsid w:val="00DD3E23"/>
    <w:rsid w:val="00DD48A9"/>
    <w:rsid w:val="00DD48ED"/>
    <w:rsid w:val="00DD6ED4"/>
    <w:rsid w:val="00DD6FF6"/>
    <w:rsid w:val="00DD7CB4"/>
    <w:rsid w:val="00DE07C7"/>
    <w:rsid w:val="00DE0875"/>
    <w:rsid w:val="00DE1452"/>
    <w:rsid w:val="00DE1A86"/>
    <w:rsid w:val="00DE1AF9"/>
    <w:rsid w:val="00DE1C31"/>
    <w:rsid w:val="00DE31E4"/>
    <w:rsid w:val="00DE31FA"/>
    <w:rsid w:val="00DE44C9"/>
    <w:rsid w:val="00DE4E66"/>
    <w:rsid w:val="00DE50DC"/>
    <w:rsid w:val="00DE5AA3"/>
    <w:rsid w:val="00DE5BE4"/>
    <w:rsid w:val="00DE75FE"/>
    <w:rsid w:val="00DE7807"/>
    <w:rsid w:val="00DE7C58"/>
    <w:rsid w:val="00DE7FB1"/>
    <w:rsid w:val="00DF0128"/>
    <w:rsid w:val="00DF0598"/>
    <w:rsid w:val="00DF0693"/>
    <w:rsid w:val="00DF1217"/>
    <w:rsid w:val="00DF1524"/>
    <w:rsid w:val="00DF31CE"/>
    <w:rsid w:val="00DF338D"/>
    <w:rsid w:val="00DF3536"/>
    <w:rsid w:val="00DF3863"/>
    <w:rsid w:val="00DF402F"/>
    <w:rsid w:val="00DF44B9"/>
    <w:rsid w:val="00DF4A55"/>
    <w:rsid w:val="00DF5100"/>
    <w:rsid w:val="00DF51FA"/>
    <w:rsid w:val="00DF5445"/>
    <w:rsid w:val="00DF55C9"/>
    <w:rsid w:val="00DF5915"/>
    <w:rsid w:val="00DF5BF6"/>
    <w:rsid w:val="00E00030"/>
    <w:rsid w:val="00E01000"/>
    <w:rsid w:val="00E0138B"/>
    <w:rsid w:val="00E016AC"/>
    <w:rsid w:val="00E018E2"/>
    <w:rsid w:val="00E01E64"/>
    <w:rsid w:val="00E020B8"/>
    <w:rsid w:val="00E02D79"/>
    <w:rsid w:val="00E03144"/>
    <w:rsid w:val="00E0326C"/>
    <w:rsid w:val="00E04D2C"/>
    <w:rsid w:val="00E05DA2"/>
    <w:rsid w:val="00E07091"/>
    <w:rsid w:val="00E076D1"/>
    <w:rsid w:val="00E0798F"/>
    <w:rsid w:val="00E07F31"/>
    <w:rsid w:val="00E10183"/>
    <w:rsid w:val="00E10531"/>
    <w:rsid w:val="00E118BA"/>
    <w:rsid w:val="00E118C7"/>
    <w:rsid w:val="00E11972"/>
    <w:rsid w:val="00E11A8A"/>
    <w:rsid w:val="00E11B63"/>
    <w:rsid w:val="00E1248D"/>
    <w:rsid w:val="00E128A6"/>
    <w:rsid w:val="00E12961"/>
    <w:rsid w:val="00E1321A"/>
    <w:rsid w:val="00E13224"/>
    <w:rsid w:val="00E13395"/>
    <w:rsid w:val="00E13473"/>
    <w:rsid w:val="00E13D28"/>
    <w:rsid w:val="00E14567"/>
    <w:rsid w:val="00E14E80"/>
    <w:rsid w:val="00E14FB8"/>
    <w:rsid w:val="00E15663"/>
    <w:rsid w:val="00E15A8F"/>
    <w:rsid w:val="00E163AB"/>
    <w:rsid w:val="00E163DB"/>
    <w:rsid w:val="00E16AA8"/>
    <w:rsid w:val="00E171FC"/>
    <w:rsid w:val="00E1731A"/>
    <w:rsid w:val="00E173EB"/>
    <w:rsid w:val="00E2067F"/>
    <w:rsid w:val="00E20C27"/>
    <w:rsid w:val="00E20FE7"/>
    <w:rsid w:val="00E21286"/>
    <w:rsid w:val="00E21471"/>
    <w:rsid w:val="00E214FE"/>
    <w:rsid w:val="00E21539"/>
    <w:rsid w:val="00E2154A"/>
    <w:rsid w:val="00E218F4"/>
    <w:rsid w:val="00E22CE2"/>
    <w:rsid w:val="00E22F72"/>
    <w:rsid w:val="00E231F0"/>
    <w:rsid w:val="00E23A35"/>
    <w:rsid w:val="00E24432"/>
    <w:rsid w:val="00E24637"/>
    <w:rsid w:val="00E24756"/>
    <w:rsid w:val="00E24906"/>
    <w:rsid w:val="00E25044"/>
    <w:rsid w:val="00E25747"/>
    <w:rsid w:val="00E25AF2"/>
    <w:rsid w:val="00E25E08"/>
    <w:rsid w:val="00E26163"/>
    <w:rsid w:val="00E26559"/>
    <w:rsid w:val="00E26727"/>
    <w:rsid w:val="00E271DA"/>
    <w:rsid w:val="00E27986"/>
    <w:rsid w:val="00E30404"/>
    <w:rsid w:val="00E30653"/>
    <w:rsid w:val="00E30E5D"/>
    <w:rsid w:val="00E30E96"/>
    <w:rsid w:val="00E32842"/>
    <w:rsid w:val="00E329B4"/>
    <w:rsid w:val="00E32F3E"/>
    <w:rsid w:val="00E331FA"/>
    <w:rsid w:val="00E33544"/>
    <w:rsid w:val="00E33781"/>
    <w:rsid w:val="00E338C8"/>
    <w:rsid w:val="00E33A2F"/>
    <w:rsid w:val="00E345ED"/>
    <w:rsid w:val="00E34653"/>
    <w:rsid w:val="00E349CC"/>
    <w:rsid w:val="00E349F6"/>
    <w:rsid w:val="00E34BC5"/>
    <w:rsid w:val="00E361D5"/>
    <w:rsid w:val="00E36234"/>
    <w:rsid w:val="00E363BF"/>
    <w:rsid w:val="00E3648E"/>
    <w:rsid w:val="00E36BAA"/>
    <w:rsid w:val="00E36D7A"/>
    <w:rsid w:val="00E37F25"/>
    <w:rsid w:val="00E40313"/>
    <w:rsid w:val="00E403B0"/>
    <w:rsid w:val="00E40621"/>
    <w:rsid w:val="00E40726"/>
    <w:rsid w:val="00E40AD4"/>
    <w:rsid w:val="00E40BB6"/>
    <w:rsid w:val="00E41746"/>
    <w:rsid w:val="00E4250E"/>
    <w:rsid w:val="00E42C14"/>
    <w:rsid w:val="00E43079"/>
    <w:rsid w:val="00E431F2"/>
    <w:rsid w:val="00E43AF7"/>
    <w:rsid w:val="00E440DA"/>
    <w:rsid w:val="00E44129"/>
    <w:rsid w:val="00E44A43"/>
    <w:rsid w:val="00E44D26"/>
    <w:rsid w:val="00E44EDD"/>
    <w:rsid w:val="00E45083"/>
    <w:rsid w:val="00E4522E"/>
    <w:rsid w:val="00E45525"/>
    <w:rsid w:val="00E4578D"/>
    <w:rsid w:val="00E46830"/>
    <w:rsid w:val="00E46AB8"/>
    <w:rsid w:val="00E470AA"/>
    <w:rsid w:val="00E474C0"/>
    <w:rsid w:val="00E476F6"/>
    <w:rsid w:val="00E47CEA"/>
    <w:rsid w:val="00E50154"/>
    <w:rsid w:val="00E50B0C"/>
    <w:rsid w:val="00E50B99"/>
    <w:rsid w:val="00E5100C"/>
    <w:rsid w:val="00E5115E"/>
    <w:rsid w:val="00E512D5"/>
    <w:rsid w:val="00E5156B"/>
    <w:rsid w:val="00E5181E"/>
    <w:rsid w:val="00E519AF"/>
    <w:rsid w:val="00E51B2D"/>
    <w:rsid w:val="00E52B7F"/>
    <w:rsid w:val="00E53315"/>
    <w:rsid w:val="00E533AC"/>
    <w:rsid w:val="00E53423"/>
    <w:rsid w:val="00E536E8"/>
    <w:rsid w:val="00E53AA6"/>
    <w:rsid w:val="00E54687"/>
    <w:rsid w:val="00E549D9"/>
    <w:rsid w:val="00E5528D"/>
    <w:rsid w:val="00E558A9"/>
    <w:rsid w:val="00E55F6B"/>
    <w:rsid w:val="00E56D37"/>
    <w:rsid w:val="00E56F4D"/>
    <w:rsid w:val="00E571B6"/>
    <w:rsid w:val="00E57257"/>
    <w:rsid w:val="00E57A91"/>
    <w:rsid w:val="00E60716"/>
    <w:rsid w:val="00E60A71"/>
    <w:rsid w:val="00E61DBF"/>
    <w:rsid w:val="00E61FAF"/>
    <w:rsid w:val="00E621E4"/>
    <w:rsid w:val="00E62716"/>
    <w:rsid w:val="00E62A22"/>
    <w:rsid w:val="00E62B76"/>
    <w:rsid w:val="00E62FA0"/>
    <w:rsid w:val="00E634D2"/>
    <w:rsid w:val="00E63B9E"/>
    <w:rsid w:val="00E64170"/>
    <w:rsid w:val="00E64B9B"/>
    <w:rsid w:val="00E64D1D"/>
    <w:rsid w:val="00E66DA0"/>
    <w:rsid w:val="00E67135"/>
    <w:rsid w:val="00E67643"/>
    <w:rsid w:val="00E67FF3"/>
    <w:rsid w:val="00E7026E"/>
    <w:rsid w:val="00E706FA"/>
    <w:rsid w:val="00E707C1"/>
    <w:rsid w:val="00E71705"/>
    <w:rsid w:val="00E72157"/>
    <w:rsid w:val="00E72DB0"/>
    <w:rsid w:val="00E72F13"/>
    <w:rsid w:val="00E7384F"/>
    <w:rsid w:val="00E74760"/>
    <w:rsid w:val="00E7478B"/>
    <w:rsid w:val="00E74989"/>
    <w:rsid w:val="00E752B2"/>
    <w:rsid w:val="00E75461"/>
    <w:rsid w:val="00E75835"/>
    <w:rsid w:val="00E765A0"/>
    <w:rsid w:val="00E7678D"/>
    <w:rsid w:val="00E76886"/>
    <w:rsid w:val="00E76FB7"/>
    <w:rsid w:val="00E7770E"/>
    <w:rsid w:val="00E77F4C"/>
    <w:rsid w:val="00E800D8"/>
    <w:rsid w:val="00E8010C"/>
    <w:rsid w:val="00E81ADB"/>
    <w:rsid w:val="00E822D1"/>
    <w:rsid w:val="00E82659"/>
    <w:rsid w:val="00E8303C"/>
    <w:rsid w:val="00E83219"/>
    <w:rsid w:val="00E83266"/>
    <w:rsid w:val="00E834EC"/>
    <w:rsid w:val="00E83E90"/>
    <w:rsid w:val="00E83F91"/>
    <w:rsid w:val="00E84339"/>
    <w:rsid w:val="00E84744"/>
    <w:rsid w:val="00E847DA"/>
    <w:rsid w:val="00E85028"/>
    <w:rsid w:val="00E85DA1"/>
    <w:rsid w:val="00E85F99"/>
    <w:rsid w:val="00E860D5"/>
    <w:rsid w:val="00E866B4"/>
    <w:rsid w:val="00E87068"/>
    <w:rsid w:val="00E8746D"/>
    <w:rsid w:val="00E877C5"/>
    <w:rsid w:val="00E87B0E"/>
    <w:rsid w:val="00E90174"/>
    <w:rsid w:val="00E90D30"/>
    <w:rsid w:val="00E9164D"/>
    <w:rsid w:val="00E922B6"/>
    <w:rsid w:val="00E928D0"/>
    <w:rsid w:val="00E933D3"/>
    <w:rsid w:val="00E94202"/>
    <w:rsid w:val="00E950F3"/>
    <w:rsid w:val="00E95A69"/>
    <w:rsid w:val="00E9677A"/>
    <w:rsid w:val="00E9697E"/>
    <w:rsid w:val="00E96F21"/>
    <w:rsid w:val="00E972FB"/>
    <w:rsid w:val="00E97506"/>
    <w:rsid w:val="00EA0657"/>
    <w:rsid w:val="00EA09D0"/>
    <w:rsid w:val="00EA0E9A"/>
    <w:rsid w:val="00EA19F5"/>
    <w:rsid w:val="00EA1C44"/>
    <w:rsid w:val="00EA1E97"/>
    <w:rsid w:val="00EA26DD"/>
    <w:rsid w:val="00EA2740"/>
    <w:rsid w:val="00EA2AE0"/>
    <w:rsid w:val="00EA2E4C"/>
    <w:rsid w:val="00EA36AC"/>
    <w:rsid w:val="00EA36CC"/>
    <w:rsid w:val="00EA4618"/>
    <w:rsid w:val="00EA4673"/>
    <w:rsid w:val="00EA4F87"/>
    <w:rsid w:val="00EA5CA5"/>
    <w:rsid w:val="00EA606E"/>
    <w:rsid w:val="00EA66A5"/>
    <w:rsid w:val="00EA68E0"/>
    <w:rsid w:val="00EA7691"/>
    <w:rsid w:val="00EB059C"/>
    <w:rsid w:val="00EB06ED"/>
    <w:rsid w:val="00EB0825"/>
    <w:rsid w:val="00EB0C27"/>
    <w:rsid w:val="00EB0EA0"/>
    <w:rsid w:val="00EB0FC7"/>
    <w:rsid w:val="00EB16F2"/>
    <w:rsid w:val="00EB1B8A"/>
    <w:rsid w:val="00EB1F22"/>
    <w:rsid w:val="00EB2169"/>
    <w:rsid w:val="00EB2618"/>
    <w:rsid w:val="00EB31ED"/>
    <w:rsid w:val="00EB4559"/>
    <w:rsid w:val="00EB491B"/>
    <w:rsid w:val="00EB51B7"/>
    <w:rsid w:val="00EB53A8"/>
    <w:rsid w:val="00EB6029"/>
    <w:rsid w:val="00EB6478"/>
    <w:rsid w:val="00EB66CD"/>
    <w:rsid w:val="00EB681B"/>
    <w:rsid w:val="00EB74A2"/>
    <w:rsid w:val="00EB76FD"/>
    <w:rsid w:val="00EB78F1"/>
    <w:rsid w:val="00EC0740"/>
    <w:rsid w:val="00EC09E0"/>
    <w:rsid w:val="00EC0C4D"/>
    <w:rsid w:val="00EC0E48"/>
    <w:rsid w:val="00EC11A5"/>
    <w:rsid w:val="00EC148B"/>
    <w:rsid w:val="00EC154D"/>
    <w:rsid w:val="00EC2929"/>
    <w:rsid w:val="00EC2CBA"/>
    <w:rsid w:val="00EC4640"/>
    <w:rsid w:val="00EC4782"/>
    <w:rsid w:val="00EC4944"/>
    <w:rsid w:val="00EC49E8"/>
    <w:rsid w:val="00EC52E1"/>
    <w:rsid w:val="00EC54C8"/>
    <w:rsid w:val="00EC56BA"/>
    <w:rsid w:val="00EC56EE"/>
    <w:rsid w:val="00EC639B"/>
    <w:rsid w:val="00EC6B4D"/>
    <w:rsid w:val="00EC7B7B"/>
    <w:rsid w:val="00ED0483"/>
    <w:rsid w:val="00ED288F"/>
    <w:rsid w:val="00ED2E14"/>
    <w:rsid w:val="00ED2F10"/>
    <w:rsid w:val="00ED3B24"/>
    <w:rsid w:val="00ED3EE4"/>
    <w:rsid w:val="00ED41CE"/>
    <w:rsid w:val="00ED4441"/>
    <w:rsid w:val="00ED47B8"/>
    <w:rsid w:val="00ED5072"/>
    <w:rsid w:val="00ED5179"/>
    <w:rsid w:val="00ED5491"/>
    <w:rsid w:val="00ED56C8"/>
    <w:rsid w:val="00ED59D7"/>
    <w:rsid w:val="00ED5C02"/>
    <w:rsid w:val="00ED5DEF"/>
    <w:rsid w:val="00ED6442"/>
    <w:rsid w:val="00ED7830"/>
    <w:rsid w:val="00ED7A52"/>
    <w:rsid w:val="00EE0213"/>
    <w:rsid w:val="00EE0246"/>
    <w:rsid w:val="00EE09BC"/>
    <w:rsid w:val="00EE0AA3"/>
    <w:rsid w:val="00EE0E28"/>
    <w:rsid w:val="00EE0E83"/>
    <w:rsid w:val="00EE0F48"/>
    <w:rsid w:val="00EE15DC"/>
    <w:rsid w:val="00EE1D07"/>
    <w:rsid w:val="00EE218F"/>
    <w:rsid w:val="00EE2F4D"/>
    <w:rsid w:val="00EE31CD"/>
    <w:rsid w:val="00EE336B"/>
    <w:rsid w:val="00EE3796"/>
    <w:rsid w:val="00EE39AE"/>
    <w:rsid w:val="00EE3B72"/>
    <w:rsid w:val="00EE4235"/>
    <w:rsid w:val="00EE450C"/>
    <w:rsid w:val="00EE4C27"/>
    <w:rsid w:val="00EE54B5"/>
    <w:rsid w:val="00EE56B0"/>
    <w:rsid w:val="00EE56F3"/>
    <w:rsid w:val="00EE5DD6"/>
    <w:rsid w:val="00EE696C"/>
    <w:rsid w:val="00EE720D"/>
    <w:rsid w:val="00EF0390"/>
    <w:rsid w:val="00EF0558"/>
    <w:rsid w:val="00EF0958"/>
    <w:rsid w:val="00EF09A1"/>
    <w:rsid w:val="00EF0DC7"/>
    <w:rsid w:val="00EF0FB2"/>
    <w:rsid w:val="00EF1CDB"/>
    <w:rsid w:val="00EF23D0"/>
    <w:rsid w:val="00EF2A90"/>
    <w:rsid w:val="00EF2AAC"/>
    <w:rsid w:val="00EF2AD4"/>
    <w:rsid w:val="00EF2CA8"/>
    <w:rsid w:val="00EF2D2D"/>
    <w:rsid w:val="00EF2EBB"/>
    <w:rsid w:val="00EF3965"/>
    <w:rsid w:val="00EF3D72"/>
    <w:rsid w:val="00EF3E40"/>
    <w:rsid w:val="00EF44E8"/>
    <w:rsid w:val="00EF45E7"/>
    <w:rsid w:val="00EF4916"/>
    <w:rsid w:val="00EF4AC4"/>
    <w:rsid w:val="00EF5085"/>
    <w:rsid w:val="00EF5860"/>
    <w:rsid w:val="00EF5E7E"/>
    <w:rsid w:val="00EF6373"/>
    <w:rsid w:val="00EF66CA"/>
    <w:rsid w:val="00EF67DE"/>
    <w:rsid w:val="00F0026B"/>
    <w:rsid w:val="00F00571"/>
    <w:rsid w:val="00F0057A"/>
    <w:rsid w:val="00F005D1"/>
    <w:rsid w:val="00F00792"/>
    <w:rsid w:val="00F0085A"/>
    <w:rsid w:val="00F00F0B"/>
    <w:rsid w:val="00F015C4"/>
    <w:rsid w:val="00F016D3"/>
    <w:rsid w:val="00F021CD"/>
    <w:rsid w:val="00F026E7"/>
    <w:rsid w:val="00F0274C"/>
    <w:rsid w:val="00F02C35"/>
    <w:rsid w:val="00F03111"/>
    <w:rsid w:val="00F04844"/>
    <w:rsid w:val="00F05176"/>
    <w:rsid w:val="00F05221"/>
    <w:rsid w:val="00F055A3"/>
    <w:rsid w:val="00F05730"/>
    <w:rsid w:val="00F06328"/>
    <w:rsid w:val="00F06D7E"/>
    <w:rsid w:val="00F074A3"/>
    <w:rsid w:val="00F0762E"/>
    <w:rsid w:val="00F07870"/>
    <w:rsid w:val="00F07DDD"/>
    <w:rsid w:val="00F102E1"/>
    <w:rsid w:val="00F104EA"/>
    <w:rsid w:val="00F109B2"/>
    <w:rsid w:val="00F11365"/>
    <w:rsid w:val="00F11A56"/>
    <w:rsid w:val="00F12251"/>
    <w:rsid w:val="00F128DD"/>
    <w:rsid w:val="00F132E3"/>
    <w:rsid w:val="00F1334A"/>
    <w:rsid w:val="00F13C99"/>
    <w:rsid w:val="00F13CC0"/>
    <w:rsid w:val="00F143DF"/>
    <w:rsid w:val="00F144BC"/>
    <w:rsid w:val="00F14B53"/>
    <w:rsid w:val="00F1524A"/>
    <w:rsid w:val="00F157F9"/>
    <w:rsid w:val="00F15CE6"/>
    <w:rsid w:val="00F15FC1"/>
    <w:rsid w:val="00F16362"/>
    <w:rsid w:val="00F166A0"/>
    <w:rsid w:val="00F16AA5"/>
    <w:rsid w:val="00F16BFB"/>
    <w:rsid w:val="00F17151"/>
    <w:rsid w:val="00F1750F"/>
    <w:rsid w:val="00F17B2A"/>
    <w:rsid w:val="00F17D26"/>
    <w:rsid w:val="00F20178"/>
    <w:rsid w:val="00F205E5"/>
    <w:rsid w:val="00F20940"/>
    <w:rsid w:val="00F20C4E"/>
    <w:rsid w:val="00F216FB"/>
    <w:rsid w:val="00F2189E"/>
    <w:rsid w:val="00F21937"/>
    <w:rsid w:val="00F21A38"/>
    <w:rsid w:val="00F21E92"/>
    <w:rsid w:val="00F223FE"/>
    <w:rsid w:val="00F227DF"/>
    <w:rsid w:val="00F22BE9"/>
    <w:rsid w:val="00F236B3"/>
    <w:rsid w:val="00F244D0"/>
    <w:rsid w:val="00F25505"/>
    <w:rsid w:val="00F25EB4"/>
    <w:rsid w:val="00F26DBB"/>
    <w:rsid w:val="00F26F68"/>
    <w:rsid w:val="00F27320"/>
    <w:rsid w:val="00F27968"/>
    <w:rsid w:val="00F27B48"/>
    <w:rsid w:val="00F3033E"/>
    <w:rsid w:val="00F309F3"/>
    <w:rsid w:val="00F3115E"/>
    <w:rsid w:val="00F321D1"/>
    <w:rsid w:val="00F326AB"/>
    <w:rsid w:val="00F32928"/>
    <w:rsid w:val="00F33386"/>
    <w:rsid w:val="00F33B3D"/>
    <w:rsid w:val="00F343C5"/>
    <w:rsid w:val="00F34CBD"/>
    <w:rsid w:val="00F34FE0"/>
    <w:rsid w:val="00F36754"/>
    <w:rsid w:val="00F36FCF"/>
    <w:rsid w:val="00F37003"/>
    <w:rsid w:val="00F3702F"/>
    <w:rsid w:val="00F3707C"/>
    <w:rsid w:val="00F378C3"/>
    <w:rsid w:val="00F37AAB"/>
    <w:rsid w:val="00F37F08"/>
    <w:rsid w:val="00F40302"/>
    <w:rsid w:val="00F4042D"/>
    <w:rsid w:val="00F407D0"/>
    <w:rsid w:val="00F4225E"/>
    <w:rsid w:val="00F42FA7"/>
    <w:rsid w:val="00F43AEC"/>
    <w:rsid w:val="00F43B2A"/>
    <w:rsid w:val="00F44504"/>
    <w:rsid w:val="00F44740"/>
    <w:rsid w:val="00F448AE"/>
    <w:rsid w:val="00F44A93"/>
    <w:rsid w:val="00F44B58"/>
    <w:rsid w:val="00F44DE5"/>
    <w:rsid w:val="00F45576"/>
    <w:rsid w:val="00F45868"/>
    <w:rsid w:val="00F45F17"/>
    <w:rsid w:val="00F461B1"/>
    <w:rsid w:val="00F46852"/>
    <w:rsid w:val="00F47EFD"/>
    <w:rsid w:val="00F50127"/>
    <w:rsid w:val="00F5050D"/>
    <w:rsid w:val="00F51373"/>
    <w:rsid w:val="00F513FC"/>
    <w:rsid w:val="00F518A8"/>
    <w:rsid w:val="00F51EA6"/>
    <w:rsid w:val="00F525B9"/>
    <w:rsid w:val="00F52B93"/>
    <w:rsid w:val="00F531AA"/>
    <w:rsid w:val="00F5327A"/>
    <w:rsid w:val="00F53A5A"/>
    <w:rsid w:val="00F53B42"/>
    <w:rsid w:val="00F54C84"/>
    <w:rsid w:val="00F55262"/>
    <w:rsid w:val="00F5544B"/>
    <w:rsid w:val="00F56652"/>
    <w:rsid w:val="00F56CE1"/>
    <w:rsid w:val="00F57056"/>
    <w:rsid w:val="00F57102"/>
    <w:rsid w:val="00F5779F"/>
    <w:rsid w:val="00F57E89"/>
    <w:rsid w:val="00F6031B"/>
    <w:rsid w:val="00F6035D"/>
    <w:rsid w:val="00F61AFA"/>
    <w:rsid w:val="00F62AE2"/>
    <w:rsid w:val="00F63576"/>
    <w:rsid w:val="00F639AB"/>
    <w:rsid w:val="00F63AA1"/>
    <w:rsid w:val="00F645AE"/>
    <w:rsid w:val="00F647A0"/>
    <w:rsid w:val="00F654C0"/>
    <w:rsid w:val="00F65917"/>
    <w:rsid w:val="00F67872"/>
    <w:rsid w:val="00F67B00"/>
    <w:rsid w:val="00F67C4F"/>
    <w:rsid w:val="00F70087"/>
    <w:rsid w:val="00F7037B"/>
    <w:rsid w:val="00F70B17"/>
    <w:rsid w:val="00F7112D"/>
    <w:rsid w:val="00F71297"/>
    <w:rsid w:val="00F71464"/>
    <w:rsid w:val="00F7147E"/>
    <w:rsid w:val="00F7153E"/>
    <w:rsid w:val="00F7187B"/>
    <w:rsid w:val="00F71B5C"/>
    <w:rsid w:val="00F724E7"/>
    <w:rsid w:val="00F729CE"/>
    <w:rsid w:val="00F7351D"/>
    <w:rsid w:val="00F737F8"/>
    <w:rsid w:val="00F739B3"/>
    <w:rsid w:val="00F73E2B"/>
    <w:rsid w:val="00F73E3B"/>
    <w:rsid w:val="00F741FB"/>
    <w:rsid w:val="00F742F0"/>
    <w:rsid w:val="00F74C24"/>
    <w:rsid w:val="00F74D0B"/>
    <w:rsid w:val="00F756C4"/>
    <w:rsid w:val="00F75AC4"/>
    <w:rsid w:val="00F75D3E"/>
    <w:rsid w:val="00F75EC3"/>
    <w:rsid w:val="00F76285"/>
    <w:rsid w:val="00F76612"/>
    <w:rsid w:val="00F76D5A"/>
    <w:rsid w:val="00F76E4A"/>
    <w:rsid w:val="00F770F4"/>
    <w:rsid w:val="00F77920"/>
    <w:rsid w:val="00F77BCF"/>
    <w:rsid w:val="00F80577"/>
    <w:rsid w:val="00F805FE"/>
    <w:rsid w:val="00F80AD0"/>
    <w:rsid w:val="00F81182"/>
    <w:rsid w:val="00F81723"/>
    <w:rsid w:val="00F81763"/>
    <w:rsid w:val="00F82215"/>
    <w:rsid w:val="00F8231E"/>
    <w:rsid w:val="00F82379"/>
    <w:rsid w:val="00F82467"/>
    <w:rsid w:val="00F82728"/>
    <w:rsid w:val="00F82807"/>
    <w:rsid w:val="00F83010"/>
    <w:rsid w:val="00F83799"/>
    <w:rsid w:val="00F83ABD"/>
    <w:rsid w:val="00F83C24"/>
    <w:rsid w:val="00F83CD4"/>
    <w:rsid w:val="00F83DE5"/>
    <w:rsid w:val="00F84476"/>
    <w:rsid w:val="00F84D80"/>
    <w:rsid w:val="00F85257"/>
    <w:rsid w:val="00F852EA"/>
    <w:rsid w:val="00F85550"/>
    <w:rsid w:val="00F85647"/>
    <w:rsid w:val="00F859CB"/>
    <w:rsid w:val="00F8630B"/>
    <w:rsid w:val="00F865D4"/>
    <w:rsid w:val="00F872C2"/>
    <w:rsid w:val="00F87E0F"/>
    <w:rsid w:val="00F907DE"/>
    <w:rsid w:val="00F90BC7"/>
    <w:rsid w:val="00F9261A"/>
    <w:rsid w:val="00F9286E"/>
    <w:rsid w:val="00F92A23"/>
    <w:rsid w:val="00F92C0D"/>
    <w:rsid w:val="00F92CAF"/>
    <w:rsid w:val="00F92D3D"/>
    <w:rsid w:val="00F92F85"/>
    <w:rsid w:val="00F9333D"/>
    <w:rsid w:val="00F933AA"/>
    <w:rsid w:val="00F933DF"/>
    <w:rsid w:val="00F943C9"/>
    <w:rsid w:val="00F95834"/>
    <w:rsid w:val="00F95A76"/>
    <w:rsid w:val="00F95F40"/>
    <w:rsid w:val="00F9602C"/>
    <w:rsid w:val="00F9621B"/>
    <w:rsid w:val="00F96404"/>
    <w:rsid w:val="00F9674E"/>
    <w:rsid w:val="00F96A21"/>
    <w:rsid w:val="00F971F5"/>
    <w:rsid w:val="00F97D92"/>
    <w:rsid w:val="00F97E64"/>
    <w:rsid w:val="00FA006A"/>
    <w:rsid w:val="00FA0243"/>
    <w:rsid w:val="00FA0D32"/>
    <w:rsid w:val="00FA1A25"/>
    <w:rsid w:val="00FA2978"/>
    <w:rsid w:val="00FA2D6D"/>
    <w:rsid w:val="00FA2E74"/>
    <w:rsid w:val="00FA2F36"/>
    <w:rsid w:val="00FA3287"/>
    <w:rsid w:val="00FA4496"/>
    <w:rsid w:val="00FA44FE"/>
    <w:rsid w:val="00FA4751"/>
    <w:rsid w:val="00FA5E65"/>
    <w:rsid w:val="00FA6C32"/>
    <w:rsid w:val="00FA6CF3"/>
    <w:rsid w:val="00FA6DDD"/>
    <w:rsid w:val="00FA797A"/>
    <w:rsid w:val="00FA7F24"/>
    <w:rsid w:val="00FB0128"/>
    <w:rsid w:val="00FB0671"/>
    <w:rsid w:val="00FB0827"/>
    <w:rsid w:val="00FB1420"/>
    <w:rsid w:val="00FB1BA9"/>
    <w:rsid w:val="00FB2904"/>
    <w:rsid w:val="00FB347C"/>
    <w:rsid w:val="00FB363C"/>
    <w:rsid w:val="00FB3C82"/>
    <w:rsid w:val="00FB3EE9"/>
    <w:rsid w:val="00FB3FC3"/>
    <w:rsid w:val="00FB441A"/>
    <w:rsid w:val="00FB4FAF"/>
    <w:rsid w:val="00FB5DC3"/>
    <w:rsid w:val="00FB60F3"/>
    <w:rsid w:val="00FB6B49"/>
    <w:rsid w:val="00FB6F4B"/>
    <w:rsid w:val="00FB7797"/>
    <w:rsid w:val="00FB779F"/>
    <w:rsid w:val="00FB78AA"/>
    <w:rsid w:val="00FB7E9C"/>
    <w:rsid w:val="00FC047B"/>
    <w:rsid w:val="00FC05A5"/>
    <w:rsid w:val="00FC0961"/>
    <w:rsid w:val="00FC09C4"/>
    <w:rsid w:val="00FC0DF1"/>
    <w:rsid w:val="00FC124D"/>
    <w:rsid w:val="00FC16AB"/>
    <w:rsid w:val="00FC188F"/>
    <w:rsid w:val="00FC2588"/>
    <w:rsid w:val="00FC277D"/>
    <w:rsid w:val="00FC3438"/>
    <w:rsid w:val="00FC376F"/>
    <w:rsid w:val="00FC3EA1"/>
    <w:rsid w:val="00FC403D"/>
    <w:rsid w:val="00FC40D9"/>
    <w:rsid w:val="00FC4220"/>
    <w:rsid w:val="00FC45C0"/>
    <w:rsid w:val="00FC45FE"/>
    <w:rsid w:val="00FC4A2E"/>
    <w:rsid w:val="00FC5269"/>
    <w:rsid w:val="00FC53CC"/>
    <w:rsid w:val="00FC588A"/>
    <w:rsid w:val="00FC5ADF"/>
    <w:rsid w:val="00FC64D0"/>
    <w:rsid w:val="00FC74C7"/>
    <w:rsid w:val="00FC79B4"/>
    <w:rsid w:val="00FC7CD9"/>
    <w:rsid w:val="00FD0118"/>
    <w:rsid w:val="00FD0BAA"/>
    <w:rsid w:val="00FD0CFE"/>
    <w:rsid w:val="00FD0EC3"/>
    <w:rsid w:val="00FD0FB9"/>
    <w:rsid w:val="00FD1AE0"/>
    <w:rsid w:val="00FD1E6A"/>
    <w:rsid w:val="00FD1F5F"/>
    <w:rsid w:val="00FD1FAE"/>
    <w:rsid w:val="00FD267C"/>
    <w:rsid w:val="00FD2FC5"/>
    <w:rsid w:val="00FD3797"/>
    <w:rsid w:val="00FD3985"/>
    <w:rsid w:val="00FD3D60"/>
    <w:rsid w:val="00FD4780"/>
    <w:rsid w:val="00FD5464"/>
    <w:rsid w:val="00FD57BB"/>
    <w:rsid w:val="00FD5A2B"/>
    <w:rsid w:val="00FD5E82"/>
    <w:rsid w:val="00FD5F59"/>
    <w:rsid w:val="00FD6702"/>
    <w:rsid w:val="00FD6846"/>
    <w:rsid w:val="00FD7414"/>
    <w:rsid w:val="00FD741C"/>
    <w:rsid w:val="00FD7F42"/>
    <w:rsid w:val="00FE01E3"/>
    <w:rsid w:val="00FE0B20"/>
    <w:rsid w:val="00FE19F0"/>
    <w:rsid w:val="00FE1AB2"/>
    <w:rsid w:val="00FE1B0A"/>
    <w:rsid w:val="00FE2449"/>
    <w:rsid w:val="00FE2482"/>
    <w:rsid w:val="00FE24DD"/>
    <w:rsid w:val="00FE30B6"/>
    <w:rsid w:val="00FE3487"/>
    <w:rsid w:val="00FE3812"/>
    <w:rsid w:val="00FE4837"/>
    <w:rsid w:val="00FE5086"/>
    <w:rsid w:val="00FE522D"/>
    <w:rsid w:val="00FE536B"/>
    <w:rsid w:val="00FE5454"/>
    <w:rsid w:val="00FE57BB"/>
    <w:rsid w:val="00FE5ADB"/>
    <w:rsid w:val="00FE5F97"/>
    <w:rsid w:val="00FE600B"/>
    <w:rsid w:val="00FE6582"/>
    <w:rsid w:val="00FE7000"/>
    <w:rsid w:val="00FE7133"/>
    <w:rsid w:val="00FE7478"/>
    <w:rsid w:val="00FE7F28"/>
    <w:rsid w:val="00FF0416"/>
    <w:rsid w:val="00FF0684"/>
    <w:rsid w:val="00FF099B"/>
    <w:rsid w:val="00FF0FB6"/>
    <w:rsid w:val="00FF181B"/>
    <w:rsid w:val="00FF1B9E"/>
    <w:rsid w:val="00FF24A1"/>
    <w:rsid w:val="00FF26F4"/>
    <w:rsid w:val="00FF27E3"/>
    <w:rsid w:val="00FF2A12"/>
    <w:rsid w:val="00FF356D"/>
    <w:rsid w:val="00FF35C6"/>
    <w:rsid w:val="00FF3CDD"/>
    <w:rsid w:val="00FF40D9"/>
    <w:rsid w:val="00FF47A1"/>
    <w:rsid w:val="00FF47E1"/>
    <w:rsid w:val="00FF47E3"/>
    <w:rsid w:val="00FF4BB4"/>
    <w:rsid w:val="00FF4CE4"/>
    <w:rsid w:val="00FF5062"/>
    <w:rsid w:val="00FF628B"/>
    <w:rsid w:val="00FF6FC5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A9D0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6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303512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68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5464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文字 Char"/>
    <w:link w:val="a3"/>
    <w:rsid w:val="004A0741"/>
    <w:rPr>
      <w:kern w:val="2"/>
      <w:sz w:val="21"/>
    </w:rPr>
  </w:style>
  <w:style w:type="character" w:customStyle="1" w:styleId="Char0">
    <w:name w:val="页脚 Char"/>
    <w:link w:val="a4"/>
    <w:uiPriority w:val="99"/>
    <w:rsid w:val="004A0741"/>
    <w:rPr>
      <w:kern w:val="2"/>
      <w:sz w:val="18"/>
      <w:szCs w:val="18"/>
    </w:rPr>
  </w:style>
  <w:style w:type="character" w:styleId="a5">
    <w:name w:val="annotation reference"/>
    <w:rsid w:val="004A0741"/>
    <w:rPr>
      <w:sz w:val="21"/>
      <w:szCs w:val="21"/>
    </w:rPr>
  </w:style>
  <w:style w:type="character" w:styleId="a6">
    <w:name w:val="Hyperlink"/>
    <w:rsid w:val="004A0741"/>
    <w:rPr>
      <w:color w:val="0000FF"/>
      <w:u w:val="single"/>
    </w:rPr>
  </w:style>
  <w:style w:type="character" w:customStyle="1" w:styleId="Char1">
    <w:name w:val="批注主题 Char"/>
    <w:link w:val="a7"/>
    <w:rsid w:val="004A0741"/>
    <w:rPr>
      <w:b/>
      <w:bCs/>
      <w:kern w:val="2"/>
      <w:sz w:val="21"/>
    </w:rPr>
  </w:style>
  <w:style w:type="paragraph" w:styleId="a7">
    <w:name w:val="annotation subject"/>
    <w:basedOn w:val="a3"/>
    <w:next w:val="a3"/>
    <w:link w:val="Char1"/>
    <w:rsid w:val="004A0741"/>
    <w:rPr>
      <w:b/>
      <w:bCs/>
    </w:rPr>
  </w:style>
  <w:style w:type="paragraph" w:styleId="a3">
    <w:name w:val="annotation text"/>
    <w:basedOn w:val="a"/>
    <w:link w:val="Char"/>
    <w:rsid w:val="004A0741"/>
    <w:pPr>
      <w:jc w:val="left"/>
    </w:pPr>
    <w:rPr>
      <w:szCs w:val="20"/>
    </w:rPr>
  </w:style>
  <w:style w:type="paragraph" w:styleId="a8">
    <w:name w:val="Normal Indent"/>
    <w:basedOn w:val="a"/>
    <w:rsid w:val="004A0741"/>
    <w:pPr>
      <w:adjustRightInd w:val="0"/>
      <w:spacing w:line="360" w:lineRule="atLeast"/>
      <w:ind w:firstLineChars="200" w:firstLine="420"/>
      <w:jc w:val="left"/>
      <w:textAlignment w:val="baseline"/>
    </w:pPr>
    <w:rPr>
      <w:kern w:val="0"/>
      <w:sz w:val="24"/>
    </w:rPr>
  </w:style>
  <w:style w:type="paragraph" w:styleId="a9">
    <w:name w:val="Balloon Text"/>
    <w:basedOn w:val="a"/>
    <w:rsid w:val="004A0741"/>
    <w:rPr>
      <w:sz w:val="18"/>
      <w:szCs w:val="18"/>
    </w:rPr>
  </w:style>
  <w:style w:type="paragraph" w:styleId="a4">
    <w:name w:val="footer"/>
    <w:basedOn w:val="a"/>
    <w:link w:val="Char0"/>
    <w:uiPriority w:val="99"/>
    <w:rsid w:val="004A0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4A0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4237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link w:val="1"/>
    <w:uiPriority w:val="9"/>
    <w:rsid w:val="00303512"/>
    <w:rPr>
      <w:rFonts w:ascii="宋体" w:hAnsi="宋体" w:cs="宋体"/>
      <w:b/>
      <w:bCs/>
      <w:kern w:val="36"/>
      <w:sz w:val="48"/>
      <w:szCs w:val="48"/>
    </w:rPr>
  </w:style>
  <w:style w:type="character" w:styleId="ac">
    <w:name w:val="Strong"/>
    <w:uiPriority w:val="22"/>
    <w:qFormat/>
    <w:rsid w:val="00C37F59"/>
    <w:rPr>
      <w:b/>
      <w:bCs/>
    </w:rPr>
  </w:style>
  <w:style w:type="paragraph" w:customStyle="1" w:styleId="-11">
    <w:name w:val="彩色列表 - 强调文字颜色 11"/>
    <w:basedOn w:val="a"/>
    <w:uiPriority w:val="34"/>
    <w:qFormat/>
    <w:rsid w:val="00CF62B2"/>
    <w:pPr>
      <w:widowControl/>
      <w:ind w:firstLine="420"/>
    </w:pPr>
    <w:rPr>
      <w:rFonts w:ascii="Calibri" w:hAnsi="Calibri" w:cs="宋体"/>
      <w:kern w:val="0"/>
      <w:szCs w:val="21"/>
    </w:rPr>
  </w:style>
  <w:style w:type="character" w:styleId="ad">
    <w:name w:val="Emphasis"/>
    <w:uiPriority w:val="20"/>
    <w:qFormat/>
    <w:rsid w:val="00B46C33"/>
    <w:rPr>
      <w:i w:val="0"/>
      <w:iCs w:val="0"/>
      <w:color w:val="CC0000"/>
    </w:rPr>
  </w:style>
  <w:style w:type="paragraph" w:customStyle="1" w:styleId="Flietext">
    <w:name w:val="Fließtext"/>
    <w:basedOn w:val="a"/>
    <w:rsid w:val="006D6E08"/>
    <w:pPr>
      <w:widowControl/>
      <w:spacing w:line="318" w:lineRule="exact"/>
      <w:jc w:val="left"/>
    </w:pPr>
    <w:rPr>
      <w:rFonts w:ascii="Arial" w:hAnsi="Arial"/>
      <w:snapToGrid w:val="0"/>
      <w:kern w:val="12"/>
      <w:sz w:val="22"/>
      <w:szCs w:val="20"/>
      <w:lang w:val="zh-CN"/>
    </w:rPr>
  </w:style>
  <w:style w:type="character" w:customStyle="1" w:styleId="3Char">
    <w:name w:val="标题 3 Char"/>
    <w:link w:val="3"/>
    <w:uiPriority w:val="9"/>
    <w:semiHidden/>
    <w:rsid w:val="0054647A"/>
    <w:rPr>
      <w:b/>
      <w:bCs/>
      <w:kern w:val="2"/>
      <w:sz w:val="32"/>
      <w:szCs w:val="32"/>
    </w:rPr>
  </w:style>
  <w:style w:type="character" w:customStyle="1" w:styleId="c-author1">
    <w:name w:val="c-author1"/>
    <w:rsid w:val="0054647A"/>
    <w:rPr>
      <w:color w:val="666666"/>
      <w:sz w:val="20"/>
      <w:szCs w:val="20"/>
    </w:rPr>
  </w:style>
  <w:style w:type="character" w:customStyle="1" w:styleId="apple-converted-space">
    <w:name w:val="apple-converted-space"/>
    <w:basedOn w:val="a0"/>
    <w:rsid w:val="009913EE"/>
  </w:style>
  <w:style w:type="paragraph" w:styleId="ae">
    <w:name w:val="Date"/>
    <w:basedOn w:val="a"/>
    <w:next w:val="a"/>
    <w:link w:val="Char2"/>
    <w:uiPriority w:val="99"/>
    <w:semiHidden/>
    <w:unhideWhenUsed/>
    <w:rsid w:val="00E83F91"/>
    <w:pPr>
      <w:ind w:leftChars="2500" w:left="100"/>
    </w:pPr>
  </w:style>
  <w:style w:type="character" w:customStyle="1" w:styleId="Char2">
    <w:name w:val="日期 Char"/>
    <w:link w:val="ae"/>
    <w:uiPriority w:val="99"/>
    <w:semiHidden/>
    <w:rsid w:val="00E83F91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BA3B7E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41233F"/>
    <w:pPr>
      <w:ind w:firstLineChars="200" w:firstLine="420"/>
    </w:pPr>
  </w:style>
  <w:style w:type="table" w:styleId="af1">
    <w:name w:val="Table Grid"/>
    <w:basedOn w:val="a1"/>
    <w:uiPriority w:val="59"/>
    <w:rsid w:val="004F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A1681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HTML">
    <w:name w:val="HTML Preformatted"/>
    <w:basedOn w:val="a"/>
    <w:link w:val="HTMLChar"/>
    <w:uiPriority w:val="99"/>
    <w:semiHidden/>
    <w:unhideWhenUsed/>
    <w:rsid w:val="006127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12782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6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303512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68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5464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文字 Char"/>
    <w:link w:val="a3"/>
    <w:rsid w:val="004A0741"/>
    <w:rPr>
      <w:kern w:val="2"/>
      <w:sz w:val="21"/>
    </w:rPr>
  </w:style>
  <w:style w:type="character" w:customStyle="1" w:styleId="Char0">
    <w:name w:val="页脚 Char"/>
    <w:link w:val="a4"/>
    <w:uiPriority w:val="99"/>
    <w:rsid w:val="004A0741"/>
    <w:rPr>
      <w:kern w:val="2"/>
      <w:sz w:val="18"/>
      <w:szCs w:val="18"/>
    </w:rPr>
  </w:style>
  <w:style w:type="character" w:styleId="a5">
    <w:name w:val="annotation reference"/>
    <w:rsid w:val="004A0741"/>
    <w:rPr>
      <w:sz w:val="21"/>
      <w:szCs w:val="21"/>
    </w:rPr>
  </w:style>
  <w:style w:type="character" w:styleId="a6">
    <w:name w:val="Hyperlink"/>
    <w:rsid w:val="004A0741"/>
    <w:rPr>
      <w:color w:val="0000FF"/>
      <w:u w:val="single"/>
    </w:rPr>
  </w:style>
  <w:style w:type="character" w:customStyle="1" w:styleId="Char1">
    <w:name w:val="批注主题 Char"/>
    <w:link w:val="a7"/>
    <w:rsid w:val="004A0741"/>
    <w:rPr>
      <w:b/>
      <w:bCs/>
      <w:kern w:val="2"/>
      <w:sz w:val="21"/>
    </w:rPr>
  </w:style>
  <w:style w:type="paragraph" w:styleId="a7">
    <w:name w:val="annotation subject"/>
    <w:basedOn w:val="a3"/>
    <w:next w:val="a3"/>
    <w:link w:val="Char1"/>
    <w:rsid w:val="004A0741"/>
    <w:rPr>
      <w:b/>
      <w:bCs/>
    </w:rPr>
  </w:style>
  <w:style w:type="paragraph" w:styleId="a3">
    <w:name w:val="annotation text"/>
    <w:basedOn w:val="a"/>
    <w:link w:val="Char"/>
    <w:rsid w:val="004A0741"/>
    <w:pPr>
      <w:jc w:val="left"/>
    </w:pPr>
    <w:rPr>
      <w:szCs w:val="20"/>
    </w:rPr>
  </w:style>
  <w:style w:type="paragraph" w:styleId="a8">
    <w:name w:val="Normal Indent"/>
    <w:basedOn w:val="a"/>
    <w:rsid w:val="004A0741"/>
    <w:pPr>
      <w:adjustRightInd w:val="0"/>
      <w:spacing w:line="360" w:lineRule="atLeast"/>
      <w:ind w:firstLineChars="200" w:firstLine="420"/>
      <w:jc w:val="left"/>
      <w:textAlignment w:val="baseline"/>
    </w:pPr>
    <w:rPr>
      <w:kern w:val="0"/>
      <w:sz w:val="24"/>
    </w:rPr>
  </w:style>
  <w:style w:type="paragraph" w:styleId="a9">
    <w:name w:val="Balloon Text"/>
    <w:basedOn w:val="a"/>
    <w:rsid w:val="004A0741"/>
    <w:rPr>
      <w:sz w:val="18"/>
      <w:szCs w:val="18"/>
    </w:rPr>
  </w:style>
  <w:style w:type="paragraph" w:styleId="a4">
    <w:name w:val="footer"/>
    <w:basedOn w:val="a"/>
    <w:link w:val="Char0"/>
    <w:uiPriority w:val="99"/>
    <w:rsid w:val="004A0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4A0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4237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link w:val="1"/>
    <w:uiPriority w:val="9"/>
    <w:rsid w:val="00303512"/>
    <w:rPr>
      <w:rFonts w:ascii="宋体" w:hAnsi="宋体" w:cs="宋体"/>
      <w:b/>
      <w:bCs/>
      <w:kern w:val="36"/>
      <w:sz w:val="48"/>
      <w:szCs w:val="48"/>
    </w:rPr>
  </w:style>
  <w:style w:type="character" w:styleId="ac">
    <w:name w:val="Strong"/>
    <w:uiPriority w:val="22"/>
    <w:qFormat/>
    <w:rsid w:val="00C37F59"/>
    <w:rPr>
      <w:b/>
      <w:bCs/>
    </w:rPr>
  </w:style>
  <w:style w:type="paragraph" w:customStyle="1" w:styleId="-11">
    <w:name w:val="彩色列表 - 强调文字颜色 11"/>
    <w:basedOn w:val="a"/>
    <w:uiPriority w:val="34"/>
    <w:qFormat/>
    <w:rsid w:val="00CF62B2"/>
    <w:pPr>
      <w:widowControl/>
      <w:ind w:firstLine="420"/>
    </w:pPr>
    <w:rPr>
      <w:rFonts w:ascii="Calibri" w:hAnsi="Calibri" w:cs="宋体"/>
      <w:kern w:val="0"/>
      <w:szCs w:val="21"/>
    </w:rPr>
  </w:style>
  <w:style w:type="character" w:styleId="ad">
    <w:name w:val="Emphasis"/>
    <w:uiPriority w:val="20"/>
    <w:qFormat/>
    <w:rsid w:val="00B46C33"/>
    <w:rPr>
      <w:i w:val="0"/>
      <w:iCs w:val="0"/>
      <w:color w:val="CC0000"/>
    </w:rPr>
  </w:style>
  <w:style w:type="paragraph" w:customStyle="1" w:styleId="Flietext">
    <w:name w:val="Fließtext"/>
    <w:basedOn w:val="a"/>
    <w:rsid w:val="006D6E08"/>
    <w:pPr>
      <w:widowControl/>
      <w:spacing w:line="318" w:lineRule="exact"/>
      <w:jc w:val="left"/>
    </w:pPr>
    <w:rPr>
      <w:rFonts w:ascii="Arial" w:hAnsi="Arial"/>
      <w:snapToGrid w:val="0"/>
      <w:kern w:val="12"/>
      <w:sz w:val="22"/>
      <w:szCs w:val="20"/>
      <w:lang w:val="zh-CN"/>
    </w:rPr>
  </w:style>
  <w:style w:type="character" w:customStyle="1" w:styleId="3Char">
    <w:name w:val="标题 3 Char"/>
    <w:link w:val="3"/>
    <w:uiPriority w:val="9"/>
    <w:semiHidden/>
    <w:rsid w:val="0054647A"/>
    <w:rPr>
      <w:b/>
      <w:bCs/>
      <w:kern w:val="2"/>
      <w:sz w:val="32"/>
      <w:szCs w:val="32"/>
    </w:rPr>
  </w:style>
  <w:style w:type="character" w:customStyle="1" w:styleId="c-author1">
    <w:name w:val="c-author1"/>
    <w:rsid w:val="0054647A"/>
    <w:rPr>
      <w:color w:val="666666"/>
      <w:sz w:val="20"/>
      <w:szCs w:val="20"/>
    </w:rPr>
  </w:style>
  <w:style w:type="character" w:customStyle="1" w:styleId="apple-converted-space">
    <w:name w:val="apple-converted-space"/>
    <w:basedOn w:val="a0"/>
    <w:rsid w:val="009913EE"/>
  </w:style>
  <w:style w:type="paragraph" w:styleId="ae">
    <w:name w:val="Date"/>
    <w:basedOn w:val="a"/>
    <w:next w:val="a"/>
    <w:link w:val="Char2"/>
    <w:uiPriority w:val="99"/>
    <w:semiHidden/>
    <w:unhideWhenUsed/>
    <w:rsid w:val="00E83F91"/>
    <w:pPr>
      <w:ind w:leftChars="2500" w:left="100"/>
    </w:pPr>
  </w:style>
  <w:style w:type="character" w:customStyle="1" w:styleId="Char2">
    <w:name w:val="日期 Char"/>
    <w:link w:val="ae"/>
    <w:uiPriority w:val="99"/>
    <w:semiHidden/>
    <w:rsid w:val="00E83F91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BA3B7E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41233F"/>
    <w:pPr>
      <w:ind w:firstLineChars="200" w:firstLine="420"/>
    </w:pPr>
  </w:style>
  <w:style w:type="table" w:styleId="af1">
    <w:name w:val="Table Grid"/>
    <w:basedOn w:val="a1"/>
    <w:uiPriority w:val="59"/>
    <w:rsid w:val="004F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A1681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HTML">
    <w:name w:val="HTML Preformatted"/>
    <w:basedOn w:val="a"/>
    <w:link w:val="HTMLChar"/>
    <w:uiPriority w:val="99"/>
    <w:semiHidden/>
    <w:unhideWhenUsed/>
    <w:rsid w:val="006127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12782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1070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82086">
                              <w:marLeft w:val="0"/>
                              <w:marRight w:val="0"/>
                              <w:marTop w:val="2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14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1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00554">
                              <w:marLeft w:val="0"/>
                              <w:marRight w:val="0"/>
                              <w:marTop w:val="2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4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3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9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62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3497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77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8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28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1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33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87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7577">
                  <w:marLeft w:val="0"/>
                  <w:marRight w:val="0"/>
                  <w:marTop w:val="0"/>
                  <w:marBottom w:val="0"/>
                  <w:divBdr>
                    <w:top w:val="single" w:sz="1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4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42350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9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732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196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37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8248">
                  <w:marLeft w:val="0"/>
                  <w:marRight w:val="0"/>
                  <w:marTop w:val="0"/>
                  <w:marBottom w:val="0"/>
                  <w:divBdr>
                    <w:top w:val="single" w:sz="1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0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8308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9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9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0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8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7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3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4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4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1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36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8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6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7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1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9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5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5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8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9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2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1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9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6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4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70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4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2067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6696">
                              <w:marLeft w:val="0"/>
                              <w:marRight w:val="0"/>
                              <w:marTop w:val="2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9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Yiteng\Desktop\30&#21608;&#24180;&#26631;&#35782;\30&#21608;&#24180;&#26631;&#31034;\30&#21608;&#24180;&#32452;&#21512;&#26631;&#35782;word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BD3D-A26A-4CC3-BCCB-919426DA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30周年组合标识word模板</Template>
  <TotalTime>0</TotalTime>
  <Pages>2</Pages>
  <Words>107</Words>
  <Characters>615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HOME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Wu Jingyao (SVW MRI-1)</dc:creator>
  <cp:lastModifiedBy>Chen Cheng  (SVW MR)</cp:lastModifiedBy>
  <cp:revision>2</cp:revision>
  <cp:lastPrinted>2018-08-17T05:17:00Z</cp:lastPrinted>
  <dcterms:created xsi:type="dcterms:W3CDTF">2018-08-22T02:22:00Z</dcterms:created>
  <dcterms:modified xsi:type="dcterms:W3CDTF">2018-08-22T02:22:00Z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