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7E61F" w14:textId="6EABE8A2" w:rsidR="00F63739" w:rsidRPr="0020362D" w:rsidRDefault="00BF29D1" w:rsidP="00F63739">
      <w:pPr>
        <w:widowControl/>
        <w:shd w:val="clear" w:color="auto" w:fill="FFFFFF"/>
        <w:jc w:val="center"/>
        <w:rPr>
          <w:rFonts w:ascii="VW Head Office" w:eastAsia="汉仪旗黑-80S" w:hAnsi="VW Head Office" w:cs="Arial"/>
          <w:sz w:val="28"/>
          <w:szCs w:val="28"/>
        </w:rPr>
      </w:pPr>
      <w:r w:rsidRPr="00BF29D1">
        <w:rPr>
          <w:rFonts w:ascii="VW Head Office" w:eastAsia="汉仪旗黑-80S" w:hAnsi="VW Head Office" w:cs="Arial"/>
          <w:sz w:val="28"/>
          <w:szCs w:val="28"/>
        </w:rPr>
        <w:t>13.39</w:t>
      </w:r>
      <w:r w:rsidR="00F63739" w:rsidRPr="0020362D">
        <w:rPr>
          <w:rFonts w:ascii="VW Head Office" w:eastAsia="汉仪旗黑-80S" w:hAnsi="VW Head Office" w:cs="Arial" w:hint="eastAsia"/>
          <w:sz w:val="28"/>
          <w:szCs w:val="28"/>
        </w:rPr>
        <w:t>万元</w:t>
      </w:r>
      <w:r w:rsidR="00466F0A" w:rsidRPr="0020362D">
        <w:rPr>
          <w:rFonts w:ascii="VW Head Office" w:eastAsia="汉仪旗黑-80S" w:hAnsi="VW Head Office" w:cs="Arial" w:hint="eastAsia"/>
          <w:sz w:val="28"/>
          <w:szCs w:val="28"/>
        </w:rPr>
        <w:t>-</w:t>
      </w:r>
      <w:r w:rsidRPr="00BF29D1">
        <w:rPr>
          <w:rFonts w:ascii="VW Head Office" w:eastAsia="汉仪旗黑-80S" w:hAnsi="VW Head Office" w:cs="Arial"/>
          <w:sz w:val="28"/>
          <w:szCs w:val="28"/>
        </w:rPr>
        <w:t>16.59</w:t>
      </w:r>
      <w:r w:rsidR="00F63739" w:rsidRPr="0020362D">
        <w:rPr>
          <w:rFonts w:ascii="VW Head Office" w:eastAsia="汉仪旗黑-80S" w:hAnsi="VW Head Office" w:cs="Arial" w:hint="eastAsia"/>
          <w:sz w:val="28"/>
          <w:szCs w:val="28"/>
        </w:rPr>
        <w:t>万元</w:t>
      </w:r>
      <w:r w:rsidR="00F63739" w:rsidRPr="0020362D">
        <w:rPr>
          <w:rFonts w:ascii="VW Head Office" w:eastAsia="汉仪旗黑-80S" w:hAnsi="VW Head Office" w:cs="Arial" w:hint="eastAsia"/>
          <w:sz w:val="28"/>
          <w:szCs w:val="28"/>
        </w:rPr>
        <w:t xml:space="preserve"> </w:t>
      </w:r>
      <w:r w:rsidR="00F63739" w:rsidRPr="0020362D">
        <w:rPr>
          <w:rFonts w:ascii="VW Head Office" w:eastAsia="汉仪旗黑-80S" w:hAnsi="VW Head Office" w:cs="Arial" w:hint="eastAsia"/>
          <w:sz w:val="28"/>
          <w:szCs w:val="28"/>
        </w:rPr>
        <w:t>上汽大众</w:t>
      </w:r>
      <w:r w:rsidR="006D43F1" w:rsidRPr="0020362D">
        <w:rPr>
          <w:rFonts w:ascii="VW Head Office" w:eastAsia="汉仪旗黑-80S" w:hAnsi="VW Head Office" w:cs="Arial" w:hint="eastAsia"/>
          <w:sz w:val="28"/>
          <w:szCs w:val="28"/>
        </w:rPr>
        <w:t>全新一代朗逸两厢</w:t>
      </w:r>
      <w:r w:rsidR="00184472">
        <w:rPr>
          <w:rFonts w:ascii="VW Head Office" w:eastAsia="汉仪旗黑-80S" w:hAnsi="VW Head Office" w:cs="Arial" w:hint="eastAsia"/>
          <w:sz w:val="28"/>
          <w:szCs w:val="28"/>
        </w:rPr>
        <w:t>动感</w:t>
      </w:r>
      <w:r w:rsidR="00F63739" w:rsidRPr="0020362D">
        <w:rPr>
          <w:rFonts w:ascii="VW Head Office" w:eastAsia="汉仪旗黑-80S" w:hAnsi="VW Head Office" w:cs="Arial" w:hint="eastAsia"/>
          <w:sz w:val="28"/>
          <w:szCs w:val="28"/>
        </w:rPr>
        <w:t>上市</w:t>
      </w:r>
    </w:p>
    <w:p w14:paraId="34D412A5" w14:textId="77777777" w:rsidR="00284477" w:rsidRPr="0020362D" w:rsidRDefault="00284477" w:rsidP="0020349B">
      <w:pPr>
        <w:widowControl/>
        <w:shd w:val="clear" w:color="auto" w:fill="FFFFFF"/>
        <w:jc w:val="center"/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</w:pPr>
    </w:p>
    <w:p w14:paraId="46DC268C" w14:textId="4A7728DD" w:rsidR="0056197F" w:rsidRDefault="006C1BF3" w:rsidP="003F6D79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</w:pPr>
      <w:r w:rsidRPr="0020362D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8</w:t>
      </w:r>
      <w:r w:rsidRPr="0020362D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月</w:t>
      </w:r>
      <w:r w:rsidRPr="0020362D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31</w:t>
      </w:r>
      <w:r w:rsidRPr="0020362D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日，上汽大众</w:t>
      </w:r>
      <w:r w:rsidR="006D43F1" w:rsidRPr="0020362D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全新一代朗逸两厢</w:t>
      </w:r>
      <w:r w:rsidRPr="0020362D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在成都</w:t>
      </w:r>
      <w:r w:rsidR="00AF619C" w:rsidRPr="0020362D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车展</w:t>
      </w:r>
      <w:r w:rsidRPr="0020362D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正式上市。新车</w:t>
      </w:r>
      <w:r w:rsidR="003153BF" w:rsidRPr="0020362D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搭载</w:t>
      </w:r>
      <w:r w:rsidR="003153BF" w:rsidRPr="0020362D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 xml:space="preserve">1.2TSI </w:t>
      </w:r>
      <w:r w:rsidR="003153BF" w:rsidRPr="0020362D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及</w:t>
      </w:r>
      <w:r w:rsidR="003153BF" w:rsidRPr="0020362D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1.4TSI</w:t>
      </w:r>
      <w:r w:rsidR="003153BF" w:rsidRPr="0020362D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两</w:t>
      </w:r>
      <w:r w:rsidR="00BB4218" w:rsidRPr="0020362D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款</w:t>
      </w:r>
      <w:r w:rsidR="00263B7C" w:rsidRPr="0020362D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动力，配合不同配置共推</w:t>
      </w:r>
      <w:r w:rsidR="003153BF" w:rsidRPr="0020362D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出</w:t>
      </w:r>
      <w:r w:rsidR="003153BF" w:rsidRPr="0020362D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4</w:t>
      </w:r>
      <w:r w:rsidR="003153BF" w:rsidRPr="0020362D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款车型，</w:t>
      </w:r>
      <w:r w:rsidR="001B5BAA" w:rsidRPr="0020362D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提供</w:t>
      </w:r>
      <w:r w:rsidR="006F32F9" w:rsidRPr="0020362D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桑巴橙、</w:t>
      </w:r>
      <w:r w:rsidR="001B5BAA" w:rsidRPr="0020362D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神秘黑、雅致白</w:t>
      </w:r>
      <w:r w:rsidR="006F32F9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等</w:t>
      </w:r>
      <w:r w:rsidR="001B5BAA" w:rsidRPr="0020362D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六种颜色可选，</w:t>
      </w:r>
      <w:r w:rsidR="002F2B29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建议零</w:t>
      </w:r>
      <w:r w:rsidR="00716B20" w:rsidRPr="0020362D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售价</w:t>
      </w:r>
      <w:r w:rsidR="00F45C27" w:rsidRPr="00F45C27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13.39</w:t>
      </w:r>
      <w:r w:rsidR="003153BF" w:rsidRPr="00F45C27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万元</w:t>
      </w:r>
      <w:r w:rsidR="00466F0A" w:rsidRPr="00F45C27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-</w:t>
      </w:r>
      <w:r w:rsidR="00F45C27" w:rsidRPr="00F45C27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16.59</w:t>
      </w:r>
      <w:r w:rsidR="003153BF" w:rsidRPr="00F45C27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万元</w:t>
      </w:r>
      <w:r w:rsidR="00E84083" w:rsidRPr="00F45C27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。</w:t>
      </w:r>
    </w:p>
    <w:p w14:paraId="58679567" w14:textId="36AD3EF3" w:rsidR="00F45C27" w:rsidRPr="0020362D" w:rsidRDefault="00F45C27" w:rsidP="00F45C27">
      <w:pPr>
        <w:widowControl/>
        <w:shd w:val="clear" w:color="auto" w:fill="FFFFFF"/>
        <w:spacing w:line="360" w:lineRule="auto"/>
        <w:ind w:firstLineChars="200" w:firstLine="420"/>
        <w:jc w:val="center"/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</w:pPr>
      <w:r>
        <w:rPr>
          <w:rFonts w:ascii="VW Text Office" w:eastAsia="汉仪旗黑-60S" w:hAnsi="VW Text Office" w:cs="VW Text Office" w:hint="eastAsia"/>
          <w:noProof/>
          <w:kern w:val="0"/>
          <w:szCs w:val="21"/>
          <w:shd w:val="clear" w:color="auto" w:fill="FFFFFF"/>
        </w:rPr>
        <w:drawing>
          <wp:inline distT="0" distB="0" distL="0" distR="0" wp14:anchorId="2F54B5D0" wp14:editId="0F3F68CC">
            <wp:extent cx="2880000" cy="1920000"/>
            <wp:effectExtent l="0" t="0" r="0" b="444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稿件配图1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AFC1E" w14:textId="7C90A5B0" w:rsidR="00972A52" w:rsidRPr="0020362D" w:rsidRDefault="00055EA4">
      <w:pPr>
        <w:widowControl/>
        <w:shd w:val="clear" w:color="auto" w:fill="FFFFFF"/>
        <w:spacing w:line="360" w:lineRule="auto"/>
        <w:ind w:firstLineChars="200" w:firstLine="420"/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</w:pPr>
      <w:r w:rsidRPr="0020362D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近年来，</w:t>
      </w:r>
      <w:r w:rsidR="00830234" w:rsidRPr="0020362D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随着国民经济不断增长，</w:t>
      </w:r>
      <w:r w:rsidRPr="0020362D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国内消费升级趋势</w:t>
      </w:r>
      <w:r w:rsidR="00830234" w:rsidRPr="0020362D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日益</w:t>
      </w:r>
      <w:r w:rsidRPr="0020362D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明显</w:t>
      </w:r>
      <w:r w:rsidR="003D4A55" w:rsidRPr="0020362D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。</w:t>
      </w:r>
      <w:r w:rsidRPr="0020362D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在此背景下，上汽大众</w:t>
      </w:r>
      <w:r w:rsidR="003D4A55" w:rsidRPr="0020362D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相继</w:t>
      </w:r>
      <w:r w:rsidR="00C95F89" w:rsidRPr="0020362D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推出</w:t>
      </w:r>
      <w:r w:rsidR="00263B7C" w:rsidRPr="0020362D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全新一代朗逸</w:t>
      </w:r>
      <w:r w:rsidR="003D4A55" w:rsidRPr="0020362D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及全新一代朗逸</w:t>
      </w:r>
      <w:r w:rsidR="00263B7C" w:rsidRPr="0020362D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两厢</w:t>
      </w:r>
      <w:r w:rsidR="00BF7385" w:rsidRPr="0020362D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，</w:t>
      </w:r>
      <w:r w:rsidR="00DC6366" w:rsidRPr="0020362D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以</w:t>
      </w:r>
      <w:r w:rsidR="00BF7385" w:rsidRPr="0020362D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满足消费升级趋势下人们对生活品质的更高追求</w:t>
      </w:r>
      <w:r w:rsidR="00263B7C" w:rsidRPr="0020362D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。</w:t>
      </w:r>
      <w:r w:rsidR="00972A52" w:rsidRPr="0020362D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作为</w:t>
      </w:r>
      <w:r w:rsidR="007200F4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以生活为</w:t>
      </w:r>
      <w:r w:rsidR="0020362D" w:rsidRPr="0020362D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名的</w:t>
      </w:r>
      <w:r w:rsidR="0020362D" w:rsidRPr="0020362D"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  <w:t>Lavida</w:t>
      </w:r>
      <w:r w:rsidR="0020362D" w:rsidRPr="0020362D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家族的最新成员，</w:t>
      </w:r>
      <w:r w:rsidR="006F32F9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新车</w:t>
      </w:r>
      <w:r w:rsidR="0020362D" w:rsidRPr="0020362D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秉承了全新一代朗逸在设计、尺寸、空间、科技等方面的全方位升级，以大两厢的车身形式，将优雅、动感及实用完美融合。</w:t>
      </w:r>
      <w:r w:rsidR="00972A52" w:rsidRPr="0020362D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凭借动感设计、悦享空间、高效动力、智行科技成就</w:t>
      </w:r>
      <w:r w:rsidR="004F6447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出众</w:t>
      </w:r>
      <w:r w:rsidR="00972A52" w:rsidRPr="0020362D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的产品实力，</w:t>
      </w:r>
      <w:r w:rsidR="0020362D" w:rsidRPr="0020362D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新车</w:t>
      </w:r>
      <w:r w:rsidR="00972A52" w:rsidRPr="0020362D">
        <w:rPr>
          <w:rFonts w:ascii="VW Text Office" w:eastAsia="汉仪旗黑-60S" w:hAnsi="VW Text Office" w:cs="VW Text Office" w:hint="eastAsia"/>
          <w:kern w:val="0"/>
          <w:szCs w:val="21"/>
          <w:shd w:val="clear" w:color="auto" w:fill="FFFFFF"/>
          <w:lang w:bidi="ar"/>
        </w:rPr>
        <w:t>表现出与众不同的精致主义和独特个性，为消费者带来畅快卓越又安心无忧的驾享体验。</w:t>
      </w:r>
    </w:p>
    <w:p w14:paraId="1D76B83C" w14:textId="77777777" w:rsidR="002459A8" w:rsidRPr="0020362D" w:rsidRDefault="00944096" w:rsidP="00CC2FD9">
      <w:pPr>
        <w:widowControl/>
        <w:shd w:val="clear" w:color="auto" w:fill="FFFFFF"/>
        <w:spacing w:line="360" w:lineRule="auto"/>
        <w:jc w:val="center"/>
        <w:rPr>
          <w:rFonts w:ascii="VW Text Office" w:eastAsia="汉仪旗黑-60S" w:hAnsi="VW Text Office" w:cs="VW Text Office"/>
          <w:kern w:val="0"/>
          <w:szCs w:val="21"/>
          <w:shd w:val="clear" w:color="auto" w:fill="FFFFFF"/>
          <w:lang w:bidi="ar"/>
        </w:rPr>
      </w:pPr>
      <w:r w:rsidRPr="0020362D">
        <w:rPr>
          <w:rFonts w:ascii="VW Text Office" w:eastAsia="汉仪旗黑-60S" w:hAnsi="VW Text Office" w:cs="VW Text Office"/>
          <w:noProof/>
          <w:kern w:val="0"/>
          <w:szCs w:val="21"/>
          <w:shd w:val="clear" w:color="auto" w:fill="FFFFFF"/>
        </w:rPr>
        <w:drawing>
          <wp:inline distT="0" distB="0" distL="0" distR="0" wp14:anchorId="7A795FA2" wp14:editId="1D56B84C">
            <wp:extent cx="2880000" cy="17587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整车图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75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F06B7" w14:textId="77777777" w:rsidR="006976A2" w:rsidRPr="0020362D" w:rsidRDefault="00E11E57" w:rsidP="00E11E57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rPr>
          <w:rFonts w:ascii="汉仪旗黑-80S" w:eastAsia="汉仪旗黑-80S" w:hAnsi="汉仪旗黑-80S"/>
          <w:sz w:val="21"/>
          <w:szCs w:val="21"/>
        </w:rPr>
      </w:pPr>
      <w:r w:rsidRPr="0020362D">
        <w:rPr>
          <w:rFonts w:ascii="汉仪旗黑-80S" w:eastAsia="汉仪旗黑-80S" w:hAnsi="汉仪旗黑-80S"/>
          <w:sz w:val="21"/>
          <w:szCs w:val="21"/>
        </w:rPr>
        <w:t>全新</w:t>
      </w:r>
      <w:r w:rsidR="003462D4" w:rsidRPr="0020362D">
        <w:rPr>
          <w:rFonts w:ascii="汉仪旗黑-80S" w:eastAsia="汉仪旗黑-80S" w:hAnsi="汉仪旗黑-80S"/>
          <w:sz w:val="21"/>
          <w:szCs w:val="21"/>
        </w:rPr>
        <w:t>设计</w:t>
      </w:r>
      <w:r w:rsidRPr="0020362D">
        <w:rPr>
          <w:rFonts w:ascii="汉仪旗黑-80S" w:eastAsia="汉仪旗黑-80S" w:hAnsi="汉仪旗黑-80S"/>
          <w:sz w:val="21"/>
          <w:szCs w:val="21"/>
        </w:rPr>
        <w:t>动感耀目 添一份个性气质</w:t>
      </w:r>
    </w:p>
    <w:p w14:paraId="0AA17F1D" w14:textId="3DE1F4ED" w:rsidR="00953C25" w:rsidRPr="0020362D" w:rsidRDefault="006D43F1" w:rsidP="00D55604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VW Text Office" w:eastAsia="汉仪旗黑-60S" w:hAnsi="VW Text Office"/>
          <w:sz w:val="21"/>
          <w:szCs w:val="21"/>
        </w:rPr>
      </w:pPr>
      <w:r w:rsidRPr="0020362D">
        <w:rPr>
          <w:rFonts w:ascii="VW Text Office" w:eastAsia="汉仪旗黑-60S" w:hAnsi="VW Text Office"/>
          <w:sz w:val="21"/>
          <w:szCs w:val="21"/>
        </w:rPr>
        <w:t>全新一代朗逸两厢</w:t>
      </w:r>
      <w:r w:rsidR="006976A2" w:rsidRPr="0020362D">
        <w:rPr>
          <w:rFonts w:ascii="VW Text Office" w:eastAsia="汉仪旗黑-60S" w:hAnsi="VW Text Office"/>
          <w:sz w:val="21"/>
          <w:szCs w:val="21"/>
        </w:rPr>
        <w:t>凝聚了大众品牌最新设计语言，表现出与众不同的个性，</w:t>
      </w:r>
      <w:r w:rsidR="00E4396E" w:rsidRPr="0020362D">
        <w:rPr>
          <w:rFonts w:ascii="VW Text Office" w:eastAsia="汉仪旗黑-60S" w:hAnsi="VW Text Office"/>
          <w:sz w:val="21"/>
          <w:szCs w:val="21"/>
        </w:rPr>
        <w:t>并</w:t>
      </w:r>
      <w:r w:rsidR="006976A2" w:rsidRPr="0020362D">
        <w:rPr>
          <w:rFonts w:ascii="VW Text Office" w:eastAsia="汉仪旗黑-60S" w:hAnsi="VW Text Office"/>
          <w:sz w:val="21"/>
          <w:szCs w:val="21"/>
        </w:rPr>
        <w:t>以</w:t>
      </w:r>
      <w:r w:rsidR="00E26204" w:rsidRPr="0020362D">
        <w:rPr>
          <w:rFonts w:ascii="VW Text Office" w:eastAsia="汉仪旗黑-60S" w:hAnsi="VW Text Office"/>
          <w:sz w:val="21"/>
          <w:szCs w:val="21"/>
        </w:rPr>
        <w:t>大两厢的车身形式</w:t>
      </w:r>
      <w:r w:rsidR="006976A2" w:rsidRPr="0020362D">
        <w:rPr>
          <w:rFonts w:ascii="VW Text Office" w:eastAsia="汉仪旗黑-60S" w:hAnsi="VW Text Office"/>
          <w:sz w:val="21"/>
          <w:szCs w:val="21"/>
        </w:rPr>
        <w:t>平衡了优雅、时尚</w:t>
      </w:r>
      <w:r w:rsidR="008D7F01" w:rsidRPr="0020362D">
        <w:rPr>
          <w:rFonts w:ascii="VW Text Office" w:eastAsia="汉仪旗黑-60S" w:hAnsi="VW Text Office"/>
          <w:sz w:val="21"/>
          <w:szCs w:val="21"/>
        </w:rPr>
        <w:t>和</w:t>
      </w:r>
      <w:r w:rsidR="006976A2" w:rsidRPr="0020362D">
        <w:rPr>
          <w:rFonts w:ascii="VW Text Office" w:eastAsia="汉仪旗黑-60S" w:hAnsi="VW Text Office"/>
          <w:sz w:val="21"/>
          <w:szCs w:val="21"/>
        </w:rPr>
        <w:t>功能</w:t>
      </w:r>
      <w:r w:rsidR="008D7F01" w:rsidRPr="0020362D">
        <w:rPr>
          <w:rFonts w:ascii="VW Text Office" w:eastAsia="汉仪旗黑-60S" w:hAnsi="VW Text Office"/>
          <w:sz w:val="21"/>
          <w:szCs w:val="21"/>
        </w:rPr>
        <w:t>性</w:t>
      </w:r>
      <w:r w:rsidR="001C30B6" w:rsidRPr="0020362D">
        <w:rPr>
          <w:rFonts w:ascii="VW Text Office" w:eastAsia="汉仪旗黑-60S" w:hAnsi="VW Text Office" w:hint="eastAsia"/>
          <w:sz w:val="21"/>
          <w:szCs w:val="21"/>
        </w:rPr>
        <w:t>，</w:t>
      </w:r>
      <w:r w:rsidR="0020362D" w:rsidRPr="0020362D">
        <w:rPr>
          <w:rFonts w:ascii="VW Text Office" w:eastAsia="汉仪旗黑-60S" w:hAnsi="VW Text Office" w:hint="eastAsia"/>
          <w:sz w:val="21"/>
          <w:szCs w:val="21"/>
        </w:rPr>
        <w:t>打造出灵动个性的型格美学</w:t>
      </w:r>
      <w:r w:rsidR="0020362D" w:rsidRPr="0020362D">
        <w:rPr>
          <w:rFonts w:ascii="VW Text Office" w:eastAsia="汉仪旗黑-60S" w:hAnsi="VW Text Office"/>
          <w:sz w:val="21"/>
          <w:szCs w:val="21"/>
        </w:rPr>
        <w:t>。</w:t>
      </w:r>
      <w:r w:rsidR="005C611E" w:rsidRPr="0020362D">
        <w:rPr>
          <w:rFonts w:ascii="VW Text Office" w:eastAsia="汉仪旗黑-60S" w:hAnsi="VW Text Office"/>
          <w:sz w:val="21"/>
          <w:szCs w:val="21"/>
        </w:rPr>
        <w:t>外观方面，</w:t>
      </w:r>
      <w:r w:rsidR="002F2B29">
        <w:rPr>
          <w:rFonts w:ascii="VW Text Office" w:eastAsia="汉仪旗黑-60S" w:hAnsi="VW Text Office" w:hint="eastAsia"/>
          <w:sz w:val="21"/>
          <w:szCs w:val="21"/>
        </w:rPr>
        <w:t>新车</w:t>
      </w:r>
      <w:r w:rsidR="00412EC0" w:rsidRPr="0020362D">
        <w:rPr>
          <w:rFonts w:ascii="VW Text Office" w:eastAsia="汉仪旗黑-60S" w:hAnsi="VW Text Office" w:hint="eastAsia"/>
          <w:sz w:val="21"/>
          <w:szCs w:val="21"/>
        </w:rPr>
        <w:t>继承了全新一代朗</w:t>
      </w:r>
      <w:r w:rsidR="00412EC0" w:rsidRPr="0020362D">
        <w:rPr>
          <w:rFonts w:ascii="VW Text Office" w:eastAsia="汉仪旗黑-60S" w:hAnsi="VW Text Office" w:hint="eastAsia"/>
          <w:sz w:val="21"/>
          <w:szCs w:val="21"/>
        </w:rPr>
        <w:lastRenderedPageBreak/>
        <w:t>逸的家族化前脸设计</w:t>
      </w:r>
      <w:r w:rsidR="003C44EB" w:rsidRPr="0020362D">
        <w:rPr>
          <w:rFonts w:ascii="VW Text Office" w:eastAsia="汉仪旗黑-60S" w:hAnsi="VW Text Office" w:hint="eastAsia"/>
          <w:sz w:val="21"/>
          <w:szCs w:val="21"/>
        </w:rPr>
        <w:t>，</w:t>
      </w:r>
      <w:r w:rsidR="00412EC0" w:rsidRPr="0020362D">
        <w:rPr>
          <w:rFonts w:ascii="VW Text Office" w:eastAsia="汉仪旗黑-60S" w:hAnsi="VW Text Office" w:hint="eastAsia"/>
          <w:sz w:val="21"/>
          <w:szCs w:val="21"/>
        </w:rPr>
        <w:t>同时融入了诸如蜂窝状的格栅等跨界元素</w:t>
      </w:r>
      <w:r w:rsidR="00B53113" w:rsidRPr="0020362D">
        <w:rPr>
          <w:rFonts w:ascii="VW Text Office" w:eastAsia="汉仪旗黑-60S" w:hAnsi="VW Text Office" w:hint="eastAsia"/>
          <w:sz w:val="21"/>
          <w:szCs w:val="21"/>
        </w:rPr>
        <w:t>，</w:t>
      </w:r>
      <w:r w:rsidR="00672FEE" w:rsidRPr="0020362D">
        <w:rPr>
          <w:rFonts w:ascii="VW Text Office" w:eastAsia="汉仪旗黑-60S" w:hAnsi="VW Text Office" w:hint="eastAsia"/>
          <w:sz w:val="21"/>
          <w:szCs w:val="21"/>
        </w:rPr>
        <w:t>更加</w:t>
      </w:r>
      <w:r w:rsidR="00285DB7" w:rsidRPr="0020362D">
        <w:rPr>
          <w:rFonts w:ascii="VW Text Office" w:eastAsia="汉仪旗黑-60S" w:hAnsi="VW Text Office" w:hint="eastAsia"/>
          <w:sz w:val="21"/>
          <w:szCs w:val="21"/>
        </w:rPr>
        <w:t>动感</w:t>
      </w:r>
      <w:bookmarkStart w:id="0" w:name="OLE_LINK5"/>
      <w:bookmarkStart w:id="1" w:name="OLE_LINK6"/>
      <w:r w:rsidR="007E5C06" w:rsidRPr="0020362D">
        <w:rPr>
          <w:rFonts w:ascii="VW Text Office" w:eastAsia="汉仪旗黑-60S" w:hAnsi="VW Text Office"/>
          <w:sz w:val="21"/>
          <w:szCs w:val="21"/>
        </w:rPr>
        <w:t>；</w:t>
      </w:r>
      <w:r w:rsidR="006976A2" w:rsidRPr="0020362D">
        <w:rPr>
          <w:rFonts w:ascii="VW Text Office" w:eastAsia="汉仪旗黑-60S" w:hAnsi="VW Text Office"/>
          <w:sz w:val="21"/>
          <w:szCs w:val="21"/>
        </w:rPr>
        <w:t>侧面</w:t>
      </w:r>
      <w:r w:rsidR="00846F2B" w:rsidRPr="0020362D">
        <w:rPr>
          <w:rFonts w:ascii="VW Text Office" w:eastAsia="汉仪旗黑-60S" w:hAnsi="VW Text Office"/>
          <w:sz w:val="21"/>
          <w:szCs w:val="21"/>
        </w:rPr>
        <w:t>造型</w:t>
      </w:r>
      <w:r w:rsidR="006976A2" w:rsidRPr="0020362D">
        <w:rPr>
          <w:rFonts w:ascii="VW Text Office" w:eastAsia="汉仪旗黑-60S" w:hAnsi="VW Text Office"/>
          <w:sz w:val="21"/>
          <w:szCs w:val="21"/>
        </w:rPr>
        <w:t>经过全新设计</w:t>
      </w:r>
      <w:r w:rsidR="00B75C87" w:rsidRPr="0020362D">
        <w:rPr>
          <w:rFonts w:ascii="VW Text Office" w:eastAsia="汉仪旗黑-60S" w:hAnsi="VW Text Office"/>
          <w:sz w:val="21"/>
          <w:szCs w:val="21"/>
        </w:rPr>
        <w:t>，</w:t>
      </w:r>
      <w:r w:rsidR="006976A2" w:rsidRPr="0020362D">
        <w:rPr>
          <w:rFonts w:ascii="VW Text Office" w:eastAsia="汉仪旗黑-60S" w:hAnsi="VW Text Office"/>
          <w:sz w:val="21"/>
          <w:szCs w:val="21"/>
        </w:rPr>
        <w:t>D</w:t>
      </w:r>
      <w:r w:rsidR="006976A2" w:rsidRPr="0020362D">
        <w:rPr>
          <w:rFonts w:ascii="VW Text Office" w:eastAsia="汉仪旗黑-60S" w:hAnsi="VW Text Office"/>
          <w:sz w:val="21"/>
          <w:szCs w:val="21"/>
        </w:rPr>
        <w:t>柱线条更为倾斜，</w:t>
      </w:r>
      <w:r w:rsidR="00907435" w:rsidRPr="0020362D">
        <w:rPr>
          <w:rFonts w:ascii="VW Text Office" w:eastAsia="汉仪旗黑-60S" w:hAnsi="VW Text Office"/>
          <w:sz w:val="21"/>
          <w:szCs w:val="21"/>
        </w:rPr>
        <w:t>配以新颖犀利的</w:t>
      </w:r>
      <w:r w:rsidR="009501FE" w:rsidRPr="0020362D">
        <w:rPr>
          <w:rFonts w:ascii="VW Text Office" w:eastAsia="汉仪旗黑-60S" w:hAnsi="VW Text Office"/>
          <w:sz w:val="21"/>
          <w:szCs w:val="21"/>
        </w:rPr>
        <w:t>立体双腰线，</w:t>
      </w:r>
      <w:r w:rsidR="00772BFD" w:rsidRPr="0020362D">
        <w:rPr>
          <w:rFonts w:ascii="VW Text Office" w:eastAsia="汉仪旗黑-60S" w:hAnsi="VW Text Office" w:hint="eastAsia"/>
          <w:sz w:val="21"/>
          <w:szCs w:val="21"/>
        </w:rPr>
        <w:t>将</w:t>
      </w:r>
      <w:r w:rsidR="00337283" w:rsidRPr="0020362D">
        <w:rPr>
          <w:rFonts w:ascii="VW Text Office" w:eastAsia="汉仪旗黑-60S" w:hAnsi="VW Text Office"/>
          <w:sz w:val="21"/>
          <w:szCs w:val="21"/>
        </w:rPr>
        <w:t>车身修长、动感与活力的</w:t>
      </w:r>
      <w:r w:rsidR="004A0A2F" w:rsidRPr="0020362D">
        <w:rPr>
          <w:rFonts w:ascii="VW Text Office" w:eastAsia="汉仪旗黑-60S" w:hAnsi="VW Text Office" w:hint="eastAsia"/>
          <w:sz w:val="21"/>
          <w:szCs w:val="21"/>
        </w:rPr>
        <w:t>两厢车特有的设计</w:t>
      </w:r>
      <w:r w:rsidR="00337283" w:rsidRPr="0020362D">
        <w:rPr>
          <w:rFonts w:ascii="VW Text Office" w:eastAsia="汉仪旗黑-60S" w:hAnsi="VW Text Office" w:hint="eastAsia"/>
          <w:sz w:val="21"/>
          <w:szCs w:val="21"/>
        </w:rPr>
        <w:t>元素</w:t>
      </w:r>
      <w:r w:rsidR="00941F6B" w:rsidRPr="0020362D">
        <w:rPr>
          <w:rFonts w:ascii="VW Text Office" w:eastAsia="汉仪旗黑-60S" w:hAnsi="VW Text Office"/>
          <w:sz w:val="21"/>
          <w:szCs w:val="21"/>
        </w:rPr>
        <w:t>展</w:t>
      </w:r>
      <w:r w:rsidR="006976A2" w:rsidRPr="0020362D">
        <w:rPr>
          <w:rFonts w:ascii="VW Text Office" w:eastAsia="汉仪旗黑-60S" w:hAnsi="VW Text Office"/>
          <w:sz w:val="21"/>
          <w:szCs w:val="21"/>
        </w:rPr>
        <w:t>现</w:t>
      </w:r>
      <w:r w:rsidR="00D3410C" w:rsidRPr="0020362D">
        <w:rPr>
          <w:rFonts w:ascii="VW Text Office" w:eastAsia="汉仪旗黑-60S" w:hAnsi="VW Text Office"/>
          <w:sz w:val="21"/>
          <w:szCs w:val="21"/>
        </w:rPr>
        <w:t>得淋漓尽致</w:t>
      </w:r>
      <w:bookmarkEnd w:id="0"/>
      <w:bookmarkEnd w:id="1"/>
      <w:r w:rsidR="004075D9" w:rsidRPr="0020362D">
        <w:rPr>
          <w:rFonts w:ascii="VW Text Office" w:eastAsia="汉仪旗黑-60S" w:hAnsi="VW Text Office"/>
          <w:sz w:val="21"/>
          <w:szCs w:val="21"/>
        </w:rPr>
        <w:t>；</w:t>
      </w:r>
      <w:r w:rsidR="00DC759B" w:rsidRPr="0020362D">
        <w:rPr>
          <w:rFonts w:ascii="VW Text Office" w:eastAsia="汉仪旗黑-60S" w:hAnsi="VW Text Office"/>
          <w:sz w:val="21"/>
          <w:szCs w:val="21"/>
        </w:rPr>
        <w:t>家族式立体尾部</w:t>
      </w:r>
      <w:r w:rsidR="009D07A7" w:rsidRPr="0020362D">
        <w:rPr>
          <w:rFonts w:ascii="VW Text Office" w:eastAsia="汉仪旗黑-60S" w:hAnsi="VW Text Office" w:hint="eastAsia"/>
          <w:sz w:val="21"/>
          <w:szCs w:val="21"/>
        </w:rPr>
        <w:t>同样</w:t>
      </w:r>
      <w:r w:rsidR="00B53113" w:rsidRPr="0020362D">
        <w:rPr>
          <w:rFonts w:ascii="VW Text Office" w:eastAsia="汉仪旗黑-60S" w:hAnsi="VW Text Office" w:hint="eastAsia"/>
          <w:sz w:val="21"/>
          <w:szCs w:val="21"/>
        </w:rPr>
        <w:t>经过全新</w:t>
      </w:r>
      <w:r w:rsidR="00DC759B" w:rsidRPr="0020362D">
        <w:rPr>
          <w:rFonts w:ascii="VW Text Office" w:eastAsia="汉仪旗黑-60S" w:hAnsi="VW Text Office"/>
          <w:sz w:val="21"/>
          <w:szCs w:val="21"/>
        </w:rPr>
        <w:t>设计</w:t>
      </w:r>
      <w:r w:rsidR="00B53113" w:rsidRPr="0020362D">
        <w:rPr>
          <w:rFonts w:ascii="VW Text Office" w:eastAsia="汉仪旗黑-60S" w:hAnsi="VW Text Office" w:hint="eastAsia"/>
          <w:sz w:val="21"/>
          <w:szCs w:val="21"/>
        </w:rPr>
        <w:t>，</w:t>
      </w:r>
      <w:r w:rsidR="006976A2" w:rsidRPr="0020362D">
        <w:rPr>
          <w:rFonts w:ascii="VW Text Office" w:eastAsia="汉仪旗黑-60S" w:hAnsi="VW Text Office"/>
          <w:sz w:val="21"/>
          <w:szCs w:val="21"/>
        </w:rPr>
        <w:t>硬朗具有张力，型面变化立体感十足</w:t>
      </w:r>
      <w:r w:rsidR="00D55604" w:rsidRPr="0020362D">
        <w:rPr>
          <w:rFonts w:ascii="VW Text Office" w:eastAsia="汉仪旗黑-60S" w:hAnsi="VW Text Office"/>
          <w:sz w:val="21"/>
          <w:szCs w:val="21"/>
        </w:rPr>
        <w:t>，</w:t>
      </w:r>
      <w:r w:rsidR="009F25BD" w:rsidRPr="0020362D">
        <w:rPr>
          <w:rFonts w:ascii="VW Text Office" w:eastAsia="汉仪旗黑-60S" w:hAnsi="VW Text Office"/>
          <w:sz w:val="21"/>
          <w:szCs w:val="21"/>
        </w:rPr>
        <w:t>整</w:t>
      </w:r>
      <w:r w:rsidR="000A654E" w:rsidRPr="0020362D">
        <w:rPr>
          <w:rFonts w:ascii="VW Text Office" w:eastAsia="汉仪旗黑-60S" w:hAnsi="VW Text Office"/>
          <w:sz w:val="21"/>
          <w:szCs w:val="21"/>
        </w:rPr>
        <w:t>体</w:t>
      </w:r>
      <w:r w:rsidR="009F25BD" w:rsidRPr="0020362D">
        <w:rPr>
          <w:rFonts w:ascii="VW Text Office" w:eastAsia="汉仪旗黑-60S" w:hAnsi="VW Text Office"/>
          <w:sz w:val="21"/>
          <w:szCs w:val="21"/>
        </w:rPr>
        <w:t>造型让人眼前一亮</w:t>
      </w:r>
      <w:r w:rsidR="00F0457E" w:rsidRPr="0020362D">
        <w:rPr>
          <w:rFonts w:ascii="VW Text Office" w:eastAsia="汉仪旗黑-60S" w:hAnsi="VW Text Office"/>
          <w:sz w:val="21"/>
          <w:szCs w:val="21"/>
        </w:rPr>
        <w:t>。</w:t>
      </w:r>
    </w:p>
    <w:p w14:paraId="70962CD6" w14:textId="17433288" w:rsidR="006D64CC" w:rsidRPr="0020362D" w:rsidRDefault="006F32F9" w:rsidP="00CC2FD9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rFonts w:ascii="VW Text Office" w:eastAsia="汉仪旗黑-60S" w:hAnsi="VW Text Office"/>
          <w:sz w:val="21"/>
          <w:szCs w:val="21"/>
        </w:rPr>
      </w:pPr>
      <w:r w:rsidRPr="0020362D">
        <w:rPr>
          <w:rFonts w:ascii="VW Text Office" w:eastAsia="汉仪旗黑-60S" w:hAnsi="VW Text Office" w:cs="VW Text Office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EA42EE" wp14:editId="0F4CB974">
                <wp:simplePos x="0" y="0"/>
                <wp:positionH relativeFrom="column">
                  <wp:posOffset>2933700</wp:posOffset>
                </wp:positionH>
                <wp:positionV relativeFrom="paragraph">
                  <wp:posOffset>1572260</wp:posOffset>
                </wp:positionV>
                <wp:extent cx="2312670" cy="359410"/>
                <wp:effectExtent l="0" t="0" r="0" b="254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670" cy="359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CFB299" w14:textId="28F585CE" w:rsidR="00A26E1D" w:rsidRPr="00182681" w:rsidRDefault="00A26E1D" w:rsidP="00B834A2">
                            <w:pPr>
                              <w:snapToGrid w:val="0"/>
                              <w:jc w:val="center"/>
                              <w:rPr>
                                <w:rFonts w:ascii="VW Text Office" w:eastAsia="汉仪旗黑-60S" w:hAnsi="VW Text Office"/>
                                <w:color w:val="000000" w:themeColor="text1"/>
                              </w:rPr>
                            </w:pPr>
                            <w:r w:rsidRPr="00182681">
                              <w:rPr>
                                <w:rFonts w:ascii="VW Text Office" w:eastAsia="汉仪旗黑-60S" w:hAnsi="VW Text Office"/>
                                <w:color w:val="000000" w:themeColor="text1"/>
                              </w:rPr>
                              <w:t>熏黑全</w:t>
                            </w:r>
                            <w:r w:rsidRPr="00182681">
                              <w:rPr>
                                <w:rFonts w:ascii="VW Text Office" w:eastAsia="汉仪旗黑-60S" w:hAnsi="VW Text Office"/>
                                <w:color w:val="000000" w:themeColor="text1"/>
                              </w:rPr>
                              <w:t>LED</w:t>
                            </w:r>
                            <w:r w:rsidRPr="00182681">
                              <w:rPr>
                                <w:rFonts w:ascii="VW Text Office" w:eastAsia="汉仪旗黑-60S" w:hAnsi="VW Text Office"/>
                                <w:color w:val="000000" w:themeColor="text1"/>
                              </w:rPr>
                              <w:t>立体尾灯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A42EE" id="矩形 31" o:spid="_x0000_s1026" style="position:absolute;left:0;text-align:left;margin-left:231pt;margin-top:123.8pt;width:182.1pt;height:2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" fillcolor="#7f7f7f [1612]" stroked="f" strokeweight="2pt">
                <v:fill opacity="46003f"/>
                <v:textbox>
                  <w:txbxContent>
                    <w:p w14:paraId="42CFB299" w14:textId="28F585CE" w:rsidR="00A26E1D" w:rsidRPr="00182681" w:rsidRDefault="00A26E1D" w:rsidP="00B834A2">
                      <w:pPr>
                        <w:snapToGrid w:val="0"/>
                        <w:jc w:val="center"/>
                        <w:rPr>
                          <w:rFonts w:ascii="VW Text Office" w:eastAsia="汉仪旗黑-60S" w:hAnsi="VW Text Office"/>
                          <w:color w:val="000000" w:themeColor="text1"/>
                        </w:rPr>
                      </w:pPr>
                      <w:r w:rsidRPr="00182681">
                        <w:rPr>
                          <w:rFonts w:ascii="VW Text Office" w:eastAsia="汉仪旗黑-60S" w:hAnsi="VW Text Office"/>
                          <w:color w:val="000000" w:themeColor="text1"/>
                        </w:rPr>
                        <w:t>熏黑全</w:t>
                      </w:r>
                      <w:r w:rsidRPr="00182681">
                        <w:rPr>
                          <w:rFonts w:ascii="VW Text Office" w:eastAsia="汉仪旗黑-60S" w:hAnsi="VW Text Office"/>
                          <w:color w:val="000000" w:themeColor="text1"/>
                        </w:rPr>
                        <w:t>LED</w:t>
                      </w:r>
                      <w:r w:rsidRPr="00182681">
                        <w:rPr>
                          <w:rFonts w:ascii="VW Text Office" w:eastAsia="汉仪旗黑-60S" w:hAnsi="VW Text Office"/>
                          <w:color w:val="000000" w:themeColor="text1"/>
                        </w:rPr>
                        <w:t>立体尾灯</w:t>
                      </w:r>
                    </w:p>
                  </w:txbxContent>
                </v:textbox>
              </v:rect>
            </w:pict>
          </mc:Fallback>
        </mc:AlternateContent>
      </w:r>
      <w:r w:rsidRPr="0020362D">
        <w:rPr>
          <w:rFonts w:ascii="VW Text Office" w:eastAsia="汉仪旗黑-60S" w:hAnsi="VW Text Office" w:cs="VW Text Office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0C3B6" wp14:editId="07F64F4C">
                <wp:simplePos x="0" y="0"/>
                <wp:positionH relativeFrom="column">
                  <wp:posOffset>504825</wp:posOffset>
                </wp:positionH>
                <wp:positionV relativeFrom="paragraph">
                  <wp:posOffset>1569720</wp:posOffset>
                </wp:positionV>
                <wp:extent cx="2419350" cy="359410"/>
                <wp:effectExtent l="0" t="0" r="0" b="254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59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A0074B" w14:textId="2DED70A7" w:rsidR="00F66368" w:rsidRPr="00182681" w:rsidRDefault="00F66368" w:rsidP="00B834A2">
                            <w:pPr>
                              <w:snapToGrid w:val="0"/>
                              <w:jc w:val="center"/>
                              <w:rPr>
                                <w:rFonts w:ascii="VW Text Office" w:eastAsia="汉仪旗黑-60S" w:hAnsi="VW Text Office"/>
                                <w:color w:val="000000" w:themeColor="text1"/>
                              </w:rPr>
                            </w:pPr>
                            <w:r w:rsidRPr="00182681">
                              <w:rPr>
                                <w:rFonts w:ascii="VW Text Office" w:eastAsia="汉仪旗黑-60S" w:hAnsi="VW Text Office"/>
                                <w:color w:val="000000" w:themeColor="text1"/>
                              </w:rPr>
                              <w:t>外饰</w:t>
                            </w:r>
                            <w:r w:rsidRPr="00182681">
                              <w:rPr>
                                <w:rFonts w:ascii="VW Text Office" w:eastAsia="汉仪旗黑-60S" w:hAnsi="VW Text Office" w:hint="eastAsia"/>
                                <w:color w:val="000000" w:themeColor="text1"/>
                              </w:rPr>
                              <w:t>豪华镀铬套装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0C3B6" id="矩形 9" o:spid="_x0000_s1027" style="position:absolute;left:0;text-align:left;margin-left:39.75pt;margin-top:123.6pt;width:190.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" fillcolor="#7f7f7f [1612]" stroked="f" strokeweight="2pt">
                <v:fill opacity="46003f"/>
                <v:textbox>
                  <w:txbxContent>
                    <w:p w14:paraId="01A0074B" w14:textId="2DED70A7" w:rsidR="00F66368" w:rsidRPr="00182681" w:rsidRDefault="00F66368" w:rsidP="00B834A2">
                      <w:pPr>
                        <w:snapToGrid w:val="0"/>
                        <w:jc w:val="center"/>
                        <w:rPr>
                          <w:rFonts w:ascii="VW Text Office" w:eastAsia="汉仪旗黑-60S" w:hAnsi="VW Text Office"/>
                          <w:color w:val="000000" w:themeColor="text1"/>
                        </w:rPr>
                      </w:pPr>
                      <w:r w:rsidRPr="00182681">
                        <w:rPr>
                          <w:rFonts w:ascii="VW Text Office" w:eastAsia="汉仪旗黑-60S" w:hAnsi="VW Text Office"/>
                          <w:color w:val="000000" w:themeColor="text1"/>
                        </w:rPr>
                        <w:t>外饰</w:t>
                      </w:r>
                      <w:r w:rsidRPr="00182681">
                        <w:rPr>
                          <w:rFonts w:ascii="VW Text Office" w:eastAsia="汉仪旗黑-60S" w:hAnsi="VW Text Office" w:hint="eastAsia"/>
                          <w:color w:val="000000" w:themeColor="text1"/>
                        </w:rPr>
                        <w:t>豪华镀铬套装</w:t>
                      </w:r>
                    </w:p>
                  </w:txbxContent>
                </v:textbox>
              </v:rect>
            </w:pict>
          </mc:Fallback>
        </mc:AlternateContent>
      </w:r>
      <w:r w:rsidR="006D64CC" w:rsidRPr="0020362D">
        <w:rPr>
          <w:rFonts w:ascii="VW Text Office" w:eastAsia="汉仪旗黑-60S" w:hAnsi="VW Text Office"/>
          <w:noProof/>
          <w:sz w:val="21"/>
          <w:szCs w:val="21"/>
        </w:rPr>
        <w:drawing>
          <wp:inline distT="0" distB="0" distL="0" distR="0" wp14:anchorId="22E90B8F" wp14:editId="29E8595F">
            <wp:extent cx="2411050" cy="1543050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外饰豪华镀铬套装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914" cy="1549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64CC" w:rsidRPr="0020362D">
        <w:rPr>
          <w:rFonts w:ascii="VW Text Office" w:eastAsia="汉仪旗黑-60S" w:hAnsi="VW Text Office"/>
          <w:noProof/>
          <w:sz w:val="21"/>
          <w:szCs w:val="21"/>
        </w:rPr>
        <w:drawing>
          <wp:inline distT="0" distB="0" distL="0" distR="0" wp14:anchorId="372AB19A" wp14:editId="51B9528C">
            <wp:extent cx="2332026" cy="1546201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熏黑全LED立体尾灯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787" cy="155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2FB83" w14:textId="2CD5A315" w:rsidR="00E21BC5" w:rsidRDefault="00E21BC5" w:rsidP="00CC2FD9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rFonts w:ascii="VW Text Office" w:eastAsia="汉仪旗黑-60S" w:hAnsi="VW Text Office"/>
          <w:sz w:val="21"/>
          <w:szCs w:val="21"/>
        </w:rPr>
      </w:pPr>
    </w:p>
    <w:p w14:paraId="40B7AE7A" w14:textId="08143DC2" w:rsidR="00BF64B9" w:rsidRPr="0020362D" w:rsidRDefault="006976A2" w:rsidP="00944096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VW Text Office" w:eastAsia="汉仪旗黑-60S" w:hAnsi="VW Text Office"/>
          <w:sz w:val="21"/>
          <w:szCs w:val="21"/>
        </w:rPr>
      </w:pPr>
      <w:r w:rsidRPr="0020362D">
        <w:rPr>
          <w:rFonts w:ascii="VW Text Office" w:eastAsia="汉仪旗黑-60S" w:hAnsi="VW Text Office"/>
          <w:sz w:val="21"/>
          <w:szCs w:val="21"/>
        </w:rPr>
        <w:t>内饰方面，</w:t>
      </w:r>
      <w:r w:rsidR="006D43F1" w:rsidRPr="0020362D">
        <w:rPr>
          <w:rFonts w:ascii="VW Text Office" w:eastAsia="汉仪旗黑-60S" w:hAnsi="VW Text Office"/>
          <w:sz w:val="21"/>
          <w:szCs w:val="21"/>
        </w:rPr>
        <w:t>全新一代朗逸两厢</w:t>
      </w:r>
      <w:r w:rsidRPr="0020362D">
        <w:rPr>
          <w:rFonts w:ascii="VW Text Office" w:eastAsia="汉仪旗黑-60S" w:hAnsi="VW Text Office"/>
          <w:sz w:val="21"/>
          <w:szCs w:val="21"/>
        </w:rPr>
        <w:t>延续了全新一代朗逸的设计，大气不失张力，精准的线条与</w:t>
      </w:r>
      <w:r w:rsidR="004F6447">
        <w:rPr>
          <w:rFonts w:ascii="VW Text Office" w:eastAsia="汉仪旗黑-60S" w:hAnsi="VW Text Office" w:hint="eastAsia"/>
          <w:sz w:val="21"/>
          <w:szCs w:val="21"/>
        </w:rPr>
        <w:t>型面</w:t>
      </w:r>
      <w:r w:rsidRPr="0020362D">
        <w:rPr>
          <w:rFonts w:ascii="VW Text Office" w:eastAsia="汉仪旗黑-60S" w:hAnsi="VW Text Office"/>
          <w:sz w:val="21"/>
          <w:szCs w:val="21"/>
        </w:rPr>
        <w:t>简洁明了。</w:t>
      </w:r>
      <w:r w:rsidR="001B43DE" w:rsidRPr="0020362D">
        <w:rPr>
          <w:rFonts w:ascii="VW Text Office" w:eastAsia="汉仪旗黑-60S" w:hAnsi="VW Text Office"/>
          <w:sz w:val="21"/>
          <w:szCs w:val="21"/>
        </w:rPr>
        <w:t>中控台倾向驾驶者一侧，展现了</w:t>
      </w:r>
      <w:r w:rsidR="001B43DE" w:rsidRPr="0020362D">
        <w:rPr>
          <w:rFonts w:ascii="VW Text Office" w:eastAsia="汉仪旗黑-60S" w:hAnsi="VW Text Office"/>
          <w:sz w:val="21"/>
          <w:szCs w:val="21"/>
        </w:rPr>
        <w:t>“</w:t>
      </w:r>
      <w:r w:rsidR="00412EC0" w:rsidRPr="0020362D">
        <w:rPr>
          <w:rFonts w:ascii="VW Text Office" w:eastAsia="汉仪旗黑-60S" w:hAnsi="VW Text Office" w:hint="eastAsia"/>
          <w:sz w:val="21"/>
          <w:szCs w:val="21"/>
        </w:rPr>
        <w:t>以驾驶者为中心</w:t>
      </w:r>
      <w:r w:rsidR="001B43DE" w:rsidRPr="0020362D">
        <w:rPr>
          <w:rFonts w:ascii="VW Text Office" w:eastAsia="汉仪旗黑-60S" w:hAnsi="VW Text Office"/>
          <w:sz w:val="21"/>
          <w:szCs w:val="21"/>
        </w:rPr>
        <w:t>”</w:t>
      </w:r>
      <w:r w:rsidR="001B43DE" w:rsidRPr="0020362D">
        <w:rPr>
          <w:rFonts w:ascii="VW Text Office" w:eastAsia="汉仪旗黑-60S" w:hAnsi="VW Text Office"/>
          <w:sz w:val="21"/>
          <w:szCs w:val="21"/>
        </w:rPr>
        <w:t>的设计理念</w:t>
      </w:r>
      <w:r w:rsidR="00D3206A" w:rsidRPr="0020362D">
        <w:rPr>
          <w:rFonts w:ascii="VW Text Office" w:eastAsia="汉仪旗黑-60S" w:hAnsi="VW Text Office"/>
          <w:sz w:val="21"/>
          <w:szCs w:val="21"/>
        </w:rPr>
        <w:t>；中控屏位置的提高优化了用户操作便利性；</w:t>
      </w:r>
      <w:r w:rsidR="00356115" w:rsidRPr="0020362D">
        <w:rPr>
          <w:rFonts w:ascii="VW Text Office" w:eastAsia="汉仪旗黑-60S" w:hAnsi="VW Text Office"/>
          <w:sz w:val="21"/>
          <w:szCs w:val="21"/>
        </w:rPr>
        <w:t>同时，</w:t>
      </w:r>
      <w:r w:rsidRPr="0020362D">
        <w:rPr>
          <w:rFonts w:ascii="VW Text Office" w:eastAsia="汉仪旗黑-60S" w:hAnsi="VW Text Office"/>
          <w:sz w:val="21"/>
          <w:szCs w:val="21"/>
        </w:rPr>
        <w:t>横向式的仪表台加强了视觉延展性，</w:t>
      </w:r>
      <w:r w:rsidR="00C763E5" w:rsidRPr="0020362D">
        <w:rPr>
          <w:rFonts w:ascii="VW Text Office" w:eastAsia="汉仪旗黑-60S" w:hAnsi="VW Text Office"/>
          <w:sz w:val="21"/>
          <w:szCs w:val="21"/>
        </w:rPr>
        <w:t>仪表台</w:t>
      </w:r>
      <w:r w:rsidR="00D953E4" w:rsidRPr="0020362D">
        <w:rPr>
          <w:rFonts w:ascii="VW Text Office" w:eastAsia="汉仪旗黑-60S" w:hAnsi="VW Text Office"/>
          <w:sz w:val="21"/>
          <w:szCs w:val="21"/>
        </w:rPr>
        <w:t>上</w:t>
      </w:r>
      <w:r w:rsidR="00BF1467" w:rsidRPr="0020362D">
        <w:rPr>
          <w:rFonts w:ascii="VW Text Office" w:eastAsia="汉仪旗黑-60S" w:hAnsi="VW Text Office"/>
          <w:sz w:val="21"/>
          <w:szCs w:val="21"/>
        </w:rPr>
        <w:t>所贯穿的</w:t>
      </w:r>
      <w:r w:rsidRPr="0020362D">
        <w:rPr>
          <w:rFonts w:ascii="VW Text Office" w:eastAsia="汉仪旗黑-60S" w:hAnsi="VW Text Office"/>
          <w:sz w:val="21"/>
          <w:szCs w:val="21"/>
        </w:rPr>
        <w:t>3D</w:t>
      </w:r>
      <w:r w:rsidRPr="0020362D">
        <w:rPr>
          <w:rFonts w:ascii="VW Text Office" w:eastAsia="汉仪旗黑-60S" w:hAnsi="VW Text Office"/>
          <w:sz w:val="21"/>
          <w:szCs w:val="21"/>
        </w:rPr>
        <w:t>立体式的银色装饰条</w:t>
      </w:r>
      <w:r w:rsidR="00D3206A" w:rsidRPr="0020362D">
        <w:rPr>
          <w:rFonts w:ascii="VW Text Office" w:eastAsia="汉仪旗黑-60S" w:hAnsi="VW Text Office"/>
          <w:sz w:val="21"/>
          <w:szCs w:val="21"/>
        </w:rPr>
        <w:t>、</w:t>
      </w:r>
      <w:r w:rsidRPr="0020362D">
        <w:rPr>
          <w:rFonts w:ascii="VW Text Office" w:eastAsia="汉仪旗黑-60S" w:hAnsi="VW Text Office"/>
          <w:sz w:val="21"/>
          <w:szCs w:val="21"/>
        </w:rPr>
        <w:t>大面积</w:t>
      </w:r>
      <w:r w:rsidR="00293A9A" w:rsidRPr="0020362D">
        <w:rPr>
          <w:rFonts w:ascii="VW Text Office" w:eastAsia="汉仪旗黑-60S" w:hAnsi="VW Text Office"/>
          <w:sz w:val="21"/>
          <w:szCs w:val="21"/>
        </w:rPr>
        <w:t>采用的</w:t>
      </w:r>
      <w:r w:rsidR="007B3E61" w:rsidRPr="0020362D">
        <w:rPr>
          <w:rFonts w:ascii="VW Text Office" w:eastAsia="汉仪旗黑-60S" w:hAnsi="VW Text Office"/>
          <w:sz w:val="21"/>
          <w:szCs w:val="21"/>
        </w:rPr>
        <w:t>亮黑拉丝渐变饰板</w:t>
      </w:r>
      <w:r w:rsidR="00D3206A" w:rsidRPr="0020362D">
        <w:rPr>
          <w:rFonts w:ascii="VW Text Office" w:eastAsia="汉仪旗黑-60S" w:hAnsi="VW Text Office"/>
          <w:sz w:val="21"/>
          <w:szCs w:val="21"/>
        </w:rPr>
        <w:t>与车内氛围灯，营造出</w:t>
      </w:r>
      <w:r w:rsidR="009E4210" w:rsidRPr="0020362D">
        <w:rPr>
          <w:rFonts w:ascii="VW Text Office" w:eastAsia="汉仪旗黑-60S" w:hAnsi="VW Text Office" w:hint="eastAsia"/>
          <w:sz w:val="21"/>
          <w:szCs w:val="21"/>
        </w:rPr>
        <w:t>车内</w:t>
      </w:r>
      <w:r w:rsidR="00D3206A" w:rsidRPr="0020362D">
        <w:rPr>
          <w:rFonts w:ascii="VW Text Office" w:eastAsia="汉仪旗黑-60S" w:hAnsi="VW Text Office"/>
          <w:sz w:val="21"/>
          <w:szCs w:val="21"/>
        </w:rPr>
        <w:t>优雅的</w:t>
      </w:r>
      <w:r w:rsidR="009E4210" w:rsidRPr="0020362D">
        <w:rPr>
          <w:rFonts w:ascii="VW Text Office" w:eastAsia="汉仪旗黑-60S" w:hAnsi="VW Text Office" w:hint="eastAsia"/>
          <w:sz w:val="21"/>
          <w:szCs w:val="21"/>
        </w:rPr>
        <w:t>环境</w:t>
      </w:r>
      <w:r w:rsidR="00D3206A" w:rsidRPr="0020362D">
        <w:rPr>
          <w:rFonts w:ascii="VW Text Office" w:eastAsia="汉仪旗黑-60S" w:hAnsi="VW Text Office"/>
          <w:sz w:val="21"/>
          <w:szCs w:val="21"/>
        </w:rPr>
        <w:t>氛围。</w:t>
      </w:r>
    </w:p>
    <w:p w14:paraId="61AD48A6" w14:textId="199B9644" w:rsidR="00C421A6" w:rsidRPr="0020362D" w:rsidRDefault="00F66368" w:rsidP="00CC2FD9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rFonts w:ascii="VW Text Office" w:eastAsia="汉仪旗黑-60S" w:hAnsi="VW Text Office"/>
          <w:sz w:val="21"/>
          <w:szCs w:val="21"/>
        </w:rPr>
      </w:pPr>
      <w:r w:rsidRPr="0020362D">
        <w:rPr>
          <w:rFonts w:ascii="VW Text Office" w:eastAsia="汉仪旗黑-60S" w:hAnsi="VW Text Office" w:cs="VW Text Office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1E430" wp14:editId="77158852">
                <wp:simplePos x="0" y="0"/>
                <wp:positionH relativeFrom="column">
                  <wp:posOffset>1314450</wp:posOffset>
                </wp:positionH>
                <wp:positionV relativeFrom="paragraph">
                  <wp:posOffset>1710055</wp:posOffset>
                </wp:positionV>
                <wp:extent cx="3119120" cy="360000"/>
                <wp:effectExtent l="0" t="0" r="5080" b="254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9120" cy="36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347F88" w14:textId="77777777" w:rsidR="00F66368" w:rsidRPr="00182681" w:rsidRDefault="00F66368" w:rsidP="00B834A2">
                            <w:pPr>
                              <w:snapToGrid w:val="0"/>
                              <w:jc w:val="center"/>
                              <w:rPr>
                                <w:rFonts w:ascii="汉仪旗黑-60S" w:eastAsia="汉仪旗黑-60S" w:hAnsi="汉仪旗黑-60S"/>
                                <w:color w:val="000000" w:themeColor="text1"/>
                              </w:rPr>
                            </w:pPr>
                            <w:r w:rsidRPr="00182681">
                              <w:rPr>
                                <w:rFonts w:ascii="汉仪旗黑-60S" w:eastAsia="汉仪旗黑-60S" w:hAnsi="汉仪旗黑-60S"/>
                                <w:color w:val="000000" w:themeColor="text1"/>
                              </w:rPr>
                              <w:t>简约</w:t>
                            </w:r>
                            <w:r w:rsidRPr="00182681">
                              <w:rPr>
                                <w:rFonts w:ascii="汉仪旗黑-60S" w:eastAsia="汉仪旗黑-60S" w:hAnsi="汉仪旗黑-60S" w:hint="eastAsia"/>
                                <w:color w:val="000000" w:themeColor="text1"/>
                              </w:rPr>
                              <w:t>雅致内饰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1E430" id="矩形 10" o:spid="_x0000_s1028" style="position:absolute;left:0;text-align:left;margin-left:103.5pt;margin-top:134.65pt;width:245.6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" fillcolor="#7f7f7f [1612]" stroked="f" strokeweight="2pt">
                <v:fill opacity="46003f"/>
                <v:textbox>
                  <w:txbxContent>
                    <w:p w14:paraId="78347F88" w14:textId="77777777" w:rsidR="00F66368" w:rsidRPr="00182681" w:rsidRDefault="00F66368" w:rsidP="00B834A2">
                      <w:pPr>
                        <w:snapToGrid w:val="0"/>
                        <w:jc w:val="center"/>
                        <w:rPr>
                          <w:rFonts w:ascii="汉仪旗黑-60S" w:eastAsia="汉仪旗黑-60S" w:hAnsi="汉仪旗黑-60S"/>
                          <w:color w:val="000000" w:themeColor="text1"/>
                        </w:rPr>
                      </w:pPr>
                      <w:r w:rsidRPr="00182681">
                        <w:rPr>
                          <w:rFonts w:ascii="汉仪旗黑-60S" w:eastAsia="汉仪旗黑-60S" w:hAnsi="汉仪旗黑-60S"/>
                          <w:color w:val="000000" w:themeColor="text1"/>
                        </w:rPr>
                        <w:t>简约</w:t>
                      </w:r>
                      <w:r w:rsidRPr="00182681">
                        <w:rPr>
                          <w:rFonts w:ascii="汉仪旗黑-60S" w:eastAsia="汉仪旗黑-60S" w:hAnsi="汉仪旗黑-60S" w:hint="eastAsia"/>
                          <w:color w:val="000000" w:themeColor="text1"/>
                        </w:rPr>
                        <w:t>雅致内饰</w:t>
                      </w:r>
                    </w:p>
                  </w:txbxContent>
                </v:textbox>
              </v:rect>
            </w:pict>
          </mc:Fallback>
        </mc:AlternateContent>
      </w:r>
      <w:r w:rsidR="00E701EF" w:rsidRPr="0020362D">
        <w:rPr>
          <w:rFonts w:ascii="VW Text Office" w:eastAsia="汉仪旗黑-60S" w:hAnsi="VW Text Office"/>
          <w:noProof/>
          <w:sz w:val="21"/>
          <w:szCs w:val="21"/>
        </w:rPr>
        <w:drawing>
          <wp:inline distT="0" distB="0" distL="0" distR="0" wp14:anchorId="2D3109E1" wp14:editId="75770FA4">
            <wp:extent cx="3119131" cy="1638300"/>
            <wp:effectExtent l="0" t="0" r="508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简约雅致内饰(棕)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617" cy="1639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C6AB2" w14:textId="3CD902C9" w:rsidR="003D0676" w:rsidRPr="0020362D" w:rsidRDefault="00A47369" w:rsidP="009162EF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rPr>
          <w:rFonts w:ascii="汉仪旗黑-80S" w:eastAsia="汉仪旗黑-80S" w:hAnsi="汉仪旗黑-80S"/>
          <w:sz w:val="21"/>
          <w:szCs w:val="21"/>
        </w:rPr>
      </w:pPr>
      <w:r w:rsidRPr="0020362D">
        <w:rPr>
          <w:rFonts w:ascii="汉仪旗黑-80S" w:eastAsia="汉仪旗黑-80S" w:hAnsi="汉仪旗黑-80S"/>
          <w:sz w:val="21"/>
          <w:szCs w:val="21"/>
        </w:rPr>
        <w:t>越级</w:t>
      </w:r>
      <w:r w:rsidR="008837DE" w:rsidRPr="0020362D">
        <w:rPr>
          <w:rFonts w:ascii="汉仪旗黑-80S" w:eastAsia="汉仪旗黑-80S" w:hAnsi="汉仪旗黑-80S"/>
          <w:sz w:val="21"/>
          <w:szCs w:val="21"/>
        </w:rPr>
        <w:t>空间</w:t>
      </w:r>
      <w:r w:rsidR="00973B78" w:rsidRPr="0020362D">
        <w:rPr>
          <w:rFonts w:ascii="汉仪旗黑-80S" w:eastAsia="汉仪旗黑-80S" w:hAnsi="汉仪旗黑-80S"/>
          <w:sz w:val="21"/>
          <w:szCs w:val="21"/>
        </w:rPr>
        <w:t>百变灵活</w:t>
      </w:r>
      <w:r w:rsidR="00733AA0" w:rsidRPr="0020362D">
        <w:rPr>
          <w:rFonts w:ascii="汉仪旗黑-80S" w:eastAsia="汉仪旗黑-80S" w:hAnsi="汉仪旗黑-80S"/>
          <w:sz w:val="21"/>
          <w:szCs w:val="21"/>
        </w:rPr>
        <w:t xml:space="preserve"> </w:t>
      </w:r>
      <w:r w:rsidR="00463F1C" w:rsidRPr="0020362D">
        <w:rPr>
          <w:rFonts w:ascii="汉仪旗黑-80S" w:eastAsia="汉仪旗黑-80S" w:hAnsi="汉仪旗黑-80S"/>
          <w:sz w:val="21"/>
          <w:szCs w:val="21"/>
        </w:rPr>
        <w:t>加</w:t>
      </w:r>
      <w:r w:rsidR="00973B78" w:rsidRPr="0020362D">
        <w:rPr>
          <w:rFonts w:ascii="汉仪旗黑-80S" w:eastAsia="汉仪旗黑-80S" w:hAnsi="汉仪旗黑-80S"/>
          <w:sz w:val="21"/>
          <w:szCs w:val="21"/>
        </w:rPr>
        <w:t>一份</w:t>
      </w:r>
      <w:r w:rsidR="00B61D79" w:rsidRPr="0020362D">
        <w:rPr>
          <w:rFonts w:ascii="汉仪旗黑-80S" w:eastAsia="汉仪旗黑-80S" w:hAnsi="汉仪旗黑-80S"/>
          <w:sz w:val="21"/>
          <w:szCs w:val="21"/>
        </w:rPr>
        <w:t>愉悦舒心</w:t>
      </w:r>
    </w:p>
    <w:p w14:paraId="1686226E" w14:textId="1F716F77" w:rsidR="004A0831" w:rsidRPr="0020362D" w:rsidRDefault="00E31C8B" w:rsidP="003F6D79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VW Text Office" w:eastAsia="汉仪旗黑-60S" w:hAnsi="VW Text Office"/>
          <w:sz w:val="21"/>
          <w:szCs w:val="21"/>
        </w:rPr>
      </w:pPr>
      <w:r w:rsidRPr="0020362D">
        <w:rPr>
          <w:rFonts w:ascii="VW Text Office" w:eastAsia="汉仪旗黑-60S" w:hAnsi="VW Text Office"/>
          <w:sz w:val="21"/>
          <w:szCs w:val="21"/>
        </w:rPr>
        <w:t>得益于车身尺寸的</w:t>
      </w:r>
      <w:r w:rsidR="00BF27C0" w:rsidRPr="0020362D">
        <w:rPr>
          <w:rFonts w:ascii="VW Text Office" w:eastAsia="汉仪旗黑-60S" w:hAnsi="VW Text Office"/>
          <w:sz w:val="21"/>
          <w:szCs w:val="21"/>
        </w:rPr>
        <w:t>大幅</w:t>
      </w:r>
      <w:r w:rsidRPr="0020362D">
        <w:rPr>
          <w:rFonts w:ascii="VW Text Office" w:eastAsia="汉仪旗黑-60S" w:hAnsi="VW Text Office"/>
          <w:sz w:val="21"/>
          <w:szCs w:val="21"/>
        </w:rPr>
        <w:t>升级，</w:t>
      </w:r>
      <w:r w:rsidR="006D43F1" w:rsidRPr="0020362D">
        <w:rPr>
          <w:rFonts w:ascii="VW Text Office" w:eastAsia="汉仪旗黑-60S" w:hAnsi="VW Text Office"/>
          <w:sz w:val="21"/>
          <w:szCs w:val="21"/>
        </w:rPr>
        <w:t>全新一代朗逸两厢</w:t>
      </w:r>
      <w:r w:rsidR="00D60246" w:rsidRPr="0020362D">
        <w:rPr>
          <w:rFonts w:ascii="VW Text Office" w:eastAsia="汉仪旗黑-60S" w:hAnsi="VW Text Office"/>
          <w:sz w:val="21"/>
          <w:szCs w:val="21"/>
        </w:rPr>
        <w:t>空间表现十分出色</w:t>
      </w:r>
      <w:r w:rsidR="00D60246" w:rsidRPr="0020362D">
        <w:rPr>
          <w:rFonts w:ascii="VW Text Office" w:eastAsia="汉仪旗黑-60S" w:hAnsi="VW Text Office" w:hint="eastAsia"/>
          <w:sz w:val="21"/>
          <w:szCs w:val="21"/>
        </w:rPr>
        <w:t>。</w:t>
      </w:r>
      <w:r w:rsidR="00986900" w:rsidRPr="0020362D">
        <w:rPr>
          <w:rFonts w:ascii="VW Text Office" w:eastAsia="汉仪旗黑-60S" w:hAnsi="VW Text Office" w:hint="eastAsia"/>
          <w:sz w:val="21"/>
          <w:szCs w:val="21"/>
        </w:rPr>
        <w:t>新</w:t>
      </w:r>
      <w:r w:rsidR="00986900" w:rsidRPr="0020362D">
        <w:rPr>
          <w:rFonts w:ascii="VW Text Office" w:eastAsia="汉仪旗黑-60S" w:hAnsi="VW Text Office"/>
          <w:sz w:val="21"/>
          <w:szCs w:val="21"/>
        </w:rPr>
        <w:t>车</w:t>
      </w:r>
      <w:r w:rsidR="003617E8" w:rsidRPr="0020362D">
        <w:rPr>
          <w:rFonts w:ascii="VW Text Office" w:eastAsia="汉仪旗黑-60S" w:hAnsi="VW Text Office"/>
          <w:sz w:val="21"/>
          <w:szCs w:val="21"/>
        </w:rPr>
        <w:t>车长</w:t>
      </w:r>
      <w:r w:rsidR="00CE07A4" w:rsidRPr="0020362D">
        <w:rPr>
          <w:rFonts w:ascii="VW Text Office" w:eastAsia="汉仪旗黑-60S" w:hAnsi="VW Text Office" w:hint="eastAsia"/>
          <w:sz w:val="21"/>
          <w:szCs w:val="21"/>
        </w:rPr>
        <w:t>宽高</w:t>
      </w:r>
      <w:r w:rsidR="004F6447">
        <w:rPr>
          <w:rFonts w:ascii="VW Text Office" w:eastAsia="汉仪旗黑-60S" w:hAnsi="VW Text Office" w:hint="eastAsia"/>
          <w:sz w:val="21"/>
          <w:szCs w:val="21"/>
        </w:rPr>
        <w:t>提升至</w:t>
      </w:r>
      <w:r w:rsidR="003617E8" w:rsidRPr="0020362D">
        <w:rPr>
          <w:rFonts w:ascii="VW Text Office" w:eastAsia="汉仪旗黑-60S" w:hAnsi="VW Text Office"/>
          <w:sz w:val="21"/>
          <w:szCs w:val="21"/>
        </w:rPr>
        <w:t>4,541mm</w:t>
      </w:r>
      <w:r w:rsidR="00CE07A4" w:rsidRPr="0020362D">
        <w:rPr>
          <w:rFonts w:ascii="VW Text Office" w:eastAsia="汉仪旗黑-60S" w:hAnsi="VW Text Office" w:hint="eastAsia"/>
          <w:sz w:val="21"/>
          <w:szCs w:val="21"/>
        </w:rPr>
        <w:t>/</w:t>
      </w:r>
      <w:r w:rsidR="003617E8" w:rsidRPr="0020362D">
        <w:rPr>
          <w:rFonts w:ascii="VW Text Office" w:eastAsia="汉仪旗黑-60S" w:hAnsi="VW Text Office"/>
          <w:sz w:val="21"/>
          <w:szCs w:val="21"/>
        </w:rPr>
        <w:t>1,806mm</w:t>
      </w:r>
      <w:r w:rsidR="00CE07A4" w:rsidRPr="0020362D">
        <w:rPr>
          <w:rFonts w:ascii="VW Text Office" w:eastAsia="汉仪旗黑-60S" w:hAnsi="VW Text Office" w:hint="eastAsia"/>
          <w:sz w:val="21"/>
          <w:szCs w:val="21"/>
        </w:rPr>
        <w:t>/</w:t>
      </w:r>
      <w:r w:rsidR="00BB384E" w:rsidRPr="0020362D">
        <w:rPr>
          <w:rFonts w:ascii="VW Text Office" w:eastAsia="汉仪旗黑-60S" w:hAnsi="VW Text Office" w:hint="eastAsia"/>
          <w:sz w:val="21"/>
          <w:szCs w:val="21"/>
        </w:rPr>
        <w:t>1,488</w:t>
      </w:r>
      <w:r w:rsidR="00BB384E" w:rsidRPr="0020362D">
        <w:rPr>
          <w:rFonts w:ascii="VW Text Office" w:eastAsia="汉仪旗黑-60S" w:hAnsi="VW Text Office"/>
          <w:sz w:val="21"/>
          <w:szCs w:val="21"/>
        </w:rPr>
        <w:t>mm</w:t>
      </w:r>
      <w:r w:rsidR="00CE07A4" w:rsidRPr="0020362D">
        <w:rPr>
          <w:rFonts w:ascii="VW Text Office" w:eastAsia="汉仪旗黑-60S" w:hAnsi="VW Text Office" w:hint="eastAsia"/>
          <w:sz w:val="21"/>
          <w:szCs w:val="21"/>
        </w:rPr>
        <w:t>，轴距</w:t>
      </w:r>
      <w:r w:rsidR="00CE07A4" w:rsidRPr="0020362D">
        <w:rPr>
          <w:rFonts w:ascii="VW Text Office" w:eastAsia="汉仪旗黑-60S" w:hAnsi="VW Text Office"/>
          <w:sz w:val="21"/>
          <w:szCs w:val="21"/>
        </w:rPr>
        <w:t>2,688mm</w:t>
      </w:r>
      <w:r w:rsidR="003617E8" w:rsidRPr="0020362D">
        <w:rPr>
          <w:rFonts w:ascii="VW Text Office" w:eastAsia="汉仪旗黑-60S" w:hAnsi="VW Text Office"/>
          <w:sz w:val="21"/>
          <w:szCs w:val="21"/>
        </w:rPr>
        <w:t>，车内驾乘空间更为宽敞</w:t>
      </w:r>
      <w:r w:rsidR="00550FE8" w:rsidRPr="0020362D">
        <w:rPr>
          <w:rFonts w:ascii="VW Text Office" w:eastAsia="汉仪旗黑-60S" w:hAnsi="VW Text Office" w:hint="eastAsia"/>
          <w:sz w:val="21"/>
          <w:szCs w:val="21"/>
        </w:rPr>
        <w:t>。</w:t>
      </w:r>
      <w:r w:rsidR="00986900" w:rsidRPr="0020362D">
        <w:rPr>
          <w:rFonts w:ascii="VW Text Office" w:eastAsia="汉仪旗黑-60S" w:hAnsi="VW Text Office"/>
          <w:sz w:val="21"/>
          <w:szCs w:val="21"/>
        </w:rPr>
        <w:t>与此同时，</w:t>
      </w:r>
      <w:r w:rsidR="00830234" w:rsidRPr="0020362D">
        <w:rPr>
          <w:rFonts w:ascii="VW Text Office" w:eastAsia="汉仪旗黑-60S" w:hAnsi="VW Text Office"/>
          <w:sz w:val="21"/>
          <w:szCs w:val="21"/>
        </w:rPr>
        <w:t>新车</w:t>
      </w:r>
      <w:r w:rsidR="006F742F" w:rsidRPr="0020362D">
        <w:rPr>
          <w:rFonts w:ascii="VW Text Office" w:eastAsia="汉仪旗黑-60S" w:hAnsi="VW Text Office"/>
          <w:sz w:val="21"/>
          <w:szCs w:val="21"/>
        </w:rPr>
        <w:t>后排座椅</w:t>
      </w:r>
      <w:r w:rsidR="00830234" w:rsidRPr="0020362D">
        <w:rPr>
          <w:rFonts w:ascii="VW Text Office" w:eastAsia="汉仪旗黑-60S" w:hAnsi="VW Text Office" w:hint="eastAsia"/>
          <w:sz w:val="21"/>
          <w:szCs w:val="21"/>
        </w:rPr>
        <w:t>具有</w:t>
      </w:r>
      <w:r w:rsidR="007C7C37" w:rsidRPr="0020362D">
        <w:rPr>
          <w:rFonts w:ascii="VW Text Office" w:eastAsia="汉仪旗黑-60S" w:hAnsi="VW Text Office"/>
          <w:sz w:val="21"/>
          <w:szCs w:val="21"/>
        </w:rPr>
        <w:t>4/6</w:t>
      </w:r>
      <w:r w:rsidR="007C7C37" w:rsidRPr="0020362D">
        <w:rPr>
          <w:rFonts w:ascii="VW Text Office" w:eastAsia="汉仪旗黑-60S" w:hAnsi="VW Text Office"/>
          <w:sz w:val="21"/>
          <w:szCs w:val="21"/>
        </w:rPr>
        <w:t>可分体折叠</w:t>
      </w:r>
      <w:r w:rsidR="00830234" w:rsidRPr="0020362D">
        <w:rPr>
          <w:rFonts w:ascii="VW Text Office" w:eastAsia="汉仪旗黑-60S" w:hAnsi="VW Text Office" w:hint="eastAsia"/>
          <w:sz w:val="21"/>
          <w:szCs w:val="21"/>
        </w:rPr>
        <w:t>功能</w:t>
      </w:r>
      <w:r w:rsidR="0020362D" w:rsidRPr="0020362D">
        <w:rPr>
          <w:rFonts w:ascii="VW Text Office" w:eastAsia="汉仪旗黑-60S" w:hAnsi="VW Text Office"/>
          <w:sz w:val="21"/>
          <w:szCs w:val="21"/>
        </w:rPr>
        <w:t>，</w:t>
      </w:r>
      <w:r w:rsidR="0020362D" w:rsidRPr="0020362D">
        <w:rPr>
          <w:rFonts w:ascii="VW Text Office" w:eastAsia="汉仪旗黑-60S" w:hAnsi="VW Text Office" w:hint="eastAsia"/>
          <w:sz w:val="21"/>
          <w:szCs w:val="21"/>
        </w:rPr>
        <w:t>拥有同级</w:t>
      </w:r>
      <w:r w:rsidR="00054679">
        <w:rPr>
          <w:rFonts w:ascii="VW Text Office" w:eastAsia="汉仪旗黑-60S" w:hAnsi="VW Text Office" w:hint="eastAsia"/>
          <w:sz w:val="21"/>
          <w:szCs w:val="21"/>
        </w:rPr>
        <w:t>超</w:t>
      </w:r>
      <w:bookmarkStart w:id="2" w:name="_GoBack"/>
      <w:bookmarkEnd w:id="2"/>
      <w:r w:rsidR="0020362D" w:rsidRPr="0020362D">
        <w:rPr>
          <w:rFonts w:ascii="VW Text Office" w:eastAsia="汉仪旗黑-60S" w:hAnsi="VW Text Office" w:hint="eastAsia"/>
          <w:sz w:val="21"/>
          <w:szCs w:val="21"/>
        </w:rPr>
        <w:t>大的</w:t>
      </w:r>
      <w:r w:rsidR="0020362D" w:rsidRPr="0020362D">
        <w:rPr>
          <w:rFonts w:ascii="VW Text Office" w:eastAsia="汉仪旗黑-60S" w:hAnsi="VW Text Office"/>
          <w:sz w:val="21"/>
          <w:szCs w:val="21"/>
        </w:rPr>
        <w:t>行李厢</w:t>
      </w:r>
      <w:r w:rsidR="0020362D" w:rsidRPr="0020362D">
        <w:rPr>
          <w:rFonts w:ascii="VW Text Office" w:eastAsia="汉仪旗黑-60S" w:hAnsi="VW Text Office" w:hint="eastAsia"/>
          <w:sz w:val="21"/>
          <w:szCs w:val="21"/>
        </w:rPr>
        <w:t>，</w:t>
      </w:r>
      <w:r w:rsidR="00986900" w:rsidRPr="0020362D">
        <w:rPr>
          <w:rFonts w:ascii="VW Text Office" w:eastAsia="汉仪旗黑-60S" w:hAnsi="VW Text Office"/>
          <w:sz w:val="21"/>
          <w:szCs w:val="21"/>
        </w:rPr>
        <w:t>容积可扩展至</w:t>
      </w:r>
      <w:r w:rsidR="00986900" w:rsidRPr="0020362D">
        <w:rPr>
          <w:rFonts w:ascii="VW Text Office" w:eastAsia="汉仪旗黑-60S" w:hAnsi="VW Text Office"/>
          <w:sz w:val="21"/>
          <w:szCs w:val="21"/>
        </w:rPr>
        <w:t>1,342L</w:t>
      </w:r>
      <w:r w:rsidR="00986900" w:rsidRPr="0020362D">
        <w:rPr>
          <w:rFonts w:ascii="VW Text Office" w:eastAsia="汉仪旗黑-60S" w:hAnsi="VW Text Office"/>
          <w:sz w:val="21"/>
          <w:szCs w:val="21"/>
        </w:rPr>
        <w:t>，较</w:t>
      </w:r>
      <w:r w:rsidR="0041743C" w:rsidRPr="0020362D">
        <w:rPr>
          <w:rFonts w:ascii="VW Text Office" w:eastAsia="汉仪旗黑-60S" w:hAnsi="VW Text Office"/>
          <w:sz w:val="21"/>
          <w:szCs w:val="21"/>
        </w:rPr>
        <w:t>上代车型</w:t>
      </w:r>
      <w:r w:rsidR="00986900" w:rsidRPr="0020362D">
        <w:rPr>
          <w:rFonts w:ascii="VW Text Office" w:eastAsia="汉仪旗黑-60S" w:hAnsi="VW Text Office"/>
          <w:sz w:val="21"/>
          <w:szCs w:val="21"/>
        </w:rPr>
        <w:t>提升</w:t>
      </w:r>
      <w:r w:rsidR="00986900" w:rsidRPr="0020362D">
        <w:rPr>
          <w:rFonts w:ascii="VW Text Office" w:eastAsia="汉仪旗黑-60S" w:hAnsi="VW Text Office"/>
          <w:sz w:val="21"/>
          <w:szCs w:val="21"/>
        </w:rPr>
        <w:t>57L</w:t>
      </w:r>
      <w:r w:rsidR="00986900" w:rsidRPr="0020362D">
        <w:rPr>
          <w:rFonts w:ascii="VW Text Office" w:eastAsia="汉仪旗黑-60S" w:hAnsi="VW Text Office"/>
          <w:sz w:val="21"/>
          <w:szCs w:val="21"/>
        </w:rPr>
        <w:t>，</w:t>
      </w:r>
      <w:r w:rsidR="004A0B23" w:rsidRPr="0020362D">
        <w:rPr>
          <w:rFonts w:ascii="VW Text Office" w:eastAsia="汉仪旗黑-60S" w:hAnsi="VW Text Office" w:hint="eastAsia"/>
          <w:sz w:val="21"/>
          <w:szCs w:val="21"/>
        </w:rPr>
        <w:t>相当于可以多放下一个</w:t>
      </w:r>
      <w:r w:rsidR="004A0B23" w:rsidRPr="0020362D">
        <w:rPr>
          <w:rFonts w:ascii="VW Text Office" w:eastAsia="汉仪旗黑-60S" w:hAnsi="VW Text Office" w:hint="eastAsia"/>
          <w:sz w:val="21"/>
          <w:szCs w:val="21"/>
        </w:rPr>
        <w:t>24</w:t>
      </w:r>
      <w:r w:rsidR="004A0B23" w:rsidRPr="0020362D">
        <w:rPr>
          <w:rFonts w:ascii="VW Text Office" w:eastAsia="汉仪旗黑-60S" w:hAnsi="VW Text Office" w:hint="eastAsia"/>
          <w:sz w:val="21"/>
          <w:szCs w:val="21"/>
        </w:rPr>
        <w:t>寸的行李箱</w:t>
      </w:r>
      <w:r w:rsidR="00986900" w:rsidRPr="0020362D">
        <w:rPr>
          <w:rFonts w:ascii="VW Text Office" w:eastAsia="汉仪旗黑-60S" w:hAnsi="VW Text Office"/>
          <w:sz w:val="21"/>
          <w:szCs w:val="21"/>
        </w:rPr>
        <w:t>，</w:t>
      </w:r>
      <w:r w:rsidR="00830234" w:rsidRPr="0020362D">
        <w:rPr>
          <w:rFonts w:ascii="VW Text Office" w:eastAsia="汉仪旗黑-60S" w:hAnsi="VW Text Office" w:hint="eastAsia"/>
          <w:sz w:val="21"/>
          <w:szCs w:val="21"/>
        </w:rPr>
        <w:t>轻松</w:t>
      </w:r>
      <w:r w:rsidR="00986900" w:rsidRPr="0020362D">
        <w:rPr>
          <w:rFonts w:ascii="VW Text Office" w:eastAsia="汉仪旗黑-60S" w:hAnsi="VW Text Office"/>
          <w:sz w:val="21"/>
          <w:szCs w:val="21"/>
        </w:rPr>
        <w:t>装下生活更多可能。</w:t>
      </w:r>
    </w:p>
    <w:p w14:paraId="32E3A1CA" w14:textId="3EBE2D6E" w:rsidR="004A0831" w:rsidRDefault="00182681" w:rsidP="003F6D79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VW Text Office" w:eastAsia="汉仪旗黑-60S" w:hAnsi="VW Text Office"/>
          <w:sz w:val="21"/>
          <w:szCs w:val="21"/>
        </w:rPr>
      </w:pPr>
      <w:r w:rsidRPr="0020362D">
        <w:rPr>
          <w:rFonts w:ascii="VW Text Office" w:eastAsia="汉仪旗黑-60S" w:hAnsi="VW Text Office" w:cs="VW Text Office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2CE26B" wp14:editId="2CD5F076">
                <wp:simplePos x="0" y="0"/>
                <wp:positionH relativeFrom="column">
                  <wp:posOffset>3314700</wp:posOffset>
                </wp:positionH>
                <wp:positionV relativeFrom="paragraph">
                  <wp:posOffset>1534160</wp:posOffset>
                </wp:positionV>
                <wp:extent cx="2247900" cy="359410"/>
                <wp:effectExtent l="0" t="0" r="0" b="254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59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917BDF" w14:textId="5381B87A" w:rsidR="00CC7E23" w:rsidRPr="00182681" w:rsidRDefault="00CC7E23" w:rsidP="00B834A2">
                            <w:pPr>
                              <w:snapToGrid w:val="0"/>
                              <w:jc w:val="center"/>
                              <w:rPr>
                                <w:rFonts w:ascii="VW Text Office" w:eastAsia="汉仪旗黑-60S" w:hAnsi="VW Text Office"/>
                                <w:color w:val="000000" w:themeColor="text1"/>
                              </w:rPr>
                            </w:pPr>
                            <w:r w:rsidRPr="00182681">
                              <w:rPr>
                                <w:rFonts w:ascii="VW Text Office" w:eastAsia="汉仪旗黑-60S" w:hAnsi="VW Text Office" w:hint="eastAsia"/>
                                <w:color w:val="000000" w:themeColor="text1"/>
                              </w:rPr>
                              <w:t>行李厢大空间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CE26B" id="矩形 32" o:spid="_x0000_s1029" style="position:absolute;left:0;text-align:left;margin-left:261pt;margin-top:120.8pt;width:177pt;height:2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" fillcolor="#7f7f7f [1612]" stroked="f" strokeweight="2pt">
                <v:fill opacity="46003f"/>
                <v:textbox>
                  <w:txbxContent>
                    <w:p w14:paraId="3F917BDF" w14:textId="5381B87A" w:rsidR="00CC7E23" w:rsidRPr="00182681" w:rsidRDefault="00CC7E23" w:rsidP="00B834A2">
                      <w:pPr>
                        <w:snapToGrid w:val="0"/>
                        <w:jc w:val="center"/>
                        <w:rPr>
                          <w:rFonts w:ascii="VW Text Office" w:eastAsia="汉仪旗黑-60S" w:hAnsi="VW Text Office"/>
                          <w:color w:val="000000" w:themeColor="text1"/>
                        </w:rPr>
                      </w:pPr>
                      <w:r w:rsidRPr="00182681">
                        <w:rPr>
                          <w:rFonts w:ascii="VW Text Office" w:eastAsia="汉仪旗黑-60S" w:hAnsi="VW Text Office" w:hint="eastAsia"/>
                          <w:color w:val="000000" w:themeColor="text1"/>
                        </w:rPr>
                        <w:t>行李厢大空间</w:t>
                      </w:r>
                    </w:p>
                  </w:txbxContent>
                </v:textbox>
              </v:rect>
            </w:pict>
          </mc:Fallback>
        </mc:AlternateContent>
      </w:r>
      <w:r w:rsidRPr="0020362D">
        <w:rPr>
          <w:rFonts w:ascii="VW Text Office" w:eastAsia="汉仪旗黑-60S" w:hAnsi="VW Text Office" w:cs="VW Text Office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76B871" wp14:editId="409B9CAA">
                <wp:simplePos x="0" y="0"/>
                <wp:positionH relativeFrom="column">
                  <wp:posOffset>304800</wp:posOffset>
                </wp:positionH>
                <wp:positionV relativeFrom="paragraph">
                  <wp:posOffset>1534160</wp:posOffset>
                </wp:positionV>
                <wp:extent cx="3009900" cy="359410"/>
                <wp:effectExtent l="0" t="0" r="0" b="254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359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67563" w14:textId="312893B1" w:rsidR="00F66368" w:rsidRPr="00182681" w:rsidRDefault="00F66368" w:rsidP="00B834A2">
                            <w:pPr>
                              <w:snapToGrid w:val="0"/>
                              <w:jc w:val="center"/>
                              <w:rPr>
                                <w:rFonts w:ascii="VW Text Office" w:eastAsia="汉仪旗黑-60S" w:hAnsi="VW Text Office"/>
                                <w:color w:val="000000" w:themeColor="text1"/>
                              </w:rPr>
                            </w:pPr>
                            <w:r w:rsidRPr="00182681">
                              <w:rPr>
                                <w:rFonts w:ascii="VW Text Office" w:eastAsia="汉仪旗黑-60S" w:hAnsi="VW Text Office"/>
                                <w:color w:val="000000" w:themeColor="text1"/>
                              </w:rPr>
                              <w:t>悦</w:t>
                            </w:r>
                            <w:r w:rsidRPr="00182681">
                              <w:rPr>
                                <w:rFonts w:ascii="VW Text Office" w:eastAsia="汉仪旗黑-60S" w:hAnsi="VW Text Office" w:hint="eastAsia"/>
                                <w:color w:val="000000" w:themeColor="text1"/>
                              </w:rPr>
                              <w:t>享百变空间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6B871" id="矩形 16" o:spid="_x0000_s1030" style="position:absolute;left:0;text-align:left;margin-left:24pt;margin-top:120.8pt;width:237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" fillcolor="#7f7f7f [1612]" stroked="f" strokeweight="2pt">
                <v:fill opacity="46003f"/>
                <v:textbox>
                  <w:txbxContent>
                    <w:p w14:paraId="6D367563" w14:textId="312893B1" w:rsidR="00F66368" w:rsidRPr="00182681" w:rsidRDefault="00F66368" w:rsidP="00B834A2">
                      <w:pPr>
                        <w:snapToGrid w:val="0"/>
                        <w:jc w:val="center"/>
                        <w:rPr>
                          <w:rFonts w:ascii="VW Text Office" w:eastAsia="汉仪旗黑-60S" w:hAnsi="VW Text Office"/>
                          <w:color w:val="000000" w:themeColor="text1"/>
                        </w:rPr>
                      </w:pPr>
                      <w:r w:rsidRPr="00182681">
                        <w:rPr>
                          <w:rFonts w:ascii="VW Text Office" w:eastAsia="汉仪旗黑-60S" w:hAnsi="VW Text Office"/>
                          <w:color w:val="000000" w:themeColor="text1"/>
                        </w:rPr>
                        <w:t>悦</w:t>
                      </w:r>
                      <w:r w:rsidRPr="00182681">
                        <w:rPr>
                          <w:rFonts w:ascii="VW Text Office" w:eastAsia="汉仪旗黑-60S" w:hAnsi="VW Text Office" w:hint="eastAsia"/>
                          <w:color w:val="000000" w:themeColor="text1"/>
                        </w:rPr>
                        <w:t>享百变空间</w:t>
                      </w:r>
                    </w:p>
                  </w:txbxContent>
                </v:textbox>
              </v:rect>
            </w:pict>
          </mc:Fallback>
        </mc:AlternateContent>
      </w:r>
      <w:r w:rsidR="004A0831" w:rsidRPr="0020362D">
        <w:rPr>
          <w:rFonts w:ascii="VW Text Office" w:eastAsia="汉仪旗黑-60S" w:hAnsi="VW Text Office"/>
          <w:noProof/>
          <w:sz w:val="21"/>
          <w:szCs w:val="21"/>
        </w:rPr>
        <w:drawing>
          <wp:inline distT="0" distB="0" distL="0" distR="0" wp14:anchorId="48125BF5" wp14:editId="78A62131">
            <wp:extent cx="3009138" cy="1476375"/>
            <wp:effectExtent l="0" t="0" r="127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悦享百变空间 1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209" cy="1477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0831" w:rsidRPr="0020362D">
        <w:rPr>
          <w:rFonts w:ascii="VW Text Office" w:eastAsia="汉仪旗黑-60S" w:hAnsi="VW Text Office" w:hint="eastAsia"/>
          <w:noProof/>
          <w:sz w:val="21"/>
          <w:szCs w:val="21"/>
        </w:rPr>
        <w:drawing>
          <wp:inline distT="0" distB="0" distL="0" distR="0" wp14:anchorId="621B1CA3" wp14:editId="47F56BE5">
            <wp:extent cx="2257425" cy="1467377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行李厢大空间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593" cy="146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3D1AB" w14:textId="34B8F628" w:rsidR="00182681" w:rsidRDefault="00182681" w:rsidP="00182681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VW Text Office" w:eastAsia="汉仪旗黑-60S" w:hAnsi="VW Text Office"/>
          <w:sz w:val="21"/>
          <w:szCs w:val="21"/>
        </w:rPr>
      </w:pPr>
    </w:p>
    <w:p w14:paraId="36C833E6" w14:textId="77777777" w:rsidR="009900CD" w:rsidRPr="0020362D" w:rsidRDefault="009900CD" w:rsidP="00182681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VW Text Office" w:eastAsia="汉仪旗黑-60S" w:hAnsi="VW Text Office"/>
          <w:sz w:val="21"/>
          <w:szCs w:val="21"/>
        </w:rPr>
      </w:pPr>
    </w:p>
    <w:p w14:paraId="61C29554" w14:textId="57946CB6" w:rsidR="00BB7C52" w:rsidRPr="0020362D" w:rsidRDefault="00986900" w:rsidP="003F6D79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VW Text Office" w:eastAsia="汉仪旗黑-60S" w:hAnsi="VW Text Office"/>
          <w:sz w:val="21"/>
          <w:szCs w:val="21"/>
        </w:rPr>
      </w:pPr>
      <w:r w:rsidRPr="0020362D">
        <w:rPr>
          <w:rFonts w:ascii="VW Text Office" w:eastAsia="汉仪旗黑-60S" w:hAnsi="VW Text Office"/>
          <w:sz w:val="21"/>
          <w:szCs w:val="21"/>
        </w:rPr>
        <w:t>不仅如此</w:t>
      </w:r>
      <w:r w:rsidR="00C26092" w:rsidRPr="0020362D">
        <w:rPr>
          <w:rFonts w:ascii="VW Text Office" w:eastAsia="汉仪旗黑-60S" w:hAnsi="VW Text Office"/>
          <w:sz w:val="21"/>
          <w:szCs w:val="21"/>
        </w:rPr>
        <w:t>，</w:t>
      </w:r>
      <w:r w:rsidR="002C1803" w:rsidRPr="0020362D">
        <w:rPr>
          <w:rFonts w:ascii="VW Text Office" w:eastAsia="汉仪旗黑-60S" w:hAnsi="VW Text Office"/>
          <w:sz w:val="21"/>
          <w:szCs w:val="21"/>
        </w:rPr>
        <w:t>全新一代朗逸两厢</w:t>
      </w:r>
      <w:r w:rsidR="0038768C" w:rsidRPr="0020362D">
        <w:rPr>
          <w:rFonts w:ascii="VW Text Office" w:eastAsia="汉仪旗黑-60S" w:hAnsi="VW Text Office" w:hint="eastAsia"/>
          <w:sz w:val="21"/>
          <w:szCs w:val="21"/>
        </w:rPr>
        <w:t>后排座椅</w:t>
      </w:r>
      <w:r w:rsidR="00BE0215" w:rsidRPr="0020362D">
        <w:rPr>
          <w:rFonts w:ascii="VW Text Office" w:eastAsia="汉仪旗黑-60S" w:hAnsi="VW Text Office" w:hint="eastAsia"/>
          <w:sz w:val="21"/>
          <w:szCs w:val="21"/>
        </w:rPr>
        <w:t>坐垫</w:t>
      </w:r>
      <w:r w:rsidR="0038768C" w:rsidRPr="0020362D">
        <w:rPr>
          <w:rFonts w:ascii="VW Text Office" w:eastAsia="汉仪旗黑-60S" w:hAnsi="VW Text Office"/>
          <w:sz w:val="21"/>
          <w:szCs w:val="21"/>
        </w:rPr>
        <w:t>加长</w:t>
      </w:r>
      <w:r w:rsidR="0038768C" w:rsidRPr="0020362D">
        <w:rPr>
          <w:rFonts w:ascii="VW Text Office" w:eastAsia="汉仪旗黑-60S" w:hAnsi="VW Text Office"/>
          <w:sz w:val="21"/>
          <w:szCs w:val="21"/>
        </w:rPr>
        <w:t>75mm</w:t>
      </w:r>
      <w:r w:rsidR="0038768C" w:rsidRPr="0020362D">
        <w:rPr>
          <w:rFonts w:ascii="VW Text Office" w:eastAsia="汉仪旗黑-60S" w:hAnsi="VW Text Office"/>
          <w:sz w:val="21"/>
          <w:szCs w:val="21"/>
        </w:rPr>
        <w:t>，</w:t>
      </w:r>
      <w:r w:rsidR="004A0B23" w:rsidRPr="0020362D">
        <w:rPr>
          <w:rFonts w:ascii="VW Text Office" w:eastAsia="汉仪旗黑-60S" w:hAnsi="VW Text Office" w:hint="eastAsia"/>
          <w:sz w:val="21"/>
          <w:szCs w:val="21"/>
        </w:rPr>
        <w:t>腿部空间也加大了近</w:t>
      </w:r>
      <w:r w:rsidR="004A0B23" w:rsidRPr="0020362D">
        <w:rPr>
          <w:rFonts w:ascii="VW Text Office" w:eastAsia="汉仪旗黑-60S" w:hAnsi="VW Text Office" w:hint="eastAsia"/>
          <w:sz w:val="21"/>
          <w:szCs w:val="21"/>
        </w:rPr>
        <w:t>1</w:t>
      </w:r>
      <w:r w:rsidR="004A0B23" w:rsidRPr="0020362D">
        <w:rPr>
          <w:rFonts w:ascii="VW Text Office" w:eastAsia="汉仪旗黑-60S" w:hAnsi="VW Text Office" w:hint="eastAsia"/>
          <w:sz w:val="21"/>
          <w:szCs w:val="21"/>
        </w:rPr>
        <w:t>拳，</w:t>
      </w:r>
      <w:r w:rsidR="00836470" w:rsidRPr="0020362D">
        <w:rPr>
          <w:rFonts w:ascii="VW Text Office" w:eastAsia="汉仪旗黑-60S" w:hAnsi="VW Text Office" w:hint="eastAsia"/>
          <w:sz w:val="21"/>
          <w:szCs w:val="21"/>
        </w:rPr>
        <w:t>媲美</w:t>
      </w:r>
      <w:r w:rsidR="00BB45F1" w:rsidRPr="0020362D">
        <w:rPr>
          <w:rFonts w:ascii="VW Text Office" w:eastAsia="汉仪旗黑-60S" w:hAnsi="VW Text Office" w:hint="eastAsia"/>
          <w:sz w:val="21"/>
          <w:szCs w:val="21"/>
        </w:rPr>
        <w:t>B</w:t>
      </w:r>
      <w:r w:rsidR="00BB45F1" w:rsidRPr="0020362D">
        <w:rPr>
          <w:rFonts w:ascii="VW Text Office" w:eastAsia="汉仪旗黑-60S" w:hAnsi="VW Text Office" w:hint="eastAsia"/>
          <w:sz w:val="21"/>
          <w:szCs w:val="21"/>
        </w:rPr>
        <w:t>级车水平</w:t>
      </w:r>
      <w:r w:rsidR="004507FF" w:rsidRPr="0020362D">
        <w:rPr>
          <w:rFonts w:ascii="VW Text Office" w:eastAsia="汉仪旗黑-60S" w:hAnsi="VW Text Office" w:hint="eastAsia"/>
          <w:sz w:val="21"/>
          <w:szCs w:val="21"/>
        </w:rPr>
        <w:t>。而</w:t>
      </w:r>
      <w:r w:rsidR="008754BA" w:rsidRPr="0020362D">
        <w:rPr>
          <w:rFonts w:ascii="VW Text Office" w:eastAsia="汉仪旗黑-60S" w:hAnsi="VW Text Office"/>
          <w:sz w:val="21"/>
          <w:szCs w:val="21"/>
        </w:rPr>
        <w:t>且</w:t>
      </w:r>
      <w:r w:rsidR="002F2B29">
        <w:rPr>
          <w:rFonts w:ascii="VW Text Office" w:eastAsia="汉仪旗黑-60S" w:hAnsi="VW Text Office" w:hint="eastAsia"/>
          <w:sz w:val="21"/>
          <w:szCs w:val="21"/>
        </w:rPr>
        <w:t>新车</w:t>
      </w:r>
      <w:r w:rsidR="0012050D" w:rsidRPr="0020362D">
        <w:rPr>
          <w:rFonts w:ascii="VW Text Office" w:eastAsia="汉仪旗黑-60S" w:hAnsi="VW Text Office"/>
          <w:sz w:val="21"/>
          <w:szCs w:val="21"/>
        </w:rPr>
        <w:t>配有</w:t>
      </w:r>
      <w:r w:rsidR="008754BA" w:rsidRPr="0020362D">
        <w:rPr>
          <w:rFonts w:ascii="VW Text Office" w:eastAsia="汉仪旗黑-60S" w:hAnsi="VW Text Office"/>
          <w:sz w:val="21"/>
          <w:szCs w:val="21"/>
        </w:rPr>
        <w:t>领先同级的</w:t>
      </w:r>
      <w:r w:rsidR="004F6447" w:rsidRPr="0020362D">
        <w:rPr>
          <w:rFonts w:ascii="VW Text Office" w:eastAsia="汉仪旗黑-60S" w:hAnsi="VW Text Office"/>
          <w:sz w:val="21"/>
          <w:szCs w:val="21"/>
        </w:rPr>
        <w:t>大尺寸双层防夹全景天窗</w:t>
      </w:r>
      <w:r w:rsidR="002F2B29">
        <w:rPr>
          <w:rFonts w:ascii="VW Text Office" w:eastAsia="汉仪旗黑-60S" w:hAnsi="VW Text Office" w:hint="eastAsia"/>
          <w:sz w:val="21"/>
          <w:szCs w:val="21"/>
        </w:rPr>
        <w:t>，</w:t>
      </w:r>
      <w:r w:rsidR="00EE495F" w:rsidRPr="0020362D">
        <w:rPr>
          <w:rFonts w:ascii="VW Text Office" w:eastAsia="汉仪旗黑-60S" w:hAnsi="VW Text Office"/>
          <w:sz w:val="21"/>
          <w:szCs w:val="21"/>
        </w:rPr>
        <w:t>面积接近</w:t>
      </w:r>
      <w:r w:rsidR="00EE495F" w:rsidRPr="0020362D">
        <w:rPr>
          <w:rFonts w:ascii="VW Text Office" w:eastAsia="汉仪旗黑-60S" w:hAnsi="VW Text Office"/>
          <w:sz w:val="21"/>
          <w:szCs w:val="21"/>
        </w:rPr>
        <w:t>0.8</w:t>
      </w:r>
      <w:r w:rsidR="00EE495F" w:rsidRPr="0020362D">
        <w:rPr>
          <w:rFonts w:ascii="VW Text Office" w:eastAsia="汉仪旗黑-60S" w:hAnsi="VW Text Office"/>
          <w:sz w:val="21"/>
          <w:szCs w:val="21"/>
        </w:rPr>
        <w:t>㎡</w:t>
      </w:r>
      <w:r w:rsidR="00E96F37" w:rsidRPr="0020362D">
        <w:rPr>
          <w:rFonts w:ascii="VW Text Office" w:eastAsia="汉仪旗黑-60S" w:hAnsi="VW Text Office"/>
          <w:sz w:val="21"/>
          <w:szCs w:val="21"/>
        </w:rPr>
        <w:t>、可打开面积接近</w:t>
      </w:r>
      <w:r w:rsidR="00E96F37" w:rsidRPr="0020362D">
        <w:rPr>
          <w:rFonts w:ascii="VW Text Office" w:eastAsia="汉仪旗黑-60S" w:hAnsi="VW Text Office"/>
          <w:sz w:val="21"/>
          <w:szCs w:val="21"/>
        </w:rPr>
        <w:t>0.5</w:t>
      </w:r>
      <w:r w:rsidR="00E96F37" w:rsidRPr="0020362D">
        <w:rPr>
          <w:rFonts w:ascii="VW Text Office" w:eastAsia="汉仪旗黑-60S" w:hAnsi="VW Text Office"/>
          <w:sz w:val="21"/>
          <w:szCs w:val="21"/>
        </w:rPr>
        <w:t>㎡</w:t>
      </w:r>
      <w:r w:rsidR="00B839AB" w:rsidRPr="0020362D">
        <w:rPr>
          <w:rFonts w:ascii="VW Text Office" w:eastAsia="汉仪旗黑-60S" w:hAnsi="VW Text Office"/>
          <w:sz w:val="21"/>
          <w:szCs w:val="21"/>
        </w:rPr>
        <w:t>，</w:t>
      </w:r>
      <w:r w:rsidR="00350326" w:rsidRPr="0020362D">
        <w:rPr>
          <w:rFonts w:ascii="VW Text Office" w:eastAsia="汉仪旗黑-60S" w:hAnsi="VW Text Office"/>
          <w:sz w:val="21"/>
          <w:szCs w:val="21"/>
        </w:rPr>
        <w:t>其</w:t>
      </w:r>
      <w:r w:rsidR="00B839AB" w:rsidRPr="0020362D">
        <w:rPr>
          <w:rFonts w:ascii="VW Text Office" w:eastAsia="汉仪旗黑-60S" w:hAnsi="VW Text Office"/>
          <w:sz w:val="21"/>
          <w:szCs w:val="21"/>
        </w:rPr>
        <w:t>与</w:t>
      </w:r>
      <w:r w:rsidR="004F6447">
        <w:rPr>
          <w:rFonts w:ascii="VW Text Office" w:eastAsia="汉仪旗黑-60S" w:hAnsi="VW Text Office" w:hint="eastAsia"/>
          <w:sz w:val="21"/>
          <w:szCs w:val="21"/>
        </w:rPr>
        <w:t>双</w:t>
      </w:r>
      <w:r w:rsidR="00CD4581" w:rsidRPr="0020362D">
        <w:rPr>
          <w:rFonts w:ascii="VW Text Office" w:eastAsia="汉仪旗黑-60S" w:hAnsi="VW Text Office"/>
          <w:sz w:val="21"/>
          <w:szCs w:val="21"/>
        </w:rPr>
        <w:t>UBS</w:t>
      </w:r>
      <w:r w:rsidR="00CD4581" w:rsidRPr="0020362D">
        <w:rPr>
          <w:rFonts w:ascii="VW Text Office" w:eastAsia="汉仪旗黑-60S" w:hAnsi="VW Text Office"/>
          <w:sz w:val="21"/>
          <w:szCs w:val="21"/>
        </w:rPr>
        <w:t>接口及</w:t>
      </w:r>
      <w:r w:rsidR="00B839AB" w:rsidRPr="0020362D">
        <w:rPr>
          <w:rFonts w:ascii="VW Text Office" w:eastAsia="汉仪旗黑-60S" w:hAnsi="VW Text Office"/>
          <w:sz w:val="21"/>
          <w:szCs w:val="21"/>
        </w:rPr>
        <w:t>全系标配的后排中央通道空调出风口默契配合，</w:t>
      </w:r>
      <w:r w:rsidR="00537E79" w:rsidRPr="0020362D">
        <w:rPr>
          <w:rFonts w:ascii="VW Text Office" w:eastAsia="汉仪旗黑-60S" w:hAnsi="VW Text Office"/>
          <w:sz w:val="21"/>
          <w:szCs w:val="21"/>
        </w:rPr>
        <w:t>为用户营造了</w:t>
      </w:r>
      <w:r w:rsidR="0091090E" w:rsidRPr="0020362D">
        <w:rPr>
          <w:rFonts w:ascii="VW Text Office" w:eastAsia="汉仪旗黑-60S" w:hAnsi="VW Text Office" w:hint="eastAsia"/>
          <w:sz w:val="21"/>
          <w:szCs w:val="21"/>
        </w:rPr>
        <w:t>便捷</w:t>
      </w:r>
      <w:r w:rsidR="004F6447">
        <w:rPr>
          <w:rFonts w:ascii="VW Text Office" w:eastAsia="汉仪旗黑-60S" w:hAnsi="VW Text Office" w:hint="eastAsia"/>
          <w:sz w:val="21"/>
          <w:szCs w:val="21"/>
        </w:rPr>
        <w:t>且</w:t>
      </w:r>
      <w:r w:rsidR="00537E79" w:rsidRPr="0020362D">
        <w:rPr>
          <w:rFonts w:ascii="VW Text Office" w:eastAsia="汉仪旗黑-60S" w:hAnsi="VW Text Office"/>
          <w:sz w:val="21"/>
          <w:szCs w:val="21"/>
        </w:rPr>
        <w:t>舒适的</w:t>
      </w:r>
      <w:r w:rsidR="0025110B" w:rsidRPr="0020362D">
        <w:rPr>
          <w:rFonts w:ascii="VW Text Office" w:eastAsia="汉仪旗黑-60S" w:hAnsi="VW Text Office"/>
          <w:sz w:val="21"/>
          <w:szCs w:val="21"/>
        </w:rPr>
        <w:t>乘坐</w:t>
      </w:r>
      <w:r w:rsidR="00197347" w:rsidRPr="0020362D">
        <w:rPr>
          <w:rFonts w:ascii="VW Text Office" w:eastAsia="汉仪旗黑-60S" w:hAnsi="VW Text Office"/>
          <w:sz w:val="21"/>
          <w:szCs w:val="21"/>
        </w:rPr>
        <w:t>环境</w:t>
      </w:r>
      <w:r w:rsidR="00C26092" w:rsidRPr="0020362D">
        <w:rPr>
          <w:rFonts w:ascii="VW Text Office" w:eastAsia="汉仪旗黑-60S" w:hAnsi="VW Text Office"/>
          <w:sz w:val="21"/>
          <w:szCs w:val="21"/>
        </w:rPr>
        <w:t>。</w:t>
      </w:r>
    </w:p>
    <w:p w14:paraId="00E79448" w14:textId="18A7708E" w:rsidR="002D36DC" w:rsidRDefault="00182681" w:rsidP="00CC2FD9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rFonts w:ascii="VW Text Office" w:eastAsia="汉仪旗黑-60S" w:hAnsi="VW Text Office"/>
          <w:sz w:val="21"/>
          <w:szCs w:val="21"/>
        </w:rPr>
      </w:pPr>
      <w:r w:rsidRPr="0020362D">
        <w:rPr>
          <w:rFonts w:ascii="VW Text Office" w:eastAsia="汉仪旗黑-60S" w:hAnsi="VW Text Office" w:cs="VW Text Office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6D5AFA" wp14:editId="214802C5">
                <wp:simplePos x="0" y="0"/>
                <wp:positionH relativeFrom="column">
                  <wp:posOffset>3248025</wp:posOffset>
                </wp:positionH>
                <wp:positionV relativeFrom="paragraph">
                  <wp:posOffset>1564005</wp:posOffset>
                </wp:positionV>
                <wp:extent cx="2159635" cy="520700"/>
                <wp:effectExtent l="0" t="0" r="0" b="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520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6CC44D" w14:textId="77777777" w:rsidR="00C11428" w:rsidRPr="00182681" w:rsidRDefault="00F205B7" w:rsidP="00B40E48">
                            <w:pPr>
                              <w:snapToGrid w:val="0"/>
                              <w:jc w:val="center"/>
                              <w:rPr>
                                <w:rFonts w:ascii="VW Text Office" w:eastAsia="汉仪旗黑-60S" w:hAnsi="VW Text Office"/>
                                <w:color w:val="000000" w:themeColor="text1"/>
                              </w:rPr>
                            </w:pPr>
                            <w:r w:rsidRPr="00182681">
                              <w:rPr>
                                <w:rFonts w:ascii="VW Text Office" w:eastAsia="汉仪旗黑-60S" w:hAnsi="VW Text Office" w:hint="eastAsia"/>
                                <w:color w:val="000000" w:themeColor="text1"/>
                              </w:rPr>
                              <w:t>后排中央通道空调出风口</w:t>
                            </w:r>
                          </w:p>
                          <w:p w14:paraId="7163700F" w14:textId="0EE54A0C" w:rsidR="00F205B7" w:rsidRPr="00182681" w:rsidRDefault="00F205B7" w:rsidP="00B40E48">
                            <w:pPr>
                              <w:snapToGrid w:val="0"/>
                              <w:jc w:val="center"/>
                              <w:rPr>
                                <w:rFonts w:ascii="VW Text Office" w:eastAsia="汉仪旗黑-60S" w:hAnsi="VW Text Office"/>
                                <w:color w:val="000000" w:themeColor="text1"/>
                              </w:rPr>
                            </w:pPr>
                            <w:r w:rsidRPr="00182681">
                              <w:rPr>
                                <w:rFonts w:ascii="VW Text Office" w:eastAsia="汉仪旗黑-60S" w:hAnsi="VW Text Office" w:hint="eastAsia"/>
                                <w:color w:val="000000" w:themeColor="text1"/>
                              </w:rPr>
                              <w:t>+</w:t>
                            </w:r>
                            <w:r w:rsidR="00BD4FC5" w:rsidRPr="00182681">
                              <w:rPr>
                                <w:rFonts w:ascii="VW Text Office" w:eastAsia="汉仪旗黑-60S" w:hAnsi="VW Text Office"/>
                                <w:color w:val="000000" w:themeColor="text1"/>
                              </w:rPr>
                              <w:t>双</w:t>
                            </w:r>
                            <w:r w:rsidRPr="00182681">
                              <w:rPr>
                                <w:rFonts w:ascii="VW Text Office" w:eastAsia="汉仪旗黑-60S" w:hAnsi="VW Text Office" w:hint="eastAsia"/>
                                <w:color w:val="000000" w:themeColor="text1"/>
                              </w:rPr>
                              <w:t>USB</w:t>
                            </w:r>
                            <w:r w:rsidRPr="00182681">
                              <w:rPr>
                                <w:rFonts w:ascii="VW Text Office" w:eastAsia="汉仪旗黑-60S" w:hAnsi="VW Text Office" w:hint="eastAsia"/>
                                <w:color w:val="000000" w:themeColor="text1"/>
                              </w:rPr>
                              <w:t>充电接口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D5AFA" id="矩形 33" o:spid="_x0000_s1031" style="position:absolute;left:0;text-align:left;margin-left:255.75pt;margin-top:123.15pt;width:170.05pt;height:4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" fillcolor="#7f7f7f [1612]" stroked="f" strokeweight="2pt">
                <v:fill opacity="46003f"/>
                <v:textbox>
                  <w:txbxContent>
                    <w:p w14:paraId="6B6CC44D" w14:textId="77777777" w:rsidR="00C11428" w:rsidRPr="00182681" w:rsidRDefault="00F205B7" w:rsidP="00B40E48">
                      <w:pPr>
                        <w:snapToGrid w:val="0"/>
                        <w:jc w:val="center"/>
                        <w:rPr>
                          <w:rFonts w:ascii="VW Text Office" w:eastAsia="汉仪旗黑-60S" w:hAnsi="VW Text Office"/>
                          <w:color w:val="000000" w:themeColor="text1"/>
                        </w:rPr>
                      </w:pPr>
                      <w:r w:rsidRPr="00182681">
                        <w:rPr>
                          <w:rFonts w:ascii="VW Text Office" w:eastAsia="汉仪旗黑-60S" w:hAnsi="VW Text Office" w:hint="eastAsia"/>
                          <w:color w:val="000000" w:themeColor="text1"/>
                        </w:rPr>
                        <w:t>后排中央通道空调出风口</w:t>
                      </w:r>
                    </w:p>
                    <w:p w14:paraId="7163700F" w14:textId="0EE54A0C" w:rsidR="00F205B7" w:rsidRPr="00182681" w:rsidRDefault="00F205B7" w:rsidP="00B40E48">
                      <w:pPr>
                        <w:snapToGrid w:val="0"/>
                        <w:jc w:val="center"/>
                        <w:rPr>
                          <w:rFonts w:ascii="VW Text Office" w:eastAsia="汉仪旗黑-60S" w:hAnsi="VW Text Office"/>
                          <w:color w:val="000000" w:themeColor="text1"/>
                        </w:rPr>
                      </w:pPr>
                      <w:r w:rsidRPr="00182681">
                        <w:rPr>
                          <w:rFonts w:ascii="VW Text Office" w:eastAsia="汉仪旗黑-60S" w:hAnsi="VW Text Office" w:hint="eastAsia"/>
                          <w:color w:val="000000" w:themeColor="text1"/>
                        </w:rPr>
                        <w:t>+</w:t>
                      </w:r>
                      <w:r w:rsidR="00BD4FC5" w:rsidRPr="00182681">
                        <w:rPr>
                          <w:rFonts w:ascii="VW Text Office" w:eastAsia="汉仪旗黑-60S" w:hAnsi="VW Text Office"/>
                          <w:color w:val="000000" w:themeColor="text1"/>
                        </w:rPr>
                        <w:t>双</w:t>
                      </w:r>
                      <w:r w:rsidRPr="00182681">
                        <w:rPr>
                          <w:rFonts w:ascii="VW Text Office" w:eastAsia="汉仪旗黑-60S" w:hAnsi="VW Text Office" w:hint="eastAsia"/>
                          <w:color w:val="000000" w:themeColor="text1"/>
                        </w:rPr>
                        <w:t>USB</w:t>
                      </w:r>
                      <w:r w:rsidRPr="00182681">
                        <w:rPr>
                          <w:rFonts w:ascii="VW Text Office" w:eastAsia="汉仪旗黑-60S" w:hAnsi="VW Text Office" w:hint="eastAsia"/>
                          <w:color w:val="000000" w:themeColor="text1"/>
                        </w:rPr>
                        <w:t>充电接口</w:t>
                      </w:r>
                    </w:p>
                  </w:txbxContent>
                </v:textbox>
              </v:rect>
            </w:pict>
          </mc:Fallback>
        </mc:AlternateContent>
      </w:r>
      <w:r w:rsidR="00B834A2" w:rsidRPr="0020362D">
        <w:rPr>
          <w:rFonts w:ascii="VW Text Office" w:eastAsia="汉仪旗黑-60S" w:hAnsi="VW Text Office" w:cs="VW Text Office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FA53AD" wp14:editId="1E7C4AA3">
                <wp:simplePos x="0" y="0"/>
                <wp:positionH relativeFrom="column">
                  <wp:posOffset>352425</wp:posOffset>
                </wp:positionH>
                <wp:positionV relativeFrom="paragraph">
                  <wp:posOffset>1564005</wp:posOffset>
                </wp:positionV>
                <wp:extent cx="2897505" cy="520700"/>
                <wp:effectExtent l="0" t="0" r="0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05" cy="520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8AFF2C" w14:textId="6A583DB1" w:rsidR="00F66368" w:rsidRPr="00182681" w:rsidRDefault="00F66368" w:rsidP="00182681">
                            <w:pPr>
                              <w:snapToGrid w:val="0"/>
                              <w:jc w:val="center"/>
                              <w:rPr>
                                <w:rFonts w:ascii="VW Text Office" w:eastAsia="汉仪旗黑-60S" w:hAnsi="VW Text Office"/>
                                <w:color w:val="000000" w:themeColor="text1"/>
                              </w:rPr>
                            </w:pPr>
                            <w:r w:rsidRPr="00182681">
                              <w:rPr>
                                <w:rFonts w:ascii="VW Text Office" w:eastAsia="汉仪旗黑-60S" w:hAnsi="VW Text Office" w:hint="eastAsia"/>
                                <w:color w:val="000000" w:themeColor="text1"/>
                              </w:rPr>
                              <w:t>大尺寸双层防夹全景天窗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A53AD" id="矩形 17" o:spid="_x0000_s1032" style="position:absolute;left:0;text-align:left;margin-left:27.75pt;margin-top:123.15pt;width:228.15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" fillcolor="#7f7f7f [1612]" stroked="f" strokeweight="2pt">
                <v:fill opacity="46003f"/>
                <v:textbox>
                  <w:txbxContent>
                    <w:p w14:paraId="1E8AFF2C" w14:textId="6A583DB1" w:rsidR="00F66368" w:rsidRPr="00182681" w:rsidRDefault="00F66368" w:rsidP="00182681">
                      <w:pPr>
                        <w:snapToGrid w:val="0"/>
                        <w:jc w:val="center"/>
                        <w:rPr>
                          <w:rFonts w:ascii="VW Text Office" w:eastAsia="汉仪旗黑-60S" w:hAnsi="VW Text Office"/>
                          <w:color w:val="000000" w:themeColor="text1"/>
                        </w:rPr>
                      </w:pPr>
                      <w:r w:rsidRPr="00182681">
                        <w:rPr>
                          <w:rFonts w:ascii="VW Text Office" w:eastAsia="汉仪旗黑-60S" w:hAnsi="VW Text Office" w:hint="eastAsia"/>
                          <w:color w:val="000000" w:themeColor="text1"/>
                        </w:rPr>
                        <w:t>大尺寸双层防夹全景天窗</w:t>
                      </w:r>
                    </w:p>
                  </w:txbxContent>
                </v:textbox>
              </v:rect>
            </w:pict>
          </mc:Fallback>
        </mc:AlternateContent>
      </w:r>
      <w:r w:rsidR="004A0831" w:rsidRPr="0020362D">
        <w:rPr>
          <w:rFonts w:ascii="VW Text Office" w:eastAsia="汉仪旗黑-60S" w:hAnsi="VW Text Office"/>
          <w:noProof/>
          <w:sz w:val="21"/>
          <w:szCs w:val="21"/>
        </w:rPr>
        <w:drawing>
          <wp:inline distT="0" distB="0" distL="0" distR="0" wp14:anchorId="70CD9E19" wp14:editId="1B371840">
            <wp:extent cx="2899586" cy="15444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大尺寸双层防夹全景天窗-开.jpg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586" cy="154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0831" w:rsidRPr="0020362D">
        <w:rPr>
          <w:rFonts w:ascii="VW Text Office" w:eastAsia="汉仪旗黑-60S" w:hAnsi="VW Text Office" w:hint="eastAsia"/>
          <w:noProof/>
          <w:sz w:val="21"/>
          <w:szCs w:val="21"/>
        </w:rPr>
        <w:drawing>
          <wp:inline distT="0" distB="0" distL="0" distR="0" wp14:anchorId="2BAA09C5" wp14:editId="35459F16">
            <wp:extent cx="2160000" cy="1544286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后排中央通道空调出风口+USB充电接口.jp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54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6BC61" w14:textId="77777777" w:rsidR="00182681" w:rsidRDefault="00182681" w:rsidP="00CC2FD9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rFonts w:ascii="VW Text Office" w:eastAsia="汉仪旗黑-60S" w:hAnsi="VW Text Office"/>
          <w:sz w:val="21"/>
          <w:szCs w:val="21"/>
        </w:rPr>
      </w:pPr>
    </w:p>
    <w:p w14:paraId="1DABA26C" w14:textId="77777777" w:rsidR="006F32F9" w:rsidRPr="0020362D" w:rsidRDefault="006F32F9" w:rsidP="00CC2FD9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rFonts w:ascii="VW Text Office" w:eastAsia="汉仪旗黑-60S" w:hAnsi="VW Text Office"/>
          <w:sz w:val="21"/>
          <w:szCs w:val="21"/>
        </w:rPr>
      </w:pPr>
    </w:p>
    <w:p w14:paraId="0894FE10" w14:textId="77777777" w:rsidR="00CF439C" w:rsidRPr="0020362D" w:rsidRDefault="00213B7E" w:rsidP="00733AA0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rPr>
          <w:rFonts w:ascii="汉仪旗黑-80S" w:eastAsia="汉仪旗黑-80S" w:hAnsi="汉仪旗黑-80S"/>
          <w:sz w:val="21"/>
          <w:szCs w:val="21"/>
        </w:rPr>
      </w:pPr>
      <w:r w:rsidRPr="0020362D">
        <w:rPr>
          <w:rFonts w:ascii="汉仪旗黑-80S" w:eastAsia="汉仪旗黑-80S" w:hAnsi="汉仪旗黑-80S"/>
          <w:sz w:val="21"/>
          <w:szCs w:val="21"/>
        </w:rPr>
        <w:t>卓越</w:t>
      </w:r>
      <w:r w:rsidR="009C072C" w:rsidRPr="0020362D">
        <w:rPr>
          <w:rFonts w:ascii="汉仪旗黑-80S" w:eastAsia="汉仪旗黑-80S" w:hAnsi="汉仪旗黑-80S"/>
          <w:sz w:val="21"/>
          <w:szCs w:val="21"/>
        </w:rPr>
        <w:t>动力</w:t>
      </w:r>
      <w:r w:rsidR="002008D8" w:rsidRPr="0020362D">
        <w:rPr>
          <w:rFonts w:ascii="汉仪旗黑-80S" w:eastAsia="汉仪旗黑-80S" w:hAnsi="汉仪旗黑-80S"/>
          <w:sz w:val="21"/>
          <w:szCs w:val="21"/>
        </w:rPr>
        <w:t>高效节能</w:t>
      </w:r>
      <w:r w:rsidR="008527F2" w:rsidRPr="0020362D">
        <w:rPr>
          <w:rFonts w:ascii="汉仪旗黑-80S" w:eastAsia="汉仪旗黑-80S" w:hAnsi="汉仪旗黑-80S"/>
          <w:sz w:val="21"/>
          <w:szCs w:val="21"/>
        </w:rPr>
        <w:t xml:space="preserve"> </w:t>
      </w:r>
      <w:r w:rsidR="003309A0" w:rsidRPr="0020362D">
        <w:rPr>
          <w:rFonts w:ascii="汉仪旗黑-80S" w:eastAsia="汉仪旗黑-80S" w:hAnsi="汉仪旗黑-80S"/>
          <w:sz w:val="21"/>
          <w:szCs w:val="21"/>
        </w:rPr>
        <w:t>增</w:t>
      </w:r>
      <w:r w:rsidR="008527F2" w:rsidRPr="0020362D">
        <w:rPr>
          <w:rFonts w:ascii="汉仪旗黑-80S" w:eastAsia="汉仪旗黑-80S" w:hAnsi="汉仪旗黑-80S"/>
          <w:sz w:val="21"/>
          <w:szCs w:val="21"/>
        </w:rPr>
        <w:t>一份</w:t>
      </w:r>
      <w:r w:rsidR="002008D8" w:rsidRPr="0020362D">
        <w:rPr>
          <w:rFonts w:ascii="汉仪旗黑-80S" w:eastAsia="汉仪旗黑-80S" w:hAnsi="汉仪旗黑-80S"/>
          <w:sz w:val="21"/>
          <w:szCs w:val="21"/>
        </w:rPr>
        <w:t>驾控乐趣</w:t>
      </w:r>
    </w:p>
    <w:p w14:paraId="56E36DC0" w14:textId="464DFE81" w:rsidR="00B807DD" w:rsidRPr="0020362D" w:rsidRDefault="00543FEA" w:rsidP="00336926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VW Text Office" w:eastAsia="汉仪旗黑-60S" w:hAnsi="VW Text Office"/>
          <w:sz w:val="21"/>
          <w:szCs w:val="21"/>
        </w:rPr>
      </w:pPr>
      <w:r w:rsidRPr="0020362D">
        <w:rPr>
          <w:rFonts w:ascii="VW Text Office" w:eastAsia="汉仪旗黑-60S" w:hAnsi="VW Text Office"/>
          <w:sz w:val="21"/>
          <w:szCs w:val="21"/>
        </w:rPr>
        <w:t>动力方面，</w:t>
      </w:r>
      <w:r w:rsidR="006D43F1" w:rsidRPr="0020362D">
        <w:rPr>
          <w:rFonts w:ascii="VW Text Office" w:eastAsia="汉仪旗黑-60S" w:hAnsi="VW Text Office"/>
          <w:sz w:val="21"/>
          <w:szCs w:val="21"/>
        </w:rPr>
        <w:t>全新一代朗逸两厢</w:t>
      </w:r>
      <w:r w:rsidR="004457C5" w:rsidRPr="0020362D">
        <w:rPr>
          <w:rFonts w:ascii="VW Text Office" w:eastAsia="汉仪旗黑-60S" w:hAnsi="VW Text Office"/>
          <w:sz w:val="21"/>
          <w:szCs w:val="21"/>
        </w:rPr>
        <w:t>全系采用了</w:t>
      </w:r>
      <w:r w:rsidR="00D07FCC" w:rsidRPr="0020362D">
        <w:rPr>
          <w:rFonts w:ascii="VW Text Office" w:eastAsia="汉仪旗黑-60S" w:hAnsi="VW Text Office"/>
          <w:sz w:val="21"/>
          <w:szCs w:val="21"/>
        </w:rPr>
        <w:t>大众集团</w:t>
      </w:r>
      <w:r w:rsidR="004457C5" w:rsidRPr="0020362D">
        <w:rPr>
          <w:rFonts w:ascii="VW Text Office" w:eastAsia="汉仪旗黑-60S" w:hAnsi="VW Text Office"/>
          <w:sz w:val="21"/>
          <w:szCs w:val="21"/>
        </w:rPr>
        <w:t>TSI + DSG</w:t>
      </w:r>
      <w:r w:rsidR="004457C5" w:rsidRPr="0020362D">
        <w:rPr>
          <w:rFonts w:ascii="VW Text Office" w:eastAsia="汉仪旗黑-60S" w:hAnsi="VW Text Office" w:hint="eastAsia"/>
          <w:sz w:val="21"/>
          <w:szCs w:val="21"/>
        </w:rPr>
        <w:t>黄金动力组合</w:t>
      </w:r>
      <w:r w:rsidR="00E37027" w:rsidRPr="0020362D">
        <w:rPr>
          <w:rFonts w:ascii="VW Text Office" w:eastAsia="汉仪旗黑-60S" w:hAnsi="VW Text Office" w:hint="eastAsia"/>
          <w:sz w:val="21"/>
          <w:szCs w:val="21"/>
        </w:rPr>
        <w:t>，</w:t>
      </w:r>
      <w:r w:rsidR="00860425" w:rsidRPr="0020362D">
        <w:rPr>
          <w:rFonts w:ascii="VW Text Office" w:eastAsia="汉仪旗黑-60S" w:hAnsi="VW Text Office" w:hint="eastAsia"/>
          <w:sz w:val="21"/>
          <w:szCs w:val="21"/>
        </w:rPr>
        <w:t>提供</w:t>
      </w:r>
      <w:r w:rsidR="009D4129" w:rsidRPr="0020362D">
        <w:rPr>
          <w:rFonts w:ascii="VW Text Office" w:eastAsia="汉仪旗黑-60S" w:hAnsi="VW Text Office" w:hint="eastAsia"/>
          <w:sz w:val="21"/>
          <w:szCs w:val="21"/>
        </w:rPr>
        <w:t xml:space="preserve">EA211 </w:t>
      </w:r>
      <w:r w:rsidR="0010218C" w:rsidRPr="0020362D">
        <w:rPr>
          <w:rFonts w:ascii="VW Text Office" w:eastAsia="汉仪旗黑-60S" w:hAnsi="VW Text Office"/>
          <w:sz w:val="21"/>
          <w:szCs w:val="21"/>
        </w:rPr>
        <w:t>1.4TSI</w:t>
      </w:r>
      <w:r w:rsidR="006F32F9" w:rsidRPr="0020362D">
        <w:rPr>
          <w:rFonts w:ascii="VW Text Office" w:eastAsia="汉仪旗黑-60S" w:hAnsi="VW Text Office"/>
          <w:sz w:val="21"/>
          <w:szCs w:val="21"/>
        </w:rPr>
        <w:t>和</w:t>
      </w:r>
      <w:r w:rsidR="006F32F9" w:rsidRPr="0020362D">
        <w:rPr>
          <w:rFonts w:ascii="VW Text Office" w:eastAsia="汉仪旗黑-60S" w:hAnsi="VW Text Office"/>
          <w:sz w:val="21"/>
          <w:szCs w:val="21"/>
        </w:rPr>
        <w:t>1.2TSI</w:t>
      </w:r>
      <w:r w:rsidR="009D4129" w:rsidRPr="0020362D">
        <w:rPr>
          <w:rFonts w:ascii="VW Text Office" w:eastAsia="汉仪旗黑-60S" w:hAnsi="VW Text Office" w:hint="eastAsia"/>
          <w:sz w:val="21"/>
          <w:szCs w:val="21"/>
        </w:rPr>
        <w:t>两款涡轮增压发动机</w:t>
      </w:r>
      <w:r w:rsidR="00860425" w:rsidRPr="0020362D">
        <w:rPr>
          <w:rFonts w:ascii="VW Text Office" w:eastAsia="汉仪旗黑-60S" w:hAnsi="VW Text Office" w:hint="eastAsia"/>
          <w:sz w:val="21"/>
          <w:szCs w:val="21"/>
        </w:rPr>
        <w:t>，</w:t>
      </w:r>
      <w:r w:rsidR="00F87B26" w:rsidRPr="0020362D">
        <w:rPr>
          <w:rFonts w:ascii="VW Text Office" w:eastAsia="汉仪旗黑-60S" w:hAnsi="VW Text Office" w:hint="eastAsia"/>
          <w:sz w:val="21"/>
          <w:szCs w:val="21"/>
        </w:rPr>
        <w:t>再</w:t>
      </w:r>
      <w:r w:rsidR="0010218C" w:rsidRPr="0020362D">
        <w:rPr>
          <w:rFonts w:ascii="VW Text Office" w:eastAsia="汉仪旗黑-60S" w:hAnsi="VW Text Office"/>
          <w:sz w:val="21"/>
          <w:szCs w:val="21"/>
        </w:rPr>
        <w:t>匹配</w:t>
      </w:r>
      <w:r w:rsidR="0010218C" w:rsidRPr="0020362D">
        <w:rPr>
          <w:rFonts w:ascii="VW Text Office" w:eastAsia="汉仪旗黑-60S" w:hAnsi="VW Text Office"/>
          <w:sz w:val="21"/>
          <w:szCs w:val="21"/>
        </w:rPr>
        <w:t>DSG</w:t>
      </w:r>
      <w:r w:rsidR="0010218C" w:rsidRPr="0020362D">
        <w:rPr>
          <w:rFonts w:ascii="VW Text Office" w:eastAsia="汉仪旗黑-60S" w:hAnsi="VW Text Office"/>
          <w:sz w:val="21"/>
          <w:szCs w:val="21"/>
        </w:rPr>
        <w:t>七速双离合变速箱</w:t>
      </w:r>
      <w:r w:rsidR="0020362D" w:rsidRPr="0020362D">
        <w:rPr>
          <w:rFonts w:ascii="VW Text Office" w:eastAsia="汉仪旗黑-60S" w:hAnsi="VW Text Office"/>
          <w:sz w:val="21"/>
          <w:szCs w:val="21"/>
        </w:rPr>
        <w:t>，</w:t>
      </w:r>
      <w:r w:rsidR="0020362D" w:rsidRPr="0020362D">
        <w:rPr>
          <w:rFonts w:ascii="VW Text Office" w:eastAsia="汉仪旗黑-60S" w:hAnsi="VW Text Office" w:hint="eastAsia"/>
          <w:sz w:val="21"/>
          <w:szCs w:val="21"/>
        </w:rPr>
        <w:t>实现了澎湃动力与燃油经济的完美平衡</w:t>
      </w:r>
      <w:r w:rsidR="0020362D" w:rsidRPr="0020362D">
        <w:rPr>
          <w:rFonts w:ascii="VW Text Office" w:eastAsia="汉仪旗黑-60S" w:hAnsi="VW Text Office"/>
          <w:sz w:val="21"/>
          <w:szCs w:val="21"/>
        </w:rPr>
        <w:t>。</w:t>
      </w:r>
      <w:r w:rsidR="00910890" w:rsidRPr="0020362D">
        <w:rPr>
          <w:rFonts w:ascii="VW Text Office" w:eastAsia="汉仪旗黑-60S" w:hAnsi="VW Text Office"/>
          <w:sz w:val="21"/>
          <w:szCs w:val="21"/>
        </w:rPr>
        <w:t>其中，</w:t>
      </w:r>
      <w:r w:rsidR="00CE07A4" w:rsidRPr="0020362D">
        <w:rPr>
          <w:rFonts w:ascii="VW Text Office" w:eastAsia="汉仪旗黑-60S" w:hAnsi="VW Text Office"/>
          <w:sz w:val="21"/>
          <w:szCs w:val="21"/>
        </w:rPr>
        <w:t>1.4TSI</w:t>
      </w:r>
      <w:r w:rsidR="00CE07A4" w:rsidRPr="0020362D">
        <w:rPr>
          <w:rFonts w:ascii="VW Text Office" w:eastAsia="汉仪旗黑-60S" w:hAnsi="VW Text Office"/>
          <w:sz w:val="21"/>
          <w:szCs w:val="21"/>
        </w:rPr>
        <w:t>发动机可输出</w:t>
      </w:r>
      <w:r w:rsidR="00CE07A4" w:rsidRPr="0020362D">
        <w:rPr>
          <w:rFonts w:ascii="VW Text Office" w:eastAsia="汉仪旗黑-60S" w:hAnsi="VW Text Office"/>
          <w:sz w:val="21"/>
          <w:szCs w:val="21"/>
        </w:rPr>
        <w:t>110kW</w:t>
      </w:r>
      <w:r w:rsidR="00CE07A4" w:rsidRPr="0020362D">
        <w:rPr>
          <w:rFonts w:ascii="VW Text Office" w:eastAsia="汉仪旗黑-60S" w:hAnsi="VW Text Office"/>
          <w:sz w:val="21"/>
          <w:szCs w:val="21"/>
        </w:rPr>
        <w:t>的额定功率和</w:t>
      </w:r>
      <w:r w:rsidR="00CE07A4" w:rsidRPr="0020362D">
        <w:rPr>
          <w:rFonts w:ascii="VW Text Office" w:eastAsia="汉仪旗黑-60S" w:hAnsi="VW Text Office"/>
          <w:sz w:val="21"/>
          <w:szCs w:val="21"/>
        </w:rPr>
        <w:t>250Nm</w:t>
      </w:r>
      <w:r w:rsidR="00CE07A4" w:rsidRPr="0020362D">
        <w:rPr>
          <w:rFonts w:ascii="VW Text Office" w:eastAsia="汉仪旗黑-60S" w:hAnsi="VW Text Office"/>
          <w:sz w:val="21"/>
          <w:szCs w:val="21"/>
        </w:rPr>
        <w:t>的最大扭矩，百公里加速时间仅为</w:t>
      </w:r>
      <w:r w:rsidR="00CE07A4" w:rsidRPr="0020362D">
        <w:rPr>
          <w:rFonts w:ascii="VW Text Office" w:eastAsia="汉仪旗黑-60S" w:hAnsi="VW Text Office"/>
          <w:sz w:val="21"/>
          <w:szCs w:val="21"/>
        </w:rPr>
        <w:t>8.3</w:t>
      </w:r>
      <w:r w:rsidR="00CE07A4" w:rsidRPr="0020362D">
        <w:rPr>
          <w:rFonts w:ascii="VW Text Office" w:eastAsia="汉仪旗黑-60S" w:hAnsi="VW Text Office"/>
          <w:sz w:val="21"/>
          <w:szCs w:val="21"/>
        </w:rPr>
        <w:t>秒，澎湃动力一触即发</w:t>
      </w:r>
      <w:r w:rsidR="008F375E" w:rsidRPr="0020362D">
        <w:rPr>
          <w:rFonts w:ascii="VW Text Office" w:eastAsia="汉仪旗黑-60S" w:hAnsi="VW Text Office"/>
          <w:sz w:val="21"/>
          <w:szCs w:val="21"/>
        </w:rPr>
        <w:t>；</w:t>
      </w:r>
      <w:r w:rsidR="00293A19" w:rsidRPr="0020362D">
        <w:rPr>
          <w:rFonts w:ascii="VW Text Office" w:eastAsia="汉仪旗黑-60S" w:hAnsi="VW Text Office"/>
          <w:sz w:val="21"/>
          <w:szCs w:val="21"/>
        </w:rPr>
        <w:t>而</w:t>
      </w:r>
      <w:r w:rsidR="00CE07A4" w:rsidRPr="0020362D">
        <w:rPr>
          <w:rFonts w:ascii="VW Text Office" w:eastAsia="汉仪旗黑-60S" w:hAnsi="VW Text Office"/>
          <w:sz w:val="21"/>
          <w:szCs w:val="21"/>
        </w:rPr>
        <w:t>1.2TSI</w:t>
      </w:r>
      <w:r w:rsidR="00CE07A4" w:rsidRPr="0020362D">
        <w:rPr>
          <w:rFonts w:ascii="VW Text Office" w:eastAsia="汉仪旗黑-60S" w:hAnsi="VW Text Office"/>
          <w:sz w:val="21"/>
          <w:szCs w:val="21"/>
        </w:rPr>
        <w:t>发动机额定功率为</w:t>
      </w:r>
      <w:r w:rsidR="00CE07A4" w:rsidRPr="0020362D">
        <w:rPr>
          <w:rFonts w:ascii="VW Text Office" w:eastAsia="汉仪旗黑-60S" w:hAnsi="VW Text Office"/>
          <w:sz w:val="21"/>
          <w:szCs w:val="21"/>
        </w:rPr>
        <w:t>85kW</w:t>
      </w:r>
      <w:r w:rsidR="00CE07A4" w:rsidRPr="0020362D">
        <w:rPr>
          <w:rFonts w:ascii="VW Text Office" w:eastAsia="汉仪旗黑-60S" w:hAnsi="VW Text Office"/>
          <w:sz w:val="21"/>
          <w:szCs w:val="21"/>
        </w:rPr>
        <w:t>，最大扭矩达</w:t>
      </w:r>
      <w:r w:rsidR="00CE07A4" w:rsidRPr="0020362D">
        <w:rPr>
          <w:rFonts w:ascii="VW Text Office" w:eastAsia="汉仪旗黑-60S" w:hAnsi="VW Text Office"/>
          <w:sz w:val="21"/>
          <w:szCs w:val="21"/>
        </w:rPr>
        <w:t>200Nm</w:t>
      </w:r>
      <w:r w:rsidR="00CE07A4" w:rsidRPr="0020362D">
        <w:rPr>
          <w:rFonts w:ascii="VW Text Office" w:eastAsia="汉仪旗黑-60S" w:hAnsi="VW Text Office"/>
          <w:sz w:val="21"/>
          <w:szCs w:val="21"/>
        </w:rPr>
        <w:t>，百公里综合工况油耗低至</w:t>
      </w:r>
      <w:r w:rsidR="00CE07A4" w:rsidRPr="0020362D">
        <w:rPr>
          <w:rFonts w:ascii="VW Text Office" w:eastAsia="汉仪旗黑-60S" w:hAnsi="VW Text Office"/>
          <w:sz w:val="21"/>
          <w:szCs w:val="21"/>
        </w:rPr>
        <w:t>5.1L</w:t>
      </w:r>
      <w:r w:rsidR="00CE07A4" w:rsidRPr="0020362D">
        <w:rPr>
          <w:rFonts w:ascii="VW Text Office" w:eastAsia="汉仪旗黑-60S" w:hAnsi="VW Text Office"/>
          <w:sz w:val="21"/>
          <w:szCs w:val="21"/>
        </w:rPr>
        <w:t>，</w:t>
      </w:r>
      <w:r w:rsidR="004F6447" w:rsidRPr="0020362D">
        <w:rPr>
          <w:rFonts w:ascii="VW Text Office" w:eastAsia="汉仪旗黑-60S" w:hAnsi="VW Text Office"/>
          <w:sz w:val="21"/>
          <w:szCs w:val="21"/>
        </w:rPr>
        <w:t>动力</w:t>
      </w:r>
      <w:r w:rsidR="00CE07A4" w:rsidRPr="0020362D">
        <w:rPr>
          <w:rFonts w:ascii="VW Text Office" w:eastAsia="汉仪旗黑-60S" w:hAnsi="VW Text Office"/>
          <w:sz w:val="21"/>
          <w:szCs w:val="21"/>
        </w:rPr>
        <w:t>充沛</w:t>
      </w:r>
      <w:r w:rsidR="00683835">
        <w:rPr>
          <w:rFonts w:ascii="VW Text Office" w:eastAsia="汉仪旗黑-60S" w:hAnsi="VW Text Office" w:hint="eastAsia"/>
          <w:sz w:val="21"/>
          <w:szCs w:val="21"/>
        </w:rPr>
        <w:t>而</w:t>
      </w:r>
      <w:r w:rsidR="00CE07A4" w:rsidRPr="0020362D">
        <w:rPr>
          <w:rFonts w:ascii="VW Text Office" w:eastAsia="汉仪旗黑-60S" w:hAnsi="VW Text Office"/>
          <w:sz w:val="21"/>
          <w:szCs w:val="21"/>
        </w:rPr>
        <w:t>燃油经济性</w:t>
      </w:r>
      <w:r w:rsidR="00CE07A4" w:rsidRPr="0020362D">
        <w:rPr>
          <w:rFonts w:ascii="VW Text Office" w:eastAsia="汉仪旗黑-60S" w:hAnsi="VW Text Office" w:hint="eastAsia"/>
          <w:sz w:val="21"/>
          <w:szCs w:val="21"/>
        </w:rPr>
        <w:t>表现优异</w:t>
      </w:r>
      <w:r w:rsidR="00FD679C" w:rsidRPr="0020362D">
        <w:rPr>
          <w:rFonts w:ascii="VW Text Office" w:eastAsia="汉仪旗黑-60S" w:hAnsi="VW Text Office"/>
          <w:sz w:val="21"/>
          <w:szCs w:val="21"/>
        </w:rPr>
        <w:t>。</w:t>
      </w:r>
      <w:r w:rsidR="00CE2F2F" w:rsidRPr="0020362D">
        <w:rPr>
          <w:rFonts w:ascii="VW Text Office" w:eastAsia="汉仪旗黑-60S" w:hAnsi="VW Text Office"/>
          <w:sz w:val="21"/>
          <w:szCs w:val="21"/>
        </w:rPr>
        <w:t>不仅如此，</w:t>
      </w:r>
      <w:r w:rsidR="009D4129" w:rsidRPr="0020362D">
        <w:rPr>
          <w:rFonts w:ascii="VW Text Office" w:eastAsia="汉仪旗黑-60S" w:hAnsi="VW Text Office" w:hint="eastAsia"/>
          <w:sz w:val="21"/>
          <w:szCs w:val="21"/>
        </w:rPr>
        <w:t>新车还</w:t>
      </w:r>
      <w:r w:rsidR="003C6216" w:rsidRPr="0020362D">
        <w:rPr>
          <w:rFonts w:ascii="VW Text Office" w:eastAsia="汉仪旗黑-60S" w:hAnsi="VW Text Office"/>
          <w:sz w:val="21"/>
          <w:szCs w:val="21"/>
        </w:rPr>
        <w:t>标配</w:t>
      </w:r>
      <w:r w:rsidR="004B474A" w:rsidRPr="0020362D">
        <w:rPr>
          <w:rFonts w:ascii="VW Text Office" w:eastAsia="汉仪旗黑-60S" w:hAnsi="VW Text Office"/>
          <w:sz w:val="21"/>
          <w:szCs w:val="21"/>
        </w:rPr>
        <w:t>驻车启停及制动能量回收系统</w:t>
      </w:r>
      <w:r w:rsidR="00B24A6F" w:rsidRPr="0020362D">
        <w:rPr>
          <w:rFonts w:ascii="VW Text Office" w:eastAsia="汉仪旗黑-60S" w:hAnsi="VW Text Office"/>
          <w:sz w:val="21"/>
          <w:szCs w:val="21"/>
        </w:rPr>
        <w:t>，</w:t>
      </w:r>
      <w:r w:rsidR="009D4129" w:rsidRPr="0020362D">
        <w:rPr>
          <w:rFonts w:ascii="VW Text Office" w:eastAsia="汉仪旗黑-60S" w:hAnsi="VW Text Office" w:hint="eastAsia"/>
          <w:sz w:val="21"/>
          <w:szCs w:val="21"/>
        </w:rPr>
        <w:t>配合</w:t>
      </w:r>
      <w:r w:rsidR="004B474A" w:rsidRPr="0020362D">
        <w:rPr>
          <w:rFonts w:ascii="VW Text Office" w:eastAsia="汉仪旗黑-60S" w:hAnsi="VW Text Office"/>
          <w:sz w:val="21"/>
          <w:szCs w:val="21"/>
        </w:rPr>
        <w:t>ECO</w:t>
      </w:r>
      <w:r w:rsidR="004B474A" w:rsidRPr="0020362D">
        <w:rPr>
          <w:rFonts w:ascii="VW Text Office" w:eastAsia="汉仪旗黑-60S" w:hAnsi="VW Text Office"/>
          <w:sz w:val="21"/>
          <w:szCs w:val="21"/>
        </w:rPr>
        <w:t>节能驾驶模式，</w:t>
      </w:r>
      <w:r w:rsidR="00CC4220" w:rsidRPr="0020362D">
        <w:rPr>
          <w:rFonts w:ascii="VW Text Office" w:eastAsia="汉仪旗黑-60S" w:hAnsi="VW Text Office"/>
          <w:sz w:val="21"/>
          <w:szCs w:val="21"/>
        </w:rPr>
        <w:t>能效表现进一步优化</w:t>
      </w:r>
      <w:r w:rsidR="006E260F" w:rsidRPr="0020362D">
        <w:rPr>
          <w:rFonts w:ascii="VW Text Office" w:eastAsia="汉仪旗黑-60S" w:hAnsi="VW Text Office"/>
          <w:sz w:val="21"/>
          <w:szCs w:val="21"/>
        </w:rPr>
        <w:t>，带给用户</w:t>
      </w:r>
      <w:r w:rsidR="009D4129" w:rsidRPr="0020362D">
        <w:rPr>
          <w:rFonts w:ascii="VW Text Office" w:eastAsia="汉仪旗黑-60S" w:hAnsi="VW Text Office" w:hint="eastAsia"/>
          <w:sz w:val="21"/>
          <w:szCs w:val="21"/>
        </w:rPr>
        <w:t>高效畅爽</w:t>
      </w:r>
      <w:r w:rsidR="006E260F" w:rsidRPr="0020362D">
        <w:rPr>
          <w:rFonts w:ascii="VW Text Office" w:eastAsia="汉仪旗黑-60S" w:hAnsi="VW Text Office"/>
          <w:sz w:val="21"/>
          <w:szCs w:val="21"/>
        </w:rPr>
        <w:t>的</w:t>
      </w:r>
      <w:r w:rsidR="004142A7" w:rsidRPr="0020362D">
        <w:rPr>
          <w:rFonts w:ascii="VW Text Office" w:eastAsia="汉仪旗黑-60S" w:hAnsi="VW Text Office"/>
          <w:sz w:val="21"/>
          <w:szCs w:val="21"/>
        </w:rPr>
        <w:t>行车</w:t>
      </w:r>
      <w:r w:rsidR="006E260F" w:rsidRPr="0020362D">
        <w:rPr>
          <w:rFonts w:ascii="VW Text Office" w:eastAsia="汉仪旗黑-60S" w:hAnsi="VW Text Office"/>
          <w:sz w:val="21"/>
          <w:szCs w:val="21"/>
        </w:rPr>
        <w:t>生活</w:t>
      </w:r>
      <w:r w:rsidR="00D31487" w:rsidRPr="0020362D">
        <w:rPr>
          <w:rFonts w:ascii="VW Text Office" w:eastAsia="汉仪旗黑-60S" w:hAnsi="VW Text Office"/>
          <w:sz w:val="21"/>
          <w:szCs w:val="21"/>
        </w:rPr>
        <w:t>。</w:t>
      </w:r>
    </w:p>
    <w:p w14:paraId="6DF63298" w14:textId="3CA55C43" w:rsidR="00905696" w:rsidRPr="0020362D" w:rsidRDefault="00182681" w:rsidP="00905696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ind w:firstLineChars="200" w:firstLine="480"/>
        <w:jc w:val="center"/>
        <w:rPr>
          <w:rFonts w:ascii="VW Text Office" w:eastAsia="汉仪旗黑-60S" w:hAnsi="VW Text Office"/>
          <w:sz w:val="21"/>
          <w:szCs w:val="21"/>
        </w:rPr>
      </w:pPr>
      <w:r w:rsidRPr="0020362D">
        <w:rPr>
          <w:rFonts w:ascii="VW Text Office" w:eastAsia="汉仪旗黑-60S" w:hAnsi="VW Text Office" w:cs="VW Text Office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526A57" wp14:editId="54247A07">
                <wp:simplePos x="0" y="0"/>
                <wp:positionH relativeFrom="column">
                  <wp:posOffset>840740</wp:posOffset>
                </wp:positionH>
                <wp:positionV relativeFrom="paragraph">
                  <wp:posOffset>1718310</wp:posOffset>
                </wp:positionV>
                <wp:extent cx="2235200" cy="539750"/>
                <wp:effectExtent l="0" t="0" r="0" b="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539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AC7645" w14:textId="77777777" w:rsidR="00BD4FC5" w:rsidRPr="00182681" w:rsidRDefault="00F66368" w:rsidP="00F205B7">
                            <w:pPr>
                              <w:snapToGrid w:val="0"/>
                              <w:jc w:val="center"/>
                              <w:rPr>
                                <w:rFonts w:ascii="VW Text Office" w:eastAsia="汉仪旗黑-60S" w:hAnsi="VW Text Office"/>
                                <w:color w:val="000000" w:themeColor="text1"/>
                              </w:rPr>
                            </w:pPr>
                            <w:r w:rsidRPr="00182681">
                              <w:rPr>
                                <w:rFonts w:ascii="VW Text Office" w:eastAsia="汉仪旗黑-60S" w:hAnsi="VW Text Office" w:hint="eastAsia"/>
                                <w:color w:val="000000" w:themeColor="text1"/>
                              </w:rPr>
                              <w:t>EA211</w:t>
                            </w:r>
                            <w:r w:rsidRPr="00182681">
                              <w:rPr>
                                <w:rFonts w:ascii="VW Text Office" w:eastAsia="汉仪旗黑-60S" w:hAnsi="VW Text Office" w:hint="eastAsia"/>
                                <w:color w:val="000000" w:themeColor="text1"/>
                              </w:rPr>
                              <w:t>全铝环保</w:t>
                            </w:r>
                            <w:r w:rsidRPr="00182681">
                              <w:rPr>
                                <w:rFonts w:ascii="VW Text Office" w:eastAsia="汉仪旗黑-60S" w:hAnsi="VW Text Office" w:hint="eastAsia"/>
                                <w:color w:val="000000" w:themeColor="text1"/>
                              </w:rPr>
                              <w:t>TSI</w:t>
                            </w:r>
                            <w:r w:rsidRPr="00182681">
                              <w:rPr>
                                <w:rFonts w:ascii="VW Text Office" w:eastAsia="汉仪旗黑-60S" w:hAnsi="VW Text Office" w:hint="eastAsia"/>
                                <w:color w:val="000000" w:themeColor="text1"/>
                              </w:rPr>
                              <w:t>涡轮增压</w:t>
                            </w:r>
                          </w:p>
                          <w:p w14:paraId="4601F039" w14:textId="42140910" w:rsidR="00F205B7" w:rsidRPr="00182681" w:rsidRDefault="00F66368" w:rsidP="00F205B7">
                            <w:pPr>
                              <w:snapToGrid w:val="0"/>
                              <w:jc w:val="center"/>
                              <w:rPr>
                                <w:rFonts w:ascii="VW Text Office" w:eastAsia="汉仪旗黑-60S" w:hAnsi="VW Text Office"/>
                                <w:color w:val="000000" w:themeColor="text1"/>
                              </w:rPr>
                            </w:pPr>
                            <w:r w:rsidRPr="00182681">
                              <w:rPr>
                                <w:rFonts w:ascii="VW Text Office" w:eastAsia="汉仪旗黑-60S" w:hAnsi="VW Text Office" w:hint="eastAsia"/>
                                <w:color w:val="000000" w:themeColor="text1"/>
                              </w:rPr>
                              <w:t>汽油直喷发动机</w:t>
                            </w:r>
                          </w:p>
                          <w:p w14:paraId="1506D94D" w14:textId="5158EBED" w:rsidR="00F66368" w:rsidRPr="00182681" w:rsidRDefault="00F66368" w:rsidP="00F66368">
                            <w:pPr>
                              <w:snapToGrid w:val="0"/>
                              <w:jc w:val="center"/>
                              <w:rPr>
                                <w:rFonts w:ascii="VW Text Office" w:eastAsia="汉仪旗黑-60S" w:hAnsi="VW Text Office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26A57" id="矩形 18" o:spid="_x0000_s1033" style="position:absolute;left:0;text-align:left;margin-left:66.2pt;margin-top:135.3pt;width:176pt;height: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" fillcolor="#7f7f7f [1612]" stroked="f" strokeweight="2pt">
                <v:fill opacity="46003f"/>
                <v:textbox>
                  <w:txbxContent>
                    <w:p w14:paraId="15AC7645" w14:textId="77777777" w:rsidR="00BD4FC5" w:rsidRPr="00182681" w:rsidRDefault="00F66368" w:rsidP="00F205B7">
                      <w:pPr>
                        <w:snapToGrid w:val="0"/>
                        <w:jc w:val="center"/>
                        <w:rPr>
                          <w:rFonts w:ascii="VW Text Office" w:eastAsia="汉仪旗黑-60S" w:hAnsi="VW Text Office"/>
                          <w:color w:val="000000" w:themeColor="text1"/>
                        </w:rPr>
                      </w:pPr>
                      <w:r w:rsidRPr="00182681">
                        <w:rPr>
                          <w:rFonts w:ascii="VW Text Office" w:eastAsia="汉仪旗黑-60S" w:hAnsi="VW Text Office" w:hint="eastAsia"/>
                          <w:color w:val="000000" w:themeColor="text1"/>
                        </w:rPr>
                        <w:t>EA211</w:t>
                      </w:r>
                      <w:r w:rsidRPr="00182681">
                        <w:rPr>
                          <w:rFonts w:ascii="VW Text Office" w:eastAsia="汉仪旗黑-60S" w:hAnsi="VW Text Office" w:hint="eastAsia"/>
                          <w:color w:val="000000" w:themeColor="text1"/>
                        </w:rPr>
                        <w:t>全铝环保</w:t>
                      </w:r>
                      <w:r w:rsidRPr="00182681">
                        <w:rPr>
                          <w:rFonts w:ascii="VW Text Office" w:eastAsia="汉仪旗黑-60S" w:hAnsi="VW Text Office" w:hint="eastAsia"/>
                          <w:color w:val="000000" w:themeColor="text1"/>
                        </w:rPr>
                        <w:t>TSI</w:t>
                      </w:r>
                      <w:r w:rsidRPr="00182681">
                        <w:rPr>
                          <w:rFonts w:ascii="VW Text Office" w:eastAsia="汉仪旗黑-60S" w:hAnsi="VW Text Office" w:hint="eastAsia"/>
                          <w:color w:val="000000" w:themeColor="text1"/>
                        </w:rPr>
                        <w:t>涡轮增压</w:t>
                      </w:r>
                    </w:p>
                    <w:p w14:paraId="4601F039" w14:textId="42140910" w:rsidR="00F205B7" w:rsidRPr="00182681" w:rsidRDefault="00F66368" w:rsidP="00F205B7">
                      <w:pPr>
                        <w:snapToGrid w:val="0"/>
                        <w:jc w:val="center"/>
                        <w:rPr>
                          <w:rFonts w:ascii="VW Text Office" w:eastAsia="汉仪旗黑-60S" w:hAnsi="VW Text Office"/>
                          <w:color w:val="000000" w:themeColor="text1"/>
                        </w:rPr>
                      </w:pPr>
                      <w:r w:rsidRPr="00182681">
                        <w:rPr>
                          <w:rFonts w:ascii="VW Text Office" w:eastAsia="汉仪旗黑-60S" w:hAnsi="VW Text Office" w:hint="eastAsia"/>
                          <w:color w:val="000000" w:themeColor="text1"/>
                        </w:rPr>
                        <w:t>汽油直喷发动机</w:t>
                      </w:r>
                    </w:p>
                    <w:p w14:paraId="1506D94D" w14:textId="5158EBED" w:rsidR="00F66368" w:rsidRPr="00182681" w:rsidRDefault="00F66368" w:rsidP="00F66368">
                      <w:pPr>
                        <w:snapToGrid w:val="0"/>
                        <w:jc w:val="center"/>
                        <w:rPr>
                          <w:rFonts w:ascii="VW Text Office" w:eastAsia="汉仪旗黑-60S" w:hAnsi="VW Text Office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34A2" w:rsidRPr="0020362D">
        <w:rPr>
          <w:rFonts w:ascii="VW Text Office" w:eastAsia="汉仪旗黑-60S" w:hAnsi="VW Text Office" w:cs="VW Text Office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2E31F5" wp14:editId="1DEE2595">
                <wp:simplePos x="0" y="0"/>
                <wp:positionH relativeFrom="column">
                  <wp:posOffset>3068955</wp:posOffset>
                </wp:positionH>
                <wp:positionV relativeFrom="paragraph">
                  <wp:posOffset>1717675</wp:posOffset>
                </wp:positionV>
                <wp:extent cx="2159635" cy="539750"/>
                <wp:effectExtent l="0" t="0" r="0" b="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539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71E023" w14:textId="77777777" w:rsidR="00F205B7" w:rsidRPr="00182681" w:rsidRDefault="00F205B7" w:rsidP="00F205B7">
                            <w:pPr>
                              <w:snapToGrid w:val="0"/>
                              <w:jc w:val="center"/>
                              <w:rPr>
                                <w:rFonts w:ascii="VW Text Office" w:eastAsia="汉仪旗黑-60S" w:hAnsi="VW Text Office"/>
                                <w:color w:val="000000" w:themeColor="text1"/>
                              </w:rPr>
                            </w:pPr>
                            <w:r w:rsidRPr="00182681">
                              <w:rPr>
                                <w:rFonts w:ascii="VW Text Office" w:eastAsia="汉仪旗黑-60S" w:hAnsi="VW Text Office" w:hint="eastAsia"/>
                                <w:color w:val="000000" w:themeColor="text1"/>
                              </w:rPr>
                              <w:t>驻车启停及制动能量回收系统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E31F5" id="矩形 34" o:spid="_x0000_s1034" style="position:absolute;left:0;text-align:left;margin-left:241.65pt;margin-top:135.25pt;width:170.05pt;height:4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" fillcolor="#7f7f7f [1612]" stroked="f" strokeweight="2pt">
                <v:fill opacity="46003f"/>
                <v:textbox>
                  <w:txbxContent>
                    <w:p w14:paraId="2971E023" w14:textId="77777777" w:rsidR="00F205B7" w:rsidRPr="00182681" w:rsidRDefault="00F205B7" w:rsidP="00F205B7">
                      <w:pPr>
                        <w:snapToGrid w:val="0"/>
                        <w:jc w:val="center"/>
                        <w:rPr>
                          <w:rFonts w:ascii="VW Text Office" w:eastAsia="汉仪旗黑-60S" w:hAnsi="VW Text Office"/>
                          <w:color w:val="000000" w:themeColor="text1"/>
                        </w:rPr>
                      </w:pPr>
                      <w:r w:rsidRPr="00182681">
                        <w:rPr>
                          <w:rFonts w:ascii="VW Text Office" w:eastAsia="汉仪旗黑-60S" w:hAnsi="VW Text Office" w:hint="eastAsia"/>
                          <w:color w:val="000000" w:themeColor="text1"/>
                        </w:rPr>
                        <w:t>驻车启停及制动能量回收系统</w:t>
                      </w:r>
                    </w:p>
                  </w:txbxContent>
                </v:textbox>
              </v:rect>
            </w:pict>
          </mc:Fallback>
        </mc:AlternateContent>
      </w:r>
      <w:r w:rsidR="00905696" w:rsidRPr="0020362D">
        <w:rPr>
          <w:rFonts w:ascii="VW Text Office" w:eastAsia="汉仪旗黑-60S" w:hAnsi="VW Text Office"/>
          <w:noProof/>
          <w:sz w:val="21"/>
          <w:szCs w:val="21"/>
        </w:rPr>
        <w:drawing>
          <wp:inline distT="0" distB="0" distL="0" distR="0" wp14:anchorId="4AF4E4A3" wp14:editId="2FF40C4B">
            <wp:extent cx="2236333" cy="165925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A211全铝环保TSI涡轮增压汽油直喷发动机.jpg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976" cy="1661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3EEF" w:rsidRPr="0020362D">
        <w:rPr>
          <w:rFonts w:ascii="VW Text Office" w:eastAsia="汉仪旗黑-60S" w:hAnsi="VW Text Office"/>
          <w:noProof/>
          <w:sz w:val="21"/>
          <w:szCs w:val="21"/>
        </w:rPr>
        <w:drawing>
          <wp:inline distT="0" distB="0" distL="0" distR="0" wp14:anchorId="4088733C" wp14:editId="4DB9A468">
            <wp:extent cx="2160000" cy="1654524"/>
            <wp:effectExtent l="0" t="0" r="0" b="317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驻车启停及制动能量回收系统.jpg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5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FD4E0" w14:textId="77777777" w:rsidR="00336926" w:rsidRDefault="00336926" w:rsidP="00336926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VW Text Office" w:eastAsia="汉仪旗黑-60S" w:hAnsi="VW Text Office"/>
          <w:sz w:val="21"/>
          <w:szCs w:val="21"/>
        </w:rPr>
      </w:pPr>
    </w:p>
    <w:p w14:paraId="5B14DBAF" w14:textId="77777777" w:rsidR="00182681" w:rsidRDefault="00182681" w:rsidP="00336926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VW Text Office" w:eastAsia="汉仪旗黑-60S" w:hAnsi="VW Text Office"/>
          <w:sz w:val="21"/>
          <w:szCs w:val="21"/>
        </w:rPr>
      </w:pPr>
    </w:p>
    <w:p w14:paraId="3929760D" w14:textId="77777777" w:rsidR="006F32F9" w:rsidRPr="0020362D" w:rsidRDefault="006F32F9" w:rsidP="00336926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VW Text Office" w:eastAsia="汉仪旗黑-60S" w:hAnsi="VW Text Office"/>
          <w:sz w:val="21"/>
          <w:szCs w:val="21"/>
        </w:rPr>
      </w:pPr>
    </w:p>
    <w:p w14:paraId="29965F55" w14:textId="287179C9" w:rsidR="00154DDA" w:rsidRPr="0020362D" w:rsidRDefault="00683835" w:rsidP="00336926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rPr>
          <w:rFonts w:ascii="汉仪旗黑-80S" w:eastAsia="汉仪旗黑-80S" w:hAnsi="汉仪旗黑-80S"/>
          <w:sz w:val="21"/>
          <w:szCs w:val="21"/>
        </w:rPr>
      </w:pPr>
      <w:r>
        <w:rPr>
          <w:rFonts w:ascii="汉仪旗黑-80S" w:eastAsia="汉仪旗黑-80S" w:hAnsi="汉仪旗黑-80S" w:hint="eastAsia"/>
          <w:sz w:val="21"/>
          <w:szCs w:val="21"/>
        </w:rPr>
        <w:t>领先</w:t>
      </w:r>
      <w:r w:rsidR="00336926" w:rsidRPr="0020362D">
        <w:rPr>
          <w:rFonts w:ascii="汉仪旗黑-80S" w:eastAsia="汉仪旗黑-80S" w:hAnsi="汉仪旗黑-80S"/>
          <w:sz w:val="21"/>
          <w:szCs w:val="21"/>
        </w:rPr>
        <w:t>科技</w:t>
      </w:r>
      <w:r w:rsidR="00432C31" w:rsidRPr="0020362D">
        <w:rPr>
          <w:rFonts w:ascii="汉仪旗黑-80S" w:eastAsia="汉仪旗黑-80S" w:hAnsi="汉仪旗黑-80S"/>
          <w:sz w:val="21"/>
          <w:szCs w:val="21"/>
        </w:rPr>
        <w:t>智能</w:t>
      </w:r>
      <w:r w:rsidR="00B63A47" w:rsidRPr="0020362D">
        <w:rPr>
          <w:rFonts w:ascii="汉仪旗黑-80S" w:eastAsia="汉仪旗黑-80S" w:hAnsi="汉仪旗黑-80S" w:hint="eastAsia"/>
          <w:sz w:val="21"/>
          <w:szCs w:val="21"/>
        </w:rPr>
        <w:t>安全</w:t>
      </w:r>
      <w:r w:rsidR="00432C31" w:rsidRPr="0020362D">
        <w:rPr>
          <w:rFonts w:ascii="汉仪旗黑-80S" w:eastAsia="汉仪旗黑-80S" w:hAnsi="汉仪旗黑-80S"/>
          <w:sz w:val="21"/>
          <w:szCs w:val="21"/>
        </w:rPr>
        <w:t xml:space="preserve"> </w:t>
      </w:r>
      <w:r w:rsidR="00B63A47" w:rsidRPr="0020362D">
        <w:rPr>
          <w:rFonts w:ascii="汉仪旗黑-80S" w:eastAsia="汉仪旗黑-80S" w:hAnsi="汉仪旗黑-80S" w:hint="eastAsia"/>
          <w:sz w:val="21"/>
          <w:szCs w:val="21"/>
        </w:rPr>
        <w:t>多</w:t>
      </w:r>
      <w:r w:rsidR="002008D8" w:rsidRPr="0020362D">
        <w:rPr>
          <w:rFonts w:ascii="汉仪旗黑-80S" w:eastAsia="汉仪旗黑-80S" w:hAnsi="汉仪旗黑-80S"/>
          <w:sz w:val="21"/>
          <w:szCs w:val="21"/>
        </w:rPr>
        <w:t>一份</w:t>
      </w:r>
      <w:r w:rsidR="00B63A47" w:rsidRPr="0020362D">
        <w:rPr>
          <w:rFonts w:ascii="汉仪旗黑-80S" w:eastAsia="汉仪旗黑-80S" w:hAnsi="汉仪旗黑-80S" w:hint="eastAsia"/>
          <w:sz w:val="21"/>
          <w:szCs w:val="21"/>
        </w:rPr>
        <w:t>品质</w:t>
      </w:r>
      <w:r w:rsidR="00213B7E" w:rsidRPr="0020362D">
        <w:rPr>
          <w:rFonts w:ascii="汉仪旗黑-80S" w:eastAsia="汉仪旗黑-80S" w:hAnsi="汉仪旗黑-80S"/>
          <w:sz w:val="21"/>
          <w:szCs w:val="21"/>
        </w:rPr>
        <w:t>出行</w:t>
      </w:r>
      <w:r w:rsidR="00B63A47" w:rsidRPr="0020362D">
        <w:rPr>
          <w:rFonts w:ascii="汉仪旗黑-80S" w:eastAsia="汉仪旗黑-80S" w:hAnsi="汉仪旗黑-80S" w:hint="eastAsia"/>
          <w:sz w:val="21"/>
          <w:szCs w:val="21"/>
        </w:rPr>
        <w:t xml:space="preserve"> </w:t>
      </w:r>
    </w:p>
    <w:p w14:paraId="08D3FE13" w14:textId="75C063F3" w:rsidR="00CC08CF" w:rsidRPr="0020362D" w:rsidRDefault="0008519B" w:rsidP="003F6D79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VW Text Office" w:eastAsia="汉仪旗黑-60S" w:hAnsi="VW Text Office"/>
          <w:sz w:val="21"/>
          <w:szCs w:val="21"/>
        </w:rPr>
      </w:pPr>
      <w:r w:rsidRPr="0020362D">
        <w:rPr>
          <w:rFonts w:ascii="VW Text Office" w:eastAsia="汉仪旗黑-60S" w:hAnsi="VW Text Office"/>
          <w:sz w:val="21"/>
          <w:szCs w:val="21"/>
        </w:rPr>
        <w:t>科技方面，全新一代朗逸两厢</w:t>
      </w:r>
      <w:r w:rsidR="00D9535B" w:rsidRPr="0020362D">
        <w:rPr>
          <w:rFonts w:ascii="VW Text Office" w:eastAsia="汉仪旗黑-60S" w:hAnsi="VW Text Office"/>
          <w:sz w:val="21"/>
          <w:szCs w:val="21"/>
        </w:rPr>
        <w:t>的</w:t>
      </w:r>
      <w:r w:rsidRPr="0020362D">
        <w:rPr>
          <w:rFonts w:ascii="VW Text Office" w:eastAsia="汉仪旗黑-60S" w:hAnsi="VW Text Office"/>
          <w:sz w:val="21"/>
          <w:szCs w:val="21"/>
        </w:rPr>
        <w:t>表现同样抢眼</w:t>
      </w:r>
      <w:r w:rsidR="00174DBC" w:rsidRPr="0020362D">
        <w:rPr>
          <w:rFonts w:ascii="VW Text Office" w:eastAsia="汉仪旗黑-60S" w:hAnsi="VW Text Office"/>
          <w:sz w:val="21"/>
          <w:szCs w:val="21"/>
        </w:rPr>
        <w:t>，</w:t>
      </w:r>
      <w:r w:rsidR="00C0167B" w:rsidRPr="0020362D">
        <w:rPr>
          <w:rFonts w:ascii="VW Text Office" w:eastAsia="汉仪旗黑-60S" w:hAnsi="VW Text Office" w:hint="eastAsia"/>
          <w:sz w:val="21"/>
          <w:szCs w:val="21"/>
        </w:rPr>
        <w:t>诸多标杆装备</w:t>
      </w:r>
      <w:r w:rsidR="00174DBC" w:rsidRPr="0020362D">
        <w:rPr>
          <w:rFonts w:ascii="VW Text Office" w:eastAsia="汉仪旗黑-60S" w:hAnsi="VW Text Office"/>
          <w:sz w:val="21"/>
          <w:szCs w:val="21"/>
        </w:rPr>
        <w:t>为消费者带来</w:t>
      </w:r>
      <w:r w:rsidR="00DB281C" w:rsidRPr="0020362D">
        <w:rPr>
          <w:rFonts w:ascii="VW Text Office" w:eastAsia="汉仪旗黑-60S" w:hAnsi="VW Text Office" w:hint="eastAsia"/>
          <w:sz w:val="21"/>
          <w:szCs w:val="21"/>
        </w:rPr>
        <w:t>既</w:t>
      </w:r>
      <w:r w:rsidR="00174DBC" w:rsidRPr="0020362D">
        <w:rPr>
          <w:rFonts w:ascii="VW Text Office" w:eastAsia="汉仪旗黑-60S" w:hAnsi="VW Text Office"/>
          <w:sz w:val="21"/>
          <w:szCs w:val="21"/>
        </w:rPr>
        <w:t>智能</w:t>
      </w:r>
      <w:r w:rsidR="00DB281C" w:rsidRPr="0020362D">
        <w:rPr>
          <w:rFonts w:ascii="VW Text Office" w:eastAsia="汉仪旗黑-60S" w:hAnsi="VW Text Office" w:hint="eastAsia"/>
          <w:sz w:val="21"/>
          <w:szCs w:val="21"/>
        </w:rPr>
        <w:t>又</w:t>
      </w:r>
      <w:r w:rsidR="002F2B29">
        <w:rPr>
          <w:rFonts w:ascii="VW Text Office" w:eastAsia="汉仪旗黑-60S" w:hAnsi="VW Text Office" w:hint="eastAsia"/>
          <w:sz w:val="21"/>
          <w:szCs w:val="21"/>
        </w:rPr>
        <w:t>安心</w:t>
      </w:r>
      <w:r w:rsidR="009D4129" w:rsidRPr="0020362D">
        <w:rPr>
          <w:rFonts w:ascii="VW Text Office" w:eastAsia="汉仪旗黑-60S" w:hAnsi="VW Text Office" w:hint="eastAsia"/>
          <w:sz w:val="21"/>
          <w:szCs w:val="21"/>
        </w:rPr>
        <w:t>的</w:t>
      </w:r>
      <w:r w:rsidR="00174DBC" w:rsidRPr="0020362D">
        <w:rPr>
          <w:rFonts w:ascii="VW Text Office" w:eastAsia="汉仪旗黑-60S" w:hAnsi="VW Text Office"/>
          <w:sz w:val="21"/>
          <w:szCs w:val="21"/>
        </w:rPr>
        <w:t>驾驶享受</w:t>
      </w:r>
      <w:r w:rsidRPr="0020362D">
        <w:rPr>
          <w:rFonts w:ascii="VW Text Office" w:eastAsia="汉仪旗黑-60S" w:hAnsi="VW Text Office"/>
          <w:sz w:val="21"/>
          <w:szCs w:val="21"/>
        </w:rPr>
        <w:t>。</w:t>
      </w:r>
      <w:r w:rsidR="00830234" w:rsidRPr="0020362D">
        <w:rPr>
          <w:rFonts w:ascii="VW Text Office" w:eastAsia="汉仪旗黑-60S" w:hAnsi="VW Text Office" w:hint="eastAsia"/>
          <w:sz w:val="21"/>
          <w:szCs w:val="21"/>
        </w:rPr>
        <w:t>新车采用同级领先的</w:t>
      </w:r>
      <w:r w:rsidR="00830234" w:rsidRPr="0020362D">
        <w:rPr>
          <w:rFonts w:ascii="VW Text Office" w:eastAsia="汉仪旗黑-60S" w:hAnsi="VW Text Office" w:hint="eastAsia"/>
          <w:sz w:val="21"/>
          <w:szCs w:val="21"/>
        </w:rPr>
        <w:t>LED</w:t>
      </w:r>
      <w:r w:rsidR="00830234" w:rsidRPr="0020362D">
        <w:rPr>
          <w:rFonts w:ascii="VW Text Office" w:eastAsia="汉仪旗黑-60S" w:hAnsi="VW Text Office" w:hint="eastAsia"/>
          <w:sz w:val="21"/>
          <w:szCs w:val="21"/>
        </w:rPr>
        <w:t>灯光技术，全系标配</w:t>
      </w:r>
      <w:r w:rsidR="00830234" w:rsidRPr="0020362D">
        <w:rPr>
          <w:rFonts w:ascii="VW Text Office" w:eastAsia="汉仪旗黑-60S" w:hAnsi="VW Text Office" w:hint="eastAsia"/>
          <w:sz w:val="21"/>
          <w:szCs w:val="21"/>
        </w:rPr>
        <w:t>LED</w:t>
      </w:r>
      <w:r w:rsidR="00830234" w:rsidRPr="0020362D">
        <w:rPr>
          <w:rFonts w:ascii="VW Text Office" w:eastAsia="汉仪旗黑-60S" w:hAnsi="VW Text Office" w:hint="eastAsia"/>
          <w:sz w:val="21"/>
          <w:szCs w:val="21"/>
        </w:rPr>
        <w:t>大灯、日间行车灯</w:t>
      </w:r>
      <w:r w:rsidR="00683835">
        <w:rPr>
          <w:rFonts w:ascii="VW Text Office" w:eastAsia="汉仪旗黑-60S" w:hAnsi="VW Text Office" w:hint="eastAsia"/>
          <w:sz w:val="21"/>
          <w:szCs w:val="21"/>
        </w:rPr>
        <w:t>及</w:t>
      </w:r>
      <w:r w:rsidR="00830234" w:rsidRPr="0020362D">
        <w:rPr>
          <w:rFonts w:ascii="VW Text Office" w:eastAsia="汉仪旗黑-60S" w:hAnsi="VW Text Office" w:hint="eastAsia"/>
          <w:sz w:val="21"/>
          <w:szCs w:val="21"/>
        </w:rPr>
        <w:t>尾灯</w:t>
      </w:r>
      <w:r w:rsidR="00895BB1" w:rsidRPr="0020362D">
        <w:rPr>
          <w:rFonts w:ascii="VW Text Office" w:eastAsia="汉仪旗黑-60S" w:hAnsi="VW Text Office" w:hint="eastAsia"/>
          <w:sz w:val="21"/>
          <w:szCs w:val="21"/>
        </w:rPr>
        <w:t>，</w:t>
      </w:r>
      <w:r w:rsidR="00830234" w:rsidRPr="0020362D">
        <w:rPr>
          <w:rFonts w:ascii="VW Text Office" w:eastAsia="汉仪旗黑-60S" w:hAnsi="VW Text Office" w:hint="eastAsia"/>
          <w:sz w:val="21"/>
          <w:szCs w:val="21"/>
        </w:rPr>
        <w:t>在</w:t>
      </w:r>
      <w:r w:rsidR="00895BB1" w:rsidRPr="0020362D">
        <w:rPr>
          <w:rFonts w:ascii="VW Text Office" w:eastAsia="汉仪旗黑-60S" w:hAnsi="VW Text Office" w:hint="eastAsia"/>
          <w:sz w:val="21"/>
          <w:szCs w:val="21"/>
        </w:rPr>
        <w:t>提升安全性的同时更提升了车型的科技感</w:t>
      </w:r>
      <w:r w:rsidR="00EB0583" w:rsidRPr="0020362D">
        <w:rPr>
          <w:rFonts w:ascii="VW Text Office" w:eastAsia="汉仪旗黑-60S" w:hAnsi="VW Text Office" w:hint="eastAsia"/>
          <w:sz w:val="21"/>
          <w:szCs w:val="21"/>
        </w:rPr>
        <w:t>；</w:t>
      </w:r>
      <w:r w:rsidR="00895BB1" w:rsidRPr="0020362D">
        <w:rPr>
          <w:rFonts w:ascii="VW Text Office" w:eastAsia="汉仪旗黑-60S" w:hAnsi="VW Text Office" w:hint="eastAsia"/>
          <w:sz w:val="21"/>
          <w:szCs w:val="21"/>
        </w:rPr>
        <w:t>全系标配</w:t>
      </w:r>
      <w:r w:rsidR="00446FCD" w:rsidRPr="0020362D">
        <w:rPr>
          <w:rFonts w:ascii="VW Text Office" w:eastAsia="汉仪旗黑-60S" w:hAnsi="VW Text Office"/>
          <w:sz w:val="21"/>
          <w:szCs w:val="21"/>
        </w:rPr>
        <w:t>带</w:t>
      </w:r>
      <w:r w:rsidR="00AB2BFD" w:rsidRPr="0020362D">
        <w:rPr>
          <w:rFonts w:ascii="VW Text Office" w:eastAsia="汉仪旗黑-60S" w:hAnsi="VW Text Office"/>
          <w:sz w:val="21"/>
          <w:szCs w:val="21"/>
        </w:rPr>
        <w:t>Auto Hold</w:t>
      </w:r>
      <w:r w:rsidR="00446FCD" w:rsidRPr="0020362D">
        <w:rPr>
          <w:rFonts w:ascii="VW Text Office" w:eastAsia="汉仪旗黑-60S" w:hAnsi="VW Text Office"/>
          <w:sz w:val="21"/>
          <w:szCs w:val="21"/>
        </w:rPr>
        <w:t>自动驻车功能的</w:t>
      </w:r>
      <w:r w:rsidR="00747914" w:rsidRPr="0020362D">
        <w:rPr>
          <w:rFonts w:ascii="VW Text Office" w:eastAsia="汉仪旗黑-60S" w:hAnsi="VW Text Office"/>
          <w:sz w:val="21"/>
          <w:szCs w:val="21"/>
        </w:rPr>
        <w:t>EPB</w:t>
      </w:r>
      <w:r w:rsidR="00747914" w:rsidRPr="0020362D">
        <w:rPr>
          <w:rFonts w:ascii="VW Text Office" w:eastAsia="汉仪旗黑-60S" w:hAnsi="VW Text Office"/>
          <w:sz w:val="21"/>
          <w:szCs w:val="21"/>
        </w:rPr>
        <w:t>电子手刹</w:t>
      </w:r>
      <w:r w:rsidR="00446FCD" w:rsidRPr="0020362D">
        <w:rPr>
          <w:rFonts w:ascii="VW Text Office" w:eastAsia="汉仪旗黑-60S" w:hAnsi="VW Text Office"/>
          <w:sz w:val="21"/>
          <w:szCs w:val="21"/>
        </w:rPr>
        <w:t>，大大提升了</w:t>
      </w:r>
      <w:r w:rsidR="008B65D0" w:rsidRPr="0020362D">
        <w:rPr>
          <w:rFonts w:ascii="VW Text Office" w:eastAsia="汉仪旗黑-60S" w:hAnsi="VW Text Office" w:hint="eastAsia"/>
          <w:sz w:val="21"/>
          <w:szCs w:val="21"/>
        </w:rPr>
        <w:t>用户</w:t>
      </w:r>
      <w:r w:rsidR="00AB2BFD" w:rsidRPr="0020362D">
        <w:rPr>
          <w:rFonts w:ascii="VW Text Office" w:eastAsia="汉仪旗黑-60S" w:hAnsi="VW Text Office"/>
          <w:sz w:val="21"/>
          <w:szCs w:val="21"/>
        </w:rPr>
        <w:t>用车便利性。</w:t>
      </w:r>
      <w:r w:rsidR="005929D1" w:rsidRPr="0020362D">
        <w:rPr>
          <w:rFonts w:ascii="VW Text Office" w:eastAsia="汉仪旗黑-60S" w:hAnsi="VW Text Office" w:hint="eastAsia"/>
          <w:sz w:val="21"/>
          <w:szCs w:val="21"/>
        </w:rPr>
        <w:t>同时</w:t>
      </w:r>
      <w:r w:rsidR="00F904DB" w:rsidRPr="0020362D">
        <w:rPr>
          <w:rFonts w:ascii="VW Text Office" w:eastAsia="汉仪旗黑-60S" w:hAnsi="VW Text Office" w:hint="eastAsia"/>
          <w:sz w:val="21"/>
          <w:szCs w:val="21"/>
        </w:rPr>
        <w:t>，</w:t>
      </w:r>
      <w:r w:rsidR="00EE362F" w:rsidRPr="0020362D">
        <w:rPr>
          <w:rFonts w:ascii="VW Text Office" w:eastAsia="汉仪旗黑-60S" w:hAnsi="VW Text Office" w:hint="eastAsia"/>
          <w:sz w:val="21"/>
          <w:szCs w:val="21"/>
        </w:rPr>
        <w:t>新车</w:t>
      </w:r>
      <w:r w:rsidR="005929D1" w:rsidRPr="0020362D">
        <w:rPr>
          <w:rFonts w:ascii="VW Text Office" w:eastAsia="汉仪旗黑-60S" w:hAnsi="VW Text Office" w:hint="eastAsia"/>
          <w:sz w:val="21"/>
          <w:szCs w:val="21"/>
        </w:rPr>
        <w:t>标配了集成</w:t>
      </w:r>
      <w:r w:rsidR="005929D1" w:rsidRPr="0020362D">
        <w:rPr>
          <w:rFonts w:ascii="VW Text Office" w:eastAsia="汉仪旗黑-60S" w:hAnsi="VW Text Office" w:hint="eastAsia"/>
          <w:sz w:val="21"/>
          <w:szCs w:val="21"/>
        </w:rPr>
        <w:t>23</w:t>
      </w:r>
      <w:r w:rsidR="005929D1" w:rsidRPr="0020362D">
        <w:rPr>
          <w:rFonts w:ascii="VW Text Office" w:eastAsia="汉仪旗黑-60S" w:hAnsi="VW Text Office" w:hint="eastAsia"/>
          <w:sz w:val="21"/>
          <w:szCs w:val="21"/>
        </w:rPr>
        <w:t>项功能的全新</w:t>
      </w:r>
      <w:r w:rsidR="005929D1" w:rsidRPr="0020362D">
        <w:rPr>
          <w:rFonts w:ascii="VW Text Office" w:eastAsia="汉仪旗黑-60S" w:hAnsi="VW Text Office" w:hint="eastAsia"/>
          <w:sz w:val="21"/>
          <w:szCs w:val="21"/>
        </w:rPr>
        <w:t>ESP</w:t>
      </w:r>
      <w:r w:rsidR="005929D1" w:rsidRPr="0020362D">
        <w:rPr>
          <w:rFonts w:ascii="VW Text Office" w:eastAsia="汉仪旗黑-60S" w:hAnsi="VW Text Office" w:hint="eastAsia"/>
          <w:sz w:val="21"/>
          <w:szCs w:val="21"/>
        </w:rPr>
        <w:t>车身动态电子稳定系统、</w:t>
      </w:r>
      <w:r w:rsidR="005929D1" w:rsidRPr="0020362D">
        <w:rPr>
          <w:rFonts w:ascii="VW Text Office" w:eastAsia="汉仪旗黑-60S" w:hAnsi="VW Text Office" w:hint="eastAsia"/>
          <w:sz w:val="21"/>
          <w:szCs w:val="21"/>
        </w:rPr>
        <w:t>RKA</w:t>
      </w:r>
      <w:r w:rsidR="005929D1" w:rsidRPr="0020362D">
        <w:rPr>
          <w:rFonts w:ascii="VW Text Office" w:eastAsia="汉仪旗黑-60S" w:hAnsi="VW Text Office" w:hint="eastAsia"/>
          <w:sz w:val="21"/>
          <w:szCs w:val="21"/>
        </w:rPr>
        <w:t>智能胎压检测系统、</w:t>
      </w:r>
      <w:r w:rsidR="005929D1" w:rsidRPr="0020362D">
        <w:rPr>
          <w:rFonts w:ascii="VW Text Office" w:eastAsia="汉仪旗黑-60S" w:hAnsi="VW Text Office" w:hint="eastAsia"/>
          <w:sz w:val="21"/>
          <w:szCs w:val="21"/>
        </w:rPr>
        <w:t>MKB</w:t>
      </w:r>
      <w:r w:rsidR="005929D1" w:rsidRPr="0020362D">
        <w:rPr>
          <w:rFonts w:ascii="VW Text Office" w:eastAsia="汉仪旗黑-60S" w:hAnsi="VW Text Office" w:hint="eastAsia"/>
          <w:sz w:val="21"/>
          <w:szCs w:val="21"/>
        </w:rPr>
        <w:t>多次碰撞预防系统等安全配置，</w:t>
      </w:r>
      <w:r w:rsidR="00EE362F" w:rsidRPr="0020362D">
        <w:rPr>
          <w:rFonts w:ascii="VW Text Office" w:eastAsia="汉仪旗黑-60S" w:hAnsi="VW Text Office" w:hint="eastAsia"/>
          <w:sz w:val="21"/>
          <w:szCs w:val="21"/>
        </w:rPr>
        <w:t>带给</w:t>
      </w:r>
      <w:r w:rsidR="005929D1" w:rsidRPr="0020362D">
        <w:rPr>
          <w:rFonts w:ascii="VW Text Office" w:eastAsia="汉仪旗黑-60S" w:hAnsi="VW Text Office" w:hint="eastAsia"/>
          <w:sz w:val="21"/>
          <w:szCs w:val="21"/>
        </w:rPr>
        <w:t>用户</w:t>
      </w:r>
      <w:r w:rsidR="00A15E1A" w:rsidRPr="0020362D">
        <w:rPr>
          <w:rFonts w:ascii="VW Text Office" w:eastAsia="汉仪旗黑-60S" w:hAnsi="VW Text Office" w:hint="eastAsia"/>
          <w:sz w:val="21"/>
          <w:szCs w:val="21"/>
        </w:rPr>
        <w:t>周到</w:t>
      </w:r>
      <w:r w:rsidR="005929D1" w:rsidRPr="0020362D">
        <w:rPr>
          <w:rFonts w:ascii="VW Text Office" w:eastAsia="汉仪旗黑-60S" w:hAnsi="VW Text Office" w:hint="eastAsia"/>
          <w:sz w:val="21"/>
          <w:szCs w:val="21"/>
        </w:rPr>
        <w:t>的安全保障。</w:t>
      </w:r>
    </w:p>
    <w:p w14:paraId="47C6C93D" w14:textId="7B991A70" w:rsidR="00BC0792" w:rsidRDefault="0036078C" w:rsidP="00BC0792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ind w:firstLineChars="200" w:firstLine="480"/>
        <w:jc w:val="center"/>
        <w:rPr>
          <w:rFonts w:ascii="VW Text Office" w:eastAsia="汉仪旗黑-60S" w:hAnsi="VW Text Office"/>
          <w:sz w:val="21"/>
          <w:szCs w:val="21"/>
        </w:rPr>
      </w:pPr>
      <w:r w:rsidRPr="0020362D">
        <w:rPr>
          <w:rFonts w:ascii="VW Text Office" w:eastAsia="汉仪旗黑-60S" w:hAnsi="VW Text Office" w:cs="VW Text Office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2BC668" wp14:editId="781F9733">
                <wp:simplePos x="0" y="0"/>
                <wp:positionH relativeFrom="column">
                  <wp:posOffset>2905125</wp:posOffset>
                </wp:positionH>
                <wp:positionV relativeFrom="paragraph">
                  <wp:posOffset>1722120</wp:posOffset>
                </wp:positionV>
                <wp:extent cx="2514600" cy="359410"/>
                <wp:effectExtent l="0" t="0" r="0" b="254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59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75FA5B" w14:textId="714F2DAF" w:rsidR="008F6345" w:rsidRPr="0036078C" w:rsidRDefault="008F6345" w:rsidP="00350E2C">
                            <w:pPr>
                              <w:snapToGrid w:val="0"/>
                              <w:rPr>
                                <w:rFonts w:ascii="VW Text Office" w:eastAsia="汉仪旗黑-60S" w:hAnsi="VW Text Office"/>
                                <w:color w:val="000000" w:themeColor="text1"/>
                              </w:rPr>
                            </w:pPr>
                            <w:r w:rsidRPr="0036078C">
                              <w:rPr>
                                <w:rFonts w:ascii="VW Text Office" w:eastAsia="汉仪旗黑-60S" w:hAnsi="VW Text Office" w:hint="eastAsia"/>
                                <w:color w:val="000000" w:themeColor="text1"/>
                              </w:rPr>
                              <w:t>EPB</w:t>
                            </w:r>
                            <w:r w:rsidRPr="0036078C">
                              <w:rPr>
                                <w:rFonts w:ascii="VW Text Office" w:eastAsia="汉仪旗黑-60S" w:hAnsi="VW Text Office" w:hint="eastAsia"/>
                                <w:color w:val="000000" w:themeColor="text1"/>
                              </w:rPr>
                              <w:t>电子手刹＋</w:t>
                            </w:r>
                            <w:r w:rsidRPr="0036078C">
                              <w:rPr>
                                <w:rFonts w:ascii="VW Text Office" w:eastAsia="汉仪旗黑-60S" w:hAnsi="VW Text Office" w:hint="eastAsia"/>
                                <w:color w:val="000000" w:themeColor="text1"/>
                              </w:rPr>
                              <w:t>Auto</w:t>
                            </w:r>
                            <w:r w:rsidRPr="0036078C">
                              <w:rPr>
                                <w:rFonts w:ascii="VW Text Office" w:eastAsia="汉仪旗黑-60S" w:hAnsi="VW Text Office"/>
                                <w:color w:val="000000" w:themeColor="text1"/>
                              </w:rPr>
                              <w:t xml:space="preserve"> </w:t>
                            </w:r>
                            <w:r w:rsidRPr="0036078C">
                              <w:rPr>
                                <w:rFonts w:ascii="VW Text Office" w:eastAsia="汉仪旗黑-60S" w:hAnsi="VW Text Office" w:hint="eastAsia"/>
                                <w:color w:val="000000" w:themeColor="text1"/>
                              </w:rPr>
                              <w:t>Hold</w:t>
                            </w:r>
                            <w:r w:rsidR="00350E2C">
                              <w:rPr>
                                <w:rFonts w:ascii="VW Text Office" w:eastAsia="汉仪旗黑-60S" w:hAnsi="VW Text Office" w:hint="eastAsia"/>
                                <w:color w:val="000000" w:themeColor="text1"/>
                              </w:rPr>
                              <w:t>自动驻车</w:t>
                            </w:r>
                            <w:r w:rsidRPr="0036078C">
                              <w:rPr>
                                <w:rFonts w:ascii="VW Text Office" w:eastAsia="汉仪旗黑-60S" w:hAnsi="VW Text Office" w:hint="eastAsia"/>
                                <w:color w:val="000000" w:themeColor="text1"/>
                              </w:rPr>
                              <w:t>功能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BC668" id="矩形 36" o:spid="_x0000_s1035" style="position:absolute;left:0;text-align:left;margin-left:228.75pt;margin-top:135.6pt;width:198pt;height:2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" fillcolor="#7f7f7f [1612]" stroked="f" strokeweight="2pt">
                <v:fill opacity="46003f"/>
                <v:textbox>
                  <w:txbxContent>
                    <w:p w14:paraId="6775FA5B" w14:textId="714F2DAF" w:rsidR="008F6345" w:rsidRPr="0036078C" w:rsidRDefault="008F6345" w:rsidP="00350E2C">
                      <w:pPr>
                        <w:snapToGrid w:val="0"/>
                        <w:rPr>
                          <w:rFonts w:ascii="VW Text Office" w:eastAsia="汉仪旗黑-60S" w:hAnsi="VW Text Office"/>
                          <w:color w:val="000000" w:themeColor="text1"/>
                        </w:rPr>
                      </w:pPr>
                      <w:r w:rsidRPr="0036078C">
                        <w:rPr>
                          <w:rFonts w:ascii="VW Text Office" w:eastAsia="汉仪旗黑-60S" w:hAnsi="VW Text Office" w:hint="eastAsia"/>
                          <w:color w:val="000000" w:themeColor="text1"/>
                        </w:rPr>
                        <w:t>EPB</w:t>
                      </w:r>
                      <w:r w:rsidRPr="0036078C">
                        <w:rPr>
                          <w:rFonts w:ascii="VW Text Office" w:eastAsia="汉仪旗黑-60S" w:hAnsi="VW Text Office" w:hint="eastAsia"/>
                          <w:color w:val="000000" w:themeColor="text1"/>
                        </w:rPr>
                        <w:t>电子手刹＋</w:t>
                      </w:r>
                      <w:r w:rsidRPr="0036078C">
                        <w:rPr>
                          <w:rFonts w:ascii="VW Text Office" w:eastAsia="汉仪旗黑-60S" w:hAnsi="VW Text Office" w:hint="eastAsia"/>
                          <w:color w:val="000000" w:themeColor="text1"/>
                        </w:rPr>
                        <w:t>Auto</w:t>
                      </w:r>
                      <w:r w:rsidRPr="0036078C">
                        <w:rPr>
                          <w:rFonts w:ascii="VW Text Office" w:eastAsia="汉仪旗黑-60S" w:hAnsi="VW Text Office"/>
                          <w:color w:val="000000" w:themeColor="text1"/>
                        </w:rPr>
                        <w:t xml:space="preserve"> </w:t>
                      </w:r>
                      <w:r w:rsidRPr="0036078C">
                        <w:rPr>
                          <w:rFonts w:ascii="VW Text Office" w:eastAsia="汉仪旗黑-60S" w:hAnsi="VW Text Office" w:hint="eastAsia"/>
                          <w:color w:val="000000" w:themeColor="text1"/>
                        </w:rPr>
                        <w:t>Hold</w:t>
                      </w:r>
                      <w:r w:rsidR="00350E2C">
                        <w:rPr>
                          <w:rFonts w:ascii="VW Text Office" w:eastAsia="汉仪旗黑-60S" w:hAnsi="VW Text Office" w:hint="eastAsia"/>
                          <w:color w:val="000000" w:themeColor="text1"/>
                        </w:rPr>
                        <w:t>自动驻车</w:t>
                      </w:r>
                      <w:r w:rsidRPr="0036078C">
                        <w:rPr>
                          <w:rFonts w:ascii="VW Text Office" w:eastAsia="汉仪旗黑-60S" w:hAnsi="VW Text Office" w:hint="eastAsia"/>
                          <w:color w:val="000000" w:themeColor="text1"/>
                        </w:rPr>
                        <w:t>功能</w:t>
                      </w:r>
                    </w:p>
                  </w:txbxContent>
                </v:textbox>
              </v:rect>
            </w:pict>
          </mc:Fallback>
        </mc:AlternateContent>
      </w:r>
      <w:r w:rsidRPr="0020362D">
        <w:rPr>
          <w:rFonts w:ascii="VW Text Office" w:eastAsia="汉仪旗黑-60S" w:hAnsi="VW Text Office" w:cs="VW Text Office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8C0088" wp14:editId="3B982529">
                <wp:simplePos x="0" y="0"/>
                <wp:positionH relativeFrom="column">
                  <wp:posOffset>647701</wp:posOffset>
                </wp:positionH>
                <wp:positionV relativeFrom="paragraph">
                  <wp:posOffset>1722120</wp:posOffset>
                </wp:positionV>
                <wp:extent cx="2247900" cy="359410"/>
                <wp:effectExtent l="0" t="0" r="0" b="254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59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8AD98D" w14:textId="4327F2A8" w:rsidR="00F66368" w:rsidRPr="0036078C" w:rsidRDefault="00F66368" w:rsidP="00683835">
                            <w:pPr>
                              <w:snapToGrid w:val="0"/>
                              <w:jc w:val="center"/>
                              <w:rPr>
                                <w:rFonts w:ascii="VW Text Office" w:eastAsia="汉仪旗黑-60S" w:hAnsi="VW Text Office"/>
                                <w:color w:val="000000" w:themeColor="text1"/>
                              </w:rPr>
                            </w:pPr>
                            <w:r w:rsidRPr="0036078C">
                              <w:rPr>
                                <w:rFonts w:ascii="VW Text Office" w:eastAsia="汉仪旗黑-60S" w:hAnsi="VW Text Office" w:hint="eastAsia"/>
                                <w:color w:val="000000" w:themeColor="text1"/>
                              </w:rPr>
                              <w:t>透镜式</w:t>
                            </w:r>
                            <w:r w:rsidRPr="0036078C">
                              <w:rPr>
                                <w:rFonts w:ascii="VW Text Office" w:eastAsia="汉仪旗黑-60S" w:hAnsi="VW Text Office" w:hint="eastAsia"/>
                                <w:color w:val="000000" w:themeColor="text1"/>
                              </w:rPr>
                              <w:t>LED</w:t>
                            </w:r>
                            <w:r w:rsidRPr="0036078C">
                              <w:rPr>
                                <w:rFonts w:ascii="VW Text Office" w:eastAsia="汉仪旗黑-60S" w:hAnsi="VW Text Office" w:hint="eastAsia"/>
                                <w:color w:val="000000" w:themeColor="text1"/>
                              </w:rPr>
                              <w:t>大灯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C0088" id="矩形 19" o:spid="_x0000_s1036" style="position:absolute;left:0;text-align:left;margin-left:51pt;margin-top:135.6pt;width:177pt;height:2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" fillcolor="#7f7f7f [1612]" stroked="f" strokeweight="2pt">
                <v:fill opacity="46003f"/>
                <v:textbox>
                  <w:txbxContent>
                    <w:p w14:paraId="0F8AD98D" w14:textId="4327F2A8" w:rsidR="00F66368" w:rsidRPr="0036078C" w:rsidRDefault="00F66368" w:rsidP="00683835">
                      <w:pPr>
                        <w:snapToGrid w:val="0"/>
                        <w:jc w:val="center"/>
                        <w:rPr>
                          <w:rFonts w:ascii="VW Text Office" w:eastAsia="汉仪旗黑-60S" w:hAnsi="VW Text Office"/>
                          <w:color w:val="000000" w:themeColor="text1"/>
                        </w:rPr>
                      </w:pPr>
                      <w:r w:rsidRPr="0036078C">
                        <w:rPr>
                          <w:rFonts w:ascii="VW Text Office" w:eastAsia="汉仪旗黑-60S" w:hAnsi="VW Text Office" w:hint="eastAsia"/>
                          <w:color w:val="000000" w:themeColor="text1"/>
                        </w:rPr>
                        <w:t>透镜式</w:t>
                      </w:r>
                      <w:r w:rsidRPr="0036078C">
                        <w:rPr>
                          <w:rFonts w:ascii="VW Text Office" w:eastAsia="汉仪旗黑-60S" w:hAnsi="VW Text Office" w:hint="eastAsia"/>
                          <w:color w:val="000000" w:themeColor="text1"/>
                        </w:rPr>
                        <w:t>LED</w:t>
                      </w:r>
                      <w:r w:rsidRPr="0036078C">
                        <w:rPr>
                          <w:rFonts w:ascii="VW Text Office" w:eastAsia="汉仪旗黑-60S" w:hAnsi="VW Text Office" w:hint="eastAsia"/>
                          <w:color w:val="000000" w:themeColor="text1"/>
                        </w:rPr>
                        <w:t>大灯</w:t>
                      </w:r>
                    </w:p>
                  </w:txbxContent>
                </v:textbox>
              </v:rect>
            </w:pict>
          </mc:Fallback>
        </mc:AlternateContent>
      </w:r>
      <w:r w:rsidR="00BC0792" w:rsidRPr="0020362D">
        <w:rPr>
          <w:rFonts w:ascii="VW Text Office" w:eastAsia="汉仪旗黑-60S" w:hAnsi="VW Text Office"/>
          <w:noProof/>
          <w:sz w:val="21"/>
          <w:szCs w:val="21"/>
        </w:rPr>
        <w:drawing>
          <wp:inline distT="0" distB="0" distL="0" distR="0" wp14:anchorId="65E4FAED" wp14:editId="5635E8DE">
            <wp:extent cx="2250679" cy="16632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透镜式LED大灯.jpg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679" cy="16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0792" w:rsidRPr="0020362D">
        <w:rPr>
          <w:rFonts w:ascii="VW Text Office" w:eastAsia="汉仪旗黑-60S" w:hAnsi="VW Text Office" w:hint="eastAsia"/>
          <w:noProof/>
          <w:sz w:val="21"/>
          <w:szCs w:val="21"/>
        </w:rPr>
        <w:drawing>
          <wp:inline distT="0" distB="0" distL="0" distR="0" wp14:anchorId="4109CC66" wp14:editId="6D3364E9">
            <wp:extent cx="2520000" cy="1664723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EPB电子手刹＋AutoHold自动驻动功能.jpg"/>
                    <pic:cNvPicPr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66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EE763" w14:textId="77777777" w:rsidR="0036078C" w:rsidRPr="0020362D" w:rsidRDefault="0036078C" w:rsidP="0036078C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ind w:firstLineChars="200" w:firstLine="420"/>
        <w:jc w:val="center"/>
        <w:rPr>
          <w:rFonts w:ascii="VW Text Office" w:eastAsia="汉仪旗黑-60S" w:hAnsi="VW Text Office"/>
          <w:sz w:val="21"/>
          <w:szCs w:val="21"/>
        </w:rPr>
      </w:pPr>
    </w:p>
    <w:p w14:paraId="3022F4B0" w14:textId="566E2476" w:rsidR="00FA3E74" w:rsidRDefault="0036078C" w:rsidP="0036078C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ind w:firstLineChars="200" w:firstLine="480"/>
        <w:jc w:val="center"/>
        <w:rPr>
          <w:rFonts w:ascii="VW Text Office" w:eastAsia="汉仪旗黑-60S" w:hAnsi="VW Text Office"/>
          <w:sz w:val="21"/>
          <w:szCs w:val="21"/>
        </w:rPr>
      </w:pPr>
      <w:r w:rsidRPr="0020362D">
        <w:rPr>
          <w:rFonts w:ascii="VW Text Office" w:eastAsia="汉仪旗黑-60S" w:hAnsi="VW Text Office" w:cs="VW Text Office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2E93A3" wp14:editId="1C74D973">
                <wp:simplePos x="0" y="0"/>
                <wp:positionH relativeFrom="column">
                  <wp:posOffset>3333750</wp:posOffset>
                </wp:positionH>
                <wp:positionV relativeFrom="paragraph">
                  <wp:posOffset>1557020</wp:posOffset>
                </wp:positionV>
                <wp:extent cx="2105025" cy="323850"/>
                <wp:effectExtent l="0" t="0" r="9525" b="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A8331" w14:textId="2E85FFF0" w:rsidR="006E70FD" w:rsidRPr="0036078C" w:rsidRDefault="006E70FD" w:rsidP="00B834A2">
                            <w:pPr>
                              <w:snapToGrid w:val="0"/>
                              <w:jc w:val="center"/>
                              <w:rPr>
                                <w:rFonts w:ascii="VW Text Office" w:eastAsia="汉仪旗黑-60S" w:hAnsi="VW Text Office"/>
                                <w:color w:val="000000" w:themeColor="text1"/>
                              </w:rPr>
                            </w:pPr>
                            <w:r w:rsidRPr="0036078C">
                              <w:rPr>
                                <w:rFonts w:ascii="VW Text Office" w:eastAsia="汉仪旗黑-60S" w:hAnsi="VW Text Office" w:hint="eastAsia"/>
                                <w:color w:val="000000" w:themeColor="text1"/>
                              </w:rPr>
                              <w:t>RKA</w:t>
                            </w:r>
                            <w:r w:rsidRPr="0036078C">
                              <w:rPr>
                                <w:rFonts w:ascii="VW Text Office" w:eastAsia="汉仪旗黑-60S" w:hAnsi="VW Text Office" w:hint="eastAsia"/>
                                <w:color w:val="000000" w:themeColor="text1"/>
                              </w:rPr>
                              <w:t>智能胎压检测系统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E93A3" id="矩形 37" o:spid="_x0000_s1037" style="position:absolute;left:0;text-align:left;margin-left:262.5pt;margin-top:122.6pt;width:165.7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" fillcolor="#7f7f7f [1612]" stroked="f" strokeweight="2pt">
                <v:fill opacity="46003f"/>
                <v:textbox>
                  <w:txbxContent>
                    <w:p w14:paraId="18FA8331" w14:textId="2E85FFF0" w:rsidR="006E70FD" w:rsidRPr="0036078C" w:rsidRDefault="006E70FD" w:rsidP="00B834A2">
                      <w:pPr>
                        <w:snapToGrid w:val="0"/>
                        <w:jc w:val="center"/>
                        <w:rPr>
                          <w:rFonts w:ascii="VW Text Office" w:eastAsia="汉仪旗黑-60S" w:hAnsi="VW Text Office"/>
                          <w:color w:val="000000" w:themeColor="text1"/>
                        </w:rPr>
                      </w:pPr>
                      <w:r w:rsidRPr="0036078C">
                        <w:rPr>
                          <w:rFonts w:ascii="VW Text Office" w:eastAsia="汉仪旗黑-60S" w:hAnsi="VW Text Office" w:hint="eastAsia"/>
                          <w:color w:val="000000" w:themeColor="text1"/>
                        </w:rPr>
                        <w:t>RKA</w:t>
                      </w:r>
                      <w:r w:rsidRPr="0036078C">
                        <w:rPr>
                          <w:rFonts w:ascii="VW Text Office" w:eastAsia="汉仪旗黑-60S" w:hAnsi="VW Text Office" w:hint="eastAsia"/>
                          <w:color w:val="000000" w:themeColor="text1"/>
                        </w:rPr>
                        <w:t>智能胎压检测系统</w:t>
                      </w:r>
                    </w:p>
                  </w:txbxContent>
                </v:textbox>
              </v:rect>
            </w:pict>
          </mc:Fallback>
        </mc:AlternateContent>
      </w:r>
      <w:r w:rsidRPr="0020362D">
        <w:rPr>
          <w:rFonts w:ascii="VW Text Office" w:eastAsia="汉仪旗黑-60S" w:hAnsi="VW Text Office" w:cs="VW Text Office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979792" wp14:editId="2DC6CE19">
                <wp:simplePos x="0" y="0"/>
                <wp:positionH relativeFrom="column">
                  <wp:posOffset>619125</wp:posOffset>
                </wp:positionH>
                <wp:positionV relativeFrom="paragraph">
                  <wp:posOffset>1557020</wp:posOffset>
                </wp:positionV>
                <wp:extent cx="2705100" cy="323850"/>
                <wp:effectExtent l="0" t="0" r="0" b="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ED3C3F" w14:textId="5A4DD3DA" w:rsidR="00F66368" w:rsidRPr="0036078C" w:rsidRDefault="00F66368" w:rsidP="00B834A2">
                            <w:pPr>
                              <w:snapToGrid w:val="0"/>
                              <w:jc w:val="center"/>
                              <w:rPr>
                                <w:rFonts w:ascii="VW Text Office" w:eastAsia="汉仪旗黑-60S" w:hAnsi="VW Text Office"/>
                                <w:color w:val="000000" w:themeColor="text1"/>
                              </w:rPr>
                            </w:pPr>
                            <w:r w:rsidRPr="0036078C">
                              <w:rPr>
                                <w:rFonts w:ascii="VW Text Office" w:eastAsia="汉仪旗黑-60S" w:hAnsi="VW Text Office" w:hint="eastAsia"/>
                                <w:color w:val="000000" w:themeColor="text1"/>
                              </w:rPr>
                              <w:t>全新</w:t>
                            </w:r>
                            <w:r w:rsidRPr="0036078C">
                              <w:rPr>
                                <w:rFonts w:ascii="VW Text Office" w:eastAsia="汉仪旗黑-60S" w:hAnsi="VW Text Office" w:hint="eastAsia"/>
                                <w:color w:val="000000" w:themeColor="text1"/>
                              </w:rPr>
                              <w:t>ESP</w:t>
                            </w:r>
                            <w:r w:rsidRPr="0036078C">
                              <w:rPr>
                                <w:rFonts w:ascii="VW Text Office" w:eastAsia="汉仪旗黑-60S" w:hAnsi="VW Text Office" w:hint="eastAsia"/>
                                <w:color w:val="000000" w:themeColor="text1"/>
                              </w:rPr>
                              <w:t>车身动态电子稳定系统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79792" id="矩形 28" o:spid="_x0000_s1038" style="position:absolute;left:0;text-align:left;margin-left:48.75pt;margin-top:122.6pt;width:213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" fillcolor="#7f7f7f [1612]" stroked="f" strokeweight="2pt">
                <v:fill opacity="46003f"/>
                <v:textbox>
                  <w:txbxContent>
                    <w:p w14:paraId="3BED3C3F" w14:textId="5A4DD3DA" w:rsidR="00F66368" w:rsidRPr="0036078C" w:rsidRDefault="00F66368" w:rsidP="00B834A2">
                      <w:pPr>
                        <w:snapToGrid w:val="0"/>
                        <w:jc w:val="center"/>
                        <w:rPr>
                          <w:rFonts w:ascii="VW Text Office" w:eastAsia="汉仪旗黑-60S" w:hAnsi="VW Text Office"/>
                          <w:color w:val="000000" w:themeColor="text1"/>
                        </w:rPr>
                      </w:pPr>
                      <w:r w:rsidRPr="0036078C">
                        <w:rPr>
                          <w:rFonts w:ascii="VW Text Office" w:eastAsia="汉仪旗黑-60S" w:hAnsi="VW Text Office" w:hint="eastAsia"/>
                          <w:color w:val="000000" w:themeColor="text1"/>
                        </w:rPr>
                        <w:t>全新</w:t>
                      </w:r>
                      <w:r w:rsidRPr="0036078C">
                        <w:rPr>
                          <w:rFonts w:ascii="VW Text Office" w:eastAsia="汉仪旗黑-60S" w:hAnsi="VW Text Office" w:hint="eastAsia"/>
                          <w:color w:val="000000" w:themeColor="text1"/>
                        </w:rPr>
                        <w:t>ESP</w:t>
                      </w:r>
                      <w:r w:rsidRPr="0036078C">
                        <w:rPr>
                          <w:rFonts w:ascii="VW Text Office" w:eastAsia="汉仪旗黑-60S" w:hAnsi="VW Text Office" w:hint="eastAsia"/>
                          <w:color w:val="000000" w:themeColor="text1"/>
                        </w:rPr>
                        <w:t>车身动态电子稳定系统</w:t>
                      </w:r>
                    </w:p>
                  </w:txbxContent>
                </v:textbox>
              </v:rect>
            </w:pict>
          </mc:Fallback>
        </mc:AlternateContent>
      </w:r>
      <w:r w:rsidR="00FA3E74" w:rsidRPr="0020362D">
        <w:rPr>
          <w:rFonts w:ascii="VW Text Office" w:eastAsia="汉仪旗黑-60S" w:hAnsi="VW Text Office"/>
          <w:noProof/>
          <w:sz w:val="21"/>
          <w:szCs w:val="21"/>
        </w:rPr>
        <w:drawing>
          <wp:inline distT="0" distB="0" distL="0" distR="0" wp14:anchorId="1F3FA5B5" wp14:editId="4CC0CA33">
            <wp:extent cx="2700000" cy="1519020"/>
            <wp:effectExtent l="0" t="0" r="5715" b="508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KB 多次碰撞预防系统.jpg"/>
                    <pic:cNvPicPr/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51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4068" w:rsidRPr="0020362D">
        <w:rPr>
          <w:rFonts w:ascii="VW Text Office" w:eastAsia="汉仪旗黑-60S" w:hAnsi="VW Text Office" w:hint="eastAsia"/>
          <w:noProof/>
          <w:sz w:val="21"/>
          <w:szCs w:val="21"/>
        </w:rPr>
        <w:drawing>
          <wp:inline distT="0" distB="0" distL="0" distR="0" wp14:anchorId="025580DC" wp14:editId="562FE386">
            <wp:extent cx="2105751" cy="1512000"/>
            <wp:effectExtent l="0" t="0" r="889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RKA智能胎压检测系统.jpg"/>
                    <pic:cNvPicPr/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751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86A39" w14:textId="13683602" w:rsidR="0036078C" w:rsidRPr="0020362D" w:rsidRDefault="0036078C" w:rsidP="0036078C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ind w:firstLineChars="200" w:firstLine="420"/>
        <w:jc w:val="center"/>
        <w:rPr>
          <w:rFonts w:ascii="VW Text Office" w:eastAsia="汉仪旗黑-60S" w:hAnsi="VW Text Office"/>
          <w:sz w:val="21"/>
          <w:szCs w:val="21"/>
        </w:rPr>
      </w:pPr>
    </w:p>
    <w:p w14:paraId="4811E15F" w14:textId="18E8BEFA" w:rsidR="006976A2" w:rsidRPr="0020362D" w:rsidRDefault="009D4129" w:rsidP="003F6D79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VW Text Office" w:eastAsia="汉仪旗黑-60S" w:hAnsi="VW Text Office"/>
          <w:sz w:val="21"/>
          <w:szCs w:val="21"/>
        </w:rPr>
      </w:pPr>
      <w:r w:rsidRPr="0020362D">
        <w:rPr>
          <w:rFonts w:ascii="VW Text Office" w:eastAsia="汉仪旗黑-60S" w:hAnsi="VW Text Office" w:hint="eastAsia"/>
          <w:sz w:val="21"/>
          <w:szCs w:val="21"/>
        </w:rPr>
        <w:t>此外</w:t>
      </w:r>
      <w:r w:rsidR="005929D1" w:rsidRPr="0020362D">
        <w:rPr>
          <w:rFonts w:ascii="VW Text Office" w:eastAsia="汉仪旗黑-60S" w:hAnsi="VW Text Office" w:hint="eastAsia"/>
          <w:sz w:val="21"/>
          <w:szCs w:val="21"/>
        </w:rPr>
        <w:t>，</w:t>
      </w:r>
      <w:r w:rsidR="00F904DB" w:rsidRPr="0020362D">
        <w:rPr>
          <w:rFonts w:ascii="VW Text Office" w:eastAsia="汉仪旗黑-60S" w:hAnsi="VW Text Office"/>
          <w:sz w:val="21"/>
          <w:szCs w:val="21"/>
        </w:rPr>
        <w:t>新车搭载了</w:t>
      </w:r>
      <w:r w:rsidR="00BE4AB4" w:rsidRPr="0020362D">
        <w:rPr>
          <w:rFonts w:ascii="VW Text Office" w:eastAsia="汉仪旗黑-60S" w:hAnsi="VW Text Office"/>
          <w:sz w:val="21"/>
          <w:szCs w:val="21"/>
        </w:rPr>
        <w:t>同级罕见的</w:t>
      </w:r>
      <w:r w:rsidR="00BE4AB4" w:rsidRPr="0020362D">
        <w:rPr>
          <w:rFonts w:ascii="VW Text Office" w:eastAsia="汉仪旗黑-60S" w:hAnsi="VW Text Office"/>
          <w:sz w:val="21"/>
          <w:szCs w:val="21"/>
        </w:rPr>
        <w:t>AEB</w:t>
      </w:r>
      <w:r w:rsidR="00BE4AB4" w:rsidRPr="0020362D">
        <w:rPr>
          <w:rFonts w:ascii="VW Text Office" w:eastAsia="汉仪旗黑-60S" w:hAnsi="VW Text Office"/>
          <w:sz w:val="21"/>
          <w:szCs w:val="21"/>
        </w:rPr>
        <w:t>自动刹车辅助系统</w:t>
      </w:r>
      <w:r w:rsidR="007344A5" w:rsidRPr="0020362D">
        <w:rPr>
          <w:rFonts w:ascii="VW Text Office" w:eastAsia="汉仪旗黑-60S" w:hAnsi="VW Text Office" w:hint="eastAsia"/>
          <w:sz w:val="21"/>
          <w:szCs w:val="21"/>
        </w:rPr>
        <w:t>、</w:t>
      </w:r>
      <w:r w:rsidR="007344A5" w:rsidRPr="0020362D">
        <w:rPr>
          <w:rFonts w:ascii="VW Text Office" w:eastAsia="汉仪旗黑-60S" w:hAnsi="VW Text Office"/>
          <w:sz w:val="21"/>
          <w:szCs w:val="21"/>
        </w:rPr>
        <w:t>同级功能完善的带启停功能的</w:t>
      </w:r>
      <w:r w:rsidR="007344A5" w:rsidRPr="0020362D">
        <w:rPr>
          <w:rFonts w:ascii="VW Text Office" w:eastAsia="汉仪旗黑-60S" w:hAnsi="VW Text Office"/>
          <w:sz w:val="21"/>
          <w:szCs w:val="21"/>
        </w:rPr>
        <w:t>ACC</w:t>
      </w:r>
      <w:r w:rsidR="007344A5" w:rsidRPr="0020362D">
        <w:rPr>
          <w:rFonts w:ascii="VW Text Office" w:eastAsia="汉仪旗黑-60S" w:hAnsi="VW Text Office"/>
          <w:sz w:val="21"/>
          <w:szCs w:val="21"/>
        </w:rPr>
        <w:t>自适应巡航系统</w:t>
      </w:r>
      <w:r w:rsidR="00B55393" w:rsidRPr="0020362D">
        <w:rPr>
          <w:rFonts w:ascii="VW Text Office" w:eastAsia="汉仪旗黑-60S" w:hAnsi="VW Text Office" w:hint="eastAsia"/>
          <w:sz w:val="21"/>
          <w:szCs w:val="21"/>
        </w:rPr>
        <w:t>及全方位</w:t>
      </w:r>
      <w:r w:rsidR="00B55393" w:rsidRPr="0020362D">
        <w:rPr>
          <w:rFonts w:ascii="VW Text Office" w:eastAsia="汉仪旗黑-60S" w:hAnsi="VW Text Office" w:hint="eastAsia"/>
          <w:sz w:val="21"/>
          <w:szCs w:val="21"/>
        </w:rPr>
        <w:t>6</w:t>
      </w:r>
      <w:r w:rsidR="00B55393" w:rsidRPr="0020362D">
        <w:rPr>
          <w:rFonts w:ascii="VW Text Office" w:eastAsia="汉仪旗黑-60S" w:hAnsi="VW Text Office" w:hint="eastAsia"/>
          <w:sz w:val="21"/>
          <w:szCs w:val="21"/>
        </w:rPr>
        <w:t>安全气囊，</w:t>
      </w:r>
      <w:r w:rsidR="00BE4AB4" w:rsidRPr="0020362D">
        <w:rPr>
          <w:rFonts w:ascii="VW Text Office" w:eastAsia="汉仪旗黑-60S" w:hAnsi="VW Text Office" w:hint="eastAsia"/>
          <w:sz w:val="21"/>
          <w:szCs w:val="21"/>
        </w:rPr>
        <w:t>支持</w:t>
      </w:r>
      <w:r w:rsidR="00BE4AB4" w:rsidRPr="0020362D">
        <w:rPr>
          <w:rFonts w:ascii="VW Text Office" w:eastAsia="汉仪旗黑-60S" w:hAnsi="VW Text Office"/>
          <w:sz w:val="21"/>
          <w:szCs w:val="21"/>
        </w:rPr>
        <w:t>副驾驶外后视镜倒车自动下翻</w:t>
      </w:r>
      <w:r w:rsidR="00BE4AB4" w:rsidRPr="0020362D">
        <w:rPr>
          <w:rFonts w:ascii="VW Text Office" w:eastAsia="汉仪旗黑-60S" w:hAnsi="VW Text Office" w:hint="eastAsia"/>
          <w:sz w:val="21"/>
          <w:szCs w:val="21"/>
        </w:rPr>
        <w:t>、</w:t>
      </w:r>
      <w:r w:rsidR="00F904DB" w:rsidRPr="0020362D">
        <w:rPr>
          <w:rFonts w:ascii="VW Text Office" w:eastAsia="汉仪旗黑-60S" w:hAnsi="VW Text Office"/>
          <w:sz w:val="21"/>
          <w:szCs w:val="21"/>
        </w:rPr>
        <w:t>KESSY</w:t>
      </w:r>
      <w:r w:rsidR="00F904DB" w:rsidRPr="0020362D">
        <w:rPr>
          <w:rFonts w:ascii="VW Text Office" w:eastAsia="汉仪旗黑-60S" w:hAnsi="VW Text Office"/>
          <w:sz w:val="21"/>
          <w:szCs w:val="21"/>
        </w:rPr>
        <w:t>无钥匙进入及一键启动功能，</w:t>
      </w:r>
      <w:r w:rsidR="0053440A" w:rsidRPr="0020362D">
        <w:rPr>
          <w:rFonts w:ascii="VW Text Office" w:eastAsia="汉仪旗黑-60S" w:hAnsi="VW Text Office" w:hint="eastAsia"/>
          <w:sz w:val="21"/>
          <w:szCs w:val="21"/>
        </w:rPr>
        <w:t>在增强用户出行安全的同</w:t>
      </w:r>
      <w:r w:rsidR="000849DF" w:rsidRPr="0020362D">
        <w:rPr>
          <w:rFonts w:ascii="VW Text Office" w:eastAsia="汉仪旗黑-60S" w:hAnsi="VW Text Office" w:hint="eastAsia"/>
          <w:sz w:val="21"/>
          <w:szCs w:val="21"/>
        </w:rPr>
        <w:t>时</w:t>
      </w:r>
      <w:r w:rsidR="003E76D7" w:rsidRPr="0020362D">
        <w:rPr>
          <w:rFonts w:ascii="VW Text Office" w:eastAsia="汉仪旗黑-60S" w:hAnsi="VW Text Office" w:hint="eastAsia"/>
          <w:sz w:val="21"/>
          <w:szCs w:val="21"/>
        </w:rPr>
        <w:t>，</w:t>
      </w:r>
      <w:r w:rsidR="0053440A" w:rsidRPr="0020362D">
        <w:rPr>
          <w:rFonts w:ascii="VW Text Office" w:eastAsia="汉仪旗黑-60S" w:hAnsi="VW Text Office" w:hint="eastAsia"/>
          <w:sz w:val="21"/>
          <w:szCs w:val="21"/>
        </w:rPr>
        <w:t>也让</w:t>
      </w:r>
      <w:r w:rsidRPr="0020362D">
        <w:rPr>
          <w:rFonts w:ascii="VW Text Office" w:eastAsia="汉仪旗黑-60S" w:hAnsi="VW Text Office" w:hint="eastAsia"/>
          <w:sz w:val="21"/>
          <w:szCs w:val="21"/>
        </w:rPr>
        <w:t>驾驶变得更加轻松便捷</w:t>
      </w:r>
      <w:r w:rsidR="00F904DB" w:rsidRPr="0020362D">
        <w:rPr>
          <w:rFonts w:ascii="VW Text Office" w:eastAsia="汉仪旗黑-60S" w:hAnsi="VW Text Office"/>
          <w:sz w:val="21"/>
          <w:szCs w:val="21"/>
        </w:rPr>
        <w:t>。</w:t>
      </w:r>
      <w:r w:rsidR="007D0434" w:rsidRPr="0020362D">
        <w:rPr>
          <w:rFonts w:ascii="VW Text Office" w:eastAsia="汉仪旗黑-60S" w:hAnsi="VW Text Office"/>
          <w:sz w:val="21"/>
          <w:szCs w:val="21"/>
        </w:rPr>
        <w:t>不仅如此</w:t>
      </w:r>
      <w:r w:rsidR="007B2AA7" w:rsidRPr="0020362D">
        <w:rPr>
          <w:rFonts w:ascii="VW Text Office" w:eastAsia="汉仪旗黑-60S" w:hAnsi="VW Text Office"/>
          <w:sz w:val="21"/>
          <w:szCs w:val="21"/>
        </w:rPr>
        <w:t>，</w:t>
      </w:r>
      <w:r w:rsidR="004A0B23" w:rsidRPr="0020362D">
        <w:rPr>
          <w:rFonts w:ascii="VW Text Office" w:eastAsia="汉仪旗黑-60S" w:hAnsi="VW Text Office" w:hint="eastAsia"/>
          <w:sz w:val="21"/>
          <w:szCs w:val="21"/>
        </w:rPr>
        <w:t>全新一代</w:t>
      </w:r>
      <w:r w:rsidR="000849DF" w:rsidRPr="0020362D">
        <w:rPr>
          <w:rFonts w:ascii="VW Text Office" w:eastAsia="汉仪旗黑-60S" w:hAnsi="VW Text Office" w:hint="eastAsia"/>
          <w:sz w:val="21"/>
          <w:szCs w:val="21"/>
        </w:rPr>
        <w:t>朗逸两厢全系均</w:t>
      </w:r>
      <w:r w:rsidR="002637A0" w:rsidRPr="0020362D">
        <w:rPr>
          <w:rFonts w:ascii="VW Text Office" w:eastAsia="汉仪旗黑-60S" w:hAnsi="VW Text Office" w:hint="eastAsia"/>
          <w:sz w:val="21"/>
          <w:szCs w:val="21"/>
        </w:rPr>
        <w:t>提供</w:t>
      </w:r>
      <w:r w:rsidR="004A0B23" w:rsidRPr="0020362D">
        <w:rPr>
          <w:rFonts w:ascii="VW Text Office" w:eastAsia="汉仪旗黑-60S" w:hAnsi="VW Text Office" w:hint="eastAsia"/>
          <w:sz w:val="21"/>
          <w:szCs w:val="21"/>
        </w:rPr>
        <w:t>手机互联功能，</w:t>
      </w:r>
      <w:r w:rsidRPr="0020362D">
        <w:rPr>
          <w:rFonts w:ascii="VW Text Office" w:eastAsia="汉仪旗黑-60S" w:hAnsi="VW Text Office" w:hint="eastAsia"/>
          <w:sz w:val="21"/>
          <w:szCs w:val="21"/>
        </w:rPr>
        <w:t>其中</w:t>
      </w:r>
      <w:r w:rsidRPr="0020362D">
        <w:rPr>
          <w:rFonts w:ascii="VW Text Office" w:eastAsia="汉仪旗黑-60S" w:hAnsi="VW Text Office"/>
          <w:sz w:val="21"/>
          <w:szCs w:val="21"/>
        </w:rPr>
        <w:t>搭载</w:t>
      </w:r>
      <w:r w:rsidRPr="0020362D">
        <w:rPr>
          <w:rFonts w:ascii="VW Text Office" w:eastAsia="汉仪旗黑-60S" w:hAnsi="VW Text Office" w:hint="eastAsia"/>
          <w:sz w:val="21"/>
          <w:szCs w:val="21"/>
        </w:rPr>
        <w:t>的</w:t>
      </w:r>
      <w:r w:rsidR="00435E88" w:rsidRPr="0020362D">
        <w:rPr>
          <w:rFonts w:ascii="VW Text Office" w:eastAsia="汉仪旗黑-60S" w:hAnsi="VW Text Office"/>
          <w:sz w:val="21"/>
          <w:szCs w:val="21"/>
        </w:rPr>
        <w:t>8</w:t>
      </w:r>
      <w:r w:rsidR="00435E88" w:rsidRPr="0020362D">
        <w:rPr>
          <w:rFonts w:ascii="VW Text Office" w:eastAsia="汉仪旗黑-60S" w:hAnsi="VW Text Office"/>
          <w:sz w:val="21"/>
          <w:szCs w:val="21"/>
        </w:rPr>
        <w:t>英寸</w:t>
      </w:r>
      <w:r w:rsidR="006D4B34" w:rsidRPr="0020362D">
        <w:rPr>
          <w:rFonts w:ascii="VW Text Office" w:eastAsia="汉仪旗黑-60S" w:hAnsi="VW Text Office"/>
          <w:sz w:val="21"/>
          <w:szCs w:val="21"/>
        </w:rPr>
        <w:t>智行多媒体娱乐导航系统</w:t>
      </w:r>
      <w:r w:rsidRPr="0020362D">
        <w:rPr>
          <w:rFonts w:ascii="VW Text Office" w:eastAsia="汉仪旗黑-60S" w:hAnsi="VW Text Office" w:hint="eastAsia"/>
          <w:sz w:val="21"/>
          <w:szCs w:val="21"/>
        </w:rPr>
        <w:t>，除完美</w:t>
      </w:r>
      <w:r w:rsidR="007B2AA7" w:rsidRPr="0020362D">
        <w:rPr>
          <w:rFonts w:ascii="VW Text Office" w:eastAsia="汉仪旗黑-60S" w:hAnsi="VW Text Office"/>
          <w:sz w:val="21"/>
          <w:szCs w:val="21"/>
        </w:rPr>
        <w:t>支持</w:t>
      </w:r>
      <w:r w:rsidR="007B2AA7" w:rsidRPr="0020362D">
        <w:rPr>
          <w:rFonts w:ascii="VW Text Office" w:eastAsia="汉仪旗黑-60S" w:hAnsi="VW Text Office"/>
          <w:sz w:val="21"/>
          <w:szCs w:val="21"/>
        </w:rPr>
        <w:t>Carplay</w:t>
      </w:r>
      <w:r w:rsidRPr="0020362D">
        <w:rPr>
          <w:rFonts w:ascii="VW Text Office" w:eastAsia="汉仪旗黑-60S" w:hAnsi="VW Text Office" w:hint="eastAsia"/>
          <w:sz w:val="21"/>
          <w:szCs w:val="21"/>
        </w:rPr>
        <w:t>、</w:t>
      </w:r>
      <w:r w:rsidR="007B2AA7" w:rsidRPr="0020362D">
        <w:rPr>
          <w:rFonts w:ascii="VW Text Office" w:eastAsia="汉仪旗黑-60S" w:hAnsi="VW Text Office"/>
          <w:sz w:val="21"/>
          <w:szCs w:val="21"/>
        </w:rPr>
        <w:t>Carlife</w:t>
      </w:r>
      <w:r w:rsidRPr="0020362D">
        <w:rPr>
          <w:rFonts w:ascii="VW Text Office" w:eastAsia="汉仪旗黑-60S" w:hAnsi="VW Text Office" w:hint="eastAsia"/>
          <w:sz w:val="21"/>
          <w:szCs w:val="21"/>
        </w:rPr>
        <w:t>、</w:t>
      </w:r>
      <w:r w:rsidRPr="0020362D">
        <w:rPr>
          <w:rFonts w:ascii="VW Text Office" w:eastAsia="汉仪旗黑-60S" w:hAnsi="VW Text Office" w:hint="eastAsia"/>
          <w:sz w:val="21"/>
          <w:szCs w:val="21"/>
        </w:rPr>
        <w:t>Mirror Link</w:t>
      </w:r>
      <w:r w:rsidRPr="0020362D">
        <w:rPr>
          <w:rFonts w:ascii="VW Text Office" w:eastAsia="汉仪旗黑-60S" w:hAnsi="VW Text Office" w:hint="eastAsia"/>
          <w:sz w:val="21"/>
          <w:szCs w:val="21"/>
        </w:rPr>
        <w:t>等主流手机映射功能之外</w:t>
      </w:r>
      <w:r w:rsidR="007B2AA7" w:rsidRPr="0020362D">
        <w:rPr>
          <w:rFonts w:ascii="VW Text Office" w:eastAsia="汉仪旗黑-60S" w:hAnsi="VW Text Office"/>
          <w:sz w:val="21"/>
          <w:szCs w:val="21"/>
        </w:rPr>
        <w:t>，</w:t>
      </w:r>
      <w:r w:rsidRPr="0020362D">
        <w:rPr>
          <w:rFonts w:ascii="VW Text Office" w:eastAsia="汉仪旗黑-60S" w:hAnsi="VW Text Office" w:hint="eastAsia"/>
          <w:sz w:val="21"/>
          <w:szCs w:val="21"/>
        </w:rPr>
        <w:t>还提供手写识别、自然语音互动等功能，充分</w:t>
      </w:r>
      <w:r w:rsidR="00073BEF" w:rsidRPr="0020362D">
        <w:rPr>
          <w:rFonts w:ascii="VW Text Office" w:eastAsia="汉仪旗黑-60S" w:hAnsi="VW Text Office"/>
          <w:sz w:val="21"/>
          <w:szCs w:val="21"/>
        </w:rPr>
        <w:t>满足国内消费者对</w:t>
      </w:r>
      <w:r w:rsidR="00073BEF" w:rsidRPr="0020362D">
        <w:rPr>
          <w:rFonts w:ascii="VW Text Office" w:eastAsia="汉仪旗黑-60S" w:hAnsi="VW Text Office"/>
          <w:sz w:val="21"/>
          <w:szCs w:val="21"/>
        </w:rPr>
        <w:t>“</w:t>
      </w:r>
      <w:r w:rsidR="00073BEF" w:rsidRPr="0020362D">
        <w:rPr>
          <w:rFonts w:ascii="VW Text Office" w:eastAsia="汉仪旗黑-60S" w:hAnsi="VW Text Office"/>
          <w:sz w:val="21"/>
          <w:szCs w:val="21"/>
        </w:rPr>
        <w:t>智能化陪伴</w:t>
      </w:r>
      <w:r w:rsidR="00073BEF" w:rsidRPr="0020362D">
        <w:rPr>
          <w:rFonts w:ascii="VW Text Office" w:eastAsia="汉仪旗黑-60S" w:hAnsi="VW Text Office"/>
          <w:sz w:val="21"/>
          <w:szCs w:val="21"/>
        </w:rPr>
        <w:t>”</w:t>
      </w:r>
      <w:r w:rsidR="00073BEF" w:rsidRPr="0020362D">
        <w:rPr>
          <w:rFonts w:ascii="VW Text Office" w:eastAsia="汉仪旗黑-60S" w:hAnsi="VW Text Office"/>
          <w:sz w:val="21"/>
          <w:szCs w:val="21"/>
        </w:rPr>
        <w:t>的需求，</w:t>
      </w:r>
      <w:r w:rsidR="00435E88" w:rsidRPr="0020362D">
        <w:rPr>
          <w:rFonts w:ascii="VW Text Office" w:eastAsia="汉仪旗黑-60S" w:hAnsi="VW Text Office"/>
          <w:sz w:val="21"/>
          <w:szCs w:val="21"/>
        </w:rPr>
        <w:t>让未来</w:t>
      </w:r>
      <w:r w:rsidR="001130DD" w:rsidRPr="0020362D">
        <w:rPr>
          <w:rFonts w:ascii="VW Text Office" w:eastAsia="汉仪旗黑-60S" w:hAnsi="VW Text Office"/>
          <w:sz w:val="21"/>
          <w:szCs w:val="21"/>
        </w:rPr>
        <w:t>智能</w:t>
      </w:r>
      <w:r w:rsidR="00435E88" w:rsidRPr="0020362D">
        <w:rPr>
          <w:rFonts w:ascii="VW Text Office" w:eastAsia="汉仪旗黑-60S" w:hAnsi="VW Text Office"/>
          <w:sz w:val="21"/>
          <w:szCs w:val="21"/>
        </w:rPr>
        <w:t>生活触手可及。</w:t>
      </w:r>
    </w:p>
    <w:p w14:paraId="70FFE6C1" w14:textId="206848C2" w:rsidR="00F022E7" w:rsidRDefault="0036078C" w:rsidP="009778F2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rFonts w:ascii="VW Text Office" w:eastAsia="汉仪旗黑-60S" w:hAnsi="VW Text Office"/>
          <w:sz w:val="21"/>
          <w:szCs w:val="21"/>
        </w:rPr>
      </w:pPr>
      <w:r w:rsidRPr="0020362D">
        <w:rPr>
          <w:rFonts w:ascii="VW Text Office" w:eastAsia="汉仪旗黑-60S" w:hAnsi="VW Text Office" w:cs="VW Text Office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225DC8" wp14:editId="433AE447">
                <wp:simplePos x="0" y="0"/>
                <wp:positionH relativeFrom="column">
                  <wp:posOffset>3181350</wp:posOffset>
                </wp:positionH>
                <wp:positionV relativeFrom="paragraph">
                  <wp:posOffset>1326515</wp:posOffset>
                </wp:positionV>
                <wp:extent cx="2305050" cy="359410"/>
                <wp:effectExtent l="0" t="0" r="0" b="254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359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FCDC7" w14:textId="02AC4F93" w:rsidR="00AC38EB" w:rsidRPr="0036078C" w:rsidRDefault="00AC38EB" w:rsidP="008073EB">
                            <w:pPr>
                              <w:snapToGrid w:val="0"/>
                              <w:jc w:val="center"/>
                              <w:rPr>
                                <w:rFonts w:ascii="VW Text Office" w:eastAsia="汉仪旗黑-60S" w:hAnsi="VW Text Office"/>
                                <w:color w:val="000000" w:themeColor="text1"/>
                              </w:rPr>
                            </w:pPr>
                            <w:r w:rsidRPr="0036078C">
                              <w:rPr>
                                <w:rFonts w:ascii="VW Text Office" w:eastAsia="汉仪旗黑-60S" w:hAnsi="VW Text Office" w:hint="eastAsia"/>
                                <w:color w:val="000000" w:themeColor="text1"/>
                              </w:rPr>
                              <w:t>带启停功能的</w:t>
                            </w:r>
                            <w:r w:rsidRPr="0036078C">
                              <w:rPr>
                                <w:rFonts w:ascii="VW Text Office" w:eastAsia="汉仪旗黑-60S" w:hAnsi="VW Text Office" w:hint="eastAsia"/>
                                <w:color w:val="000000" w:themeColor="text1"/>
                              </w:rPr>
                              <w:t>ACC</w:t>
                            </w:r>
                            <w:r w:rsidRPr="0036078C">
                              <w:rPr>
                                <w:rFonts w:ascii="VW Text Office" w:eastAsia="汉仪旗黑-60S" w:hAnsi="VW Text Office" w:hint="eastAsia"/>
                                <w:color w:val="000000" w:themeColor="text1"/>
                              </w:rPr>
                              <w:t>自适应巡航系统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25DC8" id="矩形 38" o:spid="_x0000_s1039" style="position:absolute;left:0;text-align:left;margin-left:250.5pt;margin-top:104.45pt;width:181.5pt;height:28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" fillcolor="#7f7f7f [1612]" stroked="f" strokeweight="2pt">
                <v:fill opacity="46003f"/>
                <v:textbox>
                  <w:txbxContent>
                    <w:p w14:paraId="309FCDC7" w14:textId="02AC4F93" w:rsidR="00AC38EB" w:rsidRPr="0036078C" w:rsidRDefault="00AC38EB" w:rsidP="008073EB">
                      <w:pPr>
                        <w:snapToGrid w:val="0"/>
                        <w:jc w:val="center"/>
                        <w:rPr>
                          <w:rFonts w:ascii="VW Text Office" w:eastAsia="汉仪旗黑-60S" w:hAnsi="VW Text Office"/>
                          <w:color w:val="000000" w:themeColor="text1"/>
                        </w:rPr>
                      </w:pPr>
                      <w:r w:rsidRPr="0036078C">
                        <w:rPr>
                          <w:rFonts w:ascii="VW Text Office" w:eastAsia="汉仪旗黑-60S" w:hAnsi="VW Text Office" w:hint="eastAsia"/>
                          <w:color w:val="000000" w:themeColor="text1"/>
                        </w:rPr>
                        <w:t>带启停功能的</w:t>
                      </w:r>
                      <w:r w:rsidRPr="0036078C">
                        <w:rPr>
                          <w:rFonts w:ascii="VW Text Office" w:eastAsia="汉仪旗黑-60S" w:hAnsi="VW Text Office" w:hint="eastAsia"/>
                          <w:color w:val="000000" w:themeColor="text1"/>
                        </w:rPr>
                        <w:t>ACC</w:t>
                      </w:r>
                      <w:r w:rsidRPr="0036078C">
                        <w:rPr>
                          <w:rFonts w:ascii="VW Text Office" w:eastAsia="汉仪旗黑-60S" w:hAnsi="VW Text Office" w:hint="eastAsia"/>
                          <w:color w:val="000000" w:themeColor="text1"/>
                        </w:rPr>
                        <w:t>自适应巡航系统</w:t>
                      </w:r>
                    </w:p>
                  </w:txbxContent>
                </v:textbox>
              </v:rect>
            </w:pict>
          </mc:Fallback>
        </mc:AlternateContent>
      </w:r>
      <w:r w:rsidRPr="0020362D">
        <w:rPr>
          <w:rFonts w:ascii="VW Text Office" w:eastAsia="汉仪旗黑-60S" w:hAnsi="VW Text Office" w:cs="VW Text Office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91E5BC" wp14:editId="0EE00560">
                <wp:simplePos x="0" y="0"/>
                <wp:positionH relativeFrom="column">
                  <wp:posOffset>276225</wp:posOffset>
                </wp:positionH>
                <wp:positionV relativeFrom="paragraph">
                  <wp:posOffset>1326515</wp:posOffset>
                </wp:positionV>
                <wp:extent cx="2910840" cy="359410"/>
                <wp:effectExtent l="0" t="0" r="3810" b="254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840" cy="359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420F3" w14:textId="09AB983A" w:rsidR="00F66368" w:rsidRPr="0036078C" w:rsidRDefault="00F66368" w:rsidP="00B834A2">
                            <w:pPr>
                              <w:snapToGrid w:val="0"/>
                              <w:jc w:val="center"/>
                              <w:rPr>
                                <w:rFonts w:ascii="VW Text Office" w:eastAsia="汉仪旗黑-60S" w:hAnsi="VW Text Office"/>
                                <w:color w:val="000000" w:themeColor="text1"/>
                              </w:rPr>
                            </w:pPr>
                            <w:r w:rsidRPr="0036078C">
                              <w:rPr>
                                <w:rFonts w:ascii="VW Text Office" w:eastAsia="汉仪旗黑-60S" w:hAnsi="VW Text Office" w:hint="eastAsia"/>
                                <w:color w:val="000000" w:themeColor="text1"/>
                              </w:rPr>
                              <w:t>AEB</w:t>
                            </w:r>
                            <w:r w:rsidRPr="0036078C">
                              <w:rPr>
                                <w:rFonts w:ascii="VW Text Office" w:eastAsia="汉仪旗黑-60S" w:hAnsi="VW Text Office"/>
                                <w:color w:val="000000" w:themeColor="text1"/>
                              </w:rPr>
                              <w:t>自动</w:t>
                            </w:r>
                            <w:r w:rsidRPr="0036078C">
                              <w:rPr>
                                <w:rFonts w:ascii="VW Text Office" w:eastAsia="汉仪旗黑-60S" w:hAnsi="VW Text Office" w:hint="eastAsia"/>
                                <w:color w:val="000000" w:themeColor="text1"/>
                              </w:rPr>
                              <w:t>刹车辅助系统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1E5BC" id="矩形 29" o:spid="_x0000_s1040" style="position:absolute;left:0;text-align:left;margin-left:21.75pt;margin-top:104.45pt;width:229.2pt;height:2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" fillcolor="#7f7f7f [1612]" stroked="f" strokeweight="2pt">
                <v:fill opacity="46003f"/>
                <v:textbox>
                  <w:txbxContent>
                    <w:p w14:paraId="3B9420F3" w14:textId="09AB983A" w:rsidR="00F66368" w:rsidRPr="0036078C" w:rsidRDefault="00F66368" w:rsidP="00B834A2">
                      <w:pPr>
                        <w:snapToGrid w:val="0"/>
                        <w:jc w:val="center"/>
                        <w:rPr>
                          <w:rFonts w:ascii="VW Text Office" w:eastAsia="汉仪旗黑-60S" w:hAnsi="VW Text Office"/>
                          <w:color w:val="000000" w:themeColor="text1"/>
                        </w:rPr>
                      </w:pPr>
                      <w:r w:rsidRPr="0036078C">
                        <w:rPr>
                          <w:rFonts w:ascii="VW Text Office" w:eastAsia="汉仪旗黑-60S" w:hAnsi="VW Text Office" w:hint="eastAsia"/>
                          <w:color w:val="000000" w:themeColor="text1"/>
                        </w:rPr>
                        <w:t>AEB</w:t>
                      </w:r>
                      <w:r w:rsidRPr="0036078C">
                        <w:rPr>
                          <w:rFonts w:ascii="VW Text Office" w:eastAsia="汉仪旗黑-60S" w:hAnsi="VW Text Office"/>
                          <w:color w:val="000000" w:themeColor="text1"/>
                        </w:rPr>
                        <w:t>自动</w:t>
                      </w:r>
                      <w:r w:rsidRPr="0036078C">
                        <w:rPr>
                          <w:rFonts w:ascii="VW Text Office" w:eastAsia="汉仪旗黑-60S" w:hAnsi="VW Text Office" w:hint="eastAsia"/>
                          <w:color w:val="000000" w:themeColor="text1"/>
                        </w:rPr>
                        <w:t>刹车辅助系统</w:t>
                      </w:r>
                    </w:p>
                  </w:txbxContent>
                </v:textbox>
              </v:rect>
            </w:pict>
          </mc:Fallback>
        </mc:AlternateContent>
      </w:r>
      <w:r w:rsidR="00734E7C" w:rsidRPr="0020362D">
        <w:rPr>
          <w:rFonts w:ascii="VW Text Office" w:eastAsia="汉仪旗黑-60S" w:hAnsi="VW Text Office"/>
          <w:noProof/>
          <w:sz w:val="21"/>
          <w:szCs w:val="21"/>
        </w:rPr>
        <w:drawing>
          <wp:inline distT="0" distB="0" distL="0" distR="0" wp14:anchorId="374F12E0" wp14:editId="7FA73F2D">
            <wp:extent cx="2928348" cy="1296000"/>
            <wp:effectExtent l="0" t="0" r="571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EB刹车辅助系统.jpg"/>
                    <pic:cNvPicPr/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348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7E5F" w:rsidRPr="0020362D">
        <w:rPr>
          <w:rFonts w:ascii="VW Text Office" w:eastAsia="汉仪旗黑-60S" w:hAnsi="VW Text Office"/>
          <w:noProof/>
          <w:sz w:val="21"/>
          <w:szCs w:val="21"/>
        </w:rPr>
        <w:drawing>
          <wp:inline distT="0" distB="0" distL="0" distR="0" wp14:anchorId="1997D7A3" wp14:editId="41BFCD2F">
            <wp:extent cx="2305050" cy="1296844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带启停功能的ACC自适应巡航系统.jpg"/>
                    <pic:cNvPicPr/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630" cy="130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6DD21" w14:textId="77777777" w:rsidR="0036078C" w:rsidRPr="0020362D" w:rsidRDefault="0036078C" w:rsidP="009778F2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rFonts w:ascii="VW Text Office" w:eastAsia="汉仪旗黑-60S" w:hAnsi="VW Text Office"/>
          <w:sz w:val="21"/>
          <w:szCs w:val="21"/>
        </w:rPr>
      </w:pPr>
    </w:p>
    <w:p w14:paraId="244473E0" w14:textId="6AD8ADAD" w:rsidR="00557E5F" w:rsidRDefault="0036078C" w:rsidP="009778F2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rFonts w:ascii="VW Text Office" w:eastAsia="汉仪旗黑-60S" w:hAnsi="VW Text Office"/>
          <w:sz w:val="21"/>
          <w:szCs w:val="21"/>
        </w:rPr>
      </w:pPr>
      <w:r w:rsidRPr="0020362D">
        <w:rPr>
          <w:rFonts w:ascii="VW Text Office" w:eastAsia="汉仪旗黑-60S" w:hAnsi="VW Text Office" w:cs="VW Text Office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97D50B" wp14:editId="2D67DBD6">
                <wp:simplePos x="0" y="0"/>
                <wp:positionH relativeFrom="column">
                  <wp:posOffset>3143250</wp:posOffset>
                </wp:positionH>
                <wp:positionV relativeFrom="paragraph">
                  <wp:posOffset>1577340</wp:posOffset>
                </wp:positionV>
                <wp:extent cx="2333625" cy="359410"/>
                <wp:effectExtent l="0" t="0" r="9525" b="254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359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B8602" w14:textId="581E1A44" w:rsidR="00AC38EB" w:rsidRPr="0036078C" w:rsidRDefault="00AC38EB" w:rsidP="00B834A2">
                            <w:pPr>
                              <w:snapToGrid w:val="0"/>
                              <w:jc w:val="center"/>
                              <w:rPr>
                                <w:rFonts w:ascii="VW Text Office" w:eastAsia="汉仪旗黑-60S" w:hAnsi="VW Text Office"/>
                                <w:color w:val="000000" w:themeColor="text1"/>
                              </w:rPr>
                            </w:pPr>
                            <w:r w:rsidRPr="0036078C">
                              <w:rPr>
                                <w:rFonts w:ascii="VW Text Office" w:eastAsia="汉仪旗黑-60S" w:hAnsi="VW Text Office" w:hint="eastAsia"/>
                                <w:color w:val="000000" w:themeColor="text1"/>
                              </w:rPr>
                              <w:t>8</w:t>
                            </w:r>
                            <w:r w:rsidRPr="0036078C">
                              <w:rPr>
                                <w:rFonts w:ascii="VW Text Office" w:eastAsia="汉仪旗黑-60S" w:hAnsi="VW Text Office" w:hint="eastAsia"/>
                                <w:color w:val="000000" w:themeColor="text1"/>
                              </w:rPr>
                              <w:t>吋智行多媒体娱乐导航系统</w:t>
                            </w:r>
                          </w:p>
                          <w:p w14:paraId="6AD0D3E4" w14:textId="77777777" w:rsidR="00AC38EB" w:rsidRPr="0036078C" w:rsidRDefault="00AC38EB" w:rsidP="00AC38EB">
                            <w:pPr>
                              <w:jc w:val="center"/>
                              <w:rPr>
                                <w:rFonts w:ascii="VW Text Office" w:eastAsia="汉仪旗黑-60S" w:hAnsi="VW Text Office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7D50B" id="矩形 39" o:spid="_x0000_s1041" style="position:absolute;left:0;text-align:left;margin-left:247.5pt;margin-top:124.2pt;width:183.75pt;height:28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" fillcolor="#7f7f7f [1612]" stroked="f" strokeweight="2pt">
                <v:fill opacity="46003f"/>
                <v:textbox>
                  <w:txbxContent>
                    <w:p w14:paraId="317B8602" w14:textId="581E1A44" w:rsidR="00AC38EB" w:rsidRPr="0036078C" w:rsidRDefault="00AC38EB" w:rsidP="00B834A2">
                      <w:pPr>
                        <w:snapToGrid w:val="0"/>
                        <w:jc w:val="center"/>
                        <w:rPr>
                          <w:rFonts w:ascii="VW Text Office" w:eastAsia="汉仪旗黑-60S" w:hAnsi="VW Text Office"/>
                          <w:color w:val="000000" w:themeColor="text1"/>
                        </w:rPr>
                      </w:pPr>
                      <w:r w:rsidRPr="0036078C">
                        <w:rPr>
                          <w:rFonts w:ascii="VW Text Office" w:eastAsia="汉仪旗黑-60S" w:hAnsi="VW Text Office" w:hint="eastAsia"/>
                          <w:color w:val="000000" w:themeColor="text1"/>
                        </w:rPr>
                        <w:t>8</w:t>
                      </w:r>
                      <w:r w:rsidRPr="0036078C">
                        <w:rPr>
                          <w:rFonts w:ascii="VW Text Office" w:eastAsia="汉仪旗黑-60S" w:hAnsi="VW Text Office" w:hint="eastAsia"/>
                          <w:color w:val="000000" w:themeColor="text1"/>
                        </w:rPr>
                        <w:t>吋智行多媒体娱乐导航系统</w:t>
                      </w:r>
                    </w:p>
                    <w:p w14:paraId="6AD0D3E4" w14:textId="77777777" w:rsidR="00AC38EB" w:rsidRPr="0036078C" w:rsidRDefault="00AC38EB" w:rsidP="00AC38EB">
                      <w:pPr>
                        <w:jc w:val="center"/>
                        <w:rPr>
                          <w:rFonts w:ascii="VW Text Office" w:eastAsia="汉仪旗黑-60S" w:hAnsi="VW Text Office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0362D">
        <w:rPr>
          <w:rFonts w:ascii="VW Text Office" w:eastAsia="汉仪旗黑-60S" w:hAnsi="VW Text Office" w:cs="VW Text Office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72A97F" wp14:editId="158BC095">
                <wp:simplePos x="0" y="0"/>
                <wp:positionH relativeFrom="column">
                  <wp:posOffset>295275</wp:posOffset>
                </wp:positionH>
                <wp:positionV relativeFrom="paragraph">
                  <wp:posOffset>1575435</wp:posOffset>
                </wp:positionV>
                <wp:extent cx="2838450" cy="359410"/>
                <wp:effectExtent l="0" t="0" r="0" b="254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59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E011C0" w14:textId="15E27521" w:rsidR="00BC504E" w:rsidRPr="0036078C" w:rsidRDefault="00BC504E" w:rsidP="00B834A2">
                            <w:pPr>
                              <w:snapToGrid w:val="0"/>
                              <w:jc w:val="center"/>
                              <w:rPr>
                                <w:rFonts w:ascii="VW Text Office" w:eastAsia="汉仪旗黑-60S" w:hAnsi="VW Text Office"/>
                                <w:color w:val="000000" w:themeColor="text1"/>
                              </w:rPr>
                            </w:pPr>
                            <w:r w:rsidRPr="0036078C">
                              <w:rPr>
                                <w:rFonts w:ascii="VW Text Office" w:eastAsia="汉仪旗黑-60S" w:hAnsi="VW Text Office" w:hint="eastAsia"/>
                                <w:color w:val="000000" w:themeColor="text1"/>
                              </w:rPr>
                              <w:t>副驾驶外后视镜倒车自动下翻</w:t>
                            </w:r>
                            <w:r w:rsidRPr="0036078C">
                              <w:rPr>
                                <w:rFonts w:ascii="VW Text Office" w:eastAsia="汉仪旗黑-60S" w:hAnsi="VW Text Office"/>
                                <w:color w:val="000000" w:themeColor="text1"/>
                              </w:rPr>
                              <w:t>功能</w:t>
                            </w:r>
                          </w:p>
                          <w:p w14:paraId="3B15E910" w14:textId="77777777" w:rsidR="00BC504E" w:rsidRPr="0036078C" w:rsidRDefault="00BC504E" w:rsidP="00BC504E">
                            <w:pPr>
                              <w:jc w:val="center"/>
                              <w:rPr>
                                <w:rFonts w:ascii="VW Text Office" w:eastAsia="汉仪旗黑-60S" w:hAnsi="VW Text Office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2A97F" id="矩形 30" o:spid="_x0000_s1042" style="position:absolute;left:0;text-align:left;margin-left:23.25pt;margin-top:124.05pt;width:223.5pt;height:2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" fillcolor="#7f7f7f [1612]" stroked="f" strokeweight="2pt">
                <v:fill opacity="46003f"/>
                <v:textbox>
                  <w:txbxContent>
                    <w:p w14:paraId="7CE011C0" w14:textId="15E27521" w:rsidR="00BC504E" w:rsidRPr="0036078C" w:rsidRDefault="00BC504E" w:rsidP="00B834A2">
                      <w:pPr>
                        <w:snapToGrid w:val="0"/>
                        <w:jc w:val="center"/>
                        <w:rPr>
                          <w:rFonts w:ascii="VW Text Office" w:eastAsia="汉仪旗黑-60S" w:hAnsi="VW Text Office"/>
                          <w:color w:val="000000" w:themeColor="text1"/>
                        </w:rPr>
                      </w:pPr>
                      <w:r w:rsidRPr="0036078C">
                        <w:rPr>
                          <w:rFonts w:ascii="VW Text Office" w:eastAsia="汉仪旗黑-60S" w:hAnsi="VW Text Office" w:hint="eastAsia"/>
                          <w:color w:val="000000" w:themeColor="text1"/>
                        </w:rPr>
                        <w:t>副驾驶外后视镜倒车自动下翻</w:t>
                      </w:r>
                      <w:r w:rsidRPr="0036078C">
                        <w:rPr>
                          <w:rFonts w:ascii="VW Text Office" w:eastAsia="汉仪旗黑-60S" w:hAnsi="VW Text Office"/>
                          <w:color w:val="000000" w:themeColor="text1"/>
                        </w:rPr>
                        <w:t>功能</w:t>
                      </w:r>
                    </w:p>
                    <w:p w14:paraId="3B15E910" w14:textId="77777777" w:rsidR="00BC504E" w:rsidRPr="0036078C" w:rsidRDefault="00BC504E" w:rsidP="00BC504E">
                      <w:pPr>
                        <w:jc w:val="center"/>
                        <w:rPr>
                          <w:rFonts w:ascii="VW Text Office" w:eastAsia="汉仪旗黑-60S" w:hAnsi="VW Text Office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24993" w:rsidRPr="0020362D">
        <w:rPr>
          <w:rFonts w:ascii="VW Text Office" w:eastAsia="汉仪旗黑-60S" w:hAnsi="VW Text Office"/>
          <w:noProof/>
          <w:sz w:val="21"/>
          <w:szCs w:val="21"/>
        </w:rPr>
        <w:drawing>
          <wp:inline distT="0" distB="0" distL="0" distR="0" wp14:anchorId="19E012BA" wp14:editId="2725BB5F">
            <wp:extent cx="2845356" cy="156210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前排正面双安全气囊+前排侧面安全气囊+前后贯穿式头部安全气帘.jpg"/>
                    <pic:cNvPicPr/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950" cy="156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523D" w:rsidRPr="0020362D">
        <w:rPr>
          <w:rFonts w:ascii="VW Text Office" w:eastAsia="汉仪旗黑-60S" w:hAnsi="VW Text Office"/>
          <w:noProof/>
          <w:sz w:val="21"/>
          <w:szCs w:val="21"/>
        </w:rPr>
        <w:drawing>
          <wp:inline distT="0" distB="0" distL="0" distR="0" wp14:anchorId="2E3FFFB8" wp14:editId="1AB2FFE3">
            <wp:extent cx="2333625" cy="1540315"/>
            <wp:effectExtent l="0" t="0" r="0" b="317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8吋智行多媒体娱乐导航系统.jpg"/>
                    <pic:cNvPicPr/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20" cy="154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45EAB" w14:textId="0EA45F5C" w:rsidR="0036078C" w:rsidRPr="0020362D" w:rsidRDefault="0036078C" w:rsidP="009778F2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rFonts w:ascii="VW Text Office" w:eastAsia="汉仪旗黑-60S" w:hAnsi="VW Text Office"/>
          <w:sz w:val="21"/>
          <w:szCs w:val="21"/>
        </w:rPr>
      </w:pPr>
    </w:p>
    <w:p w14:paraId="711E124B" w14:textId="1C3ACF41" w:rsidR="0088543C" w:rsidRPr="0020362D" w:rsidRDefault="0088543C" w:rsidP="003F6D79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VW Text Office" w:eastAsia="汉仪旗黑-60S" w:hAnsi="VW Text Office"/>
          <w:sz w:val="21"/>
          <w:szCs w:val="21"/>
        </w:rPr>
      </w:pPr>
    </w:p>
    <w:p w14:paraId="29B0B0BF" w14:textId="5E40BB13" w:rsidR="004E5848" w:rsidRPr="007A3CC6" w:rsidRDefault="002C5E5D" w:rsidP="00293C07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VW Text Office" w:eastAsia="汉仪旗黑-60S" w:hAnsi="VW Text Office"/>
          <w:sz w:val="21"/>
          <w:szCs w:val="21"/>
        </w:rPr>
      </w:pPr>
      <w:r w:rsidRPr="0020362D">
        <w:rPr>
          <w:rFonts w:ascii="VW Text Office" w:eastAsia="汉仪旗黑-60S" w:hAnsi="VW Text Office"/>
          <w:sz w:val="21"/>
          <w:szCs w:val="21"/>
        </w:rPr>
        <w:t>十年来，</w:t>
      </w:r>
      <w:r w:rsidRPr="0020362D">
        <w:rPr>
          <w:rFonts w:ascii="VW Text Office" w:eastAsia="汉仪旗黑-60S" w:hAnsi="VW Text Office"/>
          <w:sz w:val="21"/>
          <w:szCs w:val="21"/>
        </w:rPr>
        <w:t>Lavida</w:t>
      </w:r>
      <w:r w:rsidRPr="0020362D">
        <w:rPr>
          <w:rFonts w:ascii="VW Text Office" w:eastAsia="汉仪旗黑-60S" w:hAnsi="VW Text Office"/>
          <w:sz w:val="21"/>
          <w:szCs w:val="21"/>
        </w:rPr>
        <w:t>家族在国内</w:t>
      </w:r>
      <w:r w:rsidR="003849E7" w:rsidRPr="0020362D">
        <w:rPr>
          <w:rFonts w:ascii="VW Text Office" w:eastAsia="汉仪旗黑-60S" w:hAnsi="VW Text Office"/>
          <w:sz w:val="21"/>
          <w:szCs w:val="21"/>
        </w:rPr>
        <w:t>累计销量超过</w:t>
      </w:r>
      <w:r w:rsidR="003849E7" w:rsidRPr="0020362D">
        <w:rPr>
          <w:rFonts w:ascii="VW Text Office" w:eastAsia="汉仪旗黑-60S" w:hAnsi="VW Text Office"/>
          <w:sz w:val="21"/>
          <w:szCs w:val="21"/>
        </w:rPr>
        <w:t>360</w:t>
      </w:r>
      <w:r w:rsidR="003849E7" w:rsidRPr="0020362D">
        <w:rPr>
          <w:rFonts w:ascii="VW Text Office" w:eastAsia="汉仪旗黑-60S" w:hAnsi="VW Text Office"/>
          <w:sz w:val="21"/>
          <w:szCs w:val="21"/>
        </w:rPr>
        <w:t>万辆</w:t>
      </w:r>
      <w:r w:rsidR="00DE423A" w:rsidRPr="0020362D">
        <w:rPr>
          <w:rFonts w:ascii="VW Text Office" w:eastAsia="汉仪旗黑-60S" w:hAnsi="VW Text Office"/>
          <w:sz w:val="21"/>
          <w:szCs w:val="21"/>
        </w:rPr>
        <w:t>，成就了</w:t>
      </w:r>
      <w:r w:rsidR="00F97010" w:rsidRPr="0020362D">
        <w:rPr>
          <w:rFonts w:ascii="VW Text Office" w:eastAsia="汉仪旗黑-60S" w:hAnsi="VW Text Office"/>
          <w:sz w:val="21"/>
          <w:szCs w:val="21"/>
        </w:rPr>
        <w:t>其</w:t>
      </w:r>
      <w:r w:rsidR="00AC66C2" w:rsidRPr="0020362D">
        <w:rPr>
          <w:rFonts w:ascii="VW Text Office" w:eastAsia="汉仪旗黑-60S" w:hAnsi="VW Text Office"/>
          <w:sz w:val="21"/>
          <w:szCs w:val="21"/>
        </w:rPr>
        <w:t>在</w:t>
      </w:r>
      <w:r w:rsidR="00AC66C2" w:rsidRPr="0020362D">
        <w:rPr>
          <w:rFonts w:ascii="VW Text Office" w:eastAsia="汉仪旗黑-60S" w:hAnsi="VW Text Office"/>
          <w:sz w:val="21"/>
          <w:szCs w:val="21"/>
        </w:rPr>
        <w:t>A</w:t>
      </w:r>
      <w:r w:rsidR="00AC66C2" w:rsidRPr="0020362D">
        <w:rPr>
          <w:rFonts w:ascii="VW Text Office" w:eastAsia="汉仪旗黑-60S" w:hAnsi="VW Text Office"/>
          <w:sz w:val="21"/>
          <w:szCs w:val="21"/>
        </w:rPr>
        <w:t>级车市场的</w:t>
      </w:r>
      <w:r w:rsidR="00CB20FA" w:rsidRPr="0020362D">
        <w:rPr>
          <w:rFonts w:ascii="VW Text Office" w:eastAsia="汉仪旗黑-60S" w:hAnsi="VW Text Office"/>
          <w:sz w:val="21"/>
          <w:szCs w:val="21"/>
        </w:rPr>
        <w:t>标杆</w:t>
      </w:r>
      <w:r w:rsidR="00AC66C2" w:rsidRPr="0020362D">
        <w:rPr>
          <w:rFonts w:ascii="VW Text Office" w:eastAsia="汉仪旗黑-60S" w:hAnsi="VW Text Office"/>
          <w:sz w:val="21"/>
          <w:szCs w:val="21"/>
        </w:rPr>
        <w:t>地位。</w:t>
      </w:r>
      <w:r w:rsidR="008F28DB" w:rsidRPr="0020362D">
        <w:rPr>
          <w:rFonts w:ascii="VW Text Office" w:eastAsia="汉仪旗黑-60S" w:hAnsi="VW Text Office" w:hint="eastAsia"/>
          <w:sz w:val="21"/>
          <w:szCs w:val="21"/>
        </w:rPr>
        <w:t>随着产品实力的全面升级，</w:t>
      </w:r>
      <w:r w:rsidR="004748C3" w:rsidRPr="0020362D">
        <w:rPr>
          <w:rFonts w:ascii="VW Text Office" w:eastAsia="汉仪旗黑-60S" w:hAnsi="VW Text Office" w:hint="eastAsia"/>
          <w:sz w:val="21"/>
          <w:szCs w:val="21"/>
        </w:rPr>
        <w:t>全新一代朗逸两厢</w:t>
      </w:r>
      <w:r w:rsidR="0020362D" w:rsidRPr="0020362D">
        <w:rPr>
          <w:rFonts w:ascii="VW Text Office" w:eastAsia="汉仪旗黑-60S" w:hAnsi="VW Text Office" w:hint="eastAsia"/>
          <w:sz w:val="21"/>
          <w:szCs w:val="21"/>
        </w:rPr>
        <w:t>必将满足富有激情、乐享生活的都市新生代对精致用车生活的全部期许，并</w:t>
      </w:r>
      <w:r w:rsidR="004748C3" w:rsidRPr="0020362D">
        <w:rPr>
          <w:rFonts w:ascii="VW Text Office" w:eastAsia="汉仪旗黑-60S" w:hAnsi="VW Text Office" w:hint="eastAsia"/>
          <w:sz w:val="21"/>
          <w:szCs w:val="21"/>
        </w:rPr>
        <w:t>与</w:t>
      </w:r>
      <w:r w:rsidR="000C1627" w:rsidRPr="0020362D">
        <w:rPr>
          <w:rFonts w:ascii="VW Text Office" w:eastAsia="汉仪旗黑-60S" w:hAnsi="VW Text Office"/>
          <w:sz w:val="21"/>
          <w:szCs w:val="21"/>
        </w:rPr>
        <w:t>全新一代朗逸</w:t>
      </w:r>
      <w:r w:rsidR="004748C3" w:rsidRPr="0020362D">
        <w:rPr>
          <w:rFonts w:ascii="VW Text Office" w:eastAsia="汉仪旗黑-60S" w:hAnsi="VW Text Office" w:hint="eastAsia"/>
          <w:sz w:val="21"/>
          <w:szCs w:val="21"/>
        </w:rPr>
        <w:t>一起</w:t>
      </w:r>
      <w:r w:rsidR="000B5CF5" w:rsidRPr="0020362D">
        <w:rPr>
          <w:rFonts w:ascii="VW Text Office" w:eastAsia="汉仪旗黑-60S" w:hAnsi="VW Text Office" w:hint="eastAsia"/>
          <w:sz w:val="21"/>
          <w:szCs w:val="21"/>
        </w:rPr>
        <w:t>组成新的</w:t>
      </w:r>
      <w:r w:rsidR="000B5CF5" w:rsidRPr="0020362D">
        <w:rPr>
          <w:rFonts w:ascii="VW Text Office" w:eastAsia="汉仪旗黑-60S" w:hAnsi="VW Text Office" w:hint="eastAsia"/>
          <w:sz w:val="21"/>
          <w:szCs w:val="21"/>
        </w:rPr>
        <w:t>Lavida</w:t>
      </w:r>
      <w:r w:rsidR="000B5CF5" w:rsidRPr="0020362D">
        <w:rPr>
          <w:rFonts w:ascii="VW Text Office" w:eastAsia="汉仪旗黑-60S" w:hAnsi="VW Text Office" w:hint="eastAsia"/>
          <w:sz w:val="21"/>
          <w:szCs w:val="21"/>
        </w:rPr>
        <w:t>家族阵容，</w:t>
      </w:r>
      <w:r w:rsidR="00CC6134" w:rsidRPr="0020362D">
        <w:rPr>
          <w:rFonts w:ascii="VW Text Office" w:eastAsia="汉仪旗黑-60S" w:hAnsi="VW Text Office" w:hint="eastAsia"/>
          <w:sz w:val="21"/>
          <w:szCs w:val="21"/>
        </w:rPr>
        <w:t>为</w:t>
      </w:r>
      <w:r w:rsidR="008B53B4" w:rsidRPr="0020362D">
        <w:rPr>
          <w:rFonts w:ascii="VW Text Office" w:eastAsia="汉仪旗黑-60S" w:hAnsi="VW Text Office" w:hint="eastAsia"/>
          <w:sz w:val="21"/>
          <w:szCs w:val="21"/>
        </w:rPr>
        <w:t>Lavida</w:t>
      </w:r>
      <w:r w:rsidR="00CC6134" w:rsidRPr="0020362D">
        <w:rPr>
          <w:rFonts w:ascii="VW Text Office" w:eastAsia="汉仪旗黑-60S" w:hAnsi="VW Text Office" w:hint="eastAsia"/>
          <w:sz w:val="21"/>
          <w:szCs w:val="21"/>
        </w:rPr>
        <w:t>家族增添全新活力，</w:t>
      </w:r>
      <w:r w:rsidR="00606622" w:rsidRPr="0020362D">
        <w:rPr>
          <w:rFonts w:ascii="VW Text Office" w:eastAsia="汉仪旗黑-60S" w:hAnsi="VW Text Office" w:hint="eastAsia"/>
          <w:sz w:val="21"/>
          <w:szCs w:val="21"/>
        </w:rPr>
        <w:t>共同</w:t>
      </w:r>
      <w:r w:rsidR="0018224B" w:rsidRPr="0020362D">
        <w:rPr>
          <w:rFonts w:ascii="VW Text Office" w:eastAsia="汉仪旗黑-60S" w:hAnsi="VW Text Office" w:hint="eastAsia"/>
          <w:sz w:val="21"/>
          <w:szCs w:val="21"/>
        </w:rPr>
        <w:t>开启</w:t>
      </w:r>
      <w:r w:rsidR="00B75300" w:rsidRPr="0020362D">
        <w:rPr>
          <w:rFonts w:ascii="VW Text Office" w:eastAsia="汉仪旗黑-60S" w:hAnsi="VW Text Office"/>
          <w:sz w:val="21"/>
          <w:szCs w:val="21"/>
        </w:rPr>
        <w:t>下一个十年征程的</w:t>
      </w:r>
      <w:r w:rsidR="00B75300" w:rsidRPr="0020362D">
        <w:rPr>
          <w:rFonts w:ascii="VW Text Office" w:eastAsia="汉仪旗黑-60S" w:hAnsi="VW Text Office" w:hint="eastAsia"/>
          <w:sz w:val="21"/>
          <w:szCs w:val="21"/>
        </w:rPr>
        <w:t>精</w:t>
      </w:r>
      <w:r w:rsidR="00AF5C5B" w:rsidRPr="0020362D">
        <w:rPr>
          <w:rFonts w:ascii="VW Text Office" w:eastAsia="汉仪旗黑-60S" w:hAnsi="VW Text Office"/>
          <w:sz w:val="21"/>
          <w:szCs w:val="21"/>
        </w:rPr>
        <w:t>彩</w:t>
      </w:r>
      <w:r w:rsidR="00594789" w:rsidRPr="0020362D">
        <w:rPr>
          <w:rFonts w:ascii="VW Text Office" w:eastAsia="汉仪旗黑-60S" w:hAnsi="VW Text Office"/>
          <w:sz w:val="21"/>
          <w:szCs w:val="21"/>
        </w:rPr>
        <w:t>。</w:t>
      </w:r>
      <w:r w:rsidR="00350E2C" w:rsidRPr="007A3CC6">
        <w:rPr>
          <w:rFonts w:ascii="VW Text Office" w:eastAsia="汉仪旗黑-60S" w:hAnsi="VW Text Office" w:hint="eastAsia"/>
          <w:sz w:val="21"/>
          <w:szCs w:val="21"/>
        </w:rPr>
        <w:t>目前，全新一代朗逸两厢</w:t>
      </w:r>
      <w:r w:rsidR="00BE0B58" w:rsidRPr="007A3CC6">
        <w:rPr>
          <w:rFonts w:ascii="VW Text Office" w:eastAsia="汉仪旗黑-60S" w:hAnsi="VW Text Office" w:hint="eastAsia"/>
          <w:sz w:val="21"/>
          <w:szCs w:val="21"/>
        </w:rPr>
        <w:t>新车均已</w:t>
      </w:r>
      <w:r w:rsidR="007A3CC6" w:rsidRPr="007A3CC6">
        <w:rPr>
          <w:rFonts w:ascii="VW Text Office" w:eastAsia="汉仪旗黑-60S" w:hAnsi="VW Text Office" w:hint="eastAsia"/>
          <w:sz w:val="21"/>
          <w:szCs w:val="21"/>
        </w:rPr>
        <w:t>陆续</w:t>
      </w:r>
      <w:r w:rsidR="00BE0B58" w:rsidRPr="007A3CC6">
        <w:rPr>
          <w:rFonts w:ascii="VW Text Office" w:eastAsia="汉仪旗黑-60S" w:hAnsi="VW Text Office" w:hint="eastAsia"/>
          <w:sz w:val="21"/>
          <w:szCs w:val="21"/>
        </w:rPr>
        <w:t>到店</w:t>
      </w:r>
      <w:r w:rsidR="00350E2C" w:rsidRPr="007A3CC6">
        <w:rPr>
          <w:rFonts w:ascii="VW Text Office" w:eastAsia="汉仪旗黑-60S" w:hAnsi="VW Text Office" w:hint="eastAsia"/>
          <w:sz w:val="21"/>
          <w:szCs w:val="21"/>
        </w:rPr>
        <w:t>，</w:t>
      </w:r>
      <w:r w:rsidR="00BE0B58" w:rsidRPr="007A3CC6">
        <w:rPr>
          <w:rFonts w:ascii="VW Text Office" w:eastAsia="汉仪旗黑-60S" w:hAnsi="VW Text Office" w:hint="eastAsia"/>
          <w:sz w:val="21"/>
          <w:szCs w:val="21"/>
        </w:rPr>
        <w:t>消费者</w:t>
      </w:r>
      <w:r w:rsidR="00350E2C" w:rsidRPr="007A3CC6">
        <w:rPr>
          <w:rFonts w:ascii="VW Text Office" w:eastAsia="汉仪旗黑-60S" w:hAnsi="VW Text Office" w:hint="eastAsia"/>
          <w:sz w:val="21"/>
          <w:szCs w:val="21"/>
        </w:rPr>
        <w:t>购车即有机会享受两年零利率及最高</w:t>
      </w:r>
      <w:r w:rsidR="00350E2C" w:rsidRPr="007A3CC6">
        <w:rPr>
          <w:rFonts w:ascii="VW Text Office" w:eastAsia="汉仪旗黑-60S" w:hAnsi="VW Text Office" w:hint="eastAsia"/>
          <w:sz w:val="21"/>
          <w:szCs w:val="21"/>
        </w:rPr>
        <w:t>6000</w:t>
      </w:r>
      <w:r w:rsidR="00350E2C" w:rsidRPr="007A3CC6">
        <w:rPr>
          <w:rFonts w:ascii="VW Text Office" w:eastAsia="汉仪旗黑-60S" w:hAnsi="VW Text Office" w:hint="eastAsia"/>
          <w:sz w:val="21"/>
          <w:szCs w:val="21"/>
        </w:rPr>
        <w:t>元置换补贴的优惠，</w:t>
      </w:r>
      <w:r w:rsidR="00BE0B58" w:rsidRPr="007A3CC6">
        <w:rPr>
          <w:rFonts w:ascii="VW Text Office" w:eastAsia="汉仪旗黑-60S" w:hAnsi="VW Text Office" w:hint="eastAsia"/>
          <w:sz w:val="21"/>
          <w:szCs w:val="21"/>
        </w:rPr>
        <w:t>让理想生活，轻松更进一步。</w:t>
      </w:r>
    </w:p>
    <w:p w14:paraId="1B45DF5D" w14:textId="48C2C685" w:rsidR="004B2C68" w:rsidRPr="0020362D" w:rsidRDefault="004B2C68" w:rsidP="004B2C68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ind w:firstLineChars="200" w:firstLine="480"/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7346B986" wp14:editId="0322874C">
            <wp:extent cx="2331292" cy="360045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稿件配图20.jpg"/>
                    <pic:cNvPicPr/>
                  </pic:nvPicPr>
                  <pic:blipFill>
                    <a:blip r:embed="rId2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464" cy="361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2C68" w:rsidRPr="0020362D">
      <w:headerReference w:type="default" r:id="rId29"/>
      <w:footerReference w:type="default" r:id="rId30"/>
      <w:pgSz w:w="11906" w:h="16838"/>
      <w:pgMar w:top="1440" w:right="1274" w:bottom="1440" w:left="1560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17408" w14:textId="77777777" w:rsidR="00ED4A9F" w:rsidRDefault="00ED4A9F">
      <w:r>
        <w:separator/>
      </w:r>
    </w:p>
  </w:endnote>
  <w:endnote w:type="continuationSeparator" w:id="0">
    <w:p w14:paraId="41A3A4FF" w14:textId="77777777" w:rsidR="00ED4A9F" w:rsidRDefault="00ED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W Head Office">
    <w:altName w:val="Calibri"/>
    <w:charset w:val="00"/>
    <w:family w:val="swiss"/>
    <w:pitch w:val="variable"/>
    <w:sig w:usb0="A00002AF" w:usb1="5000207B" w:usb2="00000000" w:usb3="00000000" w:csb0="0000009F" w:csb1="00000000"/>
  </w:font>
  <w:font w:name="汉仪旗黑-80S">
    <w:altName w:val="宋体"/>
    <w:charset w:val="86"/>
    <w:family w:val="roman"/>
    <w:pitch w:val="variable"/>
    <w:sig w:usb0="A00002BF" w:usb1="3ACF7CFA" w:usb2="00000016" w:usb3="00000000" w:csb0="0004009F" w:csb1="00000000"/>
  </w:font>
  <w:font w:name="VW Text Office">
    <w:altName w:val="Calibri"/>
    <w:charset w:val="00"/>
    <w:family w:val="swiss"/>
    <w:pitch w:val="variable"/>
    <w:sig w:usb0="A00002AF" w:usb1="5000207B" w:usb2="00000000" w:usb3="00000000" w:csb0="0000009F" w:csb1="00000000"/>
  </w:font>
  <w:font w:name="汉仪旗黑-60S">
    <w:altName w:val="宋体"/>
    <w:charset w:val="86"/>
    <w:family w:val="roman"/>
    <w:pitch w:val="variable"/>
    <w:sig w:usb0="A00002BF" w:usb1="3ACF7CFA" w:usb2="00000016" w:usb3="00000000" w:csb0="000400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E1E3F" w14:textId="538815BE" w:rsidR="00580A60" w:rsidRDefault="00580A6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7200F4" w:rsidRPr="007200F4">
      <w:rPr>
        <w:noProof/>
        <w:lang w:val="zh-CN"/>
      </w:rPr>
      <w:t>6</w:t>
    </w:r>
    <w:r>
      <w:fldChar w:fldCharType="end"/>
    </w:r>
  </w:p>
  <w:p w14:paraId="605B4302" w14:textId="77777777" w:rsidR="00580A60" w:rsidRDefault="00580A60">
    <w:pPr>
      <w:pStyle w:val="ab"/>
      <w:jc w:val="center"/>
      <w:rPr>
        <w:rFonts w:ascii="Arial Unicode MS" w:eastAsia="Arial Unicode MS" w:hAnsi="Arial Unicode MS" w:cs="Arial Unicode MS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127A240F" wp14:editId="72C60CFE">
          <wp:simplePos x="0" y="0"/>
          <wp:positionH relativeFrom="column">
            <wp:posOffset>53340</wp:posOffset>
          </wp:positionH>
          <wp:positionV relativeFrom="paragraph">
            <wp:posOffset>131445</wp:posOffset>
          </wp:positionV>
          <wp:extent cx="5652135" cy="298450"/>
          <wp:effectExtent l="0" t="0" r="5715" b="6350"/>
          <wp:wrapTight wrapText="bothSides">
            <wp:wrapPolygon edited="0">
              <wp:start x="0" y="0"/>
              <wp:lineTo x="0" y="20681"/>
              <wp:lineTo x="21549" y="20681"/>
              <wp:lineTo x="21549" y="0"/>
              <wp:lineTo x="0" y="0"/>
            </wp:wrapPolygon>
          </wp:wrapTight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52135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EA503" w14:textId="77777777" w:rsidR="00ED4A9F" w:rsidRDefault="00ED4A9F">
      <w:r>
        <w:separator/>
      </w:r>
    </w:p>
  </w:footnote>
  <w:footnote w:type="continuationSeparator" w:id="0">
    <w:p w14:paraId="436BB1B8" w14:textId="77777777" w:rsidR="00ED4A9F" w:rsidRDefault="00ED4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B46C9" w14:textId="77777777" w:rsidR="00580A60" w:rsidRDefault="00580A60">
    <w:pPr>
      <w:pStyle w:val="ad"/>
      <w:pBdr>
        <w:bottom w:val="none" w:sz="0" w:space="0" w:color="auto"/>
      </w:pBdr>
      <w:tabs>
        <w:tab w:val="left" w:pos="911"/>
        <w:tab w:val="center" w:pos="4536"/>
      </w:tabs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A575A99" wp14:editId="343B82CA">
          <wp:simplePos x="0" y="0"/>
          <wp:positionH relativeFrom="column">
            <wp:posOffset>5116195</wp:posOffset>
          </wp:positionH>
          <wp:positionV relativeFrom="paragraph">
            <wp:posOffset>-203200</wp:posOffset>
          </wp:positionV>
          <wp:extent cx="638175" cy="534670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113" t="35240" r="12269" b="4832"/>
                  <a:stretch>
                    <a:fillRect/>
                  </a:stretch>
                </pic:blipFill>
                <pic:spPr>
                  <a:xfrm>
                    <a:off x="0" y="0"/>
                    <a:ext cx="638355" cy="53483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A1545BD" wp14:editId="4D215301">
          <wp:simplePos x="0" y="0"/>
          <wp:positionH relativeFrom="column">
            <wp:posOffset>53340</wp:posOffset>
          </wp:positionH>
          <wp:positionV relativeFrom="paragraph">
            <wp:posOffset>-205105</wp:posOffset>
          </wp:positionV>
          <wp:extent cx="1087120" cy="509270"/>
          <wp:effectExtent l="0" t="0" r="0" b="5715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83" t="37143" r="77149" b="6666"/>
                  <a:stretch>
                    <a:fillRect/>
                  </a:stretch>
                </pic:blipFill>
                <pic:spPr>
                  <a:xfrm>
                    <a:off x="0" y="0"/>
                    <a:ext cx="1086928" cy="50895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DDE318B"/>
    <w:multiLevelType w:val="singleLevel"/>
    <w:tmpl w:val="9DDE318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975274E"/>
    <w:multiLevelType w:val="hybridMultilevel"/>
    <w:tmpl w:val="D7E4DE10"/>
    <w:lvl w:ilvl="0" w:tplc="88BAE168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26C"/>
    <w:rsid w:val="0000076F"/>
    <w:rsid w:val="00000E50"/>
    <w:rsid w:val="00000FD1"/>
    <w:rsid w:val="000023C7"/>
    <w:rsid w:val="0000262D"/>
    <w:rsid w:val="00002AEC"/>
    <w:rsid w:val="0000335C"/>
    <w:rsid w:val="0000340A"/>
    <w:rsid w:val="000034B9"/>
    <w:rsid w:val="0000363A"/>
    <w:rsid w:val="00003FD6"/>
    <w:rsid w:val="000048DF"/>
    <w:rsid w:val="00004C72"/>
    <w:rsid w:val="00004DA8"/>
    <w:rsid w:val="000055C4"/>
    <w:rsid w:val="00005A9B"/>
    <w:rsid w:val="000063DF"/>
    <w:rsid w:val="000064FB"/>
    <w:rsid w:val="00006687"/>
    <w:rsid w:val="000072DB"/>
    <w:rsid w:val="00007842"/>
    <w:rsid w:val="00010448"/>
    <w:rsid w:val="00010B47"/>
    <w:rsid w:val="00010CA7"/>
    <w:rsid w:val="0001170F"/>
    <w:rsid w:val="00011A33"/>
    <w:rsid w:val="000122A5"/>
    <w:rsid w:val="00012910"/>
    <w:rsid w:val="00012941"/>
    <w:rsid w:val="00013015"/>
    <w:rsid w:val="00013AEA"/>
    <w:rsid w:val="00014E47"/>
    <w:rsid w:val="000158DE"/>
    <w:rsid w:val="00015BD5"/>
    <w:rsid w:val="0001635A"/>
    <w:rsid w:val="00017203"/>
    <w:rsid w:val="00017964"/>
    <w:rsid w:val="00017A99"/>
    <w:rsid w:val="00017B9C"/>
    <w:rsid w:val="00021449"/>
    <w:rsid w:val="00022237"/>
    <w:rsid w:val="000230FB"/>
    <w:rsid w:val="00023339"/>
    <w:rsid w:val="000234B0"/>
    <w:rsid w:val="00023BBC"/>
    <w:rsid w:val="00024413"/>
    <w:rsid w:val="0002451A"/>
    <w:rsid w:val="00024A79"/>
    <w:rsid w:val="000251BE"/>
    <w:rsid w:val="00025413"/>
    <w:rsid w:val="00025F99"/>
    <w:rsid w:val="00027474"/>
    <w:rsid w:val="00027766"/>
    <w:rsid w:val="00027ABC"/>
    <w:rsid w:val="00027F2D"/>
    <w:rsid w:val="000300CC"/>
    <w:rsid w:val="0003028F"/>
    <w:rsid w:val="000308BF"/>
    <w:rsid w:val="00031207"/>
    <w:rsid w:val="00032FDF"/>
    <w:rsid w:val="00033712"/>
    <w:rsid w:val="00034456"/>
    <w:rsid w:val="00034A07"/>
    <w:rsid w:val="00034A7A"/>
    <w:rsid w:val="00034C8E"/>
    <w:rsid w:val="00035160"/>
    <w:rsid w:val="000352C2"/>
    <w:rsid w:val="0003568D"/>
    <w:rsid w:val="00035831"/>
    <w:rsid w:val="000358AA"/>
    <w:rsid w:val="00035CB6"/>
    <w:rsid w:val="00035EA9"/>
    <w:rsid w:val="0003608E"/>
    <w:rsid w:val="000367F2"/>
    <w:rsid w:val="00037461"/>
    <w:rsid w:val="000374FD"/>
    <w:rsid w:val="0003774B"/>
    <w:rsid w:val="00037ED1"/>
    <w:rsid w:val="00040BD5"/>
    <w:rsid w:val="00040DE1"/>
    <w:rsid w:val="0004121E"/>
    <w:rsid w:val="000418EB"/>
    <w:rsid w:val="000420D6"/>
    <w:rsid w:val="0004210E"/>
    <w:rsid w:val="00042315"/>
    <w:rsid w:val="000430DE"/>
    <w:rsid w:val="00043717"/>
    <w:rsid w:val="00043966"/>
    <w:rsid w:val="00044253"/>
    <w:rsid w:val="00044367"/>
    <w:rsid w:val="0004437F"/>
    <w:rsid w:val="00046334"/>
    <w:rsid w:val="00046515"/>
    <w:rsid w:val="00046567"/>
    <w:rsid w:val="00046EEE"/>
    <w:rsid w:val="00047DE4"/>
    <w:rsid w:val="00050209"/>
    <w:rsid w:val="00050477"/>
    <w:rsid w:val="00050864"/>
    <w:rsid w:val="0005087B"/>
    <w:rsid w:val="0005096C"/>
    <w:rsid w:val="00051414"/>
    <w:rsid w:val="00052D1F"/>
    <w:rsid w:val="00053576"/>
    <w:rsid w:val="00053C6E"/>
    <w:rsid w:val="00054313"/>
    <w:rsid w:val="0005443A"/>
    <w:rsid w:val="00054587"/>
    <w:rsid w:val="00054679"/>
    <w:rsid w:val="00054D99"/>
    <w:rsid w:val="00054FF7"/>
    <w:rsid w:val="00055448"/>
    <w:rsid w:val="00055EA4"/>
    <w:rsid w:val="0005635E"/>
    <w:rsid w:val="00056415"/>
    <w:rsid w:val="00056CF3"/>
    <w:rsid w:val="00056D5B"/>
    <w:rsid w:val="00057719"/>
    <w:rsid w:val="00057919"/>
    <w:rsid w:val="00057C34"/>
    <w:rsid w:val="00057D69"/>
    <w:rsid w:val="00057DCC"/>
    <w:rsid w:val="00057DF0"/>
    <w:rsid w:val="0006009A"/>
    <w:rsid w:val="000601A6"/>
    <w:rsid w:val="00060573"/>
    <w:rsid w:val="00062721"/>
    <w:rsid w:val="00062A72"/>
    <w:rsid w:val="00062C8E"/>
    <w:rsid w:val="000636D8"/>
    <w:rsid w:val="0006388A"/>
    <w:rsid w:val="00064699"/>
    <w:rsid w:val="0006477E"/>
    <w:rsid w:val="000652E8"/>
    <w:rsid w:val="00065C68"/>
    <w:rsid w:val="00066556"/>
    <w:rsid w:val="00066638"/>
    <w:rsid w:val="00066938"/>
    <w:rsid w:val="00066AE0"/>
    <w:rsid w:val="00066BD0"/>
    <w:rsid w:val="000673E7"/>
    <w:rsid w:val="00067800"/>
    <w:rsid w:val="00067867"/>
    <w:rsid w:val="00067D3C"/>
    <w:rsid w:val="00067E1D"/>
    <w:rsid w:val="000706D3"/>
    <w:rsid w:val="000708D7"/>
    <w:rsid w:val="0007109B"/>
    <w:rsid w:val="0007155A"/>
    <w:rsid w:val="000715F3"/>
    <w:rsid w:val="000718DD"/>
    <w:rsid w:val="00071E82"/>
    <w:rsid w:val="000720E3"/>
    <w:rsid w:val="0007227E"/>
    <w:rsid w:val="00072A3B"/>
    <w:rsid w:val="00073397"/>
    <w:rsid w:val="0007339E"/>
    <w:rsid w:val="000734F0"/>
    <w:rsid w:val="00073522"/>
    <w:rsid w:val="000736A7"/>
    <w:rsid w:val="00073BEF"/>
    <w:rsid w:val="00073D8D"/>
    <w:rsid w:val="00074EAB"/>
    <w:rsid w:val="000750A8"/>
    <w:rsid w:val="00075184"/>
    <w:rsid w:val="00075551"/>
    <w:rsid w:val="00075BBC"/>
    <w:rsid w:val="00075D5A"/>
    <w:rsid w:val="00075F7B"/>
    <w:rsid w:val="000763FB"/>
    <w:rsid w:val="000770B0"/>
    <w:rsid w:val="0007748E"/>
    <w:rsid w:val="00077696"/>
    <w:rsid w:val="00077ACB"/>
    <w:rsid w:val="00077B62"/>
    <w:rsid w:val="00080147"/>
    <w:rsid w:val="000803D4"/>
    <w:rsid w:val="00080804"/>
    <w:rsid w:val="00081F4A"/>
    <w:rsid w:val="00081F75"/>
    <w:rsid w:val="00081FAA"/>
    <w:rsid w:val="00082236"/>
    <w:rsid w:val="00082B27"/>
    <w:rsid w:val="000831E3"/>
    <w:rsid w:val="00084506"/>
    <w:rsid w:val="000849DF"/>
    <w:rsid w:val="00084D27"/>
    <w:rsid w:val="00084D84"/>
    <w:rsid w:val="00084DBC"/>
    <w:rsid w:val="00084F70"/>
    <w:rsid w:val="0008519B"/>
    <w:rsid w:val="000851F6"/>
    <w:rsid w:val="0008532E"/>
    <w:rsid w:val="00085405"/>
    <w:rsid w:val="00085C75"/>
    <w:rsid w:val="00085FE3"/>
    <w:rsid w:val="000862C9"/>
    <w:rsid w:val="0008725D"/>
    <w:rsid w:val="000875BA"/>
    <w:rsid w:val="000875E8"/>
    <w:rsid w:val="000879C3"/>
    <w:rsid w:val="00087C6E"/>
    <w:rsid w:val="00087FE5"/>
    <w:rsid w:val="00090482"/>
    <w:rsid w:val="00090810"/>
    <w:rsid w:val="00090A47"/>
    <w:rsid w:val="00090BFD"/>
    <w:rsid w:val="00090CA2"/>
    <w:rsid w:val="00090CC5"/>
    <w:rsid w:val="000910B4"/>
    <w:rsid w:val="00091814"/>
    <w:rsid w:val="00091AC2"/>
    <w:rsid w:val="00091F18"/>
    <w:rsid w:val="00092072"/>
    <w:rsid w:val="000924E0"/>
    <w:rsid w:val="0009252E"/>
    <w:rsid w:val="00092726"/>
    <w:rsid w:val="00092771"/>
    <w:rsid w:val="00092948"/>
    <w:rsid w:val="000932C4"/>
    <w:rsid w:val="00093A24"/>
    <w:rsid w:val="00094742"/>
    <w:rsid w:val="00094744"/>
    <w:rsid w:val="00094AF6"/>
    <w:rsid w:val="00094E88"/>
    <w:rsid w:val="000955BE"/>
    <w:rsid w:val="00095831"/>
    <w:rsid w:val="00095E62"/>
    <w:rsid w:val="00096611"/>
    <w:rsid w:val="000966AD"/>
    <w:rsid w:val="00096B48"/>
    <w:rsid w:val="00096EBA"/>
    <w:rsid w:val="000971BC"/>
    <w:rsid w:val="00097305"/>
    <w:rsid w:val="000976AC"/>
    <w:rsid w:val="00097750"/>
    <w:rsid w:val="00097852"/>
    <w:rsid w:val="000979CA"/>
    <w:rsid w:val="00097B9F"/>
    <w:rsid w:val="000A0570"/>
    <w:rsid w:val="000A07F5"/>
    <w:rsid w:val="000A0B5F"/>
    <w:rsid w:val="000A0DB5"/>
    <w:rsid w:val="000A0E0A"/>
    <w:rsid w:val="000A0F18"/>
    <w:rsid w:val="000A1020"/>
    <w:rsid w:val="000A138B"/>
    <w:rsid w:val="000A187A"/>
    <w:rsid w:val="000A1E55"/>
    <w:rsid w:val="000A2098"/>
    <w:rsid w:val="000A2B37"/>
    <w:rsid w:val="000A2C0D"/>
    <w:rsid w:val="000A2F83"/>
    <w:rsid w:val="000A3092"/>
    <w:rsid w:val="000A34BD"/>
    <w:rsid w:val="000A3721"/>
    <w:rsid w:val="000A3A08"/>
    <w:rsid w:val="000A3D36"/>
    <w:rsid w:val="000A43A6"/>
    <w:rsid w:val="000A4CD4"/>
    <w:rsid w:val="000A508E"/>
    <w:rsid w:val="000A5A2C"/>
    <w:rsid w:val="000A5BEC"/>
    <w:rsid w:val="000A5C65"/>
    <w:rsid w:val="000A5D78"/>
    <w:rsid w:val="000A61CA"/>
    <w:rsid w:val="000A654E"/>
    <w:rsid w:val="000A7058"/>
    <w:rsid w:val="000A7432"/>
    <w:rsid w:val="000B0B51"/>
    <w:rsid w:val="000B12FC"/>
    <w:rsid w:val="000B16E3"/>
    <w:rsid w:val="000B1D29"/>
    <w:rsid w:val="000B2839"/>
    <w:rsid w:val="000B3019"/>
    <w:rsid w:val="000B3079"/>
    <w:rsid w:val="000B3BD4"/>
    <w:rsid w:val="000B4663"/>
    <w:rsid w:val="000B4DC6"/>
    <w:rsid w:val="000B5792"/>
    <w:rsid w:val="000B58BE"/>
    <w:rsid w:val="000B5CF5"/>
    <w:rsid w:val="000B65CD"/>
    <w:rsid w:val="000B6656"/>
    <w:rsid w:val="000B6831"/>
    <w:rsid w:val="000B731C"/>
    <w:rsid w:val="000B7598"/>
    <w:rsid w:val="000B7E86"/>
    <w:rsid w:val="000C02F2"/>
    <w:rsid w:val="000C0D1F"/>
    <w:rsid w:val="000C0D25"/>
    <w:rsid w:val="000C0E62"/>
    <w:rsid w:val="000C1627"/>
    <w:rsid w:val="000C16CE"/>
    <w:rsid w:val="000C1962"/>
    <w:rsid w:val="000C2101"/>
    <w:rsid w:val="000C24FA"/>
    <w:rsid w:val="000C2524"/>
    <w:rsid w:val="000C2555"/>
    <w:rsid w:val="000C298B"/>
    <w:rsid w:val="000C2B49"/>
    <w:rsid w:val="000C2FF0"/>
    <w:rsid w:val="000C36E3"/>
    <w:rsid w:val="000C3BC4"/>
    <w:rsid w:val="000C3E4E"/>
    <w:rsid w:val="000C521C"/>
    <w:rsid w:val="000C5CF0"/>
    <w:rsid w:val="000C5D0B"/>
    <w:rsid w:val="000C6065"/>
    <w:rsid w:val="000C6881"/>
    <w:rsid w:val="000C71F2"/>
    <w:rsid w:val="000C73CE"/>
    <w:rsid w:val="000C77EE"/>
    <w:rsid w:val="000C7AF5"/>
    <w:rsid w:val="000D029A"/>
    <w:rsid w:val="000D05A3"/>
    <w:rsid w:val="000D06B6"/>
    <w:rsid w:val="000D06DF"/>
    <w:rsid w:val="000D0C9D"/>
    <w:rsid w:val="000D0ED8"/>
    <w:rsid w:val="000D1518"/>
    <w:rsid w:val="000D2873"/>
    <w:rsid w:val="000D2B58"/>
    <w:rsid w:val="000D2BD2"/>
    <w:rsid w:val="000D3332"/>
    <w:rsid w:val="000D38E5"/>
    <w:rsid w:val="000D392D"/>
    <w:rsid w:val="000D3EFF"/>
    <w:rsid w:val="000D3FF6"/>
    <w:rsid w:val="000D456B"/>
    <w:rsid w:val="000D5650"/>
    <w:rsid w:val="000D61F2"/>
    <w:rsid w:val="000D6828"/>
    <w:rsid w:val="000D6A0A"/>
    <w:rsid w:val="000D7989"/>
    <w:rsid w:val="000D7A0C"/>
    <w:rsid w:val="000D7D78"/>
    <w:rsid w:val="000D7F54"/>
    <w:rsid w:val="000E01D1"/>
    <w:rsid w:val="000E0BD6"/>
    <w:rsid w:val="000E172C"/>
    <w:rsid w:val="000E1AC6"/>
    <w:rsid w:val="000E23BF"/>
    <w:rsid w:val="000E23E6"/>
    <w:rsid w:val="000E2699"/>
    <w:rsid w:val="000E2BDD"/>
    <w:rsid w:val="000E3DC3"/>
    <w:rsid w:val="000E3F5F"/>
    <w:rsid w:val="000E4452"/>
    <w:rsid w:val="000E6818"/>
    <w:rsid w:val="000E6F74"/>
    <w:rsid w:val="000E7351"/>
    <w:rsid w:val="000E73BB"/>
    <w:rsid w:val="000E74E6"/>
    <w:rsid w:val="000E7624"/>
    <w:rsid w:val="000E76A5"/>
    <w:rsid w:val="000E7974"/>
    <w:rsid w:val="000F002D"/>
    <w:rsid w:val="000F0D15"/>
    <w:rsid w:val="000F0EB1"/>
    <w:rsid w:val="000F0FEC"/>
    <w:rsid w:val="000F11DC"/>
    <w:rsid w:val="000F18F8"/>
    <w:rsid w:val="000F1BFF"/>
    <w:rsid w:val="000F1FF1"/>
    <w:rsid w:val="000F26D2"/>
    <w:rsid w:val="000F28D6"/>
    <w:rsid w:val="000F2D07"/>
    <w:rsid w:val="000F2D12"/>
    <w:rsid w:val="000F2E33"/>
    <w:rsid w:val="000F3859"/>
    <w:rsid w:val="000F3A84"/>
    <w:rsid w:val="000F3BCD"/>
    <w:rsid w:val="000F4042"/>
    <w:rsid w:val="000F50D2"/>
    <w:rsid w:val="000F53A6"/>
    <w:rsid w:val="000F582F"/>
    <w:rsid w:val="000F5A09"/>
    <w:rsid w:val="000F5AE5"/>
    <w:rsid w:val="000F5C62"/>
    <w:rsid w:val="000F63AC"/>
    <w:rsid w:val="000F6ABD"/>
    <w:rsid w:val="000F6E45"/>
    <w:rsid w:val="000F6F79"/>
    <w:rsid w:val="000F725E"/>
    <w:rsid w:val="000F7449"/>
    <w:rsid w:val="000F747B"/>
    <w:rsid w:val="000F7AD6"/>
    <w:rsid w:val="00100A2F"/>
    <w:rsid w:val="00100CE7"/>
    <w:rsid w:val="00100D7E"/>
    <w:rsid w:val="00101576"/>
    <w:rsid w:val="00101619"/>
    <w:rsid w:val="00101B4B"/>
    <w:rsid w:val="00101B9D"/>
    <w:rsid w:val="0010218C"/>
    <w:rsid w:val="0010265E"/>
    <w:rsid w:val="00102C7F"/>
    <w:rsid w:val="00103CEB"/>
    <w:rsid w:val="00103F17"/>
    <w:rsid w:val="00104C19"/>
    <w:rsid w:val="00104C87"/>
    <w:rsid w:val="0010579D"/>
    <w:rsid w:val="00105AC2"/>
    <w:rsid w:val="00105B11"/>
    <w:rsid w:val="001065C3"/>
    <w:rsid w:val="00106635"/>
    <w:rsid w:val="00106B15"/>
    <w:rsid w:val="00106B79"/>
    <w:rsid w:val="00107454"/>
    <w:rsid w:val="00107980"/>
    <w:rsid w:val="001103FF"/>
    <w:rsid w:val="001104E2"/>
    <w:rsid w:val="00110681"/>
    <w:rsid w:val="00110B9F"/>
    <w:rsid w:val="001117E6"/>
    <w:rsid w:val="001118F0"/>
    <w:rsid w:val="0011211A"/>
    <w:rsid w:val="001122C8"/>
    <w:rsid w:val="001130DD"/>
    <w:rsid w:val="001135FE"/>
    <w:rsid w:val="001138FA"/>
    <w:rsid w:val="00113D5A"/>
    <w:rsid w:val="00113DFD"/>
    <w:rsid w:val="0011410F"/>
    <w:rsid w:val="00114A9C"/>
    <w:rsid w:val="00114E41"/>
    <w:rsid w:val="001151C2"/>
    <w:rsid w:val="00115312"/>
    <w:rsid w:val="001154E1"/>
    <w:rsid w:val="00116678"/>
    <w:rsid w:val="00117433"/>
    <w:rsid w:val="00117452"/>
    <w:rsid w:val="0011767F"/>
    <w:rsid w:val="00117778"/>
    <w:rsid w:val="001177E2"/>
    <w:rsid w:val="001177F2"/>
    <w:rsid w:val="00117AAE"/>
    <w:rsid w:val="00117E26"/>
    <w:rsid w:val="00120012"/>
    <w:rsid w:val="001204D0"/>
    <w:rsid w:val="0012050D"/>
    <w:rsid w:val="00120812"/>
    <w:rsid w:val="001209CA"/>
    <w:rsid w:val="00120B7D"/>
    <w:rsid w:val="00120E30"/>
    <w:rsid w:val="00121214"/>
    <w:rsid w:val="001214AC"/>
    <w:rsid w:val="00121762"/>
    <w:rsid w:val="00121B63"/>
    <w:rsid w:val="00121C03"/>
    <w:rsid w:val="0012255E"/>
    <w:rsid w:val="001227F8"/>
    <w:rsid w:val="00122958"/>
    <w:rsid w:val="00122990"/>
    <w:rsid w:val="00122D7F"/>
    <w:rsid w:val="00122DF8"/>
    <w:rsid w:val="00122EB1"/>
    <w:rsid w:val="00123043"/>
    <w:rsid w:val="00123050"/>
    <w:rsid w:val="00123C5F"/>
    <w:rsid w:val="00123EBD"/>
    <w:rsid w:val="00123FC4"/>
    <w:rsid w:val="001248E6"/>
    <w:rsid w:val="00124FC8"/>
    <w:rsid w:val="00125227"/>
    <w:rsid w:val="0012557C"/>
    <w:rsid w:val="001256E7"/>
    <w:rsid w:val="00125D32"/>
    <w:rsid w:val="001262FF"/>
    <w:rsid w:val="0012665B"/>
    <w:rsid w:val="00126CA4"/>
    <w:rsid w:val="00127408"/>
    <w:rsid w:val="00127A64"/>
    <w:rsid w:val="00127ABF"/>
    <w:rsid w:val="00130120"/>
    <w:rsid w:val="00130375"/>
    <w:rsid w:val="0013059E"/>
    <w:rsid w:val="0013075C"/>
    <w:rsid w:val="00130A28"/>
    <w:rsid w:val="00130BCD"/>
    <w:rsid w:val="00130BED"/>
    <w:rsid w:val="00130EA2"/>
    <w:rsid w:val="00131367"/>
    <w:rsid w:val="0013142D"/>
    <w:rsid w:val="001317C4"/>
    <w:rsid w:val="001324B4"/>
    <w:rsid w:val="001329BA"/>
    <w:rsid w:val="00132C69"/>
    <w:rsid w:val="00132DC2"/>
    <w:rsid w:val="00132EB7"/>
    <w:rsid w:val="0013388B"/>
    <w:rsid w:val="001338E5"/>
    <w:rsid w:val="00134EC1"/>
    <w:rsid w:val="00135B11"/>
    <w:rsid w:val="0013603E"/>
    <w:rsid w:val="001360FA"/>
    <w:rsid w:val="001363C3"/>
    <w:rsid w:val="00136C07"/>
    <w:rsid w:val="00136EB9"/>
    <w:rsid w:val="00137525"/>
    <w:rsid w:val="00137595"/>
    <w:rsid w:val="001414F5"/>
    <w:rsid w:val="001415F5"/>
    <w:rsid w:val="00141708"/>
    <w:rsid w:val="001437D0"/>
    <w:rsid w:val="001439DD"/>
    <w:rsid w:val="00143CAE"/>
    <w:rsid w:val="001442AD"/>
    <w:rsid w:val="00144A87"/>
    <w:rsid w:val="00144F4F"/>
    <w:rsid w:val="00145044"/>
    <w:rsid w:val="001466E4"/>
    <w:rsid w:val="00146F74"/>
    <w:rsid w:val="00147611"/>
    <w:rsid w:val="00150372"/>
    <w:rsid w:val="0015044C"/>
    <w:rsid w:val="00150683"/>
    <w:rsid w:val="00150FA4"/>
    <w:rsid w:val="001516DD"/>
    <w:rsid w:val="00151A8D"/>
    <w:rsid w:val="0015246C"/>
    <w:rsid w:val="00152B11"/>
    <w:rsid w:val="00153243"/>
    <w:rsid w:val="00153301"/>
    <w:rsid w:val="0015371B"/>
    <w:rsid w:val="00153F14"/>
    <w:rsid w:val="0015432E"/>
    <w:rsid w:val="00154DDA"/>
    <w:rsid w:val="00154F2D"/>
    <w:rsid w:val="00154F4A"/>
    <w:rsid w:val="0015573F"/>
    <w:rsid w:val="00156386"/>
    <w:rsid w:val="00156777"/>
    <w:rsid w:val="00157118"/>
    <w:rsid w:val="00157402"/>
    <w:rsid w:val="00157CEF"/>
    <w:rsid w:val="00157F7A"/>
    <w:rsid w:val="001605D0"/>
    <w:rsid w:val="001607A6"/>
    <w:rsid w:val="00160AE0"/>
    <w:rsid w:val="001610EB"/>
    <w:rsid w:val="001613C5"/>
    <w:rsid w:val="001613CC"/>
    <w:rsid w:val="0016201E"/>
    <w:rsid w:val="001620B0"/>
    <w:rsid w:val="0016233E"/>
    <w:rsid w:val="00162765"/>
    <w:rsid w:val="0016295F"/>
    <w:rsid w:val="0016329C"/>
    <w:rsid w:val="001636A8"/>
    <w:rsid w:val="00163704"/>
    <w:rsid w:val="00163DF3"/>
    <w:rsid w:val="001642ED"/>
    <w:rsid w:val="00164460"/>
    <w:rsid w:val="00165101"/>
    <w:rsid w:val="001653B8"/>
    <w:rsid w:val="00166030"/>
    <w:rsid w:val="001661CF"/>
    <w:rsid w:val="001663B5"/>
    <w:rsid w:val="001664F5"/>
    <w:rsid w:val="0016655C"/>
    <w:rsid w:val="00166EDB"/>
    <w:rsid w:val="00166FFB"/>
    <w:rsid w:val="001674C2"/>
    <w:rsid w:val="00167A53"/>
    <w:rsid w:val="00167B14"/>
    <w:rsid w:val="0017093D"/>
    <w:rsid w:val="00171C84"/>
    <w:rsid w:val="00171D4B"/>
    <w:rsid w:val="00172170"/>
    <w:rsid w:val="0017248C"/>
    <w:rsid w:val="001726D9"/>
    <w:rsid w:val="00172CA7"/>
    <w:rsid w:val="00172D69"/>
    <w:rsid w:val="00172E8C"/>
    <w:rsid w:val="0017347A"/>
    <w:rsid w:val="001737D8"/>
    <w:rsid w:val="00173DFA"/>
    <w:rsid w:val="00173FA5"/>
    <w:rsid w:val="00173FCD"/>
    <w:rsid w:val="00174DBC"/>
    <w:rsid w:val="00175D0F"/>
    <w:rsid w:val="0017665B"/>
    <w:rsid w:val="00176E19"/>
    <w:rsid w:val="001771D9"/>
    <w:rsid w:val="00177380"/>
    <w:rsid w:val="00180F1A"/>
    <w:rsid w:val="00180F83"/>
    <w:rsid w:val="0018128F"/>
    <w:rsid w:val="00181500"/>
    <w:rsid w:val="0018158E"/>
    <w:rsid w:val="001819F8"/>
    <w:rsid w:val="00182232"/>
    <w:rsid w:val="0018224B"/>
    <w:rsid w:val="00182681"/>
    <w:rsid w:val="001829FD"/>
    <w:rsid w:val="0018321D"/>
    <w:rsid w:val="001835D9"/>
    <w:rsid w:val="001837B3"/>
    <w:rsid w:val="00183B88"/>
    <w:rsid w:val="00183C39"/>
    <w:rsid w:val="00183F75"/>
    <w:rsid w:val="00184472"/>
    <w:rsid w:val="0018470A"/>
    <w:rsid w:val="00184F6B"/>
    <w:rsid w:val="0018520C"/>
    <w:rsid w:val="00185FCC"/>
    <w:rsid w:val="0018638F"/>
    <w:rsid w:val="001864B3"/>
    <w:rsid w:val="0018679E"/>
    <w:rsid w:val="00187082"/>
    <w:rsid w:val="0018791B"/>
    <w:rsid w:val="00187DD3"/>
    <w:rsid w:val="00190DA7"/>
    <w:rsid w:val="0019199A"/>
    <w:rsid w:val="001921E2"/>
    <w:rsid w:val="00192592"/>
    <w:rsid w:val="00192C31"/>
    <w:rsid w:val="001936BA"/>
    <w:rsid w:val="00193ADC"/>
    <w:rsid w:val="00193B52"/>
    <w:rsid w:val="00193C1F"/>
    <w:rsid w:val="00194250"/>
    <w:rsid w:val="001945A8"/>
    <w:rsid w:val="00194BF7"/>
    <w:rsid w:val="00194E9F"/>
    <w:rsid w:val="001961D6"/>
    <w:rsid w:val="00196422"/>
    <w:rsid w:val="00196B98"/>
    <w:rsid w:val="001971D1"/>
    <w:rsid w:val="00197347"/>
    <w:rsid w:val="001974AE"/>
    <w:rsid w:val="00197750"/>
    <w:rsid w:val="00197E0B"/>
    <w:rsid w:val="00197EC7"/>
    <w:rsid w:val="001A016D"/>
    <w:rsid w:val="001A13AF"/>
    <w:rsid w:val="001A16C4"/>
    <w:rsid w:val="001A17FA"/>
    <w:rsid w:val="001A2134"/>
    <w:rsid w:val="001A262E"/>
    <w:rsid w:val="001A290E"/>
    <w:rsid w:val="001A2F2D"/>
    <w:rsid w:val="001A34C8"/>
    <w:rsid w:val="001A359F"/>
    <w:rsid w:val="001A3615"/>
    <w:rsid w:val="001A3830"/>
    <w:rsid w:val="001A3A58"/>
    <w:rsid w:val="001A3DE1"/>
    <w:rsid w:val="001A426A"/>
    <w:rsid w:val="001A43B4"/>
    <w:rsid w:val="001A48E0"/>
    <w:rsid w:val="001A4B97"/>
    <w:rsid w:val="001A4E8D"/>
    <w:rsid w:val="001A59D9"/>
    <w:rsid w:val="001A60C3"/>
    <w:rsid w:val="001A60CA"/>
    <w:rsid w:val="001A64F4"/>
    <w:rsid w:val="001A6820"/>
    <w:rsid w:val="001A6C95"/>
    <w:rsid w:val="001A6CD7"/>
    <w:rsid w:val="001A6D13"/>
    <w:rsid w:val="001A7373"/>
    <w:rsid w:val="001A78F0"/>
    <w:rsid w:val="001A7C07"/>
    <w:rsid w:val="001B011D"/>
    <w:rsid w:val="001B0EF9"/>
    <w:rsid w:val="001B10C8"/>
    <w:rsid w:val="001B14F1"/>
    <w:rsid w:val="001B1628"/>
    <w:rsid w:val="001B17C0"/>
    <w:rsid w:val="001B214C"/>
    <w:rsid w:val="001B3356"/>
    <w:rsid w:val="001B4067"/>
    <w:rsid w:val="001B43DE"/>
    <w:rsid w:val="001B4C3F"/>
    <w:rsid w:val="001B4CAE"/>
    <w:rsid w:val="001B4E63"/>
    <w:rsid w:val="001B5B29"/>
    <w:rsid w:val="001B5BAA"/>
    <w:rsid w:val="001B5BF3"/>
    <w:rsid w:val="001B6DBF"/>
    <w:rsid w:val="001B756F"/>
    <w:rsid w:val="001B76E3"/>
    <w:rsid w:val="001B7BCA"/>
    <w:rsid w:val="001C018F"/>
    <w:rsid w:val="001C034A"/>
    <w:rsid w:val="001C06BF"/>
    <w:rsid w:val="001C0A31"/>
    <w:rsid w:val="001C26EA"/>
    <w:rsid w:val="001C2732"/>
    <w:rsid w:val="001C27BF"/>
    <w:rsid w:val="001C297A"/>
    <w:rsid w:val="001C2E1C"/>
    <w:rsid w:val="001C3091"/>
    <w:rsid w:val="001C30B6"/>
    <w:rsid w:val="001C3651"/>
    <w:rsid w:val="001C3845"/>
    <w:rsid w:val="001C3D52"/>
    <w:rsid w:val="001C444D"/>
    <w:rsid w:val="001C46E8"/>
    <w:rsid w:val="001C4FF0"/>
    <w:rsid w:val="001C5205"/>
    <w:rsid w:val="001C532E"/>
    <w:rsid w:val="001C54C1"/>
    <w:rsid w:val="001C56F9"/>
    <w:rsid w:val="001C6637"/>
    <w:rsid w:val="001C67E9"/>
    <w:rsid w:val="001C6BC3"/>
    <w:rsid w:val="001C6EB0"/>
    <w:rsid w:val="001C72A9"/>
    <w:rsid w:val="001C7837"/>
    <w:rsid w:val="001C7D0E"/>
    <w:rsid w:val="001D00BE"/>
    <w:rsid w:val="001D03C8"/>
    <w:rsid w:val="001D0562"/>
    <w:rsid w:val="001D0DD9"/>
    <w:rsid w:val="001D118D"/>
    <w:rsid w:val="001D136E"/>
    <w:rsid w:val="001D1D2C"/>
    <w:rsid w:val="001D202E"/>
    <w:rsid w:val="001D22E6"/>
    <w:rsid w:val="001D236D"/>
    <w:rsid w:val="001D26AB"/>
    <w:rsid w:val="001D2AD0"/>
    <w:rsid w:val="001D2E1B"/>
    <w:rsid w:val="001D2E9A"/>
    <w:rsid w:val="001D2F5B"/>
    <w:rsid w:val="001D3105"/>
    <w:rsid w:val="001D38F4"/>
    <w:rsid w:val="001D5301"/>
    <w:rsid w:val="001D53E7"/>
    <w:rsid w:val="001D5DD2"/>
    <w:rsid w:val="001D5E03"/>
    <w:rsid w:val="001D6466"/>
    <w:rsid w:val="001D6910"/>
    <w:rsid w:val="001D691A"/>
    <w:rsid w:val="001D6A92"/>
    <w:rsid w:val="001D6ABB"/>
    <w:rsid w:val="001D7043"/>
    <w:rsid w:val="001D7102"/>
    <w:rsid w:val="001D7289"/>
    <w:rsid w:val="001D7688"/>
    <w:rsid w:val="001D7983"/>
    <w:rsid w:val="001E0D73"/>
    <w:rsid w:val="001E16E9"/>
    <w:rsid w:val="001E1CE8"/>
    <w:rsid w:val="001E247C"/>
    <w:rsid w:val="001E2ABC"/>
    <w:rsid w:val="001E33C3"/>
    <w:rsid w:val="001E3477"/>
    <w:rsid w:val="001E375E"/>
    <w:rsid w:val="001E3DD2"/>
    <w:rsid w:val="001E4BEE"/>
    <w:rsid w:val="001E550E"/>
    <w:rsid w:val="001E575E"/>
    <w:rsid w:val="001E5B1A"/>
    <w:rsid w:val="001E5DF1"/>
    <w:rsid w:val="001E5ED1"/>
    <w:rsid w:val="001E6BE9"/>
    <w:rsid w:val="001E6D07"/>
    <w:rsid w:val="001E757A"/>
    <w:rsid w:val="001E7DCF"/>
    <w:rsid w:val="001E7F5C"/>
    <w:rsid w:val="001F0ACE"/>
    <w:rsid w:val="001F1200"/>
    <w:rsid w:val="001F140B"/>
    <w:rsid w:val="001F1AA5"/>
    <w:rsid w:val="001F1E10"/>
    <w:rsid w:val="001F27D0"/>
    <w:rsid w:val="001F2B14"/>
    <w:rsid w:val="001F2D64"/>
    <w:rsid w:val="001F2EF6"/>
    <w:rsid w:val="001F2FB0"/>
    <w:rsid w:val="001F3459"/>
    <w:rsid w:val="001F3ACA"/>
    <w:rsid w:val="001F3D17"/>
    <w:rsid w:val="001F4435"/>
    <w:rsid w:val="001F4C60"/>
    <w:rsid w:val="001F5177"/>
    <w:rsid w:val="001F55DE"/>
    <w:rsid w:val="001F5A2B"/>
    <w:rsid w:val="001F5A57"/>
    <w:rsid w:val="001F5AE5"/>
    <w:rsid w:val="001F5DB2"/>
    <w:rsid w:val="001F5EED"/>
    <w:rsid w:val="001F664E"/>
    <w:rsid w:val="001F686A"/>
    <w:rsid w:val="001F6BE9"/>
    <w:rsid w:val="001F6CFB"/>
    <w:rsid w:val="001F71B4"/>
    <w:rsid w:val="001F773B"/>
    <w:rsid w:val="001F7ADD"/>
    <w:rsid w:val="002000F5"/>
    <w:rsid w:val="002008D8"/>
    <w:rsid w:val="00200AA0"/>
    <w:rsid w:val="002010C0"/>
    <w:rsid w:val="00201242"/>
    <w:rsid w:val="00201CF3"/>
    <w:rsid w:val="00202285"/>
    <w:rsid w:val="00202760"/>
    <w:rsid w:val="00202A12"/>
    <w:rsid w:val="002031FC"/>
    <w:rsid w:val="0020349B"/>
    <w:rsid w:val="0020362D"/>
    <w:rsid w:val="002039C9"/>
    <w:rsid w:val="00203EF9"/>
    <w:rsid w:val="00204A86"/>
    <w:rsid w:val="00204C8B"/>
    <w:rsid w:val="00204CA2"/>
    <w:rsid w:val="00204DEA"/>
    <w:rsid w:val="002050F8"/>
    <w:rsid w:val="00205207"/>
    <w:rsid w:val="0020585F"/>
    <w:rsid w:val="002058B2"/>
    <w:rsid w:val="00205B22"/>
    <w:rsid w:val="0020621C"/>
    <w:rsid w:val="002063FD"/>
    <w:rsid w:val="002067D7"/>
    <w:rsid w:val="002079FD"/>
    <w:rsid w:val="00207EC1"/>
    <w:rsid w:val="00210960"/>
    <w:rsid w:val="00210D71"/>
    <w:rsid w:val="0021121E"/>
    <w:rsid w:val="00211224"/>
    <w:rsid w:val="0021150C"/>
    <w:rsid w:val="0021176C"/>
    <w:rsid w:val="0021213B"/>
    <w:rsid w:val="0021226A"/>
    <w:rsid w:val="00212B70"/>
    <w:rsid w:val="00212B79"/>
    <w:rsid w:val="0021307D"/>
    <w:rsid w:val="0021323A"/>
    <w:rsid w:val="00213B7E"/>
    <w:rsid w:val="00213C3F"/>
    <w:rsid w:val="00213F7D"/>
    <w:rsid w:val="002144C0"/>
    <w:rsid w:val="002150C3"/>
    <w:rsid w:val="002151C4"/>
    <w:rsid w:val="002151CC"/>
    <w:rsid w:val="0021523D"/>
    <w:rsid w:val="0021589F"/>
    <w:rsid w:val="002159F3"/>
    <w:rsid w:val="0021696D"/>
    <w:rsid w:val="00217273"/>
    <w:rsid w:val="00217303"/>
    <w:rsid w:val="00220DFA"/>
    <w:rsid w:val="00220E07"/>
    <w:rsid w:val="0022153E"/>
    <w:rsid w:val="002216B2"/>
    <w:rsid w:val="002219F4"/>
    <w:rsid w:val="00221AF5"/>
    <w:rsid w:val="00221C34"/>
    <w:rsid w:val="00221C93"/>
    <w:rsid w:val="00222418"/>
    <w:rsid w:val="0022242E"/>
    <w:rsid w:val="002233CB"/>
    <w:rsid w:val="00223962"/>
    <w:rsid w:val="00223E57"/>
    <w:rsid w:val="0022413C"/>
    <w:rsid w:val="0022425A"/>
    <w:rsid w:val="00224292"/>
    <w:rsid w:val="0022453E"/>
    <w:rsid w:val="00224996"/>
    <w:rsid w:val="00224A67"/>
    <w:rsid w:val="0022542D"/>
    <w:rsid w:val="00225AD5"/>
    <w:rsid w:val="00225CEA"/>
    <w:rsid w:val="00226D59"/>
    <w:rsid w:val="0022766E"/>
    <w:rsid w:val="00227733"/>
    <w:rsid w:val="002277A2"/>
    <w:rsid w:val="00227A09"/>
    <w:rsid w:val="00227B6F"/>
    <w:rsid w:val="002301BF"/>
    <w:rsid w:val="00230EA7"/>
    <w:rsid w:val="0023232E"/>
    <w:rsid w:val="00232713"/>
    <w:rsid w:val="00232C1B"/>
    <w:rsid w:val="00232EFD"/>
    <w:rsid w:val="0023311A"/>
    <w:rsid w:val="0023315A"/>
    <w:rsid w:val="00233975"/>
    <w:rsid w:val="00234438"/>
    <w:rsid w:val="00234723"/>
    <w:rsid w:val="00234881"/>
    <w:rsid w:val="00234898"/>
    <w:rsid w:val="00235445"/>
    <w:rsid w:val="0023546F"/>
    <w:rsid w:val="00235AB2"/>
    <w:rsid w:val="002363EB"/>
    <w:rsid w:val="002364EF"/>
    <w:rsid w:val="00236AD5"/>
    <w:rsid w:val="002373D3"/>
    <w:rsid w:val="00237745"/>
    <w:rsid w:val="0024037A"/>
    <w:rsid w:val="002407F8"/>
    <w:rsid w:val="0024147B"/>
    <w:rsid w:val="0024167A"/>
    <w:rsid w:val="002416BD"/>
    <w:rsid w:val="00241BD9"/>
    <w:rsid w:val="002426FD"/>
    <w:rsid w:val="00242D1C"/>
    <w:rsid w:val="00242F18"/>
    <w:rsid w:val="002430BC"/>
    <w:rsid w:val="00243A9A"/>
    <w:rsid w:val="00243D23"/>
    <w:rsid w:val="002444CA"/>
    <w:rsid w:val="002444F4"/>
    <w:rsid w:val="0024466A"/>
    <w:rsid w:val="00244922"/>
    <w:rsid w:val="00244B76"/>
    <w:rsid w:val="00244D57"/>
    <w:rsid w:val="00244D97"/>
    <w:rsid w:val="00245503"/>
    <w:rsid w:val="002455C8"/>
    <w:rsid w:val="00245735"/>
    <w:rsid w:val="002459A8"/>
    <w:rsid w:val="00245A4B"/>
    <w:rsid w:val="00245B81"/>
    <w:rsid w:val="00246471"/>
    <w:rsid w:val="00246A57"/>
    <w:rsid w:val="00246CE5"/>
    <w:rsid w:val="00246F2E"/>
    <w:rsid w:val="00247763"/>
    <w:rsid w:val="0025090D"/>
    <w:rsid w:val="00250EAD"/>
    <w:rsid w:val="00250F7E"/>
    <w:rsid w:val="0025110B"/>
    <w:rsid w:val="0025126F"/>
    <w:rsid w:val="0025135A"/>
    <w:rsid w:val="00252510"/>
    <w:rsid w:val="0025278D"/>
    <w:rsid w:val="002527CA"/>
    <w:rsid w:val="002530E1"/>
    <w:rsid w:val="002532B2"/>
    <w:rsid w:val="00253482"/>
    <w:rsid w:val="002539EE"/>
    <w:rsid w:val="00253EA3"/>
    <w:rsid w:val="0025419A"/>
    <w:rsid w:val="00254577"/>
    <w:rsid w:val="002550FA"/>
    <w:rsid w:val="00255812"/>
    <w:rsid w:val="00256299"/>
    <w:rsid w:val="00257258"/>
    <w:rsid w:val="00260326"/>
    <w:rsid w:val="002604F9"/>
    <w:rsid w:val="00260BA4"/>
    <w:rsid w:val="002610E8"/>
    <w:rsid w:val="0026164A"/>
    <w:rsid w:val="00262736"/>
    <w:rsid w:val="002627A4"/>
    <w:rsid w:val="00262BF2"/>
    <w:rsid w:val="00262FE9"/>
    <w:rsid w:val="00263174"/>
    <w:rsid w:val="002637A0"/>
    <w:rsid w:val="0026387A"/>
    <w:rsid w:val="00263B7C"/>
    <w:rsid w:val="00263CB3"/>
    <w:rsid w:val="002644CB"/>
    <w:rsid w:val="00264B6C"/>
    <w:rsid w:val="00264F78"/>
    <w:rsid w:val="0026542C"/>
    <w:rsid w:val="002655B7"/>
    <w:rsid w:val="002664FC"/>
    <w:rsid w:val="002668C8"/>
    <w:rsid w:val="00266AFC"/>
    <w:rsid w:val="00266C2A"/>
    <w:rsid w:val="002670ED"/>
    <w:rsid w:val="002679A6"/>
    <w:rsid w:val="00267F62"/>
    <w:rsid w:val="0027046F"/>
    <w:rsid w:val="00270E61"/>
    <w:rsid w:val="0027155E"/>
    <w:rsid w:val="00271F32"/>
    <w:rsid w:val="0027273B"/>
    <w:rsid w:val="00273266"/>
    <w:rsid w:val="002735ED"/>
    <w:rsid w:val="00273E37"/>
    <w:rsid w:val="0027456E"/>
    <w:rsid w:val="00274D31"/>
    <w:rsid w:val="00274D98"/>
    <w:rsid w:val="00275187"/>
    <w:rsid w:val="00275ABE"/>
    <w:rsid w:val="00275DE6"/>
    <w:rsid w:val="00276835"/>
    <w:rsid w:val="00276B4F"/>
    <w:rsid w:val="0027727D"/>
    <w:rsid w:val="00277BC5"/>
    <w:rsid w:val="00277EE3"/>
    <w:rsid w:val="0028009C"/>
    <w:rsid w:val="002803B2"/>
    <w:rsid w:val="0028071F"/>
    <w:rsid w:val="00280E9E"/>
    <w:rsid w:val="00281A9B"/>
    <w:rsid w:val="00282403"/>
    <w:rsid w:val="00283E0B"/>
    <w:rsid w:val="00283E4F"/>
    <w:rsid w:val="00284477"/>
    <w:rsid w:val="002845B0"/>
    <w:rsid w:val="00284AAD"/>
    <w:rsid w:val="00284F84"/>
    <w:rsid w:val="00285561"/>
    <w:rsid w:val="0028582C"/>
    <w:rsid w:val="00285DB7"/>
    <w:rsid w:val="0028619F"/>
    <w:rsid w:val="002870F3"/>
    <w:rsid w:val="00290CB4"/>
    <w:rsid w:val="00290CC0"/>
    <w:rsid w:val="00290F8D"/>
    <w:rsid w:val="0029176B"/>
    <w:rsid w:val="00291885"/>
    <w:rsid w:val="002918D0"/>
    <w:rsid w:val="00291A5F"/>
    <w:rsid w:val="00291DBF"/>
    <w:rsid w:val="00291E9C"/>
    <w:rsid w:val="00292293"/>
    <w:rsid w:val="00292B97"/>
    <w:rsid w:val="00292C89"/>
    <w:rsid w:val="002930D1"/>
    <w:rsid w:val="002935BF"/>
    <w:rsid w:val="00293813"/>
    <w:rsid w:val="00293A19"/>
    <w:rsid w:val="00293A9A"/>
    <w:rsid w:val="00293C07"/>
    <w:rsid w:val="00294557"/>
    <w:rsid w:val="0029481A"/>
    <w:rsid w:val="00294A88"/>
    <w:rsid w:val="00294CF0"/>
    <w:rsid w:val="00294D0A"/>
    <w:rsid w:val="00294DBA"/>
    <w:rsid w:val="002954FE"/>
    <w:rsid w:val="002955B4"/>
    <w:rsid w:val="0029571B"/>
    <w:rsid w:val="00296133"/>
    <w:rsid w:val="00296830"/>
    <w:rsid w:val="00296871"/>
    <w:rsid w:val="0029688D"/>
    <w:rsid w:val="0029735A"/>
    <w:rsid w:val="002A018E"/>
    <w:rsid w:val="002A08F7"/>
    <w:rsid w:val="002A093D"/>
    <w:rsid w:val="002A12B1"/>
    <w:rsid w:val="002A1AAF"/>
    <w:rsid w:val="002A1CA2"/>
    <w:rsid w:val="002A1E70"/>
    <w:rsid w:val="002A2466"/>
    <w:rsid w:val="002A39B4"/>
    <w:rsid w:val="002A5033"/>
    <w:rsid w:val="002A530E"/>
    <w:rsid w:val="002A586F"/>
    <w:rsid w:val="002A59E4"/>
    <w:rsid w:val="002A5E3B"/>
    <w:rsid w:val="002A66C5"/>
    <w:rsid w:val="002B006B"/>
    <w:rsid w:val="002B0D11"/>
    <w:rsid w:val="002B10F2"/>
    <w:rsid w:val="002B1C92"/>
    <w:rsid w:val="002B1E04"/>
    <w:rsid w:val="002B26B6"/>
    <w:rsid w:val="002B2D24"/>
    <w:rsid w:val="002B2D49"/>
    <w:rsid w:val="002B2D93"/>
    <w:rsid w:val="002B3355"/>
    <w:rsid w:val="002B352D"/>
    <w:rsid w:val="002B36A9"/>
    <w:rsid w:val="002B48FE"/>
    <w:rsid w:val="002B4A58"/>
    <w:rsid w:val="002B55CD"/>
    <w:rsid w:val="002B580F"/>
    <w:rsid w:val="002B5ED9"/>
    <w:rsid w:val="002B6044"/>
    <w:rsid w:val="002B6473"/>
    <w:rsid w:val="002B6A6A"/>
    <w:rsid w:val="002B710D"/>
    <w:rsid w:val="002B7F7F"/>
    <w:rsid w:val="002C0A4D"/>
    <w:rsid w:val="002C0AD8"/>
    <w:rsid w:val="002C0D75"/>
    <w:rsid w:val="002C140E"/>
    <w:rsid w:val="002C17AF"/>
    <w:rsid w:val="002C1803"/>
    <w:rsid w:val="002C1D76"/>
    <w:rsid w:val="002C293D"/>
    <w:rsid w:val="002C31C9"/>
    <w:rsid w:val="002C4221"/>
    <w:rsid w:val="002C43BF"/>
    <w:rsid w:val="002C48A6"/>
    <w:rsid w:val="002C50B0"/>
    <w:rsid w:val="002C5488"/>
    <w:rsid w:val="002C5788"/>
    <w:rsid w:val="002C5E5D"/>
    <w:rsid w:val="002C60D4"/>
    <w:rsid w:val="002C66FB"/>
    <w:rsid w:val="002C6AC8"/>
    <w:rsid w:val="002C79AE"/>
    <w:rsid w:val="002C7A67"/>
    <w:rsid w:val="002C7AAD"/>
    <w:rsid w:val="002C7EDF"/>
    <w:rsid w:val="002D01E3"/>
    <w:rsid w:val="002D08AF"/>
    <w:rsid w:val="002D1068"/>
    <w:rsid w:val="002D1735"/>
    <w:rsid w:val="002D1852"/>
    <w:rsid w:val="002D1C5C"/>
    <w:rsid w:val="002D2007"/>
    <w:rsid w:val="002D200E"/>
    <w:rsid w:val="002D2E5E"/>
    <w:rsid w:val="002D3408"/>
    <w:rsid w:val="002D36AF"/>
    <w:rsid w:val="002D36DC"/>
    <w:rsid w:val="002D382F"/>
    <w:rsid w:val="002D38FC"/>
    <w:rsid w:val="002D455E"/>
    <w:rsid w:val="002D45A1"/>
    <w:rsid w:val="002D55CC"/>
    <w:rsid w:val="002D564C"/>
    <w:rsid w:val="002D5CB4"/>
    <w:rsid w:val="002D65DC"/>
    <w:rsid w:val="002D7350"/>
    <w:rsid w:val="002D74AB"/>
    <w:rsid w:val="002D75D7"/>
    <w:rsid w:val="002D7E4A"/>
    <w:rsid w:val="002E1002"/>
    <w:rsid w:val="002E1CBE"/>
    <w:rsid w:val="002E27B9"/>
    <w:rsid w:val="002E287E"/>
    <w:rsid w:val="002E33FD"/>
    <w:rsid w:val="002E39FE"/>
    <w:rsid w:val="002E3F06"/>
    <w:rsid w:val="002E425E"/>
    <w:rsid w:val="002E4828"/>
    <w:rsid w:val="002E486D"/>
    <w:rsid w:val="002E4FE9"/>
    <w:rsid w:val="002E52A6"/>
    <w:rsid w:val="002E5387"/>
    <w:rsid w:val="002E545C"/>
    <w:rsid w:val="002E5854"/>
    <w:rsid w:val="002E5B49"/>
    <w:rsid w:val="002E5E29"/>
    <w:rsid w:val="002E6466"/>
    <w:rsid w:val="002E6901"/>
    <w:rsid w:val="002E6BBD"/>
    <w:rsid w:val="002E6DD8"/>
    <w:rsid w:val="002E6EA6"/>
    <w:rsid w:val="002E72D8"/>
    <w:rsid w:val="002E730E"/>
    <w:rsid w:val="002E7BA9"/>
    <w:rsid w:val="002E7F46"/>
    <w:rsid w:val="002F0E6C"/>
    <w:rsid w:val="002F0F8F"/>
    <w:rsid w:val="002F1E50"/>
    <w:rsid w:val="002F2B29"/>
    <w:rsid w:val="002F2B39"/>
    <w:rsid w:val="002F2D3B"/>
    <w:rsid w:val="002F3558"/>
    <w:rsid w:val="002F3568"/>
    <w:rsid w:val="002F36CD"/>
    <w:rsid w:val="002F40F4"/>
    <w:rsid w:val="002F487D"/>
    <w:rsid w:val="002F5152"/>
    <w:rsid w:val="002F5868"/>
    <w:rsid w:val="002F5A52"/>
    <w:rsid w:val="002F60F3"/>
    <w:rsid w:val="002F6923"/>
    <w:rsid w:val="002F695B"/>
    <w:rsid w:val="002F7491"/>
    <w:rsid w:val="00300296"/>
    <w:rsid w:val="003002E1"/>
    <w:rsid w:val="003003DD"/>
    <w:rsid w:val="00300610"/>
    <w:rsid w:val="003007E8"/>
    <w:rsid w:val="003009C2"/>
    <w:rsid w:val="00300A6F"/>
    <w:rsid w:val="00301235"/>
    <w:rsid w:val="003014E6"/>
    <w:rsid w:val="003016D4"/>
    <w:rsid w:val="00301B35"/>
    <w:rsid w:val="00302016"/>
    <w:rsid w:val="00302760"/>
    <w:rsid w:val="00302B8C"/>
    <w:rsid w:val="00302CCE"/>
    <w:rsid w:val="00302FCB"/>
    <w:rsid w:val="00303512"/>
    <w:rsid w:val="00303572"/>
    <w:rsid w:val="00303D8C"/>
    <w:rsid w:val="003040F1"/>
    <w:rsid w:val="00304893"/>
    <w:rsid w:val="00304DB0"/>
    <w:rsid w:val="00305435"/>
    <w:rsid w:val="003057E0"/>
    <w:rsid w:val="00305813"/>
    <w:rsid w:val="00305861"/>
    <w:rsid w:val="0030656E"/>
    <w:rsid w:val="003068AD"/>
    <w:rsid w:val="00306BBD"/>
    <w:rsid w:val="00306C6D"/>
    <w:rsid w:val="00306CEF"/>
    <w:rsid w:val="00306D67"/>
    <w:rsid w:val="00306E41"/>
    <w:rsid w:val="00307199"/>
    <w:rsid w:val="003077E3"/>
    <w:rsid w:val="00310175"/>
    <w:rsid w:val="00310559"/>
    <w:rsid w:val="003106E8"/>
    <w:rsid w:val="00310D60"/>
    <w:rsid w:val="00311486"/>
    <w:rsid w:val="003116EB"/>
    <w:rsid w:val="00311E83"/>
    <w:rsid w:val="0031209E"/>
    <w:rsid w:val="0031242C"/>
    <w:rsid w:val="00312430"/>
    <w:rsid w:val="003126D9"/>
    <w:rsid w:val="0031304B"/>
    <w:rsid w:val="00313E1A"/>
    <w:rsid w:val="00314DC2"/>
    <w:rsid w:val="00315311"/>
    <w:rsid w:val="00315353"/>
    <w:rsid w:val="003153BF"/>
    <w:rsid w:val="003155B9"/>
    <w:rsid w:val="0031576B"/>
    <w:rsid w:val="0031599B"/>
    <w:rsid w:val="00315CDD"/>
    <w:rsid w:val="00316412"/>
    <w:rsid w:val="003165EE"/>
    <w:rsid w:val="0031697E"/>
    <w:rsid w:val="00316CA4"/>
    <w:rsid w:val="0031754D"/>
    <w:rsid w:val="00317D7C"/>
    <w:rsid w:val="00317F81"/>
    <w:rsid w:val="00321681"/>
    <w:rsid w:val="00321BE0"/>
    <w:rsid w:val="00321C25"/>
    <w:rsid w:val="00322AD5"/>
    <w:rsid w:val="00322FBE"/>
    <w:rsid w:val="00323750"/>
    <w:rsid w:val="00323C03"/>
    <w:rsid w:val="003244D4"/>
    <w:rsid w:val="003249B9"/>
    <w:rsid w:val="0032595C"/>
    <w:rsid w:val="003259F4"/>
    <w:rsid w:val="00325DAE"/>
    <w:rsid w:val="00325F04"/>
    <w:rsid w:val="00326E70"/>
    <w:rsid w:val="00327084"/>
    <w:rsid w:val="00327450"/>
    <w:rsid w:val="003275E5"/>
    <w:rsid w:val="00327CD7"/>
    <w:rsid w:val="00330192"/>
    <w:rsid w:val="0033076C"/>
    <w:rsid w:val="003309A0"/>
    <w:rsid w:val="00331244"/>
    <w:rsid w:val="003314C3"/>
    <w:rsid w:val="00331764"/>
    <w:rsid w:val="00332828"/>
    <w:rsid w:val="00332A47"/>
    <w:rsid w:val="00332BDA"/>
    <w:rsid w:val="00333A74"/>
    <w:rsid w:val="00333C42"/>
    <w:rsid w:val="00333CF6"/>
    <w:rsid w:val="00334138"/>
    <w:rsid w:val="0033509A"/>
    <w:rsid w:val="00335252"/>
    <w:rsid w:val="003359D3"/>
    <w:rsid w:val="003360B5"/>
    <w:rsid w:val="003360BC"/>
    <w:rsid w:val="003365DB"/>
    <w:rsid w:val="00336926"/>
    <w:rsid w:val="00337283"/>
    <w:rsid w:val="0033740A"/>
    <w:rsid w:val="00340107"/>
    <w:rsid w:val="003401AA"/>
    <w:rsid w:val="0034031F"/>
    <w:rsid w:val="00342BC4"/>
    <w:rsid w:val="00342DDC"/>
    <w:rsid w:val="0034390F"/>
    <w:rsid w:val="00343ABE"/>
    <w:rsid w:val="00343D40"/>
    <w:rsid w:val="00344111"/>
    <w:rsid w:val="003453BD"/>
    <w:rsid w:val="00345511"/>
    <w:rsid w:val="003462D4"/>
    <w:rsid w:val="00346506"/>
    <w:rsid w:val="00346C44"/>
    <w:rsid w:val="00347012"/>
    <w:rsid w:val="00350326"/>
    <w:rsid w:val="00350447"/>
    <w:rsid w:val="00350640"/>
    <w:rsid w:val="0035090F"/>
    <w:rsid w:val="00350A1F"/>
    <w:rsid w:val="00350E2C"/>
    <w:rsid w:val="003510D7"/>
    <w:rsid w:val="00351436"/>
    <w:rsid w:val="00351700"/>
    <w:rsid w:val="00352904"/>
    <w:rsid w:val="00352CD0"/>
    <w:rsid w:val="0035334A"/>
    <w:rsid w:val="00353AC2"/>
    <w:rsid w:val="00354016"/>
    <w:rsid w:val="00354072"/>
    <w:rsid w:val="003545DC"/>
    <w:rsid w:val="00354FB5"/>
    <w:rsid w:val="00355491"/>
    <w:rsid w:val="00355513"/>
    <w:rsid w:val="00356115"/>
    <w:rsid w:val="003566DD"/>
    <w:rsid w:val="003568AD"/>
    <w:rsid w:val="00356D47"/>
    <w:rsid w:val="00357743"/>
    <w:rsid w:val="00357B03"/>
    <w:rsid w:val="003601AB"/>
    <w:rsid w:val="003603C5"/>
    <w:rsid w:val="00360777"/>
    <w:rsid w:val="0036078C"/>
    <w:rsid w:val="00360FED"/>
    <w:rsid w:val="003617E8"/>
    <w:rsid w:val="003618BE"/>
    <w:rsid w:val="00361CE1"/>
    <w:rsid w:val="00361E7F"/>
    <w:rsid w:val="00362DEB"/>
    <w:rsid w:val="00363CE6"/>
    <w:rsid w:val="00363E5A"/>
    <w:rsid w:val="00363E6A"/>
    <w:rsid w:val="003643CE"/>
    <w:rsid w:val="00365938"/>
    <w:rsid w:val="003668C2"/>
    <w:rsid w:val="00366C0D"/>
    <w:rsid w:val="0036764B"/>
    <w:rsid w:val="0036769C"/>
    <w:rsid w:val="00367A2F"/>
    <w:rsid w:val="00370251"/>
    <w:rsid w:val="003702C9"/>
    <w:rsid w:val="00371192"/>
    <w:rsid w:val="00371B9E"/>
    <w:rsid w:val="00371BC7"/>
    <w:rsid w:val="0037236A"/>
    <w:rsid w:val="003725EB"/>
    <w:rsid w:val="00372AAA"/>
    <w:rsid w:val="00372AEE"/>
    <w:rsid w:val="00373ADE"/>
    <w:rsid w:val="003743E2"/>
    <w:rsid w:val="003744BF"/>
    <w:rsid w:val="00374B2F"/>
    <w:rsid w:val="00374C02"/>
    <w:rsid w:val="00374CDC"/>
    <w:rsid w:val="00376D89"/>
    <w:rsid w:val="00377161"/>
    <w:rsid w:val="0037740C"/>
    <w:rsid w:val="003776A8"/>
    <w:rsid w:val="003778CF"/>
    <w:rsid w:val="0038016B"/>
    <w:rsid w:val="00380198"/>
    <w:rsid w:val="00380369"/>
    <w:rsid w:val="00380483"/>
    <w:rsid w:val="00380D5C"/>
    <w:rsid w:val="00380D6F"/>
    <w:rsid w:val="00381E00"/>
    <w:rsid w:val="00381E5E"/>
    <w:rsid w:val="00382147"/>
    <w:rsid w:val="003821B8"/>
    <w:rsid w:val="00382C44"/>
    <w:rsid w:val="00383034"/>
    <w:rsid w:val="003831BC"/>
    <w:rsid w:val="00383902"/>
    <w:rsid w:val="00383D07"/>
    <w:rsid w:val="00384004"/>
    <w:rsid w:val="003844C4"/>
    <w:rsid w:val="003849E7"/>
    <w:rsid w:val="00384BE2"/>
    <w:rsid w:val="00384F2F"/>
    <w:rsid w:val="0038577F"/>
    <w:rsid w:val="00385BDC"/>
    <w:rsid w:val="00385E01"/>
    <w:rsid w:val="00386295"/>
    <w:rsid w:val="00386949"/>
    <w:rsid w:val="00386C03"/>
    <w:rsid w:val="00386E2A"/>
    <w:rsid w:val="00386EA5"/>
    <w:rsid w:val="00386ED3"/>
    <w:rsid w:val="0038768C"/>
    <w:rsid w:val="00387A0B"/>
    <w:rsid w:val="003900DF"/>
    <w:rsid w:val="003902E0"/>
    <w:rsid w:val="00390F88"/>
    <w:rsid w:val="00391021"/>
    <w:rsid w:val="003913E3"/>
    <w:rsid w:val="003915EB"/>
    <w:rsid w:val="003919D0"/>
    <w:rsid w:val="003920DE"/>
    <w:rsid w:val="0039265B"/>
    <w:rsid w:val="003926EC"/>
    <w:rsid w:val="00392901"/>
    <w:rsid w:val="00392B91"/>
    <w:rsid w:val="003935E3"/>
    <w:rsid w:val="00393ED1"/>
    <w:rsid w:val="00393F47"/>
    <w:rsid w:val="00394057"/>
    <w:rsid w:val="003940A0"/>
    <w:rsid w:val="0039449B"/>
    <w:rsid w:val="0039463C"/>
    <w:rsid w:val="00394750"/>
    <w:rsid w:val="00394879"/>
    <w:rsid w:val="00394A6C"/>
    <w:rsid w:val="003954F3"/>
    <w:rsid w:val="0039572B"/>
    <w:rsid w:val="00395BD4"/>
    <w:rsid w:val="003964BD"/>
    <w:rsid w:val="003967A7"/>
    <w:rsid w:val="003967B9"/>
    <w:rsid w:val="00396939"/>
    <w:rsid w:val="00396A95"/>
    <w:rsid w:val="00397EC1"/>
    <w:rsid w:val="003A03BD"/>
    <w:rsid w:val="003A1042"/>
    <w:rsid w:val="003A1DD7"/>
    <w:rsid w:val="003A217F"/>
    <w:rsid w:val="003A2392"/>
    <w:rsid w:val="003A3130"/>
    <w:rsid w:val="003A3315"/>
    <w:rsid w:val="003A353B"/>
    <w:rsid w:val="003A3D12"/>
    <w:rsid w:val="003A3ED4"/>
    <w:rsid w:val="003A3F0D"/>
    <w:rsid w:val="003A40B5"/>
    <w:rsid w:val="003A4D5A"/>
    <w:rsid w:val="003A4EEB"/>
    <w:rsid w:val="003A505C"/>
    <w:rsid w:val="003A527D"/>
    <w:rsid w:val="003A5367"/>
    <w:rsid w:val="003A54EA"/>
    <w:rsid w:val="003A5BBF"/>
    <w:rsid w:val="003A5E0C"/>
    <w:rsid w:val="003A6254"/>
    <w:rsid w:val="003A6D9C"/>
    <w:rsid w:val="003A7190"/>
    <w:rsid w:val="003A75B3"/>
    <w:rsid w:val="003A7A93"/>
    <w:rsid w:val="003A7DE7"/>
    <w:rsid w:val="003A7F24"/>
    <w:rsid w:val="003B0115"/>
    <w:rsid w:val="003B0747"/>
    <w:rsid w:val="003B0CF0"/>
    <w:rsid w:val="003B0D7A"/>
    <w:rsid w:val="003B0F8C"/>
    <w:rsid w:val="003B127E"/>
    <w:rsid w:val="003B197A"/>
    <w:rsid w:val="003B24AB"/>
    <w:rsid w:val="003B2CEC"/>
    <w:rsid w:val="003B31FB"/>
    <w:rsid w:val="003B336E"/>
    <w:rsid w:val="003B3969"/>
    <w:rsid w:val="003B3BFB"/>
    <w:rsid w:val="003B3ED0"/>
    <w:rsid w:val="003B40C2"/>
    <w:rsid w:val="003B42AC"/>
    <w:rsid w:val="003B493F"/>
    <w:rsid w:val="003B4C58"/>
    <w:rsid w:val="003B5179"/>
    <w:rsid w:val="003B5817"/>
    <w:rsid w:val="003B5B88"/>
    <w:rsid w:val="003B620C"/>
    <w:rsid w:val="003B6864"/>
    <w:rsid w:val="003B6C7E"/>
    <w:rsid w:val="003B6D0B"/>
    <w:rsid w:val="003B7609"/>
    <w:rsid w:val="003B7649"/>
    <w:rsid w:val="003B782E"/>
    <w:rsid w:val="003B7C37"/>
    <w:rsid w:val="003B7DBB"/>
    <w:rsid w:val="003C06F2"/>
    <w:rsid w:val="003C0718"/>
    <w:rsid w:val="003C1AF8"/>
    <w:rsid w:val="003C1BDE"/>
    <w:rsid w:val="003C1F06"/>
    <w:rsid w:val="003C1FEA"/>
    <w:rsid w:val="003C354A"/>
    <w:rsid w:val="003C389E"/>
    <w:rsid w:val="003C3EDB"/>
    <w:rsid w:val="003C427C"/>
    <w:rsid w:val="003C44EB"/>
    <w:rsid w:val="003C4611"/>
    <w:rsid w:val="003C47E3"/>
    <w:rsid w:val="003C515D"/>
    <w:rsid w:val="003C59CC"/>
    <w:rsid w:val="003C60D7"/>
    <w:rsid w:val="003C6158"/>
    <w:rsid w:val="003C6216"/>
    <w:rsid w:val="003C72E4"/>
    <w:rsid w:val="003C7306"/>
    <w:rsid w:val="003C741F"/>
    <w:rsid w:val="003C74E5"/>
    <w:rsid w:val="003D0034"/>
    <w:rsid w:val="003D0676"/>
    <w:rsid w:val="003D0A61"/>
    <w:rsid w:val="003D0B96"/>
    <w:rsid w:val="003D0CF8"/>
    <w:rsid w:val="003D1849"/>
    <w:rsid w:val="003D1D8B"/>
    <w:rsid w:val="003D1E9A"/>
    <w:rsid w:val="003D22B9"/>
    <w:rsid w:val="003D250B"/>
    <w:rsid w:val="003D2596"/>
    <w:rsid w:val="003D2A9F"/>
    <w:rsid w:val="003D2F64"/>
    <w:rsid w:val="003D39F6"/>
    <w:rsid w:val="003D4088"/>
    <w:rsid w:val="003D413C"/>
    <w:rsid w:val="003D4929"/>
    <w:rsid w:val="003D4A55"/>
    <w:rsid w:val="003D502A"/>
    <w:rsid w:val="003D5377"/>
    <w:rsid w:val="003D57BB"/>
    <w:rsid w:val="003D595E"/>
    <w:rsid w:val="003D6062"/>
    <w:rsid w:val="003D6895"/>
    <w:rsid w:val="003D7528"/>
    <w:rsid w:val="003D75D0"/>
    <w:rsid w:val="003E083D"/>
    <w:rsid w:val="003E0997"/>
    <w:rsid w:val="003E0C10"/>
    <w:rsid w:val="003E198B"/>
    <w:rsid w:val="003E1A3D"/>
    <w:rsid w:val="003E2885"/>
    <w:rsid w:val="003E2903"/>
    <w:rsid w:val="003E2F0C"/>
    <w:rsid w:val="003E36D7"/>
    <w:rsid w:val="003E4149"/>
    <w:rsid w:val="003E4B3A"/>
    <w:rsid w:val="003E592B"/>
    <w:rsid w:val="003E5A23"/>
    <w:rsid w:val="003E614E"/>
    <w:rsid w:val="003E688A"/>
    <w:rsid w:val="003E6AF4"/>
    <w:rsid w:val="003E6D86"/>
    <w:rsid w:val="003E72EE"/>
    <w:rsid w:val="003E76D7"/>
    <w:rsid w:val="003F048F"/>
    <w:rsid w:val="003F0507"/>
    <w:rsid w:val="003F0A65"/>
    <w:rsid w:val="003F1112"/>
    <w:rsid w:val="003F12EB"/>
    <w:rsid w:val="003F142D"/>
    <w:rsid w:val="003F2276"/>
    <w:rsid w:val="003F3723"/>
    <w:rsid w:val="003F54DE"/>
    <w:rsid w:val="003F54E0"/>
    <w:rsid w:val="003F5522"/>
    <w:rsid w:val="003F580C"/>
    <w:rsid w:val="003F5D40"/>
    <w:rsid w:val="003F60EC"/>
    <w:rsid w:val="003F63DB"/>
    <w:rsid w:val="003F6D79"/>
    <w:rsid w:val="003F746F"/>
    <w:rsid w:val="003F7E28"/>
    <w:rsid w:val="003F7F20"/>
    <w:rsid w:val="00400058"/>
    <w:rsid w:val="004005D9"/>
    <w:rsid w:val="00400AD9"/>
    <w:rsid w:val="00400BCB"/>
    <w:rsid w:val="00401486"/>
    <w:rsid w:val="00401B3F"/>
    <w:rsid w:val="00401F14"/>
    <w:rsid w:val="004022A2"/>
    <w:rsid w:val="004022D9"/>
    <w:rsid w:val="00402F48"/>
    <w:rsid w:val="00403448"/>
    <w:rsid w:val="004036A0"/>
    <w:rsid w:val="00403A89"/>
    <w:rsid w:val="00403F9D"/>
    <w:rsid w:val="00404548"/>
    <w:rsid w:val="00404F31"/>
    <w:rsid w:val="00405258"/>
    <w:rsid w:val="00405E2D"/>
    <w:rsid w:val="00405E7F"/>
    <w:rsid w:val="00406063"/>
    <w:rsid w:val="004061DF"/>
    <w:rsid w:val="004062B5"/>
    <w:rsid w:val="0040641D"/>
    <w:rsid w:val="00406A09"/>
    <w:rsid w:val="00406AC4"/>
    <w:rsid w:val="004070F7"/>
    <w:rsid w:val="00407378"/>
    <w:rsid w:val="00407537"/>
    <w:rsid w:val="004075D9"/>
    <w:rsid w:val="00407649"/>
    <w:rsid w:val="00407828"/>
    <w:rsid w:val="00407C72"/>
    <w:rsid w:val="00407CA4"/>
    <w:rsid w:val="0041077E"/>
    <w:rsid w:val="0041089F"/>
    <w:rsid w:val="004108A9"/>
    <w:rsid w:val="004109DC"/>
    <w:rsid w:val="00411B28"/>
    <w:rsid w:val="0041233F"/>
    <w:rsid w:val="00412405"/>
    <w:rsid w:val="00412A67"/>
    <w:rsid w:val="00412CC1"/>
    <w:rsid w:val="00412EC0"/>
    <w:rsid w:val="00413217"/>
    <w:rsid w:val="00413F8B"/>
    <w:rsid w:val="004142A7"/>
    <w:rsid w:val="004144BE"/>
    <w:rsid w:val="00414AC3"/>
    <w:rsid w:val="00414BA5"/>
    <w:rsid w:val="00414E3A"/>
    <w:rsid w:val="00415A74"/>
    <w:rsid w:val="00415D54"/>
    <w:rsid w:val="00415D67"/>
    <w:rsid w:val="00416119"/>
    <w:rsid w:val="00416305"/>
    <w:rsid w:val="004166FA"/>
    <w:rsid w:val="00416AB7"/>
    <w:rsid w:val="004172A8"/>
    <w:rsid w:val="0041743C"/>
    <w:rsid w:val="004176C3"/>
    <w:rsid w:val="00420041"/>
    <w:rsid w:val="004210FE"/>
    <w:rsid w:val="00421984"/>
    <w:rsid w:val="00422C73"/>
    <w:rsid w:val="0042332D"/>
    <w:rsid w:val="00423372"/>
    <w:rsid w:val="004233CF"/>
    <w:rsid w:val="00423631"/>
    <w:rsid w:val="00423701"/>
    <w:rsid w:val="004238A4"/>
    <w:rsid w:val="00423FF6"/>
    <w:rsid w:val="004245D1"/>
    <w:rsid w:val="00424824"/>
    <w:rsid w:val="00424C6C"/>
    <w:rsid w:val="00425204"/>
    <w:rsid w:val="004252FD"/>
    <w:rsid w:val="00425595"/>
    <w:rsid w:val="00425687"/>
    <w:rsid w:val="00425A5D"/>
    <w:rsid w:val="00425E4B"/>
    <w:rsid w:val="00425F13"/>
    <w:rsid w:val="00426548"/>
    <w:rsid w:val="00426AA3"/>
    <w:rsid w:val="00426BE0"/>
    <w:rsid w:val="004302AA"/>
    <w:rsid w:val="004305CD"/>
    <w:rsid w:val="00430753"/>
    <w:rsid w:val="004309B8"/>
    <w:rsid w:val="00431376"/>
    <w:rsid w:val="00431ABF"/>
    <w:rsid w:val="00431F7A"/>
    <w:rsid w:val="004322E4"/>
    <w:rsid w:val="00432591"/>
    <w:rsid w:val="00432994"/>
    <w:rsid w:val="00432A68"/>
    <w:rsid w:val="00432C31"/>
    <w:rsid w:val="00433319"/>
    <w:rsid w:val="004334C2"/>
    <w:rsid w:val="00433E15"/>
    <w:rsid w:val="00434264"/>
    <w:rsid w:val="004344DF"/>
    <w:rsid w:val="004348A0"/>
    <w:rsid w:val="004348BA"/>
    <w:rsid w:val="0043492C"/>
    <w:rsid w:val="00434C3D"/>
    <w:rsid w:val="00434EE5"/>
    <w:rsid w:val="00435476"/>
    <w:rsid w:val="00435869"/>
    <w:rsid w:val="00435E88"/>
    <w:rsid w:val="0043620B"/>
    <w:rsid w:val="00436681"/>
    <w:rsid w:val="00436692"/>
    <w:rsid w:val="004368BE"/>
    <w:rsid w:val="004373A2"/>
    <w:rsid w:val="00437879"/>
    <w:rsid w:val="00437EE1"/>
    <w:rsid w:val="00440300"/>
    <w:rsid w:val="004405AB"/>
    <w:rsid w:val="0044145A"/>
    <w:rsid w:val="00441579"/>
    <w:rsid w:val="0044202A"/>
    <w:rsid w:val="00442332"/>
    <w:rsid w:val="0044278E"/>
    <w:rsid w:val="0044310C"/>
    <w:rsid w:val="0044324B"/>
    <w:rsid w:val="00443786"/>
    <w:rsid w:val="00443BF0"/>
    <w:rsid w:val="00443E31"/>
    <w:rsid w:val="00443EF6"/>
    <w:rsid w:val="00444574"/>
    <w:rsid w:val="004447AB"/>
    <w:rsid w:val="00444BAC"/>
    <w:rsid w:val="004457C5"/>
    <w:rsid w:val="00445C08"/>
    <w:rsid w:val="004463AB"/>
    <w:rsid w:val="00446C09"/>
    <w:rsid w:val="00446FCD"/>
    <w:rsid w:val="004474C5"/>
    <w:rsid w:val="00447861"/>
    <w:rsid w:val="0045008B"/>
    <w:rsid w:val="004504DC"/>
    <w:rsid w:val="0045068F"/>
    <w:rsid w:val="004507FF"/>
    <w:rsid w:val="00450E20"/>
    <w:rsid w:val="00452160"/>
    <w:rsid w:val="00452978"/>
    <w:rsid w:val="00452BB5"/>
    <w:rsid w:val="0045329C"/>
    <w:rsid w:val="0045330A"/>
    <w:rsid w:val="00453430"/>
    <w:rsid w:val="004534E1"/>
    <w:rsid w:val="00453CBD"/>
    <w:rsid w:val="00453E8A"/>
    <w:rsid w:val="004540A7"/>
    <w:rsid w:val="0045412E"/>
    <w:rsid w:val="00454153"/>
    <w:rsid w:val="00454667"/>
    <w:rsid w:val="00454712"/>
    <w:rsid w:val="00454996"/>
    <w:rsid w:val="0045501B"/>
    <w:rsid w:val="00455E0B"/>
    <w:rsid w:val="0045605E"/>
    <w:rsid w:val="004562AD"/>
    <w:rsid w:val="004562BD"/>
    <w:rsid w:val="004563D1"/>
    <w:rsid w:val="00457D6C"/>
    <w:rsid w:val="00457FDC"/>
    <w:rsid w:val="00460296"/>
    <w:rsid w:val="004603B9"/>
    <w:rsid w:val="004605A8"/>
    <w:rsid w:val="00460675"/>
    <w:rsid w:val="004609BB"/>
    <w:rsid w:val="004609ED"/>
    <w:rsid w:val="00460B6C"/>
    <w:rsid w:val="0046108D"/>
    <w:rsid w:val="00462480"/>
    <w:rsid w:val="00462630"/>
    <w:rsid w:val="00462DC3"/>
    <w:rsid w:val="0046390D"/>
    <w:rsid w:val="00463F1C"/>
    <w:rsid w:val="004642BF"/>
    <w:rsid w:val="004658C7"/>
    <w:rsid w:val="00465C0D"/>
    <w:rsid w:val="00465FBB"/>
    <w:rsid w:val="00465FE5"/>
    <w:rsid w:val="004665C2"/>
    <w:rsid w:val="00466682"/>
    <w:rsid w:val="00466F0A"/>
    <w:rsid w:val="0046777F"/>
    <w:rsid w:val="00467C14"/>
    <w:rsid w:val="00470148"/>
    <w:rsid w:val="00470BD3"/>
    <w:rsid w:val="00470E7B"/>
    <w:rsid w:val="0047115C"/>
    <w:rsid w:val="00471EB5"/>
    <w:rsid w:val="00472025"/>
    <w:rsid w:val="0047205C"/>
    <w:rsid w:val="004720C9"/>
    <w:rsid w:val="00472837"/>
    <w:rsid w:val="00472CE8"/>
    <w:rsid w:val="00472E2A"/>
    <w:rsid w:val="00473CE8"/>
    <w:rsid w:val="004748C3"/>
    <w:rsid w:val="00474E6F"/>
    <w:rsid w:val="004758D3"/>
    <w:rsid w:val="00475B99"/>
    <w:rsid w:val="00475D09"/>
    <w:rsid w:val="00477006"/>
    <w:rsid w:val="00477234"/>
    <w:rsid w:val="004775E3"/>
    <w:rsid w:val="00480438"/>
    <w:rsid w:val="00480B7F"/>
    <w:rsid w:val="00480BF6"/>
    <w:rsid w:val="00480DDD"/>
    <w:rsid w:val="00481180"/>
    <w:rsid w:val="00481A37"/>
    <w:rsid w:val="0048280C"/>
    <w:rsid w:val="0048304B"/>
    <w:rsid w:val="00483090"/>
    <w:rsid w:val="00484311"/>
    <w:rsid w:val="00485423"/>
    <w:rsid w:val="0048557A"/>
    <w:rsid w:val="00485D06"/>
    <w:rsid w:val="00485FCE"/>
    <w:rsid w:val="004860EA"/>
    <w:rsid w:val="00486317"/>
    <w:rsid w:val="0048652E"/>
    <w:rsid w:val="004866D2"/>
    <w:rsid w:val="0048671A"/>
    <w:rsid w:val="004869A0"/>
    <w:rsid w:val="00487B42"/>
    <w:rsid w:val="00487BBF"/>
    <w:rsid w:val="00490673"/>
    <w:rsid w:val="00490927"/>
    <w:rsid w:val="004909E1"/>
    <w:rsid w:val="00490AEB"/>
    <w:rsid w:val="004917D1"/>
    <w:rsid w:val="00491F23"/>
    <w:rsid w:val="00492083"/>
    <w:rsid w:val="00492418"/>
    <w:rsid w:val="00492C05"/>
    <w:rsid w:val="00492CAA"/>
    <w:rsid w:val="0049322E"/>
    <w:rsid w:val="00493549"/>
    <w:rsid w:val="00493865"/>
    <w:rsid w:val="004949CC"/>
    <w:rsid w:val="00494A81"/>
    <w:rsid w:val="00494B80"/>
    <w:rsid w:val="00494DF6"/>
    <w:rsid w:val="00495E9C"/>
    <w:rsid w:val="00495FB7"/>
    <w:rsid w:val="00496817"/>
    <w:rsid w:val="00497F9B"/>
    <w:rsid w:val="004A07EB"/>
    <w:rsid w:val="004A081E"/>
    <w:rsid w:val="004A0831"/>
    <w:rsid w:val="004A0A2F"/>
    <w:rsid w:val="004A0AFE"/>
    <w:rsid w:val="004A0B23"/>
    <w:rsid w:val="004A2283"/>
    <w:rsid w:val="004A27C8"/>
    <w:rsid w:val="004A2A49"/>
    <w:rsid w:val="004A2BF8"/>
    <w:rsid w:val="004A2D47"/>
    <w:rsid w:val="004A3179"/>
    <w:rsid w:val="004A362A"/>
    <w:rsid w:val="004A37B2"/>
    <w:rsid w:val="004A3808"/>
    <w:rsid w:val="004A3A6E"/>
    <w:rsid w:val="004A3FFE"/>
    <w:rsid w:val="004A40B6"/>
    <w:rsid w:val="004A40EE"/>
    <w:rsid w:val="004A56B8"/>
    <w:rsid w:val="004A57F8"/>
    <w:rsid w:val="004A5A23"/>
    <w:rsid w:val="004A5B86"/>
    <w:rsid w:val="004A5F37"/>
    <w:rsid w:val="004A5FA5"/>
    <w:rsid w:val="004A6128"/>
    <w:rsid w:val="004A6184"/>
    <w:rsid w:val="004A6457"/>
    <w:rsid w:val="004A6734"/>
    <w:rsid w:val="004A6B3E"/>
    <w:rsid w:val="004A6D27"/>
    <w:rsid w:val="004A7188"/>
    <w:rsid w:val="004A7924"/>
    <w:rsid w:val="004A7EE3"/>
    <w:rsid w:val="004B057A"/>
    <w:rsid w:val="004B0980"/>
    <w:rsid w:val="004B0D7B"/>
    <w:rsid w:val="004B1201"/>
    <w:rsid w:val="004B12B6"/>
    <w:rsid w:val="004B1DD0"/>
    <w:rsid w:val="004B283C"/>
    <w:rsid w:val="004B288A"/>
    <w:rsid w:val="004B2C68"/>
    <w:rsid w:val="004B2DF0"/>
    <w:rsid w:val="004B3010"/>
    <w:rsid w:val="004B33EF"/>
    <w:rsid w:val="004B3A34"/>
    <w:rsid w:val="004B406B"/>
    <w:rsid w:val="004B42A5"/>
    <w:rsid w:val="004B474A"/>
    <w:rsid w:val="004B4B7E"/>
    <w:rsid w:val="004B4CFA"/>
    <w:rsid w:val="004B5185"/>
    <w:rsid w:val="004B5390"/>
    <w:rsid w:val="004B5575"/>
    <w:rsid w:val="004B5673"/>
    <w:rsid w:val="004B6066"/>
    <w:rsid w:val="004B6BBD"/>
    <w:rsid w:val="004B6D28"/>
    <w:rsid w:val="004B76E8"/>
    <w:rsid w:val="004C02C5"/>
    <w:rsid w:val="004C0881"/>
    <w:rsid w:val="004C099E"/>
    <w:rsid w:val="004C103B"/>
    <w:rsid w:val="004C1EEB"/>
    <w:rsid w:val="004C2514"/>
    <w:rsid w:val="004C2BD6"/>
    <w:rsid w:val="004C3210"/>
    <w:rsid w:val="004C3505"/>
    <w:rsid w:val="004C3A37"/>
    <w:rsid w:val="004C3DD0"/>
    <w:rsid w:val="004C3FD7"/>
    <w:rsid w:val="004C40CB"/>
    <w:rsid w:val="004C4324"/>
    <w:rsid w:val="004C6022"/>
    <w:rsid w:val="004C64D9"/>
    <w:rsid w:val="004C6C27"/>
    <w:rsid w:val="004C6E94"/>
    <w:rsid w:val="004C6EB4"/>
    <w:rsid w:val="004C6F45"/>
    <w:rsid w:val="004C764E"/>
    <w:rsid w:val="004C76D6"/>
    <w:rsid w:val="004C7B36"/>
    <w:rsid w:val="004C7D8D"/>
    <w:rsid w:val="004D01B9"/>
    <w:rsid w:val="004D02B9"/>
    <w:rsid w:val="004D0A74"/>
    <w:rsid w:val="004D0BF9"/>
    <w:rsid w:val="004D143C"/>
    <w:rsid w:val="004D1631"/>
    <w:rsid w:val="004D21BE"/>
    <w:rsid w:val="004D242A"/>
    <w:rsid w:val="004D2AD2"/>
    <w:rsid w:val="004D3729"/>
    <w:rsid w:val="004D38F6"/>
    <w:rsid w:val="004D3B37"/>
    <w:rsid w:val="004D3D74"/>
    <w:rsid w:val="004D3F31"/>
    <w:rsid w:val="004D3F49"/>
    <w:rsid w:val="004D4188"/>
    <w:rsid w:val="004D4745"/>
    <w:rsid w:val="004D49FC"/>
    <w:rsid w:val="004D595B"/>
    <w:rsid w:val="004D597A"/>
    <w:rsid w:val="004D5B04"/>
    <w:rsid w:val="004D5B0A"/>
    <w:rsid w:val="004D6336"/>
    <w:rsid w:val="004D6624"/>
    <w:rsid w:val="004D670E"/>
    <w:rsid w:val="004D695A"/>
    <w:rsid w:val="004D7573"/>
    <w:rsid w:val="004D76D1"/>
    <w:rsid w:val="004D7AAD"/>
    <w:rsid w:val="004E04F5"/>
    <w:rsid w:val="004E0542"/>
    <w:rsid w:val="004E10F7"/>
    <w:rsid w:val="004E17F6"/>
    <w:rsid w:val="004E2DA3"/>
    <w:rsid w:val="004E36FB"/>
    <w:rsid w:val="004E37EC"/>
    <w:rsid w:val="004E3A11"/>
    <w:rsid w:val="004E3A58"/>
    <w:rsid w:val="004E3C1A"/>
    <w:rsid w:val="004E3ED6"/>
    <w:rsid w:val="004E472E"/>
    <w:rsid w:val="004E5023"/>
    <w:rsid w:val="004E5848"/>
    <w:rsid w:val="004E5A8D"/>
    <w:rsid w:val="004E5D4F"/>
    <w:rsid w:val="004E7005"/>
    <w:rsid w:val="004E71FD"/>
    <w:rsid w:val="004E752B"/>
    <w:rsid w:val="004E75B0"/>
    <w:rsid w:val="004F0B56"/>
    <w:rsid w:val="004F1ABF"/>
    <w:rsid w:val="004F1BE8"/>
    <w:rsid w:val="004F2B3C"/>
    <w:rsid w:val="004F2F4B"/>
    <w:rsid w:val="004F3644"/>
    <w:rsid w:val="004F3D20"/>
    <w:rsid w:val="004F3EC1"/>
    <w:rsid w:val="004F3F81"/>
    <w:rsid w:val="004F3F90"/>
    <w:rsid w:val="004F3FEF"/>
    <w:rsid w:val="004F452C"/>
    <w:rsid w:val="004F486C"/>
    <w:rsid w:val="004F4BB4"/>
    <w:rsid w:val="004F5750"/>
    <w:rsid w:val="004F57AC"/>
    <w:rsid w:val="004F5B6F"/>
    <w:rsid w:val="004F60CD"/>
    <w:rsid w:val="004F63A2"/>
    <w:rsid w:val="004F6447"/>
    <w:rsid w:val="004F681C"/>
    <w:rsid w:val="004F6A37"/>
    <w:rsid w:val="004F7142"/>
    <w:rsid w:val="004F7222"/>
    <w:rsid w:val="004F7E4F"/>
    <w:rsid w:val="004F7F37"/>
    <w:rsid w:val="00500957"/>
    <w:rsid w:val="00501F60"/>
    <w:rsid w:val="00502123"/>
    <w:rsid w:val="005028FC"/>
    <w:rsid w:val="00502D6C"/>
    <w:rsid w:val="00502E23"/>
    <w:rsid w:val="005030FE"/>
    <w:rsid w:val="0050390F"/>
    <w:rsid w:val="00503E43"/>
    <w:rsid w:val="00504EA6"/>
    <w:rsid w:val="00505B63"/>
    <w:rsid w:val="005066AA"/>
    <w:rsid w:val="0050686A"/>
    <w:rsid w:val="00507C38"/>
    <w:rsid w:val="00507CFD"/>
    <w:rsid w:val="00507F07"/>
    <w:rsid w:val="00510264"/>
    <w:rsid w:val="00510355"/>
    <w:rsid w:val="00510357"/>
    <w:rsid w:val="0051079D"/>
    <w:rsid w:val="00510827"/>
    <w:rsid w:val="005114CC"/>
    <w:rsid w:val="005118E7"/>
    <w:rsid w:val="00511E3D"/>
    <w:rsid w:val="00512102"/>
    <w:rsid w:val="0051223B"/>
    <w:rsid w:val="00512478"/>
    <w:rsid w:val="0051273A"/>
    <w:rsid w:val="00513598"/>
    <w:rsid w:val="00514277"/>
    <w:rsid w:val="005148F3"/>
    <w:rsid w:val="00514C2F"/>
    <w:rsid w:val="00516820"/>
    <w:rsid w:val="00516C0F"/>
    <w:rsid w:val="00516D6F"/>
    <w:rsid w:val="0051723A"/>
    <w:rsid w:val="005172E0"/>
    <w:rsid w:val="00517B93"/>
    <w:rsid w:val="00517C32"/>
    <w:rsid w:val="00520194"/>
    <w:rsid w:val="005201CB"/>
    <w:rsid w:val="00520B7F"/>
    <w:rsid w:val="005215E5"/>
    <w:rsid w:val="0052166E"/>
    <w:rsid w:val="00521933"/>
    <w:rsid w:val="00521B49"/>
    <w:rsid w:val="00521D38"/>
    <w:rsid w:val="00522497"/>
    <w:rsid w:val="005228A1"/>
    <w:rsid w:val="005230CD"/>
    <w:rsid w:val="005237D9"/>
    <w:rsid w:val="005239C5"/>
    <w:rsid w:val="00523D66"/>
    <w:rsid w:val="005242E5"/>
    <w:rsid w:val="00524387"/>
    <w:rsid w:val="00524DE3"/>
    <w:rsid w:val="00525283"/>
    <w:rsid w:val="005255E5"/>
    <w:rsid w:val="00525BD7"/>
    <w:rsid w:val="005267D6"/>
    <w:rsid w:val="00526FA1"/>
    <w:rsid w:val="00527058"/>
    <w:rsid w:val="0052763E"/>
    <w:rsid w:val="00527644"/>
    <w:rsid w:val="00527D40"/>
    <w:rsid w:val="00527F0C"/>
    <w:rsid w:val="005301EB"/>
    <w:rsid w:val="00530646"/>
    <w:rsid w:val="00530BB5"/>
    <w:rsid w:val="00530BE4"/>
    <w:rsid w:val="00530E6A"/>
    <w:rsid w:val="0053100C"/>
    <w:rsid w:val="00531206"/>
    <w:rsid w:val="00531E51"/>
    <w:rsid w:val="00531FB7"/>
    <w:rsid w:val="00532083"/>
    <w:rsid w:val="00532151"/>
    <w:rsid w:val="0053235A"/>
    <w:rsid w:val="00532C70"/>
    <w:rsid w:val="00532F86"/>
    <w:rsid w:val="0053440A"/>
    <w:rsid w:val="00534463"/>
    <w:rsid w:val="0053494C"/>
    <w:rsid w:val="00534CEE"/>
    <w:rsid w:val="005353CD"/>
    <w:rsid w:val="00535798"/>
    <w:rsid w:val="005357AE"/>
    <w:rsid w:val="00535E6B"/>
    <w:rsid w:val="005360CD"/>
    <w:rsid w:val="005364B6"/>
    <w:rsid w:val="0053667C"/>
    <w:rsid w:val="0053671F"/>
    <w:rsid w:val="005372AD"/>
    <w:rsid w:val="005372B2"/>
    <w:rsid w:val="00537888"/>
    <w:rsid w:val="00537E79"/>
    <w:rsid w:val="00540685"/>
    <w:rsid w:val="00540F43"/>
    <w:rsid w:val="00541597"/>
    <w:rsid w:val="00542A3B"/>
    <w:rsid w:val="00542B0B"/>
    <w:rsid w:val="00542E44"/>
    <w:rsid w:val="0054338A"/>
    <w:rsid w:val="0054358F"/>
    <w:rsid w:val="00543773"/>
    <w:rsid w:val="00543EF4"/>
    <w:rsid w:val="00543FEA"/>
    <w:rsid w:val="005446E0"/>
    <w:rsid w:val="0054579F"/>
    <w:rsid w:val="00545BB2"/>
    <w:rsid w:val="005461BB"/>
    <w:rsid w:val="0054647A"/>
    <w:rsid w:val="005464C8"/>
    <w:rsid w:val="00546643"/>
    <w:rsid w:val="005472F8"/>
    <w:rsid w:val="00547500"/>
    <w:rsid w:val="005479CD"/>
    <w:rsid w:val="00547B20"/>
    <w:rsid w:val="00547DBC"/>
    <w:rsid w:val="00547DD5"/>
    <w:rsid w:val="00550018"/>
    <w:rsid w:val="00550FE8"/>
    <w:rsid w:val="0055111E"/>
    <w:rsid w:val="005512AB"/>
    <w:rsid w:val="005514E0"/>
    <w:rsid w:val="00551545"/>
    <w:rsid w:val="005518BC"/>
    <w:rsid w:val="00551F4B"/>
    <w:rsid w:val="00552990"/>
    <w:rsid w:val="005529A2"/>
    <w:rsid w:val="00552C45"/>
    <w:rsid w:val="00552CCD"/>
    <w:rsid w:val="005531A5"/>
    <w:rsid w:val="00553201"/>
    <w:rsid w:val="00554181"/>
    <w:rsid w:val="00554514"/>
    <w:rsid w:val="00554AC5"/>
    <w:rsid w:val="005551DD"/>
    <w:rsid w:val="00555336"/>
    <w:rsid w:val="00555AAC"/>
    <w:rsid w:val="0055602A"/>
    <w:rsid w:val="005560AD"/>
    <w:rsid w:val="0055613B"/>
    <w:rsid w:val="00556328"/>
    <w:rsid w:val="00556782"/>
    <w:rsid w:val="00556D5A"/>
    <w:rsid w:val="005572B3"/>
    <w:rsid w:val="00557B9D"/>
    <w:rsid w:val="00557DF8"/>
    <w:rsid w:val="00557E5F"/>
    <w:rsid w:val="00557F6F"/>
    <w:rsid w:val="005600B3"/>
    <w:rsid w:val="00560FF3"/>
    <w:rsid w:val="0056158F"/>
    <w:rsid w:val="0056197F"/>
    <w:rsid w:val="00561AF7"/>
    <w:rsid w:val="0056236E"/>
    <w:rsid w:val="005626C1"/>
    <w:rsid w:val="005626D4"/>
    <w:rsid w:val="0056280B"/>
    <w:rsid w:val="00563141"/>
    <w:rsid w:val="00563578"/>
    <w:rsid w:val="00563FA4"/>
    <w:rsid w:val="00564129"/>
    <w:rsid w:val="0056496E"/>
    <w:rsid w:val="00565225"/>
    <w:rsid w:val="00566089"/>
    <w:rsid w:val="00566456"/>
    <w:rsid w:val="00566C40"/>
    <w:rsid w:val="005671E4"/>
    <w:rsid w:val="005673A7"/>
    <w:rsid w:val="00567663"/>
    <w:rsid w:val="00567A92"/>
    <w:rsid w:val="00567C00"/>
    <w:rsid w:val="00570239"/>
    <w:rsid w:val="0057054C"/>
    <w:rsid w:val="00570DB5"/>
    <w:rsid w:val="0057151E"/>
    <w:rsid w:val="005719F7"/>
    <w:rsid w:val="00572013"/>
    <w:rsid w:val="00572292"/>
    <w:rsid w:val="00572C67"/>
    <w:rsid w:val="00573A2D"/>
    <w:rsid w:val="00573EF2"/>
    <w:rsid w:val="005745FA"/>
    <w:rsid w:val="0057472A"/>
    <w:rsid w:val="00574B41"/>
    <w:rsid w:val="00575261"/>
    <w:rsid w:val="00575B0C"/>
    <w:rsid w:val="00575EF0"/>
    <w:rsid w:val="00576030"/>
    <w:rsid w:val="0057605C"/>
    <w:rsid w:val="00577691"/>
    <w:rsid w:val="00577969"/>
    <w:rsid w:val="00577E38"/>
    <w:rsid w:val="005800BC"/>
    <w:rsid w:val="00580198"/>
    <w:rsid w:val="00580A60"/>
    <w:rsid w:val="00580D50"/>
    <w:rsid w:val="005819B8"/>
    <w:rsid w:val="00581BDF"/>
    <w:rsid w:val="00581DB3"/>
    <w:rsid w:val="005834F9"/>
    <w:rsid w:val="005837AE"/>
    <w:rsid w:val="005837EF"/>
    <w:rsid w:val="0058453E"/>
    <w:rsid w:val="00584D95"/>
    <w:rsid w:val="005853B0"/>
    <w:rsid w:val="00586080"/>
    <w:rsid w:val="00586162"/>
    <w:rsid w:val="0058678B"/>
    <w:rsid w:val="005867C3"/>
    <w:rsid w:val="0058688A"/>
    <w:rsid w:val="00586DAF"/>
    <w:rsid w:val="00586DD2"/>
    <w:rsid w:val="0058762F"/>
    <w:rsid w:val="00587C8B"/>
    <w:rsid w:val="005901D0"/>
    <w:rsid w:val="005907BC"/>
    <w:rsid w:val="00590929"/>
    <w:rsid w:val="00590B6D"/>
    <w:rsid w:val="0059126F"/>
    <w:rsid w:val="0059153B"/>
    <w:rsid w:val="005918A7"/>
    <w:rsid w:val="00591DE0"/>
    <w:rsid w:val="00591EB2"/>
    <w:rsid w:val="005921BA"/>
    <w:rsid w:val="0059268C"/>
    <w:rsid w:val="005928FF"/>
    <w:rsid w:val="005929D1"/>
    <w:rsid w:val="00594068"/>
    <w:rsid w:val="00594554"/>
    <w:rsid w:val="005946B2"/>
    <w:rsid w:val="00594789"/>
    <w:rsid w:val="00594B85"/>
    <w:rsid w:val="005951FD"/>
    <w:rsid w:val="00595327"/>
    <w:rsid w:val="00595B94"/>
    <w:rsid w:val="005962C5"/>
    <w:rsid w:val="005962C8"/>
    <w:rsid w:val="00596471"/>
    <w:rsid w:val="0059678A"/>
    <w:rsid w:val="0059705C"/>
    <w:rsid w:val="00597460"/>
    <w:rsid w:val="005974B2"/>
    <w:rsid w:val="005974E8"/>
    <w:rsid w:val="00597FF8"/>
    <w:rsid w:val="005A003E"/>
    <w:rsid w:val="005A012A"/>
    <w:rsid w:val="005A12B0"/>
    <w:rsid w:val="005A139D"/>
    <w:rsid w:val="005A16F0"/>
    <w:rsid w:val="005A1DAD"/>
    <w:rsid w:val="005A2365"/>
    <w:rsid w:val="005A29BA"/>
    <w:rsid w:val="005A338B"/>
    <w:rsid w:val="005A3790"/>
    <w:rsid w:val="005A3AB7"/>
    <w:rsid w:val="005A3C39"/>
    <w:rsid w:val="005A3D3C"/>
    <w:rsid w:val="005A44CC"/>
    <w:rsid w:val="005A4E13"/>
    <w:rsid w:val="005A4E2C"/>
    <w:rsid w:val="005A51BF"/>
    <w:rsid w:val="005A599D"/>
    <w:rsid w:val="005A5BB9"/>
    <w:rsid w:val="005A5F19"/>
    <w:rsid w:val="005A664A"/>
    <w:rsid w:val="005A69E7"/>
    <w:rsid w:val="005A6C56"/>
    <w:rsid w:val="005A7171"/>
    <w:rsid w:val="005A7D7B"/>
    <w:rsid w:val="005B0588"/>
    <w:rsid w:val="005B09C2"/>
    <w:rsid w:val="005B136C"/>
    <w:rsid w:val="005B1496"/>
    <w:rsid w:val="005B1E1C"/>
    <w:rsid w:val="005B1E4A"/>
    <w:rsid w:val="005B1F55"/>
    <w:rsid w:val="005B2084"/>
    <w:rsid w:val="005B24FE"/>
    <w:rsid w:val="005B29B8"/>
    <w:rsid w:val="005B3252"/>
    <w:rsid w:val="005B36A6"/>
    <w:rsid w:val="005B37C6"/>
    <w:rsid w:val="005B3EE5"/>
    <w:rsid w:val="005B4288"/>
    <w:rsid w:val="005B4E5C"/>
    <w:rsid w:val="005B5185"/>
    <w:rsid w:val="005B52EA"/>
    <w:rsid w:val="005B6776"/>
    <w:rsid w:val="005B69E8"/>
    <w:rsid w:val="005B70BB"/>
    <w:rsid w:val="005B741A"/>
    <w:rsid w:val="005B762A"/>
    <w:rsid w:val="005B7980"/>
    <w:rsid w:val="005C02C9"/>
    <w:rsid w:val="005C0DC4"/>
    <w:rsid w:val="005C1332"/>
    <w:rsid w:val="005C1513"/>
    <w:rsid w:val="005C15CF"/>
    <w:rsid w:val="005C1631"/>
    <w:rsid w:val="005C1CA0"/>
    <w:rsid w:val="005C2208"/>
    <w:rsid w:val="005C2507"/>
    <w:rsid w:val="005C267C"/>
    <w:rsid w:val="005C2D1D"/>
    <w:rsid w:val="005C3058"/>
    <w:rsid w:val="005C3757"/>
    <w:rsid w:val="005C3976"/>
    <w:rsid w:val="005C42E9"/>
    <w:rsid w:val="005C447E"/>
    <w:rsid w:val="005C470F"/>
    <w:rsid w:val="005C49CD"/>
    <w:rsid w:val="005C4D01"/>
    <w:rsid w:val="005C4D3B"/>
    <w:rsid w:val="005C4F61"/>
    <w:rsid w:val="005C5900"/>
    <w:rsid w:val="005C5D05"/>
    <w:rsid w:val="005C611E"/>
    <w:rsid w:val="005C6733"/>
    <w:rsid w:val="005C6878"/>
    <w:rsid w:val="005C6C0E"/>
    <w:rsid w:val="005C7268"/>
    <w:rsid w:val="005C7AF1"/>
    <w:rsid w:val="005C7F42"/>
    <w:rsid w:val="005D022D"/>
    <w:rsid w:val="005D078F"/>
    <w:rsid w:val="005D0FDB"/>
    <w:rsid w:val="005D2484"/>
    <w:rsid w:val="005D2656"/>
    <w:rsid w:val="005D2834"/>
    <w:rsid w:val="005D2A8B"/>
    <w:rsid w:val="005D2BFB"/>
    <w:rsid w:val="005D3064"/>
    <w:rsid w:val="005D3567"/>
    <w:rsid w:val="005D36BA"/>
    <w:rsid w:val="005D49F4"/>
    <w:rsid w:val="005D4CFF"/>
    <w:rsid w:val="005D4EE2"/>
    <w:rsid w:val="005D55EF"/>
    <w:rsid w:val="005D5851"/>
    <w:rsid w:val="005D5D97"/>
    <w:rsid w:val="005D5DCA"/>
    <w:rsid w:val="005D6951"/>
    <w:rsid w:val="005D6B02"/>
    <w:rsid w:val="005D6B0B"/>
    <w:rsid w:val="005D78FB"/>
    <w:rsid w:val="005D7D67"/>
    <w:rsid w:val="005E028D"/>
    <w:rsid w:val="005E087D"/>
    <w:rsid w:val="005E0E41"/>
    <w:rsid w:val="005E1240"/>
    <w:rsid w:val="005E211D"/>
    <w:rsid w:val="005E214E"/>
    <w:rsid w:val="005E2EFA"/>
    <w:rsid w:val="005E316D"/>
    <w:rsid w:val="005E3223"/>
    <w:rsid w:val="005E3EBA"/>
    <w:rsid w:val="005E4849"/>
    <w:rsid w:val="005E48A5"/>
    <w:rsid w:val="005E4AF9"/>
    <w:rsid w:val="005E4E00"/>
    <w:rsid w:val="005E4EEF"/>
    <w:rsid w:val="005E5672"/>
    <w:rsid w:val="005E5EC5"/>
    <w:rsid w:val="005E6135"/>
    <w:rsid w:val="005E63B8"/>
    <w:rsid w:val="005E66D7"/>
    <w:rsid w:val="005E6EAF"/>
    <w:rsid w:val="005E72CE"/>
    <w:rsid w:val="005E7421"/>
    <w:rsid w:val="005F00AB"/>
    <w:rsid w:val="005F031C"/>
    <w:rsid w:val="005F0BAB"/>
    <w:rsid w:val="005F1249"/>
    <w:rsid w:val="005F1EB5"/>
    <w:rsid w:val="005F22B7"/>
    <w:rsid w:val="005F2316"/>
    <w:rsid w:val="005F2466"/>
    <w:rsid w:val="005F2BE4"/>
    <w:rsid w:val="005F32FE"/>
    <w:rsid w:val="005F3490"/>
    <w:rsid w:val="005F367C"/>
    <w:rsid w:val="005F45E9"/>
    <w:rsid w:val="005F5C29"/>
    <w:rsid w:val="005F5DA3"/>
    <w:rsid w:val="005F5EBD"/>
    <w:rsid w:val="005F6011"/>
    <w:rsid w:val="005F6B20"/>
    <w:rsid w:val="005F6D13"/>
    <w:rsid w:val="005F7511"/>
    <w:rsid w:val="005F764A"/>
    <w:rsid w:val="005F78A0"/>
    <w:rsid w:val="00600FBE"/>
    <w:rsid w:val="006014C4"/>
    <w:rsid w:val="0060226A"/>
    <w:rsid w:val="0060267D"/>
    <w:rsid w:val="00602845"/>
    <w:rsid w:val="00602987"/>
    <w:rsid w:val="0060311F"/>
    <w:rsid w:val="0060318E"/>
    <w:rsid w:val="006034EF"/>
    <w:rsid w:val="006034FE"/>
    <w:rsid w:val="006035DF"/>
    <w:rsid w:val="006036FD"/>
    <w:rsid w:val="00604421"/>
    <w:rsid w:val="00604B68"/>
    <w:rsid w:val="00604CA4"/>
    <w:rsid w:val="00605461"/>
    <w:rsid w:val="006059F6"/>
    <w:rsid w:val="0060604B"/>
    <w:rsid w:val="00606622"/>
    <w:rsid w:val="00606B14"/>
    <w:rsid w:val="006077A5"/>
    <w:rsid w:val="0061066B"/>
    <w:rsid w:val="00612118"/>
    <w:rsid w:val="00612167"/>
    <w:rsid w:val="00612169"/>
    <w:rsid w:val="006123E5"/>
    <w:rsid w:val="00612742"/>
    <w:rsid w:val="006127BB"/>
    <w:rsid w:val="00613244"/>
    <w:rsid w:val="006146F7"/>
    <w:rsid w:val="00614841"/>
    <w:rsid w:val="006148B8"/>
    <w:rsid w:val="00614D4A"/>
    <w:rsid w:val="00614DF4"/>
    <w:rsid w:val="006159A2"/>
    <w:rsid w:val="00615A42"/>
    <w:rsid w:val="00615ACF"/>
    <w:rsid w:val="006165E5"/>
    <w:rsid w:val="0061679B"/>
    <w:rsid w:val="00616870"/>
    <w:rsid w:val="00616D3F"/>
    <w:rsid w:val="00617E16"/>
    <w:rsid w:val="00620277"/>
    <w:rsid w:val="00620557"/>
    <w:rsid w:val="006209AC"/>
    <w:rsid w:val="00620CF6"/>
    <w:rsid w:val="00620F84"/>
    <w:rsid w:val="00621037"/>
    <w:rsid w:val="006218ED"/>
    <w:rsid w:val="00621E59"/>
    <w:rsid w:val="00621FB3"/>
    <w:rsid w:val="006222B0"/>
    <w:rsid w:val="006225E5"/>
    <w:rsid w:val="006225F1"/>
    <w:rsid w:val="00622B3E"/>
    <w:rsid w:val="00622CCB"/>
    <w:rsid w:val="00623005"/>
    <w:rsid w:val="00623445"/>
    <w:rsid w:val="00623671"/>
    <w:rsid w:val="006237D8"/>
    <w:rsid w:val="00623CE6"/>
    <w:rsid w:val="00624686"/>
    <w:rsid w:val="00624CD5"/>
    <w:rsid w:val="006250B8"/>
    <w:rsid w:val="006250F7"/>
    <w:rsid w:val="0062577A"/>
    <w:rsid w:val="00626036"/>
    <w:rsid w:val="0062661A"/>
    <w:rsid w:val="00626998"/>
    <w:rsid w:val="00626ADB"/>
    <w:rsid w:val="00626DA2"/>
    <w:rsid w:val="00627476"/>
    <w:rsid w:val="0062762F"/>
    <w:rsid w:val="00627AA8"/>
    <w:rsid w:val="006307AF"/>
    <w:rsid w:val="00630CC5"/>
    <w:rsid w:val="006312DB"/>
    <w:rsid w:val="00631F2C"/>
    <w:rsid w:val="00632DC3"/>
    <w:rsid w:val="00633402"/>
    <w:rsid w:val="00633A47"/>
    <w:rsid w:val="00633FB3"/>
    <w:rsid w:val="00634225"/>
    <w:rsid w:val="00634338"/>
    <w:rsid w:val="00635122"/>
    <w:rsid w:val="00635133"/>
    <w:rsid w:val="0063521E"/>
    <w:rsid w:val="00635433"/>
    <w:rsid w:val="00635DEE"/>
    <w:rsid w:val="006371D3"/>
    <w:rsid w:val="006375F7"/>
    <w:rsid w:val="006376BE"/>
    <w:rsid w:val="00640362"/>
    <w:rsid w:val="00640505"/>
    <w:rsid w:val="00640518"/>
    <w:rsid w:val="00640668"/>
    <w:rsid w:val="00640806"/>
    <w:rsid w:val="00640A0A"/>
    <w:rsid w:val="006411E0"/>
    <w:rsid w:val="00641223"/>
    <w:rsid w:val="0064158E"/>
    <w:rsid w:val="006417DE"/>
    <w:rsid w:val="0064194B"/>
    <w:rsid w:val="00642157"/>
    <w:rsid w:val="0064220D"/>
    <w:rsid w:val="0064222E"/>
    <w:rsid w:val="006422C0"/>
    <w:rsid w:val="00642720"/>
    <w:rsid w:val="006429E9"/>
    <w:rsid w:val="00643151"/>
    <w:rsid w:val="0064331F"/>
    <w:rsid w:val="00643B25"/>
    <w:rsid w:val="0064406F"/>
    <w:rsid w:val="006447CC"/>
    <w:rsid w:val="00644DED"/>
    <w:rsid w:val="0064522E"/>
    <w:rsid w:val="00645B6E"/>
    <w:rsid w:val="00646F17"/>
    <w:rsid w:val="00646F96"/>
    <w:rsid w:val="00647004"/>
    <w:rsid w:val="00647B7D"/>
    <w:rsid w:val="006505ED"/>
    <w:rsid w:val="006506E2"/>
    <w:rsid w:val="00650F8F"/>
    <w:rsid w:val="00651BD0"/>
    <w:rsid w:val="00651E46"/>
    <w:rsid w:val="00652097"/>
    <w:rsid w:val="006524FB"/>
    <w:rsid w:val="00652594"/>
    <w:rsid w:val="00652BAB"/>
    <w:rsid w:val="00653602"/>
    <w:rsid w:val="00653A7D"/>
    <w:rsid w:val="00653FCA"/>
    <w:rsid w:val="00654343"/>
    <w:rsid w:val="00654BE4"/>
    <w:rsid w:val="00654FA2"/>
    <w:rsid w:val="0065514A"/>
    <w:rsid w:val="006551B6"/>
    <w:rsid w:val="006554CE"/>
    <w:rsid w:val="006558E2"/>
    <w:rsid w:val="00656064"/>
    <w:rsid w:val="006569C2"/>
    <w:rsid w:val="00656C11"/>
    <w:rsid w:val="00656CDF"/>
    <w:rsid w:val="00656FC3"/>
    <w:rsid w:val="006571DA"/>
    <w:rsid w:val="00657475"/>
    <w:rsid w:val="006603EB"/>
    <w:rsid w:val="00660A54"/>
    <w:rsid w:val="00661395"/>
    <w:rsid w:val="00661442"/>
    <w:rsid w:val="00661550"/>
    <w:rsid w:val="00661CB1"/>
    <w:rsid w:val="00661D00"/>
    <w:rsid w:val="006625B9"/>
    <w:rsid w:val="00662F6D"/>
    <w:rsid w:val="00663173"/>
    <w:rsid w:val="006632BE"/>
    <w:rsid w:val="0066346D"/>
    <w:rsid w:val="006635B9"/>
    <w:rsid w:val="006641D3"/>
    <w:rsid w:val="00664B87"/>
    <w:rsid w:val="00664DC5"/>
    <w:rsid w:val="00665396"/>
    <w:rsid w:val="00665552"/>
    <w:rsid w:val="00665C21"/>
    <w:rsid w:val="00665D58"/>
    <w:rsid w:val="0066610F"/>
    <w:rsid w:val="00666EFB"/>
    <w:rsid w:val="00667210"/>
    <w:rsid w:val="006702C5"/>
    <w:rsid w:val="00670BF0"/>
    <w:rsid w:val="00670D81"/>
    <w:rsid w:val="00670E1D"/>
    <w:rsid w:val="00671017"/>
    <w:rsid w:val="006712C3"/>
    <w:rsid w:val="006715B3"/>
    <w:rsid w:val="006716B3"/>
    <w:rsid w:val="00671899"/>
    <w:rsid w:val="00671C7B"/>
    <w:rsid w:val="00672E5B"/>
    <w:rsid w:val="00672EC6"/>
    <w:rsid w:val="00672FEE"/>
    <w:rsid w:val="006735DF"/>
    <w:rsid w:val="00673B0B"/>
    <w:rsid w:val="00673E58"/>
    <w:rsid w:val="00674015"/>
    <w:rsid w:val="00674564"/>
    <w:rsid w:val="00674D9B"/>
    <w:rsid w:val="00674EC3"/>
    <w:rsid w:val="00674F73"/>
    <w:rsid w:val="006754D5"/>
    <w:rsid w:val="006756DE"/>
    <w:rsid w:val="00676335"/>
    <w:rsid w:val="00676882"/>
    <w:rsid w:val="00676AE1"/>
    <w:rsid w:val="00677A24"/>
    <w:rsid w:val="00677BE1"/>
    <w:rsid w:val="00680261"/>
    <w:rsid w:val="006802BE"/>
    <w:rsid w:val="00680512"/>
    <w:rsid w:val="0068063B"/>
    <w:rsid w:val="006807F6"/>
    <w:rsid w:val="006809FD"/>
    <w:rsid w:val="00680D26"/>
    <w:rsid w:val="006811F6"/>
    <w:rsid w:val="00681575"/>
    <w:rsid w:val="00681E11"/>
    <w:rsid w:val="00681FB6"/>
    <w:rsid w:val="00682760"/>
    <w:rsid w:val="006827FB"/>
    <w:rsid w:val="006828DF"/>
    <w:rsid w:val="00682968"/>
    <w:rsid w:val="006829BC"/>
    <w:rsid w:val="006829C4"/>
    <w:rsid w:val="006829D2"/>
    <w:rsid w:val="006830F0"/>
    <w:rsid w:val="00683409"/>
    <w:rsid w:val="00683835"/>
    <w:rsid w:val="006841E9"/>
    <w:rsid w:val="00684D25"/>
    <w:rsid w:val="00684F7E"/>
    <w:rsid w:val="00685471"/>
    <w:rsid w:val="0068600C"/>
    <w:rsid w:val="006865D1"/>
    <w:rsid w:val="00686734"/>
    <w:rsid w:val="0068681A"/>
    <w:rsid w:val="006869F0"/>
    <w:rsid w:val="00686CB9"/>
    <w:rsid w:val="00686EC5"/>
    <w:rsid w:val="00687200"/>
    <w:rsid w:val="00687B3B"/>
    <w:rsid w:val="0069171A"/>
    <w:rsid w:val="006921B7"/>
    <w:rsid w:val="0069232C"/>
    <w:rsid w:val="0069350D"/>
    <w:rsid w:val="006936D0"/>
    <w:rsid w:val="00693E85"/>
    <w:rsid w:val="006944AB"/>
    <w:rsid w:val="00694528"/>
    <w:rsid w:val="00694BD0"/>
    <w:rsid w:val="00694C87"/>
    <w:rsid w:val="00695050"/>
    <w:rsid w:val="0069585D"/>
    <w:rsid w:val="00695B47"/>
    <w:rsid w:val="00695DD6"/>
    <w:rsid w:val="00696102"/>
    <w:rsid w:val="0069638A"/>
    <w:rsid w:val="00696412"/>
    <w:rsid w:val="0069656B"/>
    <w:rsid w:val="0069657B"/>
    <w:rsid w:val="006976A2"/>
    <w:rsid w:val="00697A53"/>
    <w:rsid w:val="00697C42"/>
    <w:rsid w:val="00697FD3"/>
    <w:rsid w:val="006A0170"/>
    <w:rsid w:val="006A031C"/>
    <w:rsid w:val="006A0CC0"/>
    <w:rsid w:val="006A1287"/>
    <w:rsid w:val="006A1802"/>
    <w:rsid w:val="006A213D"/>
    <w:rsid w:val="006A2377"/>
    <w:rsid w:val="006A263F"/>
    <w:rsid w:val="006A29F8"/>
    <w:rsid w:val="006A2A27"/>
    <w:rsid w:val="006A2F12"/>
    <w:rsid w:val="006A340A"/>
    <w:rsid w:val="006A34C6"/>
    <w:rsid w:val="006A3CB5"/>
    <w:rsid w:val="006A44C4"/>
    <w:rsid w:val="006A4653"/>
    <w:rsid w:val="006A50FA"/>
    <w:rsid w:val="006A5702"/>
    <w:rsid w:val="006A57C2"/>
    <w:rsid w:val="006A5801"/>
    <w:rsid w:val="006A5FC2"/>
    <w:rsid w:val="006A6732"/>
    <w:rsid w:val="006A6786"/>
    <w:rsid w:val="006A73FE"/>
    <w:rsid w:val="006A78F5"/>
    <w:rsid w:val="006A7A46"/>
    <w:rsid w:val="006B0779"/>
    <w:rsid w:val="006B0ACD"/>
    <w:rsid w:val="006B11AA"/>
    <w:rsid w:val="006B1764"/>
    <w:rsid w:val="006B1791"/>
    <w:rsid w:val="006B243D"/>
    <w:rsid w:val="006B27B9"/>
    <w:rsid w:val="006B2B06"/>
    <w:rsid w:val="006B2D35"/>
    <w:rsid w:val="006B2E7C"/>
    <w:rsid w:val="006B3CD1"/>
    <w:rsid w:val="006B4A08"/>
    <w:rsid w:val="006B4FD1"/>
    <w:rsid w:val="006B5B94"/>
    <w:rsid w:val="006B5C9E"/>
    <w:rsid w:val="006B6073"/>
    <w:rsid w:val="006B65E2"/>
    <w:rsid w:val="006B6605"/>
    <w:rsid w:val="006B662D"/>
    <w:rsid w:val="006B6EBC"/>
    <w:rsid w:val="006B75B4"/>
    <w:rsid w:val="006B7EBF"/>
    <w:rsid w:val="006C086A"/>
    <w:rsid w:val="006C12DF"/>
    <w:rsid w:val="006C1BA7"/>
    <w:rsid w:val="006C1BF3"/>
    <w:rsid w:val="006C1D24"/>
    <w:rsid w:val="006C1FFF"/>
    <w:rsid w:val="006C2E97"/>
    <w:rsid w:val="006C31A5"/>
    <w:rsid w:val="006C3443"/>
    <w:rsid w:val="006C3B24"/>
    <w:rsid w:val="006C4126"/>
    <w:rsid w:val="006C4238"/>
    <w:rsid w:val="006C4469"/>
    <w:rsid w:val="006C4D1A"/>
    <w:rsid w:val="006C5052"/>
    <w:rsid w:val="006C53ED"/>
    <w:rsid w:val="006C572C"/>
    <w:rsid w:val="006C67B5"/>
    <w:rsid w:val="006C68F1"/>
    <w:rsid w:val="006C6945"/>
    <w:rsid w:val="006C6A3A"/>
    <w:rsid w:val="006C796B"/>
    <w:rsid w:val="006C7C42"/>
    <w:rsid w:val="006C7F97"/>
    <w:rsid w:val="006D072D"/>
    <w:rsid w:val="006D077A"/>
    <w:rsid w:val="006D07F0"/>
    <w:rsid w:val="006D0ED7"/>
    <w:rsid w:val="006D170F"/>
    <w:rsid w:val="006D1BA0"/>
    <w:rsid w:val="006D1C39"/>
    <w:rsid w:val="006D1F7A"/>
    <w:rsid w:val="006D28B9"/>
    <w:rsid w:val="006D2CAD"/>
    <w:rsid w:val="006D2D85"/>
    <w:rsid w:val="006D2F1A"/>
    <w:rsid w:val="006D2F3A"/>
    <w:rsid w:val="006D3217"/>
    <w:rsid w:val="006D3455"/>
    <w:rsid w:val="006D3466"/>
    <w:rsid w:val="006D38F8"/>
    <w:rsid w:val="006D3BAC"/>
    <w:rsid w:val="006D3C77"/>
    <w:rsid w:val="006D3EA2"/>
    <w:rsid w:val="006D4058"/>
    <w:rsid w:val="006D43F1"/>
    <w:rsid w:val="006D4B34"/>
    <w:rsid w:val="006D63F4"/>
    <w:rsid w:val="006D64CC"/>
    <w:rsid w:val="006D64DE"/>
    <w:rsid w:val="006D68AD"/>
    <w:rsid w:val="006D6919"/>
    <w:rsid w:val="006D6C45"/>
    <w:rsid w:val="006D6E08"/>
    <w:rsid w:val="006D6F10"/>
    <w:rsid w:val="006D7243"/>
    <w:rsid w:val="006D72E2"/>
    <w:rsid w:val="006E062F"/>
    <w:rsid w:val="006E1714"/>
    <w:rsid w:val="006E17BD"/>
    <w:rsid w:val="006E1DAB"/>
    <w:rsid w:val="006E260F"/>
    <w:rsid w:val="006E2913"/>
    <w:rsid w:val="006E318C"/>
    <w:rsid w:val="006E33DD"/>
    <w:rsid w:val="006E3EE4"/>
    <w:rsid w:val="006E3F87"/>
    <w:rsid w:val="006E48F3"/>
    <w:rsid w:val="006E4925"/>
    <w:rsid w:val="006E49B3"/>
    <w:rsid w:val="006E4B3E"/>
    <w:rsid w:val="006E4BEC"/>
    <w:rsid w:val="006E6F80"/>
    <w:rsid w:val="006E70FD"/>
    <w:rsid w:val="006E7D19"/>
    <w:rsid w:val="006E7DEF"/>
    <w:rsid w:val="006F0506"/>
    <w:rsid w:val="006F0916"/>
    <w:rsid w:val="006F0A61"/>
    <w:rsid w:val="006F136E"/>
    <w:rsid w:val="006F23D9"/>
    <w:rsid w:val="006F2913"/>
    <w:rsid w:val="006F3013"/>
    <w:rsid w:val="006F32F9"/>
    <w:rsid w:val="006F35D2"/>
    <w:rsid w:val="006F36B6"/>
    <w:rsid w:val="006F3F59"/>
    <w:rsid w:val="006F4EA5"/>
    <w:rsid w:val="006F54F7"/>
    <w:rsid w:val="006F5797"/>
    <w:rsid w:val="006F5C5F"/>
    <w:rsid w:val="006F5E5A"/>
    <w:rsid w:val="006F6187"/>
    <w:rsid w:val="006F6B5C"/>
    <w:rsid w:val="006F6E92"/>
    <w:rsid w:val="006F742F"/>
    <w:rsid w:val="006F7CF1"/>
    <w:rsid w:val="0070020A"/>
    <w:rsid w:val="00700B94"/>
    <w:rsid w:val="00701610"/>
    <w:rsid w:val="007016C9"/>
    <w:rsid w:val="00701D13"/>
    <w:rsid w:val="007020B9"/>
    <w:rsid w:val="00703347"/>
    <w:rsid w:val="00703EEF"/>
    <w:rsid w:val="0070446B"/>
    <w:rsid w:val="00704DF5"/>
    <w:rsid w:val="0070544A"/>
    <w:rsid w:val="00705524"/>
    <w:rsid w:val="00706005"/>
    <w:rsid w:val="00706A4B"/>
    <w:rsid w:val="0070715D"/>
    <w:rsid w:val="00707831"/>
    <w:rsid w:val="007101A4"/>
    <w:rsid w:val="00710FC1"/>
    <w:rsid w:val="0071125A"/>
    <w:rsid w:val="0071132A"/>
    <w:rsid w:val="0071175F"/>
    <w:rsid w:val="007123D2"/>
    <w:rsid w:val="00712608"/>
    <w:rsid w:val="007132BA"/>
    <w:rsid w:val="00713362"/>
    <w:rsid w:val="007134C5"/>
    <w:rsid w:val="007135CE"/>
    <w:rsid w:val="00713ABA"/>
    <w:rsid w:val="00713B63"/>
    <w:rsid w:val="00713F38"/>
    <w:rsid w:val="00715BB3"/>
    <w:rsid w:val="00715C11"/>
    <w:rsid w:val="00715F09"/>
    <w:rsid w:val="0071608A"/>
    <w:rsid w:val="00716909"/>
    <w:rsid w:val="00716B20"/>
    <w:rsid w:val="00716FCA"/>
    <w:rsid w:val="007174E0"/>
    <w:rsid w:val="00717FA4"/>
    <w:rsid w:val="007200F4"/>
    <w:rsid w:val="0072096B"/>
    <w:rsid w:val="00721C06"/>
    <w:rsid w:val="00721F45"/>
    <w:rsid w:val="0072341B"/>
    <w:rsid w:val="0072351E"/>
    <w:rsid w:val="007244C4"/>
    <w:rsid w:val="00724883"/>
    <w:rsid w:val="00724B0F"/>
    <w:rsid w:val="0072588A"/>
    <w:rsid w:val="00725D10"/>
    <w:rsid w:val="0072692A"/>
    <w:rsid w:val="0072693D"/>
    <w:rsid w:val="0072790E"/>
    <w:rsid w:val="00727BF5"/>
    <w:rsid w:val="00727C76"/>
    <w:rsid w:val="00730246"/>
    <w:rsid w:val="007304AA"/>
    <w:rsid w:val="00730678"/>
    <w:rsid w:val="007306C5"/>
    <w:rsid w:val="007307A2"/>
    <w:rsid w:val="00730AAE"/>
    <w:rsid w:val="007315B2"/>
    <w:rsid w:val="00731A67"/>
    <w:rsid w:val="00732648"/>
    <w:rsid w:val="00732FCC"/>
    <w:rsid w:val="00733AA0"/>
    <w:rsid w:val="007343C5"/>
    <w:rsid w:val="007344A5"/>
    <w:rsid w:val="00734B71"/>
    <w:rsid w:val="00734C2B"/>
    <w:rsid w:val="00734DF3"/>
    <w:rsid w:val="00734E7C"/>
    <w:rsid w:val="007357ED"/>
    <w:rsid w:val="00735A70"/>
    <w:rsid w:val="00735DED"/>
    <w:rsid w:val="007365E4"/>
    <w:rsid w:val="00736958"/>
    <w:rsid w:val="007375FF"/>
    <w:rsid w:val="00737F0E"/>
    <w:rsid w:val="00740784"/>
    <w:rsid w:val="00740DB4"/>
    <w:rsid w:val="0074113B"/>
    <w:rsid w:val="007413C3"/>
    <w:rsid w:val="0074143C"/>
    <w:rsid w:val="00741BD5"/>
    <w:rsid w:val="00741FD7"/>
    <w:rsid w:val="00742136"/>
    <w:rsid w:val="00742799"/>
    <w:rsid w:val="0074291E"/>
    <w:rsid w:val="00742AB9"/>
    <w:rsid w:val="00743CE6"/>
    <w:rsid w:val="00743D87"/>
    <w:rsid w:val="00743EEF"/>
    <w:rsid w:val="00743F93"/>
    <w:rsid w:val="0074438E"/>
    <w:rsid w:val="0074486C"/>
    <w:rsid w:val="00744BA0"/>
    <w:rsid w:val="007450AD"/>
    <w:rsid w:val="00745D6F"/>
    <w:rsid w:val="00746AD3"/>
    <w:rsid w:val="007474AB"/>
    <w:rsid w:val="007475A9"/>
    <w:rsid w:val="0074764E"/>
    <w:rsid w:val="007476CE"/>
    <w:rsid w:val="00747914"/>
    <w:rsid w:val="007479C3"/>
    <w:rsid w:val="00747FC3"/>
    <w:rsid w:val="00750104"/>
    <w:rsid w:val="00750149"/>
    <w:rsid w:val="0075029E"/>
    <w:rsid w:val="00750447"/>
    <w:rsid w:val="007508A4"/>
    <w:rsid w:val="00750965"/>
    <w:rsid w:val="00750F7E"/>
    <w:rsid w:val="0075115C"/>
    <w:rsid w:val="00751B2B"/>
    <w:rsid w:val="007525FE"/>
    <w:rsid w:val="0075265D"/>
    <w:rsid w:val="00752771"/>
    <w:rsid w:val="0075292B"/>
    <w:rsid w:val="0075296A"/>
    <w:rsid w:val="0075299E"/>
    <w:rsid w:val="00752B49"/>
    <w:rsid w:val="00752BEE"/>
    <w:rsid w:val="00754683"/>
    <w:rsid w:val="0075478C"/>
    <w:rsid w:val="00755155"/>
    <w:rsid w:val="007552BC"/>
    <w:rsid w:val="00755BE9"/>
    <w:rsid w:val="00755E95"/>
    <w:rsid w:val="00755F27"/>
    <w:rsid w:val="00755FC0"/>
    <w:rsid w:val="007566F6"/>
    <w:rsid w:val="00756BFB"/>
    <w:rsid w:val="00756C31"/>
    <w:rsid w:val="0075701A"/>
    <w:rsid w:val="00757539"/>
    <w:rsid w:val="007579D1"/>
    <w:rsid w:val="007603A4"/>
    <w:rsid w:val="00760406"/>
    <w:rsid w:val="007606C4"/>
    <w:rsid w:val="00760B87"/>
    <w:rsid w:val="0076113F"/>
    <w:rsid w:val="007612C7"/>
    <w:rsid w:val="0076180E"/>
    <w:rsid w:val="00761D27"/>
    <w:rsid w:val="00761D61"/>
    <w:rsid w:val="00761F28"/>
    <w:rsid w:val="00762449"/>
    <w:rsid w:val="007626A4"/>
    <w:rsid w:val="00762BD1"/>
    <w:rsid w:val="00762D46"/>
    <w:rsid w:val="0076364F"/>
    <w:rsid w:val="007637E5"/>
    <w:rsid w:val="00763923"/>
    <w:rsid w:val="00763D8D"/>
    <w:rsid w:val="0076475A"/>
    <w:rsid w:val="0076496F"/>
    <w:rsid w:val="007650B7"/>
    <w:rsid w:val="007650C7"/>
    <w:rsid w:val="007652A9"/>
    <w:rsid w:val="00765D12"/>
    <w:rsid w:val="00765D76"/>
    <w:rsid w:val="00766286"/>
    <w:rsid w:val="0076699D"/>
    <w:rsid w:val="00767CD2"/>
    <w:rsid w:val="00767DD0"/>
    <w:rsid w:val="00770554"/>
    <w:rsid w:val="00771581"/>
    <w:rsid w:val="007717DA"/>
    <w:rsid w:val="00771E5F"/>
    <w:rsid w:val="00771EFB"/>
    <w:rsid w:val="00771FEE"/>
    <w:rsid w:val="00772471"/>
    <w:rsid w:val="007727C4"/>
    <w:rsid w:val="00772BFD"/>
    <w:rsid w:val="00773702"/>
    <w:rsid w:val="00774443"/>
    <w:rsid w:val="00774619"/>
    <w:rsid w:val="00774907"/>
    <w:rsid w:val="00774929"/>
    <w:rsid w:val="0077617A"/>
    <w:rsid w:val="00776715"/>
    <w:rsid w:val="007767F3"/>
    <w:rsid w:val="00780040"/>
    <w:rsid w:val="0078043D"/>
    <w:rsid w:val="00780805"/>
    <w:rsid w:val="00781292"/>
    <w:rsid w:val="0078184D"/>
    <w:rsid w:val="00782659"/>
    <w:rsid w:val="00782694"/>
    <w:rsid w:val="00782848"/>
    <w:rsid w:val="00782E65"/>
    <w:rsid w:val="00782FDE"/>
    <w:rsid w:val="007838BF"/>
    <w:rsid w:val="00783A8D"/>
    <w:rsid w:val="00783FB4"/>
    <w:rsid w:val="0078451F"/>
    <w:rsid w:val="007851E4"/>
    <w:rsid w:val="00785E32"/>
    <w:rsid w:val="00786BA8"/>
    <w:rsid w:val="00787134"/>
    <w:rsid w:val="007871EF"/>
    <w:rsid w:val="00787358"/>
    <w:rsid w:val="0078735D"/>
    <w:rsid w:val="0078747C"/>
    <w:rsid w:val="0078750A"/>
    <w:rsid w:val="007876AC"/>
    <w:rsid w:val="00787BE0"/>
    <w:rsid w:val="007909EE"/>
    <w:rsid w:val="00790F0A"/>
    <w:rsid w:val="00790FE0"/>
    <w:rsid w:val="0079117D"/>
    <w:rsid w:val="00791CB5"/>
    <w:rsid w:val="007923F8"/>
    <w:rsid w:val="007924C4"/>
    <w:rsid w:val="00792C09"/>
    <w:rsid w:val="00792C6E"/>
    <w:rsid w:val="00793111"/>
    <w:rsid w:val="00793348"/>
    <w:rsid w:val="00793387"/>
    <w:rsid w:val="00793764"/>
    <w:rsid w:val="007939D5"/>
    <w:rsid w:val="00794282"/>
    <w:rsid w:val="00794D31"/>
    <w:rsid w:val="0079519B"/>
    <w:rsid w:val="00795AE9"/>
    <w:rsid w:val="00795D52"/>
    <w:rsid w:val="00795F76"/>
    <w:rsid w:val="007969DB"/>
    <w:rsid w:val="00796D7D"/>
    <w:rsid w:val="00797620"/>
    <w:rsid w:val="007979B3"/>
    <w:rsid w:val="00797FD9"/>
    <w:rsid w:val="007A0583"/>
    <w:rsid w:val="007A0A59"/>
    <w:rsid w:val="007A2D71"/>
    <w:rsid w:val="007A348A"/>
    <w:rsid w:val="007A38A9"/>
    <w:rsid w:val="007A3CC6"/>
    <w:rsid w:val="007A43D6"/>
    <w:rsid w:val="007A4502"/>
    <w:rsid w:val="007A4687"/>
    <w:rsid w:val="007A4D75"/>
    <w:rsid w:val="007A4E5F"/>
    <w:rsid w:val="007A4F45"/>
    <w:rsid w:val="007A5AC2"/>
    <w:rsid w:val="007A5F1D"/>
    <w:rsid w:val="007A62D3"/>
    <w:rsid w:val="007A6C06"/>
    <w:rsid w:val="007A716E"/>
    <w:rsid w:val="007A7AA3"/>
    <w:rsid w:val="007A7B57"/>
    <w:rsid w:val="007A7F07"/>
    <w:rsid w:val="007B05F1"/>
    <w:rsid w:val="007B0DB5"/>
    <w:rsid w:val="007B142D"/>
    <w:rsid w:val="007B19E4"/>
    <w:rsid w:val="007B2724"/>
    <w:rsid w:val="007B2A45"/>
    <w:rsid w:val="007B2AA7"/>
    <w:rsid w:val="007B2D17"/>
    <w:rsid w:val="007B3A5B"/>
    <w:rsid w:val="007B3E61"/>
    <w:rsid w:val="007B3F61"/>
    <w:rsid w:val="007B4D5D"/>
    <w:rsid w:val="007B4F1D"/>
    <w:rsid w:val="007B5294"/>
    <w:rsid w:val="007B5953"/>
    <w:rsid w:val="007B67F4"/>
    <w:rsid w:val="007B6A9F"/>
    <w:rsid w:val="007B6DFE"/>
    <w:rsid w:val="007C05B2"/>
    <w:rsid w:val="007C06F8"/>
    <w:rsid w:val="007C0B35"/>
    <w:rsid w:val="007C18BE"/>
    <w:rsid w:val="007C1D6E"/>
    <w:rsid w:val="007C272E"/>
    <w:rsid w:val="007C33B9"/>
    <w:rsid w:val="007C36EF"/>
    <w:rsid w:val="007C3AD2"/>
    <w:rsid w:val="007C4085"/>
    <w:rsid w:val="007C450F"/>
    <w:rsid w:val="007C457B"/>
    <w:rsid w:val="007C46EF"/>
    <w:rsid w:val="007C4CE2"/>
    <w:rsid w:val="007C4EAA"/>
    <w:rsid w:val="007C4FC4"/>
    <w:rsid w:val="007C5ABA"/>
    <w:rsid w:val="007C5D77"/>
    <w:rsid w:val="007C5F4F"/>
    <w:rsid w:val="007C6781"/>
    <w:rsid w:val="007C6CB3"/>
    <w:rsid w:val="007C7093"/>
    <w:rsid w:val="007C7C37"/>
    <w:rsid w:val="007D0115"/>
    <w:rsid w:val="007D0434"/>
    <w:rsid w:val="007D081B"/>
    <w:rsid w:val="007D1182"/>
    <w:rsid w:val="007D1EF3"/>
    <w:rsid w:val="007D2094"/>
    <w:rsid w:val="007D29FE"/>
    <w:rsid w:val="007D2B48"/>
    <w:rsid w:val="007D2B7C"/>
    <w:rsid w:val="007D32D2"/>
    <w:rsid w:val="007D34A1"/>
    <w:rsid w:val="007D38BC"/>
    <w:rsid w:val="007D3A1B"/>
    <w:rsid w:val="007D3A31"/>
    <w:rsid w:val="007D3CD1"/>
    <w:rsid w:val="007D408C"/>
    <w:rsid w:val="007D4123"/>
    <w:rsid w:val="007D43BD"/>
    <w:rsid w:val="007D463E"/>
    <w:rsid w:val="007D4959"/>
    <w:rsid w:val="007D4C4D"/>
    <w:rsid w:val="007D5009"/>
    <w:rsid w:val="007D506E"/>
    <w:rsid w:val="007D5151"/>
    <w:rsid w:val="007D5CCB"/>
    <w:rsid w:val="007D62F7"/>
    <w:rsid w:val="007D6548"/>
    <w:rsid w:val="007D6814"/>
    <w:rsid w:val="007D686A"/>
    <w:rsid w:val="007D6A6C"/>
    <w:rsid w:val="007E0742"/>
    <w:rsid w:val="007E0F14"/>
    <w:rsid w:val="007E0F8F"/>
    <w:rsid w:val="007E17DE"/>
    <w:rsid w:val="007E17EB"/>
    <w:rsid w:val="007E1DE3"/>
    <w:rsid w:val="007E23D5"/>
    <w:rsid w:val="007E3084"/>
    <w:rsid w:val="007E38FA"/>
    <w:rsid w:val="007E3B68"/>
    <w:rsid w:val="007E41BC"/>
    <w:rsid w:val="007E42F1"/>
    <w:rsid w:val="007E503C"/>
    <w:rsid w:val="007E544C"/>
    <w:rsid w:val="007E5537"/>
    <w:rsid w:val="007E5708"/>
    <w:rsid w:val="007E5924"/>
    <w:rsid w:val="007E5C06"/>
    <w:rsid w:val="007E5EAB"/>
    <w:rsid w:val="007E68B0"/>
    <w:rsid w:val="007E7580"/>
    <w:rsid w:val="007E7760"/>
    <w:rsid w:val="007E78B4"/>
    <w:rsid w:val="007E7E06"/>
    <w:rsid w:val="007F0140"/>
    <w:rsid w:val="007F0FCE"/>
    <w:rsid w:val="007F112D"/>
    <w:rsid w:val="007F1379"/>
    <w:rsid w:val="007F166B"/>
    <w:rsid w:val="007F1777"/>
    <w:rsid w:val="007F1956"/>
    <w:rsid w:val="007F1D1A"/>
    <w:rsid w:val="007F228D"/>
    <w:rsid w:val="007F2A67"/>
    <w:rsid w:val="007F3267"/>
    <w:rsid w:val="007F3816"/>
    <w:rsid w:val="007F384A"/>
    <w:rsid w:val="007F399A"/>
    <w:rsid w:val="007F3B1D"/>
    <w:rsid w:val="007F451B"/>
    <w:rsid w:val="007F46EA"/>
    <w:rsid w:val="007F487E"/>
    <w:rsid w:val="007F50B6"/>
    <w:rsid w:val="007F56DC"/>
    <w:rsid w:val="007F5AE9"/>
    <w:rsid w:val="007F5B3D"/>
    <w:rsid w:val="007F5F6C"/>
    <w:rsid w:val="007F6081"/>
    <w:rsid w:val="007F6124"/>
    <w:rsid w:val="007F668A"/>
    <w:rsid w:val="007F6921"/>
    <w:rsid w:val="007F72EB"/>
    <w:rsid w:val="007F7300"/>
    <w:rsid w:val="007F74E6"/>
    <w:rsid w:val="007F75B5"/>
    <w:rsid w:val="007F76F5"/>
    <w:rsid w:val="007F7B42"/>
    <w:rsid w:val="007F7B75"/>
    <w:rsid w:val="007F7C8D"/>
    <w:rsid w:val="007F7D77"/>
    <w:rsid w:val="00800003"/>
    <w:rsid w:val="008005C7"/>
    <w:rsid w:val="00800A6F"/>
    <w:rsid w:val="00800BCE"/>
    <w:rsid w:val="00800BDC"/>
    <w:rsid w:val="00800ED1"/>
    <w:rsid w:val="008014E5"/>
    <w:rsid w:val="008021D3"/>
    <w:rsid w:val="008034FD"/>
    <w:rsid w:val="008036B3"/>
    <w:rsid w:val="008036FF"/>
    <w:rsid w:val="0080380D"/>
    <w:rsid w:val="00803A0D"/>
    <w:rsid w:val="00803A31"/>
    <w:rsid w:val="00803B0F"/>
    <w:rsid w:val="008041E4"/>
    <w:rsid w:val="0080457F"/>
    <w:rsid w:val="00804C00"/>
    <w:rsid w:val="00804E0D"/>
    <w:rsid w:val="0080547B"/>
    <w:rsid w:val="00805895"/>
    <w:rsid w:val="00805C7C"/>
    <w:rsid w:val="00805F6E"/>
    <w:rsid w:val="00806048"/>
    <w:rsid w:val="008060FC"/>
    <w:rsid w:val="0080624E"/>
    <w:rsid w:val="00806726"/>
    <w:rsid w:val="00806910"/>
    <w:rsid w:val="00806D28"/>
    <w:rsid w:val="00807056"/>
    <w:rsid w:val="0080736D"/>
    <w:rsid w:val="008073EB"/>
    <w:rsid w:val="008073EC"/>
    <w:rsid w:val="00807D57"/>
    <w:rsid w:val="00810910"/>
    <w:rsid w:val="0081108A"/>
    <w:rsid w:val="00811422"/>
    <w:rsid w:val="008116DB"/>
    <w:rsid w:val="00811A42"/>
    <w:rsid w:val="0081222F"/>
    <w:rsid w:val="0081412D"/>
    <w:rsid w:val="0081487A"/>
    <w:rsid w:val="00814913"/>
    <w:rsid w:val="00814BFF"/>
    <w:rsid w:val="00814FE5"/>
    <w:rsid w:val="0081519B"/>
    <w:rsid w:val="00815622"/>
    <w:rsid w:val="0081618A"/>
    <w:rsid w:val="008168CE"/>
    <w:rsid w:val="00816A1B"/>
    <w:rsid w:val="00816DE3"/>
    <w:rsid w:val="0081733B"/>
    <w:rsid w:val="008175F8"/>
    <w:rsid w:val="0081769E"/>
    <w:rsid w:val="0081791D"/>
    <w:rsid w:val="00820EB0"/>
    <w:rsid w:val="00820EFE"/>
    <w:rsid w:val="0082119C"/>
    <w:rsid w:val="00821B8F"/>
    <w:rsid w:val="00821C52"/>
    <w:rsid w:val="00821E1A"/>
    <w:rsid w:val="00822047"/>
    <w:rsid w:val="008221E2"/>
    <w:rsid w:val="008229C9"/>
    <w:rsid w:val="008230A8"/>
    <w:rsid w:val="00823385"/>
    <w:rsid w:val="008234BC"/>
    <w:rsid w:val="00823B4C"/>
    <w:rsid w:val="00823C4B"/>
    <w:rsid w:val="00823FE0"/>
    <w:rsid w:val="00824701"/>
    <w:rsid w:val="00824830"/>
    <w:rsid w:val="00825387"/>
    <w:rsid w:val="00825BBE"/>
    <w:rsid w:val="00826098"/>
    <w:rsid w:val="00826683"/>
    <w:rsid w:val="00826DE6"/>
    <w:rsid w:val="0082769A"/>
    <w:rsid w:val="00827ED9"/>
    <w:rsid w:val="008301BF"/>
    <w:rsid w:val="00830234"/>
    <w:rsid w:val="00831730"/>
    <w:rsid w:val="00831C6D"/>
    <w:rsid w:val="00832206"/>
    <w:rsid w:val="0083267A"/>
    <w:rsid w:val="00832E32"/>
    <w:rsid w:val="008331AF"/>
    <w:rsid w:val="008332AA"/>
    <w:rsid w:val="00833561"/>
    <w:rsid w:val="00833571"/>
    <w:rsid w:val="008340FC"/>
    <w:rsid w:val="00834F3A"/>
    <w:rsid w:val="00834FD7"/>
    <w:rsid w:val="00835140"/>
    <w:rsid w:val="008354C0"/>
    <w:rsid w:val="008356E5"/>
    <w:rsid w:val="0083598E"/>
    <w:rsid w:val="008362E4"/>
    <w:rsid w:val="0083639A"/>
    <w:rsid w:val="00836470"/>
    <w:rsid w:val="00836EC8"/>
    <w:rsid w:val="00836ED0"/>
    <w:rsid w:val="008372A9"/>
    <w:rsid w:val="00837541"/>
    <w:rsid w:val="008375FA"/>
    <w:rsid w:val="00837722"/>
    <w:rsid w:val="008379BF"/>
    <w:rsid w:val="008379E4"/>
    <w:rsid w:val="00837D61"/>
    <w:rsid w:val="0084070F"/>
    <w:rsid w:val="008408AD"/>
    <w:rsid w:val="00840D63"/>
    <w:rsid w:val="008412FB"/>
    <w:rsid w:val="0084155E"/>
    <w:rsid w:val="008416FC"/>
    <w:rsid w:val="00841A6B"/>
    <w:rsid w:val="00841D69"/>
    <w:rsid w:val="00841E31"/>
    <w:rsid w:val="00842714"/>
    <w:rsid w:val="0084284A"/>
    <w:rsid w:val="00842A17"/>
    <w:rsid w:val="00842A2B"/>
    <w:rsid w:val="008431CB"/>
    <w:rsid w:val="00844E83"/>
    <w:rsid w:val="00844F3B"/>
    <w:rsid w:val="00845451"/>
    <w:rsid w:val="00845ABF"/>
    <w:rsid w:val="00845DEC"/>
    <w:rsid w:val="00846076"/>
    <w:rsid w:val="00846A49"/>
    <w:rsid w:val="00846F2B"/>
    <w:rsid w:val="008471AF"/>
    <w:rsid w:val="00847742"/>
    <w:rsid w:val="00847849"/>
    <w:rsid w:val="00847C72"/>
    <w:rsid w:val="00850D1A"/>
    <w:rsid w:val="00850F0C"/>
    <w:rsid w:val="0085136E"/>
    <w:rsid w:val="00851700"/>
    <w:rsid w:val="00851F2E"/>
    <w:rsid w:val="008527F2"/>
    <w:rsid w:val="008529A7"/>
    <w:rsid w:val="00853C3B"/>
    <w:rsid w:val="008542F7"/>
    <w:rsid w:val="0085450B"/>
    <w:rsid w:val="008547E0"/>
    <w:rsid w:val="00854E8E"/>
    <w:rsid w:val="00854F8C"/>
    <w:rsid w:val="008552A9"/>
    <w:rsid w:val="008559F3"/>
    <w:rsid w:val="00856A1B"/>
    <w:rsid w:val="00856E72"/>
    <w:rsid w:val="008570B3"/>
    <w:rsid w:val="00860168"/>
    <w:rsid w:val="00860425"/>
    <w:rsid w:val="008605B1"/>
    <w:rsid w:val="0086064F"/>
    <w:rsid w:val="00860860"/>
    <w:rsid w:val="008608B3"/>
    <w:rsid w:val="0086098F"/>
    <w:rsid w:val="0086099C"/>
    <w:rsid w:val="00860A33"/>
    <w:rsid w:val="00860C59"/>
    <w:rsid w:val="00860FE3"/>
    <w:rsid w:val="008612F1"/>
    <w:rsid w:val="008614C9"/>
    <w:rsid w:val="008616FE"/>
    <w:rsid w:val="00861778"/>
    <w:rsid w:val="00861A9E"/>
    <w:rsid w:val="00861DC7"/>
    <w:rsid w:val="00861FFE"/>
    <w:rsid w:val="008624E6"/>
    <w:rsid w:val="00862BC4"/>
    <w:rsid w:val="008631EC"/>
    <w:rsid w:val="008632AC"/>
    <w:rsid w:val="008638D6"/>
    <w:rsid w:val="00864069"/>
    <w:rsid w:val="00864509"/>
    <w:rsid w:val="00865747"/>
    <w:rsid w:val="00865C6F"/>
    <w:rsid w:val="00865E21"/>
    <w:rsid w:val="00866B59"/>
    <w:rsid w:val="00867667"/>
    <w:rsid w:val="0086798E"/>
    <w:rsid w:val="00867F52"/>
    <w:rsid w:val="00867FB8"/>
    <w:rsid w:val="00870CCE"/>
    <w:rsid w:val="0087103F"/>
    <w:rsid w:val="008718B9"/>
    <w:rsid w:val="00871CD4"/>
    <w:rsid w:val="00872AF9"/>
    <w:rsid w:val="00872E3A"/>
    <w:rsid w:val="00872F0B"/>
    <w:rsid w:val="008730A8"/>
    <w:rsid w:val="008739AA"/>
    <w:rsid w:val="00873FEE"/>
    <w:rsid w:val="00874082"/>
    <w:rsid w:val="008741CA"/>
    <w:rsid w:val="00874B28"/>
    <w:rsid w:val="00874DA0"/>
    <w:rsid w:val="00875435"/>
    <w:rsid w:val="008754BA"/>
    <w:rsid w:val="00875998"/>
    <w:rsid w:val="00875E0C"/>
    <w:rsid w:val="00876522"/>
    <w:rsid w:val="00876823"/>
    <w:rsid w:val="00876B5D"/>
    <w:rsid w:val="00877BA1"/>
    <w:rsid w:val="00877D36"/>
    <w:rsid w:val="00877F8C"/>
    <w:rsid w:val="008805F6"/>
    <w:rsid w:val="00880F9C"/>
    <w:rsid w:val="0088115C"/>
    <w:rsid w:val="0088122E"/>
    <w:rsid w:val="0088167F"/>
    <w:rsid w:val="0088219B"/>
    <w:rsid w:val="0088241E"/>
    <w:rsid w:val="00882522"/>
    <w:rsid w:val="008837DE"/>
    <w:rsid w:val="00883D8F"/>
    <w:rsid w:val="0088443B"/>
    <w:rsid w:val="00884F8D"/>
    <w:rsid w:val="00884FFA"/>
    <w:rsid w:val="0088543C"/>
    <w:rsid w:val="00885A32"/>
    <w:rsid w:val="00885C29"/>
    <w:rsid w:val="00885DAE"/>
    <w:rsid w:val="00885EE8"/>
    <w:rsid w:val="008860D7"/>
    <w:rsid w:val="008864BC"/>
    <w:rsid w:val="00887BE5"/>
    <w:rsid w:val="00887DF9"/>
    <w:rsid w:val="00887E7E"/>
    <w:rsid w:val="00890822"/>
    <w:rsid w:val="00890931"/>
    <w:rsid w:val="00890C59"/>
    <w:rsid w:val="00891018"/>
    <w:rsid w:val="008916C1"/>
    <w:rsid w:val="00891A7B"/>
    <w:rsid w:val="008923B9"/>
    <w:rsid w:val="008926DE"/>
    <w:rsid w:val="00892EB2"/>
    <w:rsid w:val="00893A70"/>
    <w:rsid w:val="00893B31"/>
    <w:rsid w:val="00893E27"/>
    <w:rsid w:val="0089407A"/>
    <w:rsid w:val="008957F1"/>
    <w:rsid w:val="00895BB1"/>
    <w:rsid w:val="00895DE2"/>
    <w:rsid w:val="00895E20"/>
    <w:rsid w:val="008961F0"/>
    <w:rsid w:val="00896983"/>
    <w:rsid w:val="00896B20"/>
    <w:rsid w:val="00896D9F"/>
    <w:rsid w:val="008971A8"/>
    <w:rsid w:val="008971B9"/>
    <w:rsid w:val="008978C7"/>
    <w:rsid w:val="008A02CC"/>
    <w:rsid w:val="008A0511"/>
    <w:rsid w:val="008A073F"/>
    <w:rsid w:val="008A0928"/>
    <w:rsid w:val="008A0CED"/>
    <w:rsid w:val="008A0DFB"/>
    <w:rsid w:val="008A0F7F"/>
    <w:rsid w:val="008A1102"/>
    <w:rsid w:val="008A14A3"/>
    <w:rsid w:val="008A1B59"/>
    <w:rsid w:val="008A1D3B"/>
    <w:rsid w:val="008A200D"/>
    <w:rsid w:val="008A24DA"/>
    <w:rsid w:val="008A2517"/>
    <w:rsid w:val="008A264B"/>
    <w:rsid w:val="008A35F9"/>
    <w:rsid w:val="008A3922"/>
    <w:rsid w:val="008A4282"/>
    <w:rsid w:val="008A4B71"/>
    <w:rsid w:val="008A4CA0"/>
    <w:rsid w:val="008A505A"/>
    <w:rsid w:val="008A517F"/>
    <w:rsid w:val="008A5269"/>
    <w:rsid w:val="008A534C"/>
    <w:rsid w:val="008A5D4A"/>
    <w:rsid w:val="008A63A1"/>
    <w:rsid w:val="008B0429"/>
    <w:rsid w:val="008B061B"/>
    <w:rsid w:val="008B070F"/>
    <w:rsid w:val="008B092B"/>
    <w:rsid w:val="008B0D92"/>
    <w:rsid w:val="008B0FE1"/>
    <w:rsid w:val="008B1C87"/>
    <w:rsid w:val="008B2E93"/>
    <w:rsid w:val="008B3228"/>
    <w:rsid w:val="008B346A"/>
    <w:rsid w:val="008B3776"/>
    <w:rsid w:val="008B3904"/>
    <w:rsid w:val="008B39D6"/>
    <w:rsid w:val="008B3C02"/>
    <w:rsid w:val="008B44BE"/>
    <w:rsid w:val="008B4ECB"/>
    <w:rsid w:val="008B53B4"/>
    <w:rsid w:val="008B5A05"/>
    <w:rsid w:val="008B5B6E"/>
    <w:rsid w:val="008B5D5C"/>
    <w:rsid w:val="008B65D0"/>
    <w:rsid w:val="008B6CB5"/>
    <w:rsid w:val="008B722B"/>
    <w:rsid w:val="008B7384"/>
    <w:rsid w:val="008B738F"/>
    <w:rsid w:val="008B74D9"/>
    <w:rsid w:val="008B774A"/>
    <w:rsid w:val="008C03E7"/>
    <w:rsid w:val="008C0556"/>
    <w:rsid w:val="008C09BB"/>
    <w:rsid w:val="008C0F06"/>
    <w:rsid w:val="008C1AEC"/>
    <w:rsid w:val="008C2EE7"/>
    <w:rsid w:val="008C3490"/>
    <w:rsid w:val="008C3EE4"/>
    <w:rsid w:val="008C4100"/>
    <w:rsid w:val="008C50CB"/>
    <w:rsid w:val="008C6B8F"/>
    <w:rsid w:val="008C7101"/>
    <w:rsid w:val="008C72AB"/>
    <w:rsid w:val="008C758C"/>
    <w:rsid w:val="008C7688"/>
    <w:rsid w:val="008C7EDC"/>
    <w:rsid w:val="008D03F9"/>
    <w:rsid w:val="008D1822"/>
    <w:rsid w:val="008D1A16"/>
    <w:rsid w:val="008D1B48"/>
    <w:rsid w:val="008D20F1"/>
    <w:rsid w:val="008D2B35"/>
    <w:rsid w:val="008D2B84"/>
    <w:rsid w:val="008D3098"/>
    <w:rsid w:val="008D3B23"/>
    <w:rsid w:val="008D3B3D"/>
    <w:rsid w:val="008D3C09"/>
    <w:rsid w:val="008D4418"/>
    <w:rsid w:val="008D50C1"/>
    <w:rsid w:val="008D56B9"/>
    <w:rsid w:val="008D5FCC"/>
    <w:rsid w:val="008D62B0"/>
    <w:rsid w:val="008D6DC4"/>
    <w:rsid w:val="008D6E42"/>
    <w:rsid w:val="008D7AE6"/>
    <w:rsid w:val="008D7E34"/>
    <w:rsid w:val="008D7F01"/>
    <w:rsid w:val="008E0197"/>
    <w:rsid w:val="008E03CC"/>
    <w:rsid w:val="008E059A"/>
    <w:rsid w:val="008E08A3"/>
    <w:rsid w:val="008E1613"/>
    <w:rsid w:val="008E19F5"/>
    <w:rsid w:val="008E1C52"/>
    <w:rsid w:val="008E1DDF"/>
    <w:rsid w:val="008E2557"/>
    <w:rsid w:val="008E282A"/>
    <w:rsid w:val="008E2E46"/>
    <w:rsid w:val="008E2E68"/>
    <w:rsid w:val="008E3194"/>
    <w:rsid w:val="008E37FA"/>
    <w:rsid w:val="008E3811"/>
    <w:rsid w:val="008E3E53"/>
    <w:rsid w:val="008E4205"/>
    <w:rsid w:val="008E43C8"/>
    <w:rsid w:val="008E50FE"/>
    <w:rsid w:val="008E5AC9"/>
    <w:rsid w:val="008E624C"/>
    <w:rsid w:val="008E655B"/>
    <w:rsid w:val="008F0385"/>
    <w:rsid w:val="008F0660"/>
    <w:rsid w:val="008F066C"/>
    <w:rsid w:val="008F0B90"/>
    <w:rsid w:val="008F1728"/>
    <w:rsid w:val="008F17C1"/>
    <w:rsid w:val="008F216A"/>
    <w:rsid w:val="008F22BC"/>
    <w:rsid w:val="008F28C8"/>
    <w:rsid w:val="008F28DB"/>
    <w:rsid w:val="008F2992"/>
    <w:rsid w:val="008F347B"/>
    <w:rsid w:val="008F3647"/>
    <w:rsid w:val="008F375E"/>
    <w:rsid w:val="008F4E5C"/>
    <w:rsid w:val="008F53BE"/>
    <w:rsid w:val="008F599C"/>
    <w:rsid w:val="008F5B37"/>
    <w:rsid w:val="008F6345"/>
    <w:rsid w:val="008F7344"/>
    <w:rsid w:val="008F73C4"/>
    <w:rsid w:val="008F751B"/>
    <w:rsid w:val="008F7633"/>
    <w:rsid w:val="008F774D"/>
    <w:rsid w:val="009003BA"/>
    <w:rsid w:val="009009C1"/>
    <w:rsid w:val="00900CE2"/>
    <w:rsid w:val="00901026"/>
    <w:rsid w:val="00901440"/>
    <w:rsid w:val="00901672"/>
    <w:rsid w:val="0090172F"/>
    <w:rsid w:val="009022CD"/>
    <w:rsid w:val="009029ED"/>
    <w:rsid w:val="00902BA3"/>
    <w:rsid w:val="00902E94"/>
    <w:rsid w:val="00903480"/>
    <w:rsid w:val="00903657"/>
    <w:rsid w:val="00903AFD"/>
    <w:rsid w:val="00904674"/>
    <w:rsid w:val="00904A23"/>
    <w:rsid w:val="00904D32"/>
    <w:rsid w:val="00905696"/>
    <w:rsid w:val="00905B70"/>
    <w:rsid w:val="00906157"/>
    <w:rsid w:val="00906191"/>
    <w:rsid w:val="0090626F"/>
    <w:rsid w:val="00906362"/>
    <w:rsid w:val="009072FC"/>
    <w:rsid w:val="00907435"/>
    <w:rsid w:val="00907C31"/>
    <w:rsid w:val="00907D61"/>
    <w:rsid w:val="00910596"/>
    <w:rsid w:val="00910890"/>
    <w:rsid w:val="0091090E"/>
    <w:rsid w:val="00910AE8"/>
    <w:rsid w:val="00910C30"/>
    <w:rsid w:val="00911108"/>
    <w:rsid w:val="00911502"/>
    <w:rsid w:val="00911610"/>
    <w:rsid w:val="00911C42"/>
    <w:rsid w:val="009127B1"/>
    <w:rsid w:val="00912F30"/>
    <w:rsid w:val="00913312"/>
    <w:rsid w:val="009138C4"/>
    <w:rsid w:val="00914182"/>
    <w:rsid w:val="0091435C"/>
    <w:rsid w:val="009143FE"/>
    <w:rsid w:val="009145EB"/>
    <w:rsid w:val="0091474E"/>
    <w:rsid w:val="00914949"/>
    <w:rsid w:val="0091504B"/>
    <w:rsid w:val="00915554"/>
    <w:rsid w:val="009156FE"/>
    <w:rsid w:val="00915791"/>
    <w:rsid w:val="009162EF"/>
    <w:rsid w:val="0091638F"/>
    <w:rsid w:val="0091660F"/>
    <w:rsid w:val="00916BA8"/>
    <w:rsid w:val="00916F17"/>
    <w:rsid w:val="00916FE7"/>
    <w:rsid w:val="009174D7"/>
    <w:rsid w:val="00917544"/>
    <w:rsid w:val="00917FF2"/>
    <w:rsid w:val="00920354"/>
    <w:rsid w:val="00920426"/>
    <w:rsid w:val="00920A85"/>
    <w:rsid w:val="00921006"/>
    <w:rsid w:val="0092100F"/>
    <w:rsid w:val="00921A82"/>
    <w:rsid w:val="00921C82"/>
    <w:rsid w:val="00922746"/>
    <w:rsid w:val="009228BF"/>
    <w:rsid w:val="00923C60"/>
    <w:rsid w:val="0092440E"/>
    <w:rsid w:val="00924885"/>
    <w:rsid w:val="00925D70"/>
    <w:rsid w:val="00925E43"/>
    <w:rsid w:val="00926B22"/>
    <w:rsid w:val="00926BD7"/>
    <w:rsid w:val="00926F23"/>
    <w:rsid w:val="0092713A"/>
    <w:rsid w:val="009272B3"/>
    <w:rsid w:val="00927E11"/>
    <w:rsid w:val="0093012B"/>
    <w:rsid w:val="00930287"/>
    <w:rsid w:val="009303DA"/>
    <w:rsid w:val="00930720"/>
    <w:rsid w:val="00930CD9"/>
    <w:rsid w:val="0093151B"/>
    <w:rsid w:val="00931579"/>
    <w:rsid w:val="00932025"/>
    <w:rsid w:val="00932124"/>
    <w:rsid w:val="009324E5"/>
    <w:rsid w:val="009325E3"/>
    <w:rsid w:val="00932FB4"/>
    <w:rsid w:val="009331F0"/>
    <w:rsid w:val="009337AE"/>
    <w:rsid w:val="00933A3F"/>
    <w:rsid w:val="00933B1B"/>
    <w:rsid w:val="00933C80"/>
    <w:rsid w:val="00933EB6"/>
    <w:rsid w:val="009340BF"/>
    <w:rsid w:val="009340D1"/>
    <w:rsid w:val="009342A1"/>
    <w:rsid w:val="00934367"/>
    <w:rsid w:val="0093459B"/>
    <w:rsid w:val="00934612"/>
    <w:rsid w:val="00934642"/>
    <w:rsid w:val="00935135"/>
    <w:rsid w:val="009354DD"/>
    <w:rsid w:val="009354E5"/>
    <w:rsid w:val="009357A6"/>
    <w:rsid w:val="00935CB1"/>
    <w:rsid w:val="00935E6B"/>
    <w:rsid w:val="00935FA0"/>
    <w:rsid w:val="009362DD"/>
    <w:rsid w:val="009363A3"/>
    <w:rsid w:val="009368BB"/>
    <w:rsid w:val="00937235"/>
    <w:rsid w:val="00937390"/>
    <w:rsid w:val="00937875"/>
    <w:rsid w:val="00937E33"/>
    <w:rsid w:val="009414CD"/>
    <w:rsid w:val="009415A3"/>
    <w:rsid w:val="0094196D"/>
    <w:rsid w:val="00941F6B"/>
    <w:rsid w:val="0094220F"/>
    <w:rsid w:val="0094246A"/>
    <w:rsid w:val="00942657"/>
    <w:rsid w:val="009426B4"/>
    <w:rsid w:val="00942750"/>
    <w:rsid w:val="00942D9C"/>
    <w:rsid w:val="00942E90"/>
    <w:rsid w:val="00942F08"/>
    <w:rsid w:val="009436DE"/>
    <w:rsid w:val="00943E6A"/>
    <w:rsid w:val="00944096"/>
    <w:rsid w:val="00944427"/>
    <w:rsid w:val="00944802"/>
    <w:rsid w:val="00944C12"/>
    <w:rsid w:val="00944C21"/>
    <w:rsid w:val="00944E0A"/>
    <w:rsid w:val="00944F9F"/>
    <w:rsid w:val="00944FE2"/>
    <w:rsid w:val="0094522A"/>
    <w:rsid w:val="009452BC"/>
    <w:rsid w:val="00945539"/>
    <w:rsid w:val="00946423"/>
    <w:rsid w:val="0094657F"/>
    <w:rsid w:val="00947793"/>
    <w:rsid w:val="009501FE"/>
    <w:rsid w:val="00950662"/>
    <w:rsid w:val="00950D25"/>
    <w:rsid w:val="00951683"/>
    <w:rsid w:val="00951ABF"/>
    <w:rsid w:val="00951BFA"/>
    <w:rsid w:val="00951CA7"/>
    <w:rsid w:val="00951FEC"/>
    <w:rsid w:val="00952274"/>
    <w:rsid w:val="0095250D"/>
    <w:rsid w:val="0095268E"/>
    <w:rsid w:val="009526E0"/>
    <w:rsid w:val="00952A0E"/>
    <w:rsid w:val="00952D73"/>
    <w:rsid w:val="00953124"/>
    <w:rsid w:val="009537CB"/>
    <w:rsid w:val="00953810"/>
    <w:rsid w:val="00953C25"/>
    <w:rsid w:val="00953D8C"/>
    <w:rsid w:val="009550A0"/>
    <w:rsid w:val="0095584A"/>
    <w:rsid w:val="00956275"/>
    <w:rsid w:val="009565E3"/>
    <w:rsid w:val="0095683B"/>
    <w:rsid w:val="00956C3B"/>
    <w:rsid w:val="00956C7E"/>
    <w:rsid w:val="009571AD"/>
    <w:rsid w:val="009577C0"/>
    <w:rsid w:val="00957938"/>
    <w:rsid w:val="00957EF6"/>
    <w:rsid w:val="00957FAD"/>
    <w:rsid w:val="009604AA"/>
    <w:rsid w:val="009606C1"/>
    <w:rsid w:val="009607AB"/>
    <w:rsid w:val="00961592"/>
    <w:rsid w:val="0096169E"/>
    <w:rsid w:val="00961971"/>
    <w:rsid w:val="00962558"/>
    <w:rsid w:val="00962FA7"/>
    <w:rsid w:val="009633A4"/>
    <w:rsid w:val="0096388F"/>
    <w:rsid w:val="00963DA5"/>
    <w:rsid w:val="00963FAF"/>
    <w:rsid w:val="0096434F"/>
    <w:rsid w:val="0096474A"/>
    <w:rsid w:val="00964765"/>
    <w:rsid w:val="0096488F"/>
    <w:rsid w:val="0096594B"/>
    <w:rsid w:val="00966524"/>
    <w:rsid w:val="00966A7A"/>
    <w:rsid w:val="009670C2"/>
    <w:rsid w:val="009670DC"/>
    <w:rsid w:val="00967198"/>
    <w:rsid w:val="00967953"/>
    <w:rsid w:val="00967B2B"/>
    <w:rsid w:val="0097022E"/>
    <w:rsid w:val="00970F2B"/>
    <w:rsid w:val="00971257"/>
    <w:rsid w:val="009716A3"/>
    <w:rsid w:val="0097257D"/>
    <w:rsid w:val="009726B7"/>
    <w:rsid w:val="00972A52"/>
    <w:rsid w:val="00972AC1"/>
    <w:rsid w:val="00972F20"/>
    <w:rsid w:val="0097322C"/>
    <w:rsid w:val="0097349E"/>
    <w:rsid w:val="009734DF"/>
    <w:rsid w:val="00973666"/>
    <w:rsid w:val="00973AEF"/>
    <w:rsid w:val="00973B78"/>
    <w:rsid w:val="00973C80"/>
    <w:rsid w:val="00974111"/>
    <w:rsid w:val="00974343"/>
    <w:rsid w:val="00974B2C"/>
    <w:rsid w:val="00974C78"/>
    <w:rsid w:val="00975368"/>
    <w:rsid w:val="00975E7C"/>
    <w:rsid w:val="00976288"/>
    <w:rsid w:val="009770D0"/>
    <w:rsid w:val="009771C1"/>
    <w:rsid w:val="0097741F"/>
    <w:rsid w:val="00977750"/>
    <w:rsid w:val="009778F2"/>
    <w:rsid w:val="00977973"/>
    <w:rsid w:val="00980AA7"/>
    <w:rsid w:val="00980C3B"/>
    <w:rsid w:val="00980FD9"/>
    <w:rsid w:val="009812FE"/>
    <w:rsid w:val="00981B92"/>
    <w:rsid w:val="009820B4"/>
    <w:rsid w:val="009820F8"/>
    <w:rsid w:val="00983B03"/>
    <w:rsid w:val="00983C7C"/>
    <w:rsid w:val="00983DC8"/>
    <w:rsid w:val="0098448D"/>
    <w:rsid w:val="00986900"/>
    <w:rsid w:val="00986D0D"/>
    <w:rsid w:val="00987194"/>
    <w:rsid w:val="0098720A"/>
    <w:rsid w:val="009873D6"/>
    <w:rsid w:val="00990014"/>
    <w:rsid w:val="009900CD"/>
    <w:rsid w:val="009902EC"/>
    <w:rsid w:val="009903D7"/>
    <w:rsid w:val="009905AB"/>
    <w:rsid w:val="0099082F"/>
    <w:rsid w:val="009909C2"/>
    <w:rsid w:val="00990C2D"/>
    <w:rsid w:val="00990DAF"/>
    <w:rsid w:val="00990F05"/>
    <w:rsid w:val="00991267"/>
    <w:rsid w:val="009913EE"/>
    <w:rsid w:val="00991479"/>
    <w:rsid w:val="00991C3F"/>
    <w:rsid w:val="009929A5"/>
    <w:rsid w:val="00992B65"/>
    <w:rsid w:val="00992CE5"/>
    <w:rsid w:val="0099349C"/>
    <w:rsid w:val="00993919"/>
    <w:rsid w:val="00993F76"/>
    <w:rsid w:val="009940F0"/>
    <w:rsid w:val="0099418B"/>
    <w:rsid w:val="0099438F"/>
    <w:rsid w:val="009946D9"/>
    <w:rsid w:val="00995603"/>
    <w:rsid w:val="00995BEA"/>
    <w:rsid w:val="009960E4"/>
    <w:rsid w:val="00996C1C"/>
    <w:rsid w:val="00996CDB"/>
    <w:rsid w:val="009971B1"/>
    <w:rsid w:val="009971CD"/>
    <w:rsid w:val="00997629"/>
    <w:rsid w:val="00997972"/>
    <w:rsid w:val="00997DEF"/>
    <w:rsid w:val="009A06E5"/>
    <w:rsid w:val="009A0764"/>
    <w:rsid w:val="009A0914"/>
    <w:rsid w:val="009A0D67"/>
    <w:rsid w:val="009A0EDC"/>
    <w:rsid w:val="009A1792"/>
    <w:rsid w:val="009A18E9"/>
    <w:rsid w:val="009A18F0"/>
    <w:rsid w:val="009A1A82"/>
    <w:rsid w:val="009A2AB9"/>
    <w:rsid w:val="009A2B42"/>
    <w:rsid w:val="009A2BB3"/>
    <w:rsid w:val="009A38EB"/>
    <w:rsid w:val="009A3F27"/>
    <w:rsid w:val="009A46A7"/>
    <w:rsid w:val="009A4897"/>
    <w:rsid w:val="009A49D1"/>
    <w:rsid w:val="009A4DD6"/>
    <w:rsid w:val="009A57D7"/>
    <w:rsid w:val="009A5CB0"/>
    <w:rsid w:val="009A6AA8"/>
    <w:rsid w:val="009A750D"/>
    <w:rsid w:val="009A75E9"/>
    <w:rsid w:val="009A7B04"/>
    <w:rsid w:val="009A7B37"/>
    <w:rsid w:val="009A7B62"/>
    <w:rsid w:val="009B07BA"/>
    <w:rsid w:val="009B1199"/>
    <w:rsid w:val="009B15F4"/>
    <w:rsid w:val="009B25BF"/>
    <w:rsid w:val="009B2B0F"/>
    <w:rsid w:val="009B2CD2"/>
    <w:rsid w:val="009B304B"/>
    <w:rsid w:val="009B31E3"/>
    <w:rsid w:val="009B33C7"/>
    <w:rsid w:val="009B395A"/>
    <w:rsid w:val="009B405E"/>
    <w:rsid w:val="009B4121"/>
    <w:rsid w:val="009B45A3"/>
    <w:rsid w:val="009B4B49"/>
    <w:rsid w:val="009B4B67"/>
    <w:rsid w:val="009B4D5F"/>
    <w:rsid w:val="009B5080"/>
    <w:rsid w:val="009B528D"/>
    <w:rsid w:val="009B5AB5"/>
    <w:rsid w:val="009B6B60"/>
    <w:rsid w:val="009B7457"/>
    <w:rsid w:val="009B7AD8"/>
    <w:rsid w:val="009B7C7A"/>
    <w:rsid w:val="009B7EE5"/>
    <w:rsid w:val="009C03CF"/>
    <w:rsid w:val="009C072C"/>
    <w:rsid w:val="009C0774"/>
    <w:rsid w:val="009C0797"/>
    <w:rsid w:val="009C0A9F"/>
    <w:rsid w:val="009C1790"/>
    <w:rsid w:val="009C32D5"/>
    <w:rsid w:val="009C3545"/>
    <w:rsid w:val="009C355E"/>
    <w:rsid w:val="009C400D"/>
    <w:rsid w:val="009C41D7"/>
    <w:rsid w:val="009C4BDE"/>
    <w:rsid w:val="009C5A6C"/>
    <w:rsid w:val="009C5B6F"/>
    <w:rsid w:val="009C5C94"/>
    <w:rsid w:val="009C6080"/>
    <w:rsid w:val="009C66BD"/>
    <w:rsid w:val="009C6D97"/>
    <w:rsid w:val="009C7297"/>
    <w:rsid w:val="009C734D"/>
    <w:rsid w:val="009C73BB"/>
    <w:rsid w:val="009C7D6C"/>
    <w:rsid w:val="009C7F16"/>
    <w:rsid w:val="009D0166"/>
    <w:rsid w:val="009D07A7"/>
    <w:rsid w:val="009D162C"/>
    <w:rsid w:val="009D18E9"/>
    <w:rsid w:val="009D1BE3"/>
    <w:rsid w:val="009D1F92"/>
    <w:rsid w:val="009D2388"/>
    <w:rsid w:val="009D2A05"/>
    <w:rsid w:val="009D3932"/>
    <w:rsid w:val="009D3E8E"/>
    <w:rsid w:val="009D4129"/>
    <w:rsid w:val="009D4157"/>
    <w:rsid w:val="009D48DA"/>
    <w:rsid w:val="009D4DEA"/>
    <w:rsid w:val="009D5BBC"/>
    <w:rsid w:val="009D6161"/>
    <w:rsid w:val="009D67B6"/>
    <w:rsid w:val="009D67E1"/>
    <w:rsid w:val="009D6D57"/>
    <w:rsid w:val="009D7152"/>
    <w:rsid w:val="009D75AF"/>
    <w:rsid w:val="009D7B24"/>
    <w:rsid w:val="009D7D2F"/>
    <w:rsid w:val="009E01F3"/>
    <w:rsid w:val="009E0978"/>
    <w:rsid w:val="009E0D09"/>
    <w:rsid w:val="009E156E"/>
    <w:rsid w:val="009E1913"/>
    <w:rsid w:val="009E1B24"/>
    <w:rsid w:val="009E1F72"/>
    <w:rsid w:val="009E2001"/>
    <w:rsid w:val="009E20AA"/>
    <w:rsid w:val="009E220E"/>
    <w:rsid w:val="009E2396"/>
    <w:rsid w:val="009E29A0"/>
    <w:rsid w:val="009E29DF"/>
    <w:rsid w:val="009E30E0"/>
    <w:rsid w:val="009E33E5"/>
    <w:rsid w:val="009E3612"/>
    <w:rsid w:val="009E39CC"/>
    <w:rsid w:val="009E3AA2"/>
    <w:rsid w:val="009E4102"/>
    <w:rsid w:val="009E4210"/>
    <w:rsid w:val="009E4297"/>
    <w:rsid w:val="009E42E0"/>
    <w:rsid w:val="009E43FD"/>
    <w:rsid w:val="009E4590"/>
    <w:rsid w:val="009E4D35"/>
    <w:rsid w:val="009E5638"/>
    <w:rsid w:val="009E5878"/>
    <w:rsid w:val="009E59A2"/>
    <w:rsid w:val="009E5A4D"/>
    <w:rsid w:val="009E5B34"/>
    <w:rsid w:val="009E5D9F"/>
    <w:rsid w:val="009E61D5"/>
    <w:rsid w:val="009E6D10"/>
    <w:rsid w:val="009E6D4A"/>
    <w:rsid w:val="009E71D5"/>
    <w:rsid w:val="009E7461"/>
    <w:rsid w:val="009E75CC"/>
    <w:rsid w:val="009E7A36"/>
    <w:rsid w:val="009E7BB2"/>
    <w:rsid w:val="009F1585"/>
    <w:rsid w:val="009F1EDB"/>
    <w:rsid w:val="009F25BD"/>
    <w:rsid w:val="009F2756"/>
    <w:rsid w:val="009F316C"/>
    <w:rsid w:val="009F370B"/>
    <w:rsid w:val="009F3884"/>
    <w:rsid w:val="009F401F"/>
    <w:rsid w:val="009F43A8"/>
    <w:rsid w:val="009F44D5"/>
    <w:rsid w:val="009F45D3"/>
    <w:rsid w:val="009F4C6B"/>
    <w:rsid w:val="009F5912"/>
    <w:rsid w:val="009F5CE7"/>
    <w:rsid w:val="009F6132"/>
    <w:rsid w:val="009F63A2"/>
    <w:rsid w:val="009F66ED"/>
    <w:rsid w:val="009F6AAD"/>
    <w:rsid w:val="009F6D69"/>
    <w:rsid w:val="009F758F"/>
    <w:rsid w:val="009F794D"/>
    <w:rsid w:val="009F7F64"/>
    <w:rsid w:val="00A0045C"/>
    <w:rsid w:val="00A009D9"/>
    <w:rsid w:val="00A00D04"/>
    <w:rsid w:val="00A014BB"/>
    <w:rsid w:val="00A01825"/>
    <w:rsid w:val="00A020C5"/>
    <w:rsid w:val="00A021D0"/>
    <w:rsid w:val="00A02582"/>
    <w:rsid w:val="00A02C2E"/>
    <w:rsid w:val="00A0332C"/>
    <w:rsid w:val="00A039B3"/>
    <w:rsid w:val="00A03C81"/>
    <w:rsid w:val="00A03D36"/>
    <w:rsid w:val="00A03EAB"/>
    <w:rsid w:val="00A0422D"/>
    <w:rsid w:val="00A04244"/>
    <w:rsid w:val="00A043C8"/>
    <w:rsid w:val="00A0451F"/>
    <w:rsid w:val="00A04877"/>
    <w:rsid w:val="00A048A4"/>
    <w:rsid w:val="00A0493B"/>
    <w:rsid w:val="00A04C13"/>
    <w:rsid w:val="00A05204"/>
    <w:rsid w:val="00A05CAB"/>
    <w:rsid w:val="00A05FBF"/>
    <w:rsid w:val="00A0624E"/>
    <w:rsid w:val="00A06380"/>
    <w:rsid w:val="00A06404"/>
    <w:rsid w:val="00A064B8"/>
    <w:rsid w:val="00A06C00"/>
    <w:rsid w:val="00A0735E"/>
    <w:rsid w:val="00A07FEE"/>
    <w:rsid w:val="00A10CAC"/>
    <w:rsid w:val="00A11770"/>
    <w:rsid w:val="00A11BDF"/>
    <w:rsid w:val="00A1263F"/>
    <w:rsid w:val="00A129B0"/>
    <w:rsid w:val="00A12B00"/>
    <w:rsid w:val="00A12CF0"/>
    <w:rsid w:val="00A12F02"/>
    <w:rsid w:val="00A13578"/>
    <w:rsid w:val="00A13DAF"/>
    <w:rsid w:val="00A14446"/>
    <w:rsid w:val="00A144F2"/>
    <w:rsid w:val="00A14F15"/>
    <w:rsid w:val="00A14F27"/>
    <w:rsid w:val="00A14FF4"/>
    <w:rsid w:val="00A15617"/>
    <w:rsid w:val="00A15665"/>
    <w:rsid w:val="00A15684"/>
    <w:rsid w:val="00A159D5"/>
    <w:rsid w:val="00A15AC0"/>
    <w:rsid w:val="00A15E1A"/>
    <w:rsid w:val="00A17570"/>
    <w:rsid w:val="00A17578"/>
    <w:rsid w:val="00A17C1E"/>
    <w:rsid w:val="00A2007A"/>
    <w:rsid w:val="00A2088F"/>
    <w:rsid w:val="00A20BA0"/>
    <w:rsid w:val="00A213B6"/>
    <w:rsid w:val="00A213E7"/>
    <w:rsid w:val="00A215D2"/>
    <w:rsid w:val="00A2185B"/>
    <w:rsid w:val="00A222AE"/>
    <w:rsid w:val="00A22796"/>
    <w:rsid w:val="00A2280B"/>
    <w:rsid w:val="00A228CA"/>
    <w:rsid w:val="00A23174"/>
    <w:rsid w:val="00A236CC"/>
    <w:rsid w:val="00A24742"/>
    <w:rsid w:val="00A24DA7"/>
    <w:rsid w:val="00A24FAB"/>
    <w:rsid w:val="00A24FDF"/>
    <w:rsid w:val="00A2614D"/>
    <w:rsid w:val="00A2632C"/>
    <w:rsid w:val="00A269B0"/>
    <w:rsid w:val="00A269BE"/>
    <w:rsid w:val="00A26E1D"/>
    <w:rsid w:val="00A26F3F"/>
    <w:rsid w:val="00A270FC"/>
    <w:rsid w:val="00A27C34"/>
    <w:rsid w:val="00A27DEC"/>
    <w:rsid w:val="00A27E23"/>
    <w:rsid w:val="00A31BD9"/>
    <w:rsid w:val="00A31C4A"/>
    <w:rsid w:val="00A31EDC"/>
    <w:rsid w:val="00A324FB"/>
    <w:rsid w:val="00A328CC"/>
    <w:rsid w:val="00A32B11"/>
    <w:rsid w:val="00A32BC2"/>
    <w:rsid w:val="00A330A9"/>
    <w:rsid w:val="00A33440"/>
    <w:rsid w:val="00A33571"/>
    <w:rsid w:val="00A33907"/>
    <w:rsid w:val="00A339FB"/>
    <w:rsid w:val="00A34215"/>
    <w:rsid w:val="00A34279"/>
    <w:rsid w:val="00A342EE"/>
    <w:rsid w:val="00A34336"/>
    <w:rsid w:val="00A34D52"/>
    <w:rsid w:val="00A35653"/>
    <w:rsid w:val="00A35A83"/>
    <w:rsid w:val="00A3665C"/>
    <w:rsid w:val="00A37346"/>
    <w:rsid w:val="00A3765D"/>
    <w:rsid w:val="00A37DDA"/>
    <w:rsid w:val="00A37FC1"/>
    <w:rsid w:val="00A403D1"/>
    <w:rsid w:val="00A415C3"/>
    <w:rsid w:val="00A416BC"/>
    <w:rsid w:val="00A41F7B"/>
    <w:rsid w:val="00A4211B"/>
    <w:rsid w:val="00A421C0"/>
    <w:rsid w:val="00A424D3"/>
    <w:rsid w:val="00A42B6C"/>
    <w:rsid w:val="00A42BF0"/>
    <w:rsid w:val="00A43136"/>
    <w:rsid w:val="00A4316B"/>
    <w:rsid w:val="00A4351C"/>
    <w:rsid w:val="00A442DE"/>
    <w:rsid w:val="00A453EC"/>
    <w:rsid w:val="00A45748"/>
    <w:rsid w:val="00A45D4D"/>
    <w:rsid w:val="00A45F93"/>
    <w:rsid w:val="00A467F9"/>
    <w:rsid w:val="00A4685A"/>
    <w:rsid w:val="00A47098"/>
    <w:rsid w:val="00A472F5"/>
    <w:rsid w:val="00A47369"/>
    <w:rsid w:val="00A47448"/>
    <w:rsid w:val="00A474FF"/>
    <w:rsid w:val="00A47722"/>
    <w:rsid w:val="00A47843"/>
    <w:rsid w:val="00A479D2"/>
    <w:rsid w:val="00A47AAA"/>
    <w:rsid w:val="00A47EC5"/>
    <w:rsid w:val="00A50328"/>
    <w:rsid w:val="00A5040C"/>
    <w:rsid w:val="00A5060E"/>
    <w:rsid w:val="00A510CF"/>
    <w:rsid w:val="00A513E9"/>
    <w:rsid w:val="00A5168E"/>
    <w:rsid w:val="00A51D1C"/>
    <w:rsid w:val="00A52A1D"/>
    <w:rsid w:val="00A52B5B"/>
    <w:rsid w:val="00A52F95"/>
    <w:rsid w:val="00A5345A"/>
    <w:rsid w:val="00A53750"/>
    <w:rsid w:val="00A53DFA"/>
    <w:rsid w:val="00A53FF0"/>
    <w:rsid w:val="00A5409B"/>
    <w:rsid w:val="00A5442F"/>
    <w:rsid w:val="00A549DF"/>
    <w:rsid w:val="00A558D9"/>
    <w:rsid w:val="00A55B1B"/>
    <w:rsid w:val="00A55DC8"/>
    <w:rsid w:val="00A55E82"/>
    <w:rsid w:val="00A56572"/>
    <w:rsid w:val="00A566AA"/>
    <w:rsid w:val="00A567AF"/>
    <w:rsid w:val="00A569A2"/>
    <w:rsid w:val="00A57846"/>
    <w:rsid w:val="00A57A9C"/>
    <w:rsid w:val="00A60070"/>
    <w:rsid w:val="00A60167"/>
    <w:rsid w:val="00A604BD"/>
    <w:rsid w:val="00A6135E"/>
    <w:rsid w:val="00A6206D"/>
    <w:rsid w:val="00A627E7"/>
    <w:rsid w:val="00A628C3"/>
    <w:rsid w:val="00A62B37"/>
    <w:rsid w:val="00A63577"/>
    <w:rsid w:val="00A63BB5"/>
    <w:rsid w:val="00A63E27"/>
    <w:rsid w:val="00A640E4"/>
    <w:rsid w:val="00A64132"/>
    <w:rsid w:val="00A64842"/>
    <w:rsid w:val="00A64EFD"/>
    <w:rsid w:val="00A650DC"/>
    <w:rsid w:val="00A65997"/>
    <w:rsid w:val="00A65DB2"/>
    <w:rsid w:val="00A663F9"/>
    <w:rsid w:val="00A6655C"/>
    <w:rsid w:val="00A668CB"/>
    <w:rsid w:val="00A67D72"/>
    <w:rsid w:val="00A70163"/>
    <w:rsid w:val="00A70719"/>
    <w:rsid w:val="00A7075A"/>
    <w:rsid w:val="00A71964"/>
    <w:rsid w:val="00A71D0B"/>
    <w:rsid w:val="00A71F74"/>
    <w:rsid w:val="00A735C6"/>
    <w:rsid w:val="00A7374C"/>
    <w:rsid w:val="00A7440B"/>
    <w:rsid w:val="00A749F2"/>
    <w:rsid w:val="00A74F69"/>
    <w:rsid w:val="00A75968"/>
    <w:rsid w:val="00A75AD7"/>
    <w:rsid w:val="00A75D46"/>
    <w:rsid w:val="00A75D72"/>
    <w:rsid w:val="00A76235"/>
    <w:rsid w:val="00A764E1"/>
    <w:rsid w:val="00A76B45"/>
    <w:rsid w:val="00A77416"/>
    <w:rsid w:val="00A77616"/>
    <w:rsid w:val="00A7788C"/>
    <w:rsid w:val="00A80549"/>
    <w:rsid w:val="00A806DC"/>
    <w:rsid w:val="00A80EDB"/>
    <w:rsid w:val="00A817C9"/>
    <w:rsid w:val="00A82409"/>
    <w:rsid w:val="00A8287B"/>
    <w:rsid w:val="00A8335D"/>
    <w:rsid w:val="00A8361A"/>
    <w:rsid w:val="00A83EC6"/>
    <w:rsid w:val="00A84164"/>
    <w:rsid w:val="00A850C6"/>
    <w:rsid w:val="00A854FC"/>
    <w:rsid w:val="00A858B9"/>
    <w:rsid w:val="00A85B4C"/>
    <w:rsid w:val="00A8643D"/>
    <w:rsid w:val="00A879F4"/>
    <w:rsid w:val="00A90737"/>
    <w:rsid w:val="00A91044"/>
    <w:rsid w:val="00A9174A"/>
    <w:rsid w:val="00A917AA"/>
    <w:rsid w:val="00A9196F"/>
    <w:rsid w:val="00A91E13"/>
    <w:rsid w:val="00A91EF6"/>
    <w:rsid w:val="00A92013"/>
    <w:rsid w:val="00A93D2A"/>
    <w:rsid w:val="00A9404E"/>
    <w:rsid w:val="00A94854"/>
    <w:rsid w:val="00A94869"/>
    <w:rsid w:val="00A94B6D"/>
    <w:rsid w:val="00A95250"/>
    <w:rsid w:val="00A953CD"/>
    <w:rsid w:val="00A954C5"/>
    <w:rsid w:val="00A956FD"/>
    <w:rsid w:val="00A9613A"/>
    <w:rsid w:val="00A96947"/>
    <w:rsid w:val="00A96AA3"/>
    <w:rsid w:val="00A96D12"/>
    <w:rsid w:val="00A970D4"/>
    <w:rsid w:val="00A9717A"/>
    <w:rsid w:val="00A97383"/>
    <w:rsid w:val="00A9743D"/>
    <w:rsid w:val="00A978A3"/>
    <w:rsid w:val="00A97B9C"/>
    <w:rsid w:val="00A97CA4"/>
    <w:rsid w:val="00AA0481"/>
    <w:rsid w:val="00AA15F0"/>
    <w:rsid w:val="00AA2216"/>
    <w:rsid w:val="00AA2461"/>
    <w:rsid w:val="00AA288E"/>
    <w:rsid w:val="00AA29CC"/>
    <w:rsid w:val="00AA2CF8"/>
    <w:rsid w:val="00AA30A2"/>
    <w:rsid w:val="00AA32FC"/>
    <w:rsid w:val="00AA3F95"/>
    <w:rsid w:val="00AA43B5"/>
    <w:rsid w:val="00AA654A"/>
    <w:rsid w:val="00AA663A"/>
    <w:rsid w:val="00AA6643"/>
    <w:rsid w:val="00AA6732"/>
    <w:rsid w:val="00AA68FE"/>
    <w:rsid w:val="00AA7451"/>
    <w:rsid w:val="00AA7A1F"/>
    <w:rsid w:val="00AB0129"/>
    <w:rsid w:val="00AB0287"/>
    <w:rsid w:val="00AB13BD"/>
    <w:rsid w:val="00AB1530"/>
    <w:rsid w:val="00AB2BFD"/>
    <w:rsid w:val="00AB39E8"/>
    <w:rsid w:val="00AB3A09"/>
    <w:rsid w:val="00AB3F63"/>
    <w:rsid w:val="00AB403E"/>
    <w:rsid w:val="00AB489A"/>
    <w:rsid w:val="00AB4ABB"/>
    <w:rsid w:val="00AB4CC9"/>
    <w:rsid w:val="00AB5438"/>
    <w:rsid w:val="00AB56A9"/>
    <w:rsid w:val="00AB6443"/>
    <w:rsid w:val="00AB6900"/>
    <w:rsid w:val="00AB7052"/>
    <w:rsid w:val="00AB7201"/>
    <w:rsid w:val="00AB77AC"/>
    <w:rsid w:val="00AB7856"/>
    <w:rsid w:val="00AB7BAB"/>
    <w:rsid w:val="00AC009F"/>
    <w:rsid w:val="00AC0802"/>
    <w:rsid w:val="00AC0EAC"/>
    <w:rsid w:val="00AC136E"/>
    <w:rsid w:val="00AC2187"/>
    <w:rsid w:val="00AC264C"/>
    <w:rsid w:val="00AC2D4F"/>
    <w:rsid w:val="00AC3087"/>
    <w:rsid w:val="00AC38BF"/>
    <w:rsid w:val="00AC38EB"/>
    <w:rsid w:val="00AC39C4"/>
    <w:rsid w:val="00AC3A7A"/>
    <w:rsid w:val="00AC41B6"/>
    <w:rsid w:val="00AC44DD"/>
    <w:rsid w:val="00AC4A54"/>
    <w:rsid w:val="00AC4A6A"/>
    <w:rsid w:val="00AC518B"/>
    <w:rsid w:val="00AC5309"/>
    <w:rsid w:val="00AC5797"/>
    <w:rsid w:val="00AC58FC"/>
    <w:rsid w:val="00AC5E0B"/>
    <w:rsid w:val="00AC6461"/>
    <w:rsid w:val="00AC66C2"/>
    <w:rsid w:val="00AC686F"/>
    <w:rsid w:val="00AC6B7B"/>
    <w:rsid w:val="00AC6DFF"/>
    <w:rsid w:val="00AC7010"/>
    <w:rsid w:val="00AC7A48"/>
    <w:rsid w:val="00AC7EAF"/>
    <w:rsid w:val="00AC7FDE"/>
    <w:rsid w:val="00AD067F"/>
    <w:rsid w:val="00AD098C"/>
    <w:rsid w:val="00AD099B"/>
    <w:rsid w:val="00AD0F6B"/>
    <w:rsid w:val="00AD1C6D"/>
    <w:rsid w:val="00AD1FA1"/>
    <w:rsid w:val="00AD24F8"/>
    <w:rsid w:val="00AD2664"/>
    <w:rsid w:val="00AD26A6"/>
    <w:rsid w:val="00AD37E4"/>
    <w:rsid w:val="00AD3B9D"/>
    <w:rsid w:val="00AD4A1C"/>
    <w:rsid w:val="00AD5D55"/>
    <w:rsid w:val="00AD6403"/>
    <w:rsid w:val="00AD65F6"/>
    <w:rsid w:val="00AD68E0"/>
    <w:rsid w:val="00AD6CCF"/>
    <w:rsid w:val="00AD6DAC"/>
    <w:rsid w:val="00AD6EA3"/>
    <w:rsid w:val="00AD7588"/>
    <w:rsid w:val="00AD7A30"/>
    <w:rsid w:val="00AD7C9C"/>
    <w:rsid w:val="00AD7D8F"/>
    <w:rsid w:val="00AE02AB"/>
    <w:rsid w:val="00AE0421"/>
    <w:rsid w:val="00AE073C"/>
    <w:rsid w:val="00AE096C"/>
    <w:rsid w:val="00AE0C66"/>
    <w:rsid w:val="00AE14A3"/>
    <w:rsid w:val="00AE1725"/>
    <w:rsid w:val="00AE1A99"/>
    <w:rsid w:val="00AE25BC"/>
    <w:rsid w:val="00AE26DA"/>
    <w:rsid w:val="00AE2A68"/>
    <w:rsid w:val="00AE4175"/>
    <w:rsid w:val="00AE464E"/>
    <w:rsid w:val="00AE4CAA"/>
    <w:rsid w:val="00AE4ED0"/>
    <w:rsid w:val="00AE565B"/>
    <w:rsid w:val="00AE5925"/>
    <w:rsid w:val="00AE595F"/>
    <w:rsid w:val="00AE5B4A"/>
    <w:rsid w:val="00AE6219"/>
    <w:rsid w:val="00AE62AD"/>
    <w:rsid w:val="00AE7C79"/>
    <w:rsid w:val="00AF0061"/>
    <w:rsid w:val="00AF03C9"/>
    <w:rsid w:val="00AF0482"/>
    <w:rsid w:val="00AF0647"/>
    <w:rsid w:val="00AF0A18"/>
    <w:rsid w:val="00AF0A37"/>
    <w:rsid w:val="00AF0F32"/>
    <w:rsid w:val="00AF1BE7"/>
    <w:rsid w:val="00AF1E62"/>
    <w:rsid w:val="00AF2691"/>
    <w:rsid w:val="00AF29DD"/>
    <w:rsid w:val="00AF3264"/>
    <w:rsid w:val="00AF37BA"/>
    <w:rsid w:val="00AF3D66"/>
    <w:rsid w:val="00AF4051"/>
    <w:rsid w:val="00AF4540"/>
    <w:rsid w:val="00AF470B"/>
    <w:rsid w:val="00AF514D"/>
    <w:rsid w:val="00AF5342"/>
    <w:rsid w:val="00AF58F5"/>
    <w:rsid w:val="00AF5C5B"/>
    <w:rsid w:val="00AF5EA0"/>
    <w:rsid w:val="00AF5F04"/>
    <w:rsid w:val="00AF619C"/>
    <w:rsid w:val="00AF643A"/>
    <w:rsid w:val="00AF6D6E"/>
    <w:rsid w:val="00AF77D6"/>
    <w:rsid w:val="00B00347"/>
    <w:rsid w:val="00B00409"/>
    <w:rsid w:val="00B0092A"/>
    <w:rsid w:val="00B00B2C"/>
    <w:rsid w:val="00B01470"/>
    <w:rsid w:val="00B01770"/>
    <w:rsid w:val="00B01E5C"/>
    <w:rsid w:val="00B01EDB"/>
    <w:rsid w:val="00B021B2"/>
    <w:rsid w:val="00B0224D"/>
    <w:rsid w:val="00B02A8A"/>
    <w:rsid w:val="00B03543"/>
    <w:rsid w:val="00B0367F"/>
    <w:rsid w:val="00B036CD"/>
    <w:rsid w:val="00B03E99"/>
    <w:rsid w:val="00B03EF8"/>
    <w:rsid w:val="00B042E2"/>
    <w:rsid w:val="00B04449"/>
    <w:rsid w:val="00B04B37"/>
    <w:rsid w:val="00B04C64"/>
    <w:rsid w:val="00B04C91"/>
    <w:rsid w:val="00B04FA8"/>
    <w:rsid w:val="00B053AD"/>
    <w:rsid w:val="00B0561E"/>
    <w:rsid w:val="00B05A16"/>
    <w:rsid w:val="00B05F06"/>
    <w:rsid w:val="00B06877"/>
    <w:rsid w:val="00B069EA"/>
    <w:rsid w:val="00B06ACC"/>
    <w:rsid w:val="00B06B63"/>
    <w:rsid w:val="00B06E4E"/>
    <w:rsid w:val="00B06EA7"/>
    <w:rsid w:val="00B06EAD"/>
    <w:rsid w:val="00B0794E"/>
    <w:rsid w:val="00B07D73"/>
    <w:rsid w:val="00B07F78"/>
    <w:rsid w:val="00B103F6"/>
    <w:rsid w:val="00B10653"/>
    <w:rsid w:val="00B1085F"/>
    <w:rsid w:val="00B10CE9"/>
    <w:rsid w:val="00B10FE6"/>
    <w:rsid w:val="00B1106E"/>
    <w:rsid w:val="00B11DBF"/>
    <w:rsid w:val="00B122F7"/>
    <w:rsid w:val="00B12C0C"/>
    <w:rsid w:val="00B12CAC"/>
    <w:rsid w:val="00B135AB"/>
    <w:rsid w:val="00B1381C"/>
    <w:rsid w:val="00B13F8C"/>
    <w:rsid w:val="00B1567A"/>
    <w:rsid w:val="00B158F4"/>
    <w:rsid w:val="00B15AD0"/>
    <w:rsid w:val="00B163C1"/>
    <w:rsid w:val="00B1666E"/>
    <w:rsid w:val="00B178BA"/>
    <w:rsid w:val="00B17C4A"/>
    <w:rsid w:val="00B2014B"/>
    <w:rsid w:val="00B201AC"/>
    <w:rsid w:val="00B20237"/>
    <w:rsid w:val="00B2029E"/>
    <w:rsid w:val="00B20A1A"/>
    <w:rsid w:val="00B20BC5"/>
    <w:rsid w:val="00B21038"/>
    <w:rsid w:val="00B21B86"/>
    <w:rsid w:val="00B22C89"/>
    <w:rsid w:val="00B22DA2"/>
    <w:rsid w:val="00B23699"/>
    <w:rsid w:val="00B23826"/>
    <w:rsid w:val="00B24067"/>
    <w:rsid w:val="00B2475C"/>
    <w:rsid w:val="00B24A6F"/>
    <w:rsid w:val="00B24E61"/>
    <w:rsid w:val="00B25CB3"/>
    <w:rsid w:val="00B2641F"/>
    <w:rsid w:val="00B27B7E"/>
    <w:rsid w:val="00B30834"/>
    <w:rsid w:val="00B30B1E"/>
    <w:rsid w:val="00B31197"/>
    <w:rsid w:val="00B3145C"/>
    <w:rsid w:val="00B31924"/>
    <w:rsid w:val="00B31E37"/>
    <w:rsid w:val="00B31E7E"/>
    <w:rsid w:val="00B32FCE"/>
    <w:rsid w:val="00B33B68"/>
    <w:rsid w:val="00B345F9"/>
    <w:rsid w:val="00B35048"/>
    <w:rsid w:val="00B35272"/>
    <w:rsid w:val="00B35474"/>
    <w:rsid w:val="00B355F2"/>
    <w:rsid w:val="00B35CCF"/>
    <w:rsid w:val="00B36376"/>
    <w:rsid w:val="00B364AD"/>
    <w:rsid w:val="00B36533"/>
    <w:rsid w:val="00B36892"/>
    <w:rsid w:val="00B36C34"/>
    <w:rsid w:val="00B4017E"/>
    <w:rsid w:val="00B402F6"/>
    <w:rsid w:val="00B4033A"/>
    <w:rsid w:val="00B40B49"/>
    <w:rsid w:val="00B40C84"/>
    <w:rsid w:val="00B40E48"/>
    <w:rsid w:val="00B40EE8"/>
    <w:rsid w:val="00B41847"/>
    <w:rsid w:val="00B41A14"/>
    <w:rsid w:val="00B41DA4"/>
    <w:rsid w:val="00B42199"/>
    <w:rsid w:val="00B4251B"/>
    <w:rsid w:val="00B4289E"/>
    <w:rsid w:val="00B429B5"/>
    <w:rsid w:val="00B429D1"/>
    <w:rsid w:val="00B43924"/>
    <w:rsid w:val="00B43C79"/>
    <w:rsid w:val="00B4476D"/>
    <w:rsid w:val="00B448D1"/>
    <w:rsid w:val="00B45C4C"/>
    <w:rsid w:val="00B4615E"/>
    <w:rsid w:val="00B462FF"/>
    <w:rsid w:val="00B466AE"/>
    <w:rsid w:val="00B46ABE"/>
    <w:rsid w:val="00B46C33"/>
    <w:rsid w:val="00B47482"/>
    <w:rsid w:val="00B47F97"/>
    <w:rsid w:val="00B50138"/>
    <w:rsid w:val="00B5029E"/>
    <w:rsid w:val="00B50699"/>
    <w:rsid w:val="00B507B8"/>
    <w:rsid w:val="00B51294"/>
    <w:rsid w:val="00B51AEC"/>
    <w:rsid w:val="00B51B54"/>
    <w:rsid w:val="00B51C21"/>
    <w:rsid w:val="00B520C9"/>
    <w:rsid w:val="00B526F2"/>
    <w:rsid w:val="00B529F7"/>
    <w:rsid w:val="00B52C92"/>
    <w:rsid w:val="00B52F7E"/>
    <w:rsid w:val="00B53113"/>
    <w:rsid w:val="00B53384"/>
    <w:rsid w:val="00B533B7"/>
    <w:rsid w:val="00B5416C"/>
    <w:rsid w:val="00B544C1"/>
    <w:rsid w:val="00B54B46"/>
    <w:rsid w:val="00B54BAD"/>
    <w:rsid w:val="00B54BD0"/>
    <w:rsid w:val="00B54E26"/>
    <w:rsid w:val="00B54E8B"/>
    <w:rsid w:val="00B55393"/>
    <w:rsid w:val="00B55D7C"/>
    <w:rsid w:val="00B5636B"/>
    <w:rsid w:val="00B56C9B"/>
    <w:rsid w:val="00B57A90"/>
    <w:rsid w:val="00B6004B"/>
    <w:rsid w:val="00B600DC"/>
    <w:rsid w:val="00B6029F"/>
    <w:rsid w:val="00B60612"/>
    <w:rsid w:val="00B60A31"/>
    <w:rsid w:val="00B611A8"/>
    <w:rsid w:val="00B61419"/>
    <w:rsid w:val="00B61645"/>
    <w:rsid w:val="00B618A5"/>
    <w:rsid w:val="00B618D0"/>
    <w:rsid w:val="00B61D79"/>
    <w:rsid w:val="00B622EA"/>
    <w:rsid w:val="00B625EE"/>
    <w:rsid w:val="00B6384D"/>
    <w:rsid w:val="00B63A47"/>
    <w:rsid w:val="00B63B70"/>
    <w:rsid w:val="00B64007"/>
    <w:rsid w:val="00B64053"/>
    <w:rsid w:val="00B64508"/>
    <w:rsid w:val="00B6468D"/>
    <w:rsid w:val="00B65109"/>
    <w:rsid w:val="00B652B3"/>
    <w:rsid w:val="00B661BE"/>
    <w:rsid w:val="00B66564"/>
    <w:rsid w:val="00B668EC"/>
    <w:rsid w:val="00B669E6"/>
    <w:rsid w:val="00B676BF"/>
    <w:rsid w:val="00B67D7E"/>
    <w:rsid w:val="00B67EA5"/>
    <w:rsid w:val="00B71B82"/>
    <w:rsid w:val="00B71E30"/>
    <w:rsid w:val="00B72734"/>
    <w:rsid w:val="00B72C26"/>
    <w:rsid w:val="00B72CEF"/>
    <w:rsid w:val="00B72D0C"/>
    <w:rsid w:val="00B735EB"/>
    <w:rsid w:val="00B73608"/>
    <w:rsid w:val="00B736D7"/>
    <w:rsid w:val="00B73FE8"/>
    <w:rsid w:val="00B74F85"/>
    <w:rsid w:val="00B75300"/>
    <w:rsid w:val="00B75BA5"/>
    <w:rsid w:val="00B75C87"/>
    <w:rsid w:val="00B7617D"/>
    <w:rsid w:val="00B762FD"/>
    <w:rsid w:val="00B7684E"/>
    <w:rsid w:val="00B7722A"/>
    <w:rsid w:val="00B774C0"/>
    <w:rsid w:val="00B777E4"/>
    <w:rsid w:val="00B80136"/>
    <w:rsid w:val="00B80329"/>
    <w:rsid w:val="00B8041B"/>
    <w:rsid w:val="00B80736"/>
    <w:rsid w:val="00B807DD"/>
    <w:rsid w:val="00B8081A"/>
    <w:rsid w:val="00B814B6"/>
    <w:rsid w:val="00B81784"/>
    <w:rsid w:val="00B81A44"/>
    <w:rsid w:val="00B81AD0"/>
    <w:rsid w:val="00B81F2A"/>
    <w:rsid w:val="00B82826"/>
    <w:rsid w:val="00B82B59"/>
    <w:rsid w:val="00B82D13"/>
    <w:rsid w:val="00B834A2"/>
    <w:rsid w:val="00B839AB"/>
    <w:rsid w:val="00B83E37"/>
    <w:rsid w:val="00B84313"/>
    <w:rsid w:val="00B846BD"/>
    <w:rsid w:val="00B84ED0"/>
    <w:rsid w:val="00B85292"/>
    <w:rsid w:val="00B85A91"/>
    <w:rsid w:val="00B85AD1"/>
    <w:rsid w:val="00B85CD2"/>
    <w:rsid w:val="00B863EB"/>
    <w:rsid w:val="00B875AF"/>
    <w:rsid w:val="00B876BE"/>
    <w:rsid w:val="00B87762"/>
    <w:rsid w:val="00B90241"/>
    <w:rsid w:val="00B907C2"/>
    <w:rsid w:val="00B90A32"/>
    <w:rsid w:val="00B90A7B"/>
    <w:rsid w:val="00B90D60"/>
    <w:rsid w:val="00B90E7F"/>
    <w:rsid w:val="00B91E30"/>
    <w:rsid w:val="00B922FB"/>
    <w:rsid w:val="00B92860"/>
    <w:rsid w:val="00B929F1"/>
    <w:rsid w:val="00B92C72"/>
    <w:rsid w:val="00B939C7"/>
    <w:rsid w:val="00B93BB5"/>
    <w:rsid w:val="00B943AD"/>
    <w:rsid w:val="00B945FC"/>
    <w:rsid w:val="00B94801"/>
    <w:rsid w:val="00B94F9A"/>
    <w:rsid w:val="00B96060"/>
    <w:rsid w:val="00B9621A"/>
    <w:rsid w:val="00B96D4B"/>
    <w:rsid w:val="00B97C87"/>
    <w:rsid w:val="00BA0AD4"/>
    <w:rsid w:val="00BA10B8"/>
    <w:rsid w:val="00BA1187"/>
    <w:rsid w:val="00BA12F1"/>
    <w:rsid w:val="00BA1B6E"/>
    <w:rsid w:val="00BA1BC9"/>
    <w:rsid w:val="00BA1CB0"/>
    <w:rsid w:val="00BA1EF3"/>
    <w:rsid w:val="00BA2CCC"/>
    <w:rsid w:val="00BA2F71"/>
    <w:rsid w:val="00BA3675"/>
    <w:rsid w:val="00BA3793"/>
    <w:rsid w:val="00BA3A6F"/>
    <w:rsid w:val="00BA3B7E"/>
    <w:rsid w:val="00BA4056"/>
    <w:rsid w:val="00BA4379"/>
    <w:rsid w:val="00BA495F"/>
    <w:rsid w:val="00BA4DA5"/>
    <w:rsid w:val="00BA51C9"/>
    <w:rsid w:val="00BA5210"/>
    <w:rsid w:val="00BA5433"/>
    <w:rsid w:val="00BA54A2"/>
    <w:rsid w:val="00BA5505"/>
    <w:rsid w:val="00BA5FE5"/>
    <w:rsid w:val="00BA686B"/>
    <w:rsid w:val="00BA68C4"/>
    <w:rsid w:val="00BA6E61"/>
    <w:rsid w:val="00BA73D2"/>
    <w:rsid w:val="00BA7BFA"/>
    <w:rsid w:val="00BB056A"/>
    <w:rsid w:val="00BB059E"/>
    <w:rsid w:val="00BB1259"/>
    <w:rsid w:val="00BB161F"/>
    <w:rsid w:val="00BB1693"/>
    <w:rsid w:val="00BB1699"/>
    <w:rsid w:val="00BB19DD"/>
    <w:rsid w:val="00BB1A25"/>
    <w:rsid w:val="00BB1E7D"/>
    <w:rsid w:val="00BB2210"/>
    <w:rsid w:val="00BB24D1"/>
    <w:rsid w:val="00BB28DE"/>
    <w:rsid w:val="00BB3100"/>
    <w:rsid w:val="00BB34D5"/>
    <w:rsid w:val="00BB35F8"/>
    <w:rsid w:val="00BB384E"/>
    <w:rsid w:val="00BB4051"/>
    <w:rsid w:val="00BB4218"/>
    <w:rsid w:val="00BB45F1"/>
    <w:rsid w:val="00BB465A"/>
    <w:rsid w:val="00BB48ED"/>
    <w:rsid w:val="00BB5BBA"/>
    <w:rsid w:val="00BB6759"/>
    <w:rsid w:val="00BB6ED5"/>
    <w:rsid w:val="00BB72F8"/>
    <w:rsid w:val="00BB74F6"/>
    <w:rsid w:val="00BB7C52"/>
    <w:rsid w:val="00BC035C"/>
    <w:rsid w:val="00BC0792"/>
    <w:rsid w:val="00BC08C1"/>
    <w:rsid w:val="00BC14C8"/>
    <w:rsid w:val="00BC1C2C"/>
    <w:rsid w:val="00BC3D83"/>
    <w:rsid w:val="00BC3F6E"/>
    <w:rsid w:val="00BC4E6F"/>
    <w:rsid w:val="00BC504E"/>
    <w:rsid w:val="00BC52B1"/>
    <w:rsid w:val="00BC53FE"/>
    <w:rsid w:val="00BC5695"/>
    <w:rsid w:val="00BC598F"/>
    <w:rsid w:val="00BC5B44"/>
    <w:rsid w:val="00BC6429"/>
    <w:rsid w:val="00BC7159"/>
    <w:rsid w:val="00BC7345"/>
    <w:rsid w:val="00BD0E75"/>
    <w:rsid w:val="00BD1091"/>
    <w:rsid w:val="00BD115E"/>
    <w:rsid w:val="00BD15F1"/>
    <w:rsid w:val="00BD1704"/>
    <w:rsid w:val="00BD1FBC"/>
    <w:rsid w:val="00BD218D"/>
    <w:rsid w:val="00BD2ADB"/>
    <w:rsid w:val="00BD2E18"/>
    <w:rsid w:val="00BD3A61"/>
    <w:rsid w:val="00BD4294"/>
    <w:rsid w:val="00BD4A84"/>
    <w:rsid w:val="00BD4D1E"/>
    <w:rsid w:val="00BD4DEC"/>
    <w:rsid w:val="00BD4FC5"/>
    <w:rsid w:val="00BD5770"/>
    <w:rsid w:val="00BD58AB"/>
    <w:rsid w:val="00BD59BF"/>
    <w:rsid w:val="00BD7064"/>
    <w:rsid w:val="00BD765F"/>
    <w:rsid w:val="00BD7C57"/>
    <w:rsid w:val="00BD7E4D"/>
    <w:rsid w:val="00BE002C"/>
    <w:rsid w:val="00BE0215"/>
    <w:rsid w:val="00BE0972"/>
    <w:rsid w:val="00BE0B58"/>
    <w:rsid w:val="00BE0BEF"/>
    <w:rsid w:val="00BE1580"/>
    <w:rsid w:val="00BE17ED"/>
    <w:rsid w:val="00BE1BAD"/>
    <w:rsid w:val="00BE1CDF"/>
    <w:rsid w:val="00BE24E6"/>
    <w:rsid w:val="00BE2643"/>
    <w:rsid w:val="00BE2E61"/>
    <w:rsid w:val="00BE325C"/>
    <w:rsid w:val="00BE3315"/>
    <w:rsid w:val="00BE3851"/>
    <w:rsid w:val="00BE4413"/>
    <w:rsid w:val="00BE4AB4"/>
    <w:rsid w:val="00BE4F0A"/>
    <w:rsid w:val="00BE5317"/>
    <w:rsid w:val="00BE6C34"/>
    <w:rsid w:val="00BE72FA"/>
    <w:rsid w:val="00BE7FE7"/>
    <w:rsid w:val="00BF0126"/>
    <w:rsid w:val="00BF1056"/>
    <w:rsid w:val="00BF1467"/>
    <w:rsid w:val="00BF148F"/>
    <w:rsid w:val="00BF18BF"/>
    <w:rsid w:val="00BF1913"/>
    <w:rsid w:val="00BF27C0"/>
    <w:rsid w:val="00BF29D1"/>
    <w:rsid w:val="00BF3B39"/>
    <w:rsid w:val="00BF4AAB"/>
    <w:rsid w:val="00BF4D2B"/>
    <w:rsid w:val="00BF53C2"/>
    <w:rsid w:val="00BF570A"/>
    <w:rsid w:val="00BF5814"/>
    <w:rsid w:val="00BF5AB8"/>
    <w:rsid w:val="00BF6194"/>
    <w:rsid w:val="00BF64B9"/>
    <w:rsid w:val="00BF7385"/>
    <w:rsid w:val="00BF7488"/>
    <w:rsid w:val="00BF75D5"/>
    <w:rsid w:val="00BF75F1"/>
    <w:rsid w:val="00C003AB"/>
    <w:rsid w:val="00C00456"/>
    <w:rsid w:val="00C00935"/>
    <w:rsid w:val="00C00B18"/>
    <w:rsid w:val="00C00B82"/>
    <w:rsid w:val="00C00FB6"/>
    <w:rsid w:val="00C010B4"/>
    <w:rsid w:val="00C0167B"/>
    <w:rsid w:val="00C01C41"/>
    <w:rsid w:val="00C01D39"/>
    <w:rsid w:val="00C01FEA"/>
    <w:rsid w:val="00C022CB"/>
    <w:rsid w:val="00C02357"/>
    <w:rsid w:val="00C0283F"/>
    <w:rsid w:val="00C03350"/>
    <w:rsid w:val="00C03764"/>
    <w:rsid w:val="00C04A46"/>
    <w:rsid w:val="00C04C5C"/>
    <w:rsid w:val="00C04D9E"/>
    <w:rsid w:val="00C04F20"/>
    <w:rsid w:val="00C054F3"/>
    <w:rsid w:val="00C058F4"/>
    <w:rsid w:val="00C05FE0"/>
    <w:rsid w:val="00C061F7"/>
    <w:rsid w:val="00C064FF"/>
    <w:rsid w:val="00C06F22"/>
    <w:rsid w:val="00C070D9"/>
    <w:rsid w:val="00C07AEE"/>
    <w:rsid w:val="00C07E88"/>
    <w:rsid w:val="00C10052"/>
    <w:rsid w:val="00C10608"/>
    <w:rsid w:val="00C109B3"/>
    <w:rsid w:val="00C10E4E"/>
    <w:rsid w:val="00C11065"/>
    <w:rsid w:val="00C11428"/>
    <w:rsid w:val="00C11691"/>
    <w:rsid w:val="00C128E5"/>
    <w:rsid w:val="00C12C0A"/>
    <w:rsid w:val="00C130C1"/>
    <w:rsid w:val="00C1319A"/>
    <w:rsid w:val="00C13A3F"/>
    <w:rsid w:val="00C14677"/>
    <w:rsid w:val="00C147F1"/>
    <w:rsid w:val="00C14E9B"/>
    <w:rsid w:val="00C1514A"/>
    <w:rsid w:val="00C15F04"/>
    <w:rsid w:val="00C16A76"/>
    <w:rsid w:val="00C16DDD"/>
    <w:rsid w:val="00C16FAD"/>
    <w:rsid w:val="00C16FB8"/>
    <w:rsid w:val="00C1725D"/>
    <w:rsid w:val="00C1732A"/>
    <w:rsid w:val="00C179AF"/>
    <w:rsid w:val="00C20185"/>
    <w:rsid w:val="00C201A2"/>
    <w:rsid w:val="00C2041B"/>
    <w:rsid w:val="00C2064B"/>
    <w:rsid w:val="00C206FD"/>
    <w:rsid w:val="00C20F83"/>
    <w:rsid w:val="00C21488"/>
    <w:rsid w:val="00C217AE"/>
    <w:rsid w:val="00C21BC0"/>
    <w:rsid w:val="00C21C3E"/>
    <w:rsid w:val="00C224C4"/>
    <w:rsid w:val="00C226B9"/>
    <w:rsid w:val="00C22A45"/>
    <w:rsid w:val="00C22BD2"/>
    <w:rsid w:val="00C22BF5"/>
    <w:rsid w:val="00C22CC1"/>
    <w:rsid w:val="00C22DE3"/>
    <w:rsid w:val="00C22DFC"/>
    <w:rsid w:val="00C23400"/>
    <w:rsid w:val="00C234BA"/>
    <w:rsid w:val="00C2350C"/>
    <w:rsid w:val="00C23872"/>
    <w:rsid w:val="00C23F5B"/>
    <w:rsid w:val="00C241E8"/>
    <w:rsid w:val="00C2489E"/>
    <w:rsid w:val="00C24A33"/>
    <w:rsid w:val="00C24AC1"/>
    <w:rsid w:val="00C24B63"/>
    <w:rsid w:val="00C25C5D"/>
    <w:rsid w:val="00C26092"/>
    <w:rsid w:val="00C2622F"/>
    <w:rsid w:val="00C2685E"/>
    <w:rsid w:val="00C27179"/>
    <w:rsid w:val="00C2740B"/>
    <w:rsid w:val="00C27549"/>
    <w:rsid w:val="00C30385"/>
    <w:rsid w:val="00C30D70"/>
    <w:rsid w:val="00C31129"/>
    <w:rsid w:val="00C31347"/>
    <w:rsid w:val="00C3152C"/>
    <w:rsid w:val="00C31999"/>
    <w:rsid w:val="00C31B0A"/>
    <w:rsid w:val="00C31B3A"/>
    <w:rsid w:val="00C3254F"/>
    <w:rsid w:val="00C325B7"/>
    <w:rsid w:val="00C32770"/>
    <w:rsid w:val="00C32968"/>
    <w:rsid w:val="00C32A2C"/>
    <w:rsid w:val="00C32D07"/>
    <w:rsid w:val="00C32F89"/>
    <w:rsid w:val="00C33486"/>
    <w:rsid w:val="00C33637"/>
    <w:rsid w:val="00C3370F"/>
    <w:rsid w:val="00C337E2"/>
    <w:rsid w:val="00C338C0"/>
    <w:rsid w:val="00C33AAD"/>
    <w:rsid w:val="00C33BE1"/>
    <w:rsid w:val="00C33F76"/>
    <w:rsid w:val="00C342CA"/>
    <w:rsid w:val="00C356F0"/>
    <w:rsid w:val="00C357A9"/>
    <w:rsid w:val="00C35B4A"/>
    <w:rsid w:val="00C35B9B"/>
    <w:rsid w:val="00C35BE5"/>
    <w:rsid w:val="00C3609A"/>
    <w:rsid w:val="00C36224"/>
    <w:rsid w:val="00C36350"/>
    <w:rsid w:val="00C36C5C"/>
    <w:rsid w:val="00C36CF0"/>
    <w:rsid w:val="00C37118"/>
    <w:rsid w:val="00C37AE0"/>
    <w:rsid w:val="00C37F59"/>
    <w:rsid w:val="00C40416"/>
    <w:rsid w:val="00C40655"/>
    <w:rsid w:val="00C4094B"/>
    <w:rsid w:val="00C40FC5"/>
    <w:rsid w:val="00C41B28"/>
    <w:rsid w:val="00C421A6"/>
    <w:rsid w:val="00C42C85"/>
    <w:rsid w:val="00C42E8B"/>
    <w:rsid w:val="00C42F42"/>
    <w:rsid w:val="00C435F6"/>
    <w:rsid w:val="00C436F3"/>
    <w:rsid w:val="00C43B3D"/>
    <w:rsid w:val="00C43CF4"/>
    <w:rsid w:val="00C43D3C"/>
    <w:rsid w:val="00C43E58"/>
    <w:rsid w:val="00C4449C"/>
    <w:rsid w:val="00C4536E"/>
    <w:rsid w:val="00C461FA"/>
    <w:rsid w:val="00C46290"/>
    <w:rsid w:val="00C46974"/>
    <w:rsid w:val="00C4715F"/>
    <w:rsid w:val="00C473D2"/>
    <w:rsid w:val="00C47636"/>
    <w:rsid w:val="00C47B85"/>
    <w:rsid w:val="00C50D5E"/>
    <w:rsid w:val="00C510F9"/>
    <w:rsid w:val="00C51B59"/>
    <w:rsid w:val="00C51BDA"/>
    <w:rsid w:val="00C51FD3"/>
    <w:rsid w:val="00C526C9"/>
    <w:rsid w:val="00C529A9"/>
    <w:rsid w:val="00C52A4B"/>
    <w:rsid w:val="00C52B85"/>
    <w:rsid w:val="00C530BC"/>
    <w:rsid w:val="00C532E0"/>
    <w:rsid w:val="00C53872"/>
    <w:rsid w:val="00C53EF1"/>
    <w:rsid w:val="00C54035"/>
    <w:rsid w:val="00C546DF"/>
    <w:rsid w:val="00C5481C"/>
    <w:rsid w:val="00C54FD2"/>
    <w:rsid w:val="00C55068"/>
    <w:rsid w:val="00C553E2"/>
    <w:rsid w:val="00C5545E"/>
    <w:rsid w:val="00C557D7"/>
    <w:rsid w:val="00C55ABC"/>
    <w:rsid w:val="00C55E51"/>
    <w:rsid w:val="00C55FAE"/>
    <w:rsid w:val="00C5609A"/>
    <w:rsid w:val="00C56318"/>
    <w:rsid w:val="00C5640E"/>
    <w:rsid w:val="00C568BA"/>
    <w:rsid w:val="00C568D7"/>
    <w:rsid w:val="00C56FFD"/>
    <w:rsid w:val="00C57706"/>
    <w:rsid w:val="00C577CA"/>
    <w:rsid w:val="00C5788D"/>
    <w:rsid w:val="00C57E08"/>
    <w:rsid w:val="00C60D93"/>
    <w:rsid w:val="00C60F33"/>
    <w:rsid w:val="00C61AA9"/>
    <w:rsid w:val="00C6262F"/>
    <w:rsid w:val="00C62A5A"/>
    <w:rsid w:val="00C63218"/>
    <w:rsid w:val="00C63359"/>
    <w:rsid w:val="00C63CED"/>
    <w:rsid w:val="00C640BF"/>
    <w:rsid w:val="00C64E50"/>
    <w:rsid w:val="00C6516A"/>
    <w:rsid w:val="00C65491"/>
    <w:rsid w:val="00C65633"/>
    <w:rsid w:val="00C65C47"/>
    <w:rsid w:val="00C660EE"/>
    <w:rsid w:val="00C66512"/>
    <w:rsid w:val="00C665A7"/>
    <w:rsid w:val="00C67466"/>
    <w:rsid w:val="00C700CF"/>
    <w:rsid w:val="00C7058D"/>
    <w:rsid w:val="00C70E8C"/>
    <w:rsid w:val="00C71110"/>
    <w:rsid w:val="00C71393"/>
    <w:rsid w:val="00C719A2"/>
    <w:rsid w:val="00C72020"/>
    <w:rsid w:val="00C7233D"/>
    <w:rsid w:val="00C7247D"/>
    <w:rsid w:val="00C724D3"/>
    <w:rsid w:val="00C724DE"/>
    <w:rsid w:val="00C729F6"/>
    <w:rsid w:val="00C72B94"/>
    <w:rsid w:val="00C72D7A"/>
    <w:rsid w:val="00C73316"/>
    <w:rsid w:val="00C73758"/>
    <w:rsid w:val="00C73C15"/>
    <w:rsid w:val="00C73D12"/>
    <w:rsid w:val="00C73E55"/>
    <w:rsid w:val="00C74CA5"/>
    <w:rsid w:val="00C74CD8"/>
    <w:rsid w:val="00C75788"/>
    <w:rsid w:val="00C759D6"/>
    <w:rsid w:val="00C75B68"/>
    <w:rsid w:val="00C75D77"/>
    <w:rsid w:val="00C75F00"/>
    <w:rsid w:val="00C763E5"/>
    <w:rsid w:val="00C764F7"/>
    <w:rsid w:val="00C76891"/>
    <w:rsid w:val="00C76E2B"/>
    <w:rsid w:val="00C76F17"/>
    <w:rsid w:val="00C77482"/>
    <w:rsid w:val="00C774E3"/>
    <w:rsid w:val="00C776DC"/>
    <w:rsid w:val="00C77E12"/>
    <w:rsid w:val="00C80306"/>
    <w:rsid w:val="00C804BB"/>
    <w:rsid w:val="00C8094E"/>
    <w:rsid w:val="00C80E42"/>
    <w:rsid w:val="00C827F4"/>
    <w:rsid w:val="00C82979"/>
    <w:rsid w:val="00C831A4"/>
    <w:rsid w:val="00C8344B"/>
    <w:rsid w:val="00C83FC6"/>
    <w:rsid w:val="00C8433A"/>
    <w:rsid w:val="00C84C16"/>
    <w:rsid w:val="00C84F33"/>
    <w:rsid w:val="00C85102"/>
    <w:rsid w:val="00C85612"/>
    <w:rsid w:val="00C85767"/>
    <w:rsid w:val="00C857C6"/>
    <w:rsid w:val="00C85985"/>
    <w:rsid w:val="00C85EE2"/>
    <w:rsid w:val="00C862CD"/>
    <w:rsid w:val="00C86DFC"/>
    <w:rsid w:val="00C871E2"/>
    <w:rsid w:val="00C8736C"/>
    <w:rsid w:val="00C879F0"/>
    <w:rsid w:val="00C87EFC"/>
    <w:rsid w:val="00C9084E"/>
    <w:rsid w:val="00C90BB6"/>
    <w:rsid w:val="00C90E03"/>
    <w:rsid w:val="00C91F7A"/>
    <w:rsid w:val="00C92329"/>
    <w:rsid w:val="00C92AEE"/>
    <w:rsid w:val="00C9309C"/>
    <w:rsid w:val="00C93354"/>
    <w:rsid w:val="00C9400D"/>
    <w:rsid w:val="00C94602"/>
    <w:rsid w:val="00C946B8"/>
    <w:rsid w:val="00C94954"/>
    <w:rsid w:val="00C9507E"/>
    <w:rsid w:val="00C9508B"/>
    <w:rsid w:val="00C95987"/>
    <w:rsid w:val="00C95F89"/>
    <w:rsid w:val="00C96BC5"/>
    <w:rsid w:val="00CA051E"/>
    <w:rsid w:val="00CA0713"/>
    <w:rsid w:val="00CA0D23"/>
    <w:rsid w:val="00CA2122"/>
    <w:rsid w:val="00CA2479"/>
    <w:rsid w:val="00CA26F2"/>
    <w:rsid w:val="00CA2A2C"/>
    <w:rsid w:val="00CA2A61"/>
    <w:rsid w:val="00CA2E51"/>
    <w:rsid w:val="00CA31AC"/>
    <w:rsid w:val="00CA3B5F"/>
    <w:rsid w:val="00CA44FA"/>
    <w:rsid w:val="00CA5190"/>
    <w:rsid w:val="00CA5502"/>
    <w:rsid w:val="00CA5631"/>
    <w:rsid w:val="00CA595C"/>
    <w:rsid w:val="00CA5A03"/>
    <w:rsid w:val="00CA5AD9"/>
    <w:rsid w:val="00CA6D8D"/>
    <w:rsid w:val="00CA71B8"/>
    <w:rsid w:val="00CA7B1F"/>
    <w:rsid w:val="00CA7D01"/>
    <w:rsid w:val="00CB05AC"/>
    <w:rsid w:val="00CB0783"/>
    <w:rsid w:val="00CB0AB6"/>
    <w:rsid w:val="00CB0F75"/>
    <w:rsid w:val="00CB10B7"/>
    <w:rsid w:val="00CB1593"/>
    <w:rsid w:val="00CB16E3"/>
    <w:rsid w:val="00CB20A9"/>
    <w:rsid w:val="00CB20FA"/>
    <w:rsid w:val="00CB2262"/>
    <w:rsid w:val="00CB2533"/>
    <w:rsid w:val="00CB25DA"/>
    <w:rsid w:val="00CB25F1"/>
    <w:rsid w:val="00CB2756"/>
    <w:rsid w:val="00CB348F"/>
    <w:rsid w:val="00CB3497"/>
    <w:rsid w:val="00CB36CE"/>
    <w:rsid w:val="00CB37FF"/>
    <w:rsid w:val="00CB3EEA"/>
    <w:rsid w:val="00CB3F2B"/>
    <w:rsid w:val="00CB4378"/>
    <w:rsid w:val="00CB4465"/>
    <w:rsid w:val="00CB4817"/>
    <w:rsid w:val="00CB4AF8"/>
    <w:rsid w:val="00CB4E93"/>
    <w:rsid w:val="00CB5C4A"/>
    <w:rsid w:val="00CB5F1B"/>
    <w:rsid w:val="00CB6344"/>
    <w:rsid w:val="00CB64A3"/>
    <w:rsid w:val="00CB6668"/>
    <w:rsid w:val="00CB6736"/>
    <w:rsid w:val="00CB6778"/>
    <w:rsid w:val="00CB69CE"/>
    <w:rsid w:val="00CB6A83"/>
    <w:rsid w:val="00CB6F8C"/>
    <w:rsid w:val="00CB7113"/>
    <w:rsid w:val="00CB71D6"/>
    <w:rsid w:val="00CB7978"/>
    <w:rsid w:val="00CB7E3A"/>
    <w:rsid w:val="00CC0069"/>
    <w:rsid w:val="00CC02DD"/>
    <w:rsid w:val="00CC08CF"/>
    <w:rsid w:val="00CC0EB5"/>
    <w:rsid w:val="00CC0F65"/>
    <w:rsid w:val="00CC1096"/>
    <w:rsid w:val="00CC1340"/>
    <w:rsid w:val="00CC1E8E"/>
    <w:rsid w:val="00CC2549"/>
    <w:rsid w:val="00CC2795"/>
    <w:rsid w:val="00CC2DC0"/>
    <w:rsid w:val="00CC2ED0"/>
    <w:rsid w:val="00CC2FD9"/>
    <w:rsid w:val="00CC3550"/>
    <w:rsid w:val="00CC38A0"/>
    <w:rsid w:val="00CC4207"/>
    <w:rsid w:val="00CC4220"/>
    <w:rsid w:val="00CC4395"/>
    <w:rsid w:val="00CC51F6"/>
    <w:rsid w:val="00CC5ABF"/>
    <w:rsid w:val="00CC6054"/>
    <w:rsid w:val="00CC6134"/>
    <w:rsid w:val="00CC6144"/>
    <w:rsid w:val="00CC65F8"/>
    <w:rsid w:val="00CC6A1D"/>
    <w:rsid w:val="00CC6C36"/>
    <w:rsid w:val="00CC7A36"/>
    <w:rsid w:val="00CC7E23"/>
    <w:rsid w:val="00CC7FF1"/>
    <w:rsid w:val="00CD00F4"/>
    <w:rsid w:val="00CD063B"/>
    <w:rsid w:val="00CD06F8"/>
    <w:rsid w:val="00CD08E7"/>
    <w:rsid w:val="00CD0AB7"/>
    <w:rsid w:val="00CD0E96"/>
    <w:rsid w:val="00CD136B"/>
    <w:rsid w:val="00CD13FD"/>
    <w:rsid w:val="00CD14EF"/>
    <w:rsid w:val="00CD17DC"/>
    <w:rsid w:val="00CD1AF3"/>
    <w:rsid w:val="00CD22FC"/>
    <w:rsid w:val="00CD2EAD"/>
    <w:rsid w:val="00CD3AA3"/>
    <w:rsid w:val="00CD3FD1"/>
    <w:rsid w:val="00CD4581"/>
    <w:rsid w:val="00CD4FFA"/>
    <w:rsid w:val="00CD58CC"/>
    <w:rsid w:val="00CD5AF3"/>
    <w:rsid w:val="00CD5F3C"/>
    <w:rsid w:val="00CD626C"/>
    <w:rsid w:val="00CD63C5"/>
    <w:rsid w:val="00CD6926"/>
    <w:rsid w:val="00CD6AE7"/>
    <w:rsid w:val="00CD6CBE"/>
    <w:rsid w:val="00CD7CBF"/>
    <w:rsid w:val="00CD7F66"/>
    <w:rsid w:val="00CE0040"/>
    <w:rsid w:val="00CE07A4"/>
    <w:rsid w:val="00CE0C74"/>
    <w:rsid w:val="00CE13AF"/>
    <w:rsid w:val="00CE141D"/>
    <w:rsid w:val="00CE1949"/>
    <w:rsid w:val="00CE1C05"/>
    <w:rsid w:val="00CE1DBF"/>
    <w:rsid w:val="00CE20A6"/>
    <w:rsid w:val="00CE279D"/>
    <w:rsid w:val="00CE2F2F"/>
    <w:rsid w:val="00CE2FDD"/>
    <w:rsid w:val="00CE30C1"/>
    <w:rsid w:val="00CE3271"/>
    <w:rsid w:val="00CE400B"/>
    <w:rsid w:val="00CE459E"/>
    <w:rsid w:val="00CE51C2"/>
    <w:rsid w:val="00CE5530"/>
    <w:rsid w:val="00CE5D69"/>
    <w:rsid w:val="00CE71B1"/>
    <w:rsid w:val="00CE758A"/>
    <w:rsid w:val="00CE785E"/>
    <w:rsid w:val="00CE78D6"/>
    <w:rsid w:val="00CE7D76"/>
    <w:rsid w:val="00CF0BC0"/>
    <w:rsid w:val="00CF0F5A"/>
    <w:rsid w:val="00CF1081"/>
    <w:rsid w:val="00CF14FB"/>
    <w:rsid w:val="00CF2E1D"/>
    <w:rsid w:val="00CF367B"/>
    <w:rsid w:val="00CF4251"/>
    <w:rsid w:val="00CF4253"/>
    <w:rsid w:val="00CF42E9"/>
    <w:rsid w:val="00CF439C"/>
    <w:rsid w:val="00CF4554"/>
    <w:rsid w:val="00CF49B9"/>
    <w:rsid w:val="00CF4C1C"/>
    <w:rsid w:val="00CF4DB0"/>
    <w:rsid w:val="00CF4EB1"/>
    <w:rsid w:val="00CF5010"/>
    <w:rsid w:val="00CF50F6"/>
    <w:rsid w:val="00CF56DA"/>
    <w:rsid w:val="00CF5A81"/>
    <w:rsid w:val="00CF5AF0"/>
    <w:rsid w:val="00CF62B2"/>
    <w:rsid w:val="00CF6D99"/>
    <w:rsid w:val="00CF6E95"/>
    <w:rsid w:val="00CF750C"/>
    <w:rsid w:val="00CF771E"/>
    <w:rsid w:val="00CF780A"/>
    <w:rsid w:val="00CF7918"/>
    <w:rsid w:val="00CF7A94"/>
    <w:rsid w:val="00D00551"/>
    <w:rsid w:val="00D00C10"/>
    <w:rsid w:val="00D00C52"/>
    <w:rsid w:val="00D00ED7"/>
    <w:rsid w:val="00D013D7"/>
    <w:rsid w:val="00D0190F"/>
    <w:rsid w:val="00D0197A"/>
    <w:rsid w:val="00D01EB2"/>
    <w:rsid w:val="00D025D3"/>
    <w:rsid w:val="00D02B79"/>
    <w:rsid w:val="00D04251"/>
    <w:rsid w:val="00D04260"/>
    <w:rsid w:val="00D044C6"/>
    <w:rsid w:val="00D04555"/>
    <w:rsid w:val="00D049FE"/>
    <w:rsid w:val="00D05530"/>
    <w:rsid w:val="00D056EE"/>
    <w:rsid w:val="00D05CAA"/>
    <w:rsid w:val="00D060DB"/>
    <w:rsid w:val="00D06833"/>
    <w:rsid w:val="00D06A8B"/>
    <w:rsid w:val="00D06BFB"/>
    <w:rsid w:val="00D07692"/>
    <w:rsid w:val="00D079A5"/>
    <w:rsid w:val="00D07B2F"/>
    <w:rsid w:val="00D07C11"/>
    <w:rsid w:val="00D07FCC"/>
    <w:rsid w:val="00D10D2E"/>
    <w:rsid w:val="00D10DF0"/>
    <w:rsid w:val="00D1188B"/>
    <w:rsid w:val="00D11965"/>
    <w:rsid w:val="00D11C3C"/>
    <w:rsid w:val="00D12C1E"/>
    <w:rsid w:val="00D12F45"/>
    <w:rsid w:val="00D13879"/>
    <w:rsid w:val="00D141D2"/>
    <w:rsid w:val="00D1436B"/>
    <w:rsid w:val="00D14CD3"/>
    <w:rsid w:val="00D14DA1"/>
    <w:rsid w:val="00D14F2F"/>
    <w:rsid w:val="00D159B1"/>
    <w:rsid w:val="00D16604"/>
    <w:rsid w:val="00D1687B"/>
    <w:rsid w:val="00D17163"/>
    <w:rsid w:val="00D17169"/>
    <w:rsid w:val="00D172BD"/>
    <w:rsid w:val="00D17A89"/>
    <w:rsid w:val="00D20D22"/>
    <w:rsid w:val="00D20E1E"/>
    <w:rsid w:val="00D21160"/>
    <w:rsid w:val="00D213BC"/>
    <w:rsid w:val="00D21574"/>
    <w:rsid w:val="00D2166B"/>
    <w:rsid w:val="00D21A9D"/>
    <w:rsid w:val="00D21BEB"/>
    <w:rsid w:val="00D21EBF"/>
    <w:rsid w:val="00D223B6"/>
    <w:rsid w:val="00D22647"/>
    <w:rsid w:val="00D22EEB"/>
    <w:rsid w:val="00D231D1"/>
    <w:rsid w:val="00D23DDC"/>
    <w:rsid w:val="00D23F75"/>
    <w:rsid w:val="00D24F1D"/>
    <w:rsid w:val="00D2560D"/>
    <w:rsid w:val="00D25AF6"/>
    <w:rsid w:val="00D26998"/>
    <w:rsid w:val="00D26AC1"/>
    <w:rsid w:val="00D26CD5"/>
    <w:rsid w:val="00D26E53"/>
    <w:rsid w:val="00D2704D"/>
    <w:rsid w:val="00D279CD"/>
    <w:rsid w:val="00D27A06"/>
    <w:rsid w:val="00D27F4E"/>
    <w:rsid w:val="00D3075A"/>
    <w:rsid w:val="00D30831"/>
    <w:rsid w:val="00D31487"/>
    <w:rsid w:val="00D314E1"/>
    <w:rsid w:val="00D317B5"/>
    <w:rsid w:val="00D31CD2"/>
    <w:rsid w:val="00D31D10"/>
    <w:rsid w:val="00D3206A"/>
    <w:rsid w:val="00D32655"/>
    <w:rsid w:val="00D33546"/>
    <w:rsid w:val="00D33674"/>
    <w:rsid w:val="00D33ECA"/>
    <w:rsid w:val="00D3410C"/>
    <w:rsid w:val="00D34E6E"/>
    <w:rsid w:val="00D34E79"/>
    <w:rsid w:val="00D35E14"/>
    <w:rsid w:val="00D360ED"/>
    <w:rsid w:val="00D36464"/>
    <w:rsid w:val="00D3665E"/>
    <w:rsid w:val="00D36A38"/>
    <w:rsid w:val="00D3718C"/>
    <w:rsid w:val="00D376F2"/>
    <w:rsid w:val="00D37CA0"/>
    <w:rsid w:val="00D37F7C"/>
    <w:rsid w:val="00D418C4"/>
    <w:rsid w:val="00D41D24"/>
    <w:rsid w:val="00D42424"/>
    <w:rsid w:val="00D431F3"/>
    <w:rsid w:val="00D43306"/>
    <w:rsid w:val="00D435B6"/>
    <w:rsid w:val="00D43616"/>
    <w:rsid w:val="00D43A50"/>
    <w:rsid w:val="00D43CB9"/>
    <w:rsid w:val="00D44670"/>
    <w:rsid w:val="00D44DA0"/>
    <w:rsid w:val="00D44EE8"/>
    <w:rsid w:val="00D4559E"/>
    <w:rsid w:val="00D457B9"/>
    <w:rsid w:val="00D459A3"/>
    <w:rsid w:val="00D45BA2"/>
    <w:rsid w:val="00D464B6"/>
    <w:rsid w:val="00D464BD"/>
    <w:rsid w:val="00D46508"/>
    <w:rsid w:val="00D47710"/>
    <w:rsid w:val="00D47AE1"/>
    <w:rsid w:val="00D50210"/>
    <w:rsid w:val="00D50A65"/>
    <w:rsid w:val="00D51006"/>
    <w:rsid w:val="00D51397"/>
    <w:rsid w:val="00D52417"/>
    <w:rsid w:val="00D52A6B"/>
    <w:rsid w:val="00D53A95"/>
    <w:rsid w:val="00D548BE"/>
    <w:rsid w:val="00D54B2A"/>
    <w:rsid w:val="00D550D5"/>
    <w:rsid w:val="00D55604"/>
    <w:rsid w:val="00D556CE"/>
    <w:rsid w:val="00D5577C"/>
    <w:rsid w:val="00D56372"/>
    <w:rsid w:val="00D56B88"/>
    <w:rsid w:val="00D56E15"/>
    <w:rsid w:val="00D56EC4"/>
    <w:rsid w:val="00D56F1F"/>
    <w:rsid w:val="00D56FD2"/>
    <w:rsid w:val="00D570C2"/>
    <w:rsid w:val="00D571AA"/>
    <w:rsid w:val="00D60246"/>
    <w:rsid w:val="00D60257"/>
    <w:rsid w:val="00D60267"/>
    <w:rsid w:val="00D605D6"/>
    <w:rsid w:val="00D608BD"/>
    <w:rsid w:val="00D60930"/>
    <w:rsid w:val="00D61033"/>
    <w:rsid w:val="00D61536"/>
    <w:rsid w:val="00D61A19"/>
    <w:rsid w:val="00D620E4"/>
    <w:rsid w:val="00D621D8"/>
    <w:rsid w:val="00D621DD"/>
    <w:rsid w:val="00D62632"/>
    <w:rsid w:val="00D62829"/>
    <w:rsid w:val="00D628B1"/>
    <w:rsid w:val="00D631FC"/>
    <w:rsid w:val="00D63368"/>
    <w:rsid w:val="00D63611"/>
    <w:rsid w:val="00D63B82"/>
    <w:rsid w:val="00D63D49"/>
    <w:rsid w:val="00D64231"/>
    <w:rsid w:val="00D64D26"/>
    <w:rsid w:val="00D6520F"/>
    <w:rsid w:val="00D65501"/>
    <w:rsid w:val="00D65D4D"/>
    <w:rsid w:val="00D65F52"/>
    <w:rsid w:val="00D6608C"/>
    <w:rsid w:val="00D66101"/>
    <w:rsid w:val="00D66360"/>
    <w:rsid w:val="00D6637C"/>
    <w:rsid w:val="00D66444"/>
    <w:rsid w:val="00D66CA0"/>
    <w:rsid w:val="00D66DEE"/>
    <w:rsid w:val="00D66FC4"/>
    <w:rsid w:val="00D66FCE"/>
    <w:rsid w:val="00D672D7"/>
    <w:rsid w:val="00D70233"/>
    <w:rsid w:val="00D70633"/>
    <w:rsid w:val="00D70CAC"/>
    <w:rsid w:val="00D70F2A"/>
    <w:rsid w:val="00D70F7D"/>
    <w:rsid w:val="00D712EB"/>
    <w:rsid w:val="00D714F3"/>
    <w:rsid w:val="00D71AB1"/>
    <w:rsid w:val="00D72052"/>
    <w:rsid w:val="00D72105"/>
    <w:rsid w:val="00D7235C"/>
    <w:rsid w:val="00D724D6"/>
    <w:rsid w:val="00D7255B"/>
    <w:rsid w:val="00D72812"/>
    <w:rsid w:val="00D7281B"/>
    <w:rsid w:val="00D72C38"/>
    <w:rsid w:val="00D72CBD"/>
    <w:rsid w:val="00D72FA9"/>
    <w:rsid w:val="00D7336F"/>
    <w:rsid w:val="00D73479"/>
    <w:rsid w:val="00D73659"/>
    <w:rsid w:val="00D739FD"/>
    <w:rsid w:val="00D73C89"/>
    <w:rsid w:val="00D73E80"/>
    <w:rsid w:val="00D74AEE"/>
    <w:rsid w:val="00D74BDB"/>
    <w:rsid w:val="00D74C67"/>
    <w:rsid w:val="00D75266"/>
    <w:rsid w:val="00D75A7D"/>
    <w:rsid w:val="00D75D2E"/>
    <w:rsid w:val="00D75E7A"/>
    <w:rsid w:val="00D7690B"/>
    <w:rsid w:val="00D76D17"/>
    <w:rsid w:val="00D76F9D"/>
    <w:rsid w:val="00D77076"/>
    <w:rsid w:val="00D774C8"/>
    <w:rsid w:val="00D77503"/>
    <w:rsid w:val="00D775DB"/>
    <w:rsid w:val="00D77AE8"/>
    <w:rsid w:val="00D77DD5"/>
    <w:rsid w:val="00D77E8D"/>
    <w:rsid w:val="00D80B03"/>
    <w:rsid w:val="00D80C97"/>
    <w:rsid w:val="00D80E5E"/>
    <w:rsid w:val="00D80FEA"/>
    <w:rsid w:val="00D81029"/>
    <w:rsid w:val="00D811E0"/>
    <w:rsid w:val="00D823BB"/>
    <w:rsid w:val="00D82590"/>
    <w:rsid w:val="00D82EE3"/>
    <w:rsid w:val="00D83649"/>
    <w:rsid w:val="00D84202"/>
    <w:rsid w:val="00D8449D"/>
    <w:rsid w:val="00D84646"/>
    <w:rsid w:val="00D84F5E"/>
    <w:rsid w:val="00D8620D"/>
    <w:rsid w:val="00D877FC"/>
    <w:rsid w:val="00D878B5"/>
    <w:rsid w:val="00D879A7"/>
    <w:rsid w:val="00D87A9E"/>
    <w:rsid w:val="00D87C07"/>
    <w:rsid w:val="00D87F24"/>
    <w:rsid w:val="00D917F6"/>
    <w:rsid w:val="00D91B88"/>
    <w:rsid w:val="00D91F25"/>
    <w:rsid w:val="00D91F83"/>
    <w:rsid w:val="00D91F98"/>
    <w:rsid w:val="00D92962"/>
    <w:rsid w:val="00D92C44"/>
    <w:rsid w:val="00D937A5"/>
    <w:rsid w:val="00D94409"/>
    <w:rsid w:val="00D94686"/>
    <w:rsid w:val="00D946D3"/>
    <w:rsid w:val="00D949A8"/>
    <w:rsid w:val="00D94C02"/>
    <w:rsid w:val="00D94E44"/>
    <w:rsid w:val="00D951F8"/>
    <w:rsid w:val="00D9535B"/>
    <w:rsid w:val="00D953E4"/>
    <w:rsid w:val="00D957B6"/>
    <w:rsid w:val="00D95BFD"/>
    <w:rsid w:val="00D95C3F"/>
    <w:rsid w:val="00D95DE1"/>
    <w:rsid w:val="00D973F1"/>
    <w:rsid w:val="00DA0123"/>
    <w:rsid w:val="00DA06C2"/>
    <w:rsid w:val="00DA09A5"/>
    <w:rsid w:val="00DA0ED4"/>
    <w:rsid w:val="00DA1076"/>
    <w:rsid w:val="00DA1420"/>
    <w:rsid w:val="00DA1688"/>
    <w:rsid w:val="00DA17DE"/>
    <w:rsid w:val="00DA1958"/>
    <w:rsid w:val="00DA195A"/>
    <w:rsid w:val="00DA1F26"/>
    <w:rsid w:val="00DA1F9E"/>
    <w:rsid w:val="00DA1FD6"/>
    <w:rsid w:val="00DA2510"/>
    <w:rsid w:val="00DA36D8"/>
    <w:rsid w:val="00DA3E22"/>
    <w:rsid w:val="00DA44D1"/>
    <w:rsid w:val="00DA5E6C"/>
    <w:rsid w:val="00DA5E7E"/>
    <w:rsid w:val="00DA610A"/>
    <w:rsid w:val="00DA62A2"/>
    <w:rsid w:val="00DA638D"/>
    <w:rsid w:val="00DA6475"/>
    <w:rsid w:val="00DA7AB0"/>
    <w:rsid w:val="00DA7B9D"/>
    <w:rsid w:val="00DA7FFA"/>
    <w:rsid w:val="00DB033A"/>
    <w:rsid w:val="00DB05D0"/>
    <w:rsid w:val="00DB0712"/>
    <w:rsid w:val="00DB1247"/>
    <w:rsid w:val="00DB1738"/>
    <w:rsid w:val="00DB17A7"/>
    <w:rsid w:val="00DB1F67"/>
    <w:rsid w:val="00DB20BA"/>
    <w:rsid w:val="00DB281C"/>
    <w:rsid w:val="00DB2DD1"/>
    <w:rsid w:val="00DB329B"/>
    <w:rsid w:val="00DB3346"/>
    <w:rsid w:val="00DB34E2"/>
    <w:rsid w:val="00DB39FE"/>
    <w:rsid w:val="00DB4534"/>
    <w:rsid w:val="00DB4D92"/>
    <w:rsid w:val="00DB5338"/>
    <w:rsid w:val="00DB546F"/>
    <w:rsid w:val="00DB552C"/>
    <w:rsid w:val="00DB56CB"/>
    <w:rsid w:val="00DB5739"/>
    <w:rsid w:val="00DB59C1"/>
    <w:rsid w:val="00DB5D91"/>
    <w:rsid w:val="00DB625B"/>
    <w:rsid w:val="00DB63AC"/>
    <w:rsid w:val="00DB6704"/>
    <w:rsid w:val="00DB6A18"/>
    <w:rsid w:val="00DB6FC9"/>
    <w:rsid w:val="00DB7583"/>
    <w:rsid w:val="00DB7953"/>
    <w:rsid w:val="00DB7CDA"/>
    <w:rsid w:val="00DC003F"/>
    <w:rsid w:val="00DC07FD"/>
    <w:rsid w:val="00DC1671"/>
    <w:rsid w:val="00DC1C85"/>
    <w:rsid w:val="00DC1FDE"/>
    <w:rsid w:val="00DC219B"/>
    <w:rsid w:val="00DC2983"/>
    <w:rsid w:val="00DC2B43"/>
    <w:rsid w:val="00DC2BA4"/>
    <w:rsid w:val="00DC2CBE"/>
    <w:rsid w:val="00DC2F32"/>
    <w:rsid w:val="00DC31A0"/>
    <w:rsid w:val="00DC34A5"/>
    <w:rsid w:val="00DC385C"/>
    <w:rsid w:val="00DC3C9D"/>
    <w:rsid w:val="00DC4062"/>
    <w:rsid w:val="00DC4A2F"/>
    <w:rsid w:val="00DC4C8D"/>
    <w:rsid w:val="00DC58CF"/>
    <w:rsid w:val="00DC60C7"/>
    <w:rsid w:val="00DC6366"/>
    <w:rsid w:val="00DC63F9"/>
    <w:rsid w:val="00DC6568"/>
    <w:rsid w:val="00DC6774"/>
    <w:rsid w:val="00DC67BF"/>
    <w:rsid w:val="00DC6A08"/>
    <w:rsid w:val="00DC70E3"/>
    <w:rsid w:val="00DC759B"/>
    <w:rsid w:val="00DC7999"/>
    <w:rsid w:val="00DD01D4"/>
    <w:rsid w:val="00DD037B"/>
    <w:rsid w:val="00DD050F"/>
    <w:rsid w:val="00DD0919"/>
    <w:rsid w:val="00DD0FE8"/>
    <w:rsid w:val="00DD12FA"/>
    <w:rsid w:val="00DD1736"/>
    <w:rsid w:val="00DD1C71"/>
    <w:rsid w:val="00DD252B"/>
    <w:rsid w:val="00DD2746"/>
    <w:rsid w:val="00DD275E"/>
    <w:rsid w:val="00DD2F62"/>
    <w:rsid w:val="00DD34AD"/>
    <w:rsid w:val="00DD3866"/>
    <w:rsid w:val="00DD3DA6"/>
    <w:rsid w:val="00DD44FA"/>
    <w:rsid w:val="00DD48A9"/>
    <w:rsid w:val="00DD5C19"/>
    <w:rsid w:val="00DD5D15"/>
    <w:rsid w:val="00DD63DD"/>
    <w:rsid w:val="00DD664A"/>
    <w:rsid w:val="00DD6ED4"/>
    <w:rsid w:val="00DE07C7"/>
    <w:rsid w:val="00DE0DA8"/>
    <w:rsid w:val="00DE1452"/>
    <w:rsid w:val="00DE1A86"/>
    <w:rsid w:val="00DE2065"/>
    <w:rsid w:val="00DE31FA"/>
    <w:rsid w:val="00DE423A"/>
    <w:rsid w:val="00DE44C9"/>
    <w:rsid w:val="00DE46A4"/>
    <w:rsid w:val="00DE4BC5"/>
    <w:rsid w:val="00DE4E66"/>
    <w:rsid w:val="00DE5079"/>
    <w:rsid w:val="00DE50DC"/>
    <w:rsid w:val="00DE527C"/>
    <w:rsid w:val="00DE5FCF"/>
    <w:rsid w:val="00DE62AD"/>
    <w:rsid w:val="00DE662B"/>
    <w:rsid w:val="00DE75FE"/>
    <w:rsid w:val="00DE7807"/>
    <w:rsid w:val="00DE7893"/>
    <w:rsid w:val="00DE7A20"/>
    <w:rsid w:val="00DE7C09"/>
    <w:rsid w:val="00DE7C58"/>
    <w:rsid w:val="00DE7E68"/>
    <w:rsid w:val="00DE7FB1"/>
    <w:rsid w:val="00DF0C24"/>
    <w:rsid w:val="00DF1524"/>
    <w:rsid w:val="00DF266C"/>
    <w:rsid w:val="00DF276A"/>
    <w:rsid w:val="00DF31CE"/>
    <w:rsid w:val="00DF32ED"/>
    <w:rsid w:val="00DF338D"/>
    <w:rsid w:val="00DF345A"/>
    <w:rsid w:val="00DF3536"/>
    <w:rsid w:val="00DF3863"/>
    <w:rsid w:val="00DF44B9"/>
    <w:rsid w:val="00DF5100"/>
    <w:rsid w:val="00DF51FA"/>
    <w:rsid w:val="00DF5915"/>
    <w:rsid w:val="00DF5A76"/>
    <w:rsid w:val="00DF638D"/>
    <w:rsid w:val="00DF6A88"/>
    <w:rsid w:val="00DF7033"/>
    <w:rsid w:val="00DF7E9F"/>
    <w:rsid w:val="00E00030"/>
    <w:rsid w:val="00E00706"/>
    <w:rsid w:val="00E01387"/>
    <w:rsid w:val="00E0138B"/>
    <w:rsid w:val="00E018E2"/>
    <w:rsid w:val="00E01E64"/>
    <w:rsid w:val="00E020B8"/>
    <w:rsid w:val="00E0277F"/>
    <w:rsid w:val="00E029BA"/>
    <w:rsid w:val="00E02D79"/>
    <w:rsid w:val="00E0326C"/>
    <w:rsid w:val="00E033B6"/>
    <w:rsid w:val="00E03A28"/>
    <w:rsid w:val="00E03F98"/>
    <w:rsid w:val="00E07091"/>
    <w:rsid w:val="00E0793A"/>
    <w:rsid w:val="00E0798F"/>
    <w:rsid w:val="00E07F31"/>
    <w:rsid w:val="00E10531"/>
    <w:rsid w:val="00E118BA"/>
    <w:rsid w:val="00E11972"/>
    <w:rsid w:val="00E11B63"/>
    <w:rsid w:val="00E11C74"/>
    <w:rsid w:val="00E11E57"/>
    <w:rsid w:val="00E123C3"/>
    <w:rsid w:val="00E12510"/>
    <w:rsid w:val="00E12961"/>
    <w:rsid w:val="00E12EB0"/>
    <w:rsid w:val="00E12EE1"/>
    <w:rsid w:val="00E1321A"/>
    <w:rsid w:val="00E13224"/>
    <w:rsid w:val="00E13D28"/>
    <w:rsid w:val="00E14FB8"/>
    <w:rsid w:val="00E163AB"/>
    <w:rsid w:val="00E163DB"/>
    <w:rsid w:val="00E167EE"/>
    <w:rsid w:val="00E16AA8"/>
    <w:rsid w:val="00E16ABF"/>
    <w:rsid w:val="00E171FC"/>
    <w:rsid w:val="00E1731A"/>
    <w:rsid w:val="00E177A2"/>
    <w:rsid w:val="00E17CD9"/>
    <w:rsid w:val="00E2067F"/>
    <w:rsid w:val="00E20811"/>
    <w:rsid w:val="00E20C27"/>
    <w:rsid w:val="00E20E8E"/>
    <w:rsid w:val="00E20FE7"/>
    <w:rsid w:val="00E21286"/>
    <w:rsid w:val="00E21471"/>
    <w:rsid w:val="00E214FE"/>
    <w:rsid w:val="00E2154A"/>
    <w:rsid w:val="00E216D6"/>
    <w:rsid w:val="00E218F4"/>
    <w:rsid w:val="00E21BA2"/>
    <w:rsid w:val="00E21BC5"/>
    <w:rsid w:val="00E21F1A"/>
    <w:rsid w:val="00E22201"/>
    <w:rsid w:val="00E231F0"/>
    <w:rsid w:val="00E2347B"/>
    <w:rsid w:val="00E2482A"/>
    <w:rsid w:val="00E24906"/>
    <w:rsid w:val="00E24993"/>
    <w:rsid w:val="00E24A56"/>
    <w:rsid w:val="00E25044"/>
    <w:rsid w:val="00E25AF2"/>
    <w:rsid w:val="00E25D8E"/>
    <w:rsid w:val="00E26204"/>
    <w:rsid w:val="00E26500"/>
    <w:rsid w:val="00E26559"/>
    <w:rsid w:val="00E26727"/>
    <w:rsid w:val="00E2689F"/>
    <w:rsid w:val="00E26FC3"/>
    <w:rsid w:val="00E271DA"/>
    <w:rsid w:val="00E27986"/>
    <w:rsid w:val="00E30404"/>
    <w:rsid w:val="00E3053A"/>
    <w:rsid w:val="00E305A8"/>
    <w:rsid w:val="00E30960"/>
    <w:rsid w:val="00E30E5D"/>
    <w:rsid w:val="00E31C8B"/>
    <w:rsid w:val="00E32842"/>
    <w:rsid w:val="00E32C67"/>
    <w:rsid w:val="00E32F3E"/>
    <w:rsid w:val="00E3319A"/>
    <w:rsid w:val="00E331FA"/>
    <w:rsid w:val="00E33544"/>
    <w:rsid w:val="00E33781"/>
    <w:rsid w:val="00E338C8"/>
    <w:rsid w:val="00E33A1F"/>
    <w:rsid w:val="00E33A2F"/>
    <w:rsid w:val="00E3407A"/>
    <w:rsid w:val="00E345DF"/>
    <w:rsid w:val="00E345ED"/>
    <w:rsid w:val="00E349CC"/>
    <w:rsid w:val="00E349F6"/>
    <w:rsid w:val="00E34BC5"/>
    <w:rsid w:val="00E361D5"/>
    <w:rsid w:val="00E36234"/>
    <w:rsid w:val="00E363BF"/>
    <w:rsid w:val="00E3648E"/>
    <w:rsid w:val="00E36D7A"/>
    <w:rsid w:val="00E37020"/>
    <w:rsid w:val="00E37027"/>
    <w:rsid w:val="00E377DD"/>
    <w:rsid w:val="00E377E5"/>
    <w:rsid w:val="00E37F25"/>
    <w:rsid w:val="00E404FF"/>
    <w:rsid w:val="00E40621"/>
    <w:rsid w:val="00E406AF"/>
    <w:rsid w:val="00E40AD4"/>
    <w:rsid w:val="00E40BB6"/>
    <w:rsid w:val="00E41746"/>
    <w:rsid w:val="00E4250E"/>
    <w:rsid w:val="00E42B3A"/>
    <w:rsid w:val="00E42C14"/>
    <w:rsid w:val="00E4317C"/>
    <w:rsid w:val="00E431F2"/>
    <w:rsid w:val="00E4396E"/>
    <w:rsid w:val="00E43AF7"/>
    <w:rsid w:val="00E44BA2"/>
    <w:rsid w:val="00E44D26"/>
    <w:rsid w:val="00E45083"/>
    <w:rsid w:val="00E459AE"/>
    <w:rsid w:val="00E45AD7"/>
    <w:rsid w:val="00E46302"/>
    <w:rsid w:val="00E472F8"/>
    <w:rsid w:val="00E4761B"/>
    <w:rsid w:val="00E476F6"/>
    <w:rsid w:val="00E47CEA"/>
    <w:rsid w:val="00E50154"/>
    <w:rsid w:val="00E50B0C"/>
    <w:rsid w:val="00E5115E"/>
    <w:rsid w:val="00E51599"/>
    <w:rsid w:val="00E51AC7"/>
    <w:rsid w:val="00E51B2D"/>
    <w:rsid w:val="00E51C0B"/>
    <w:rsid w:val="00E52206"/>
    <w:rsid w:val="00E52B7F"/>
    <w:rsid w:val="00E533AC"/>
    <w:rsid w:val="00E53423"/>
    <w:rsid w:val="00E536E8"/>
    <w:rsid w:val="00E538E6"/>
    <w:rsid w:val="00E53A41"/>
    <w:rsid w:val="00E53AA6"/>
    <w:rsid w:val="00E54687"/>
    <w:rsid w:val="00E549D9"/>
    <w:rsid w:val="00E5528D"/>
    <w:rsid w:val="00E557C0"/>
    <w:rsid w:val="00E56D37"/>
    <w:rsid w:val="00E56F4D"/>
    <w:rsid w:val="00E571B6"/>
    <w:rsid w:val="00E57257"/>
    <w:rsid w:val="00E574A2"/>
    <w:rsid w:val="00E57992"/>
    <w:rsid w:val="00E603EB"/>
    <w:rsid w:val="00E60491"/>
    <w:rsid w:val="00E60716"/>
    <w:rsid w:val="00E60C9A"/>
    <w:rsid w:val="00E60F37"/>
    <w:rsid w:val="00E61F8E"/>
    <w:rsid w:val="00E61FAF"/>
    <w:rsid w:val="00E621E4"/>
    <w:rsid w:val="00E62716"/>
    <w:rsid w:val="00E62A56"/>
    <w:rsid w:val="00E62ABF"/>
    <w:rsid w:val="00E62FA0"/>
    <w:rsid w:val="00E62FD8"/>
    <w:rsid w:val="00E634D2"/>
    <w:rsid w:val="00E64252"/>
    <w:rsid w:val="00E6483B"/>
    <w:rsid w:val="00E649E3"/>
    <w:rsid w:val="00E64B9B"/>
    <w:rsid w:val="00E64D1D"/>
    <w:rsid w:val="00E6596F"/>
    <w:rsid w:val="00E65F2B"/>
    <w:rsid w:val="00E66245"/>
    <w:rsid w:val="00E6626D"/>
    <w:rsid w:val="00E664F2"/>
    <w:rsid w:val="00E66DA0"/>
    <w:rsid w:val="00E67030"/>
    <w:rsid w:val="00E67133"/>
    <w:rsid w:val="00E67FF3"/>
    <w:rsid w:val="00E701EF"/>
    <w:rsid w:val="00E706FA"/>
    <w:rsid w:val="00E70F2C"/>
    <w:rsid w:val="00E71705"/>
    <w:rsid w:val="00E7207D"/>
    <w:rsid w:val="00E72157"/>
    <w:rsid w:val="00E72DB0"/>
    <w:rsid w:val="00E72F13"/>
    <w:rsid w:val="00E73A3C"/>
    <w:rsid w:val="00E73D4D"/>
    <w:rsid w:val="00E744A7"/>
    <w:rsid w:val="00E74722"/>
    <w:rsid w:val="00E74989"/>
    <w:rsid w:val="00E752B2"/>
    <w:rsid w:val="00E75461"/>
    <w:rsid w:val="00E75835"/>
    <w:rsid w:val="00E764E5"/>
    <w:rsid w:val="00E76A3B"/>
    <w:rsid w:val="00E76FB7"/>
    <w:rsid w:val="00E77174"/>
    <w:rsid w:val="00E800D8"/>
    <w:rsid w:val="00E8010C"/>
    <w:rsid w:val="00E80C4E"/>
    <w:rsid w:val="00E816C4"/>
    <w:rsid w:val="00E822D1"/>
    <w:rsid w:val="00E82F0D"/>
    <w:rsid w:val="00E8303C"/>
    <w:rsid w:val="00E83219"/>
    <w:rsid w:val="00E834EC"/>
    <w:rsid w:val="00E83877"/>
    <w:rsid w:val="00E83E90"/>
    <w:rsid w:val="00E83F91"/>
    <w:rsid w:val="00E84083"/>
    <w:rsid w:val="00E84744"/>
    <w:rsid w:val="00E847B6"/>
    <w:rsid w:val="00E847DA"/>
    <w:rsid w:val="00E84F76"/>
    <w:rsid w:val="00E853D0"/>
    <w:rsid w:val="00E8553D"/>
    <w:rsid w:val="00E85744"/>
    <w:rsid w:val="00E85F99"/>
    <w:rsid w:val="00E860D5"/>
    <w:rsid w:val="00E8657D"/>
    <w:rsid w:val="00E866B4"/>
    <w:rsid w:val="00E87068"/>
    <w:rsid w:val="00E8746D"/>
    <w:rsid w:val="00E877C5"/>
    <w:rsid w:val="00E87A37"/>
    <w:rsid w:val="00E87B0E"/>
    <w:rsid w:val="00E87C24"/>
    <w:rsid w:val="00E90174"/>
    <w:rsid w:val="00E90D30"/>
    <w:rsid w:val="00E90E3F"/>
    <w:rsid w:val="00E910B9"/>
    <w:rsid w:val="00E9164D"/>
    <w:rsid w:val="00E91958"/>
    <w:rsid w:val="00E91A44"/>
    <w:rsid w:val="00E94202"/>
    <w:rsid w:val="00E9422F"/>
    <w:rsid w:val="00E948B1"/>
    <w:rsid w:val="00E950F3"/>
    <w:rsid w:val="00E95724"/>
    <w:rsid w:val="00E95A69"/>
    <w:rsid w:val="00E9677A"/>
    <w:rsid w:val="00E9697E"/>
    <w:rsid w:val="00E96F21"/>
    <w:rsid w:val="00E96F37"/>
    <w:rsid w:val="00E972FB"/>
    <w:rsid w:val="00E97506"/>
    <w:rsid w:val="00E97B20"/>
    <w:rsid w:val="00EA029D"/>
    <w:rsid w:val="00EA030A"/>
    <w:rsid w:val="00EA0657"/>
    <w:rsid w:val="00EA09D0"/>
    <w:rsid w:val="00EA1C44"/>
    <w:rsid w:val="00EA23AA"/>
    <w:rsid w:val="00EA2740"/>
    <w:rsid w:val="00EA2B31"/>
    <w:rsid w:val="00EA36AC"/>
    <w:rsid w:val="00EA3AAC"/>
    <w:rsid w:val="00EA3F5F"/>
    <w:rsid w:val="00EA4F6C"/>
    <w:rsid w:val="00EA4F87"/>
    <w:rsid w:val="00EA5CA5"/>
    <w:rsid w:val="00EA631B"/>
    <w:rsid w:val="00EA70C6"/>
    <w:rsid w:val="00EA7691"/>
    <w:rsid w:val="00EA7E1E"/>
    <w:rsid w:val="00EB0583"/>
    <w:rsid w:val="00EB059C"/>
    <w:rsid w:val="00EB0FC7"/>
    <w:rsid w:val="00EB1349"/>
    <w:rsid w:val="00EB14E1"/>
    <w:rsid w:val="00EB1B8A"/>
    <w:rsid w:val="00EB1F22"/>
    <w:rsid w:val="00EB2169"/>
    <w:rsid w:val="00EB2680"/>
    <w:rsid w:val="00EB2E05"/>
    <w:rsid w:val="00EB3199"/>
    <w:rsid w:val="00EB31ED"/>
    <w:rsid w:val="00EB452C"/>
    <w:rsid w:val="00EB4559"/>
    <w:rsid w:val="00EB4813"/>
    <w:rsid w:val="00EB4ED6"/>
    <w:rsid w:val="00EB50C3"/>
    <w:rsid w:val="00EB53A8"/>
    <w:rsid w:val="00EB6029"/>
    <w:rsid w:val="00EB6478"/>
    <w:rsid w:val="00EB681B"/>
    <w:rsid w:val="00EB689B"/>
    <w:rsid w:val="00EB6A9C"/>
    <w:rsid w:val="00EB74A2"/>
    <w:rsid w:val="00EB759E"/>
    <w:rsid w:val="00EB76FD"/>
    <w:rsid w:val="00EB7839"/>
    <w:rsid w:val="00EB783E"/>
    <w:rsid w:val="00EB78F1"/>
    <w:rsid w:val="00EC0442"/>
    <w:rsid w:val="00EC09E0"/>
    <w:rsid w:val="00EC0C4D"/>
    <w:rsid w:val="00EC0E48"/>
    <w:rsid w:val="00EC11A5"/>
    <w:rsid w:val="00EC128E"/>
    <w:rsid w:val="00EC154D"/>
    <w:rsid w:val="00EC1563"/>
    <w:rsid w:val="00EC18E8"/>
    <w:rsid w:val="00EC1EBA"/>
    <w:rsid w:val="00EC2929"/>
    <w:rsid w:val="00EC2CBA"/>
    <w:rsid w:val="00EC4640"/>
    <w:rsid w:val="00EC468E"/>
    <w:rsid w:val="00EC4944"/>
    <w:rsid w:val="00EC49E8"/>
    <w:rsid w:val="00EC52E1"/>
    <w:rsid w:val="00EC54C8"/>
    <w:rsid w:val="00EC56BA"/>
    <w:rsid w:val="00EC56EE"/>
    <w:rsid w:val="00EC639B"/>
    <w:rsid w:val="00EC640D"/>
    <w:rsid w:val="00EC6719"/>
    <w:rsid w:val="00EC778A"/>
    <w:rsid w:val="00EC7B7B"/>
    <w:rsid w:val="00ED01AD"/>
    <w:rsid w:val="00ED0528"/>
    <w:rsid w:val="00ED073A"/>
    <w:rsid w:val="00ED0D35"/>
    <w:rsid w:val="00ED0E84"/>
    <w:rsid w:val="00ED20D7"/>
    <w:rsid w:val="00ED226F"/>
    <w:rsid w:val="00ED2E14"/>
    <w:rsid w:val="00ED2F10"/>
    <w:rsid w:val="00ED3A2A"/>
    <w:rsid w:val="00ED3CF7"/>
    <w:rsid w:val="00ED3EE4"/>
    <w:rsid w:val="00ED41CE"/>
    <w:rsid w:val="00ED4441"/>
    <w:rsid w:val="00ED47B8"/>
    <w:rsid w:val="00ED4A9F"/>
    <w:rsid w:val="00ED5072"/>
    <w:rsid w:val="00ED5179"/>
    <w:rsid w:val="00ED5491"/>
    <w:rsid w:val="00ED56C8"/>
    <w:rsid w:val="00ED5C02"/>
    <w:rsid w:val="00ED6E1E"/>
    <w:rsid w:val="00ED7A52"/>
    <w:rsid w:val="00EE0246"/>
    <w:rsid w:val="00EE09BC"/>
    <w:rsid w:val="00EE0AA3"/>
    <w:rsid w:val="00EE0E83"/>
    <w:rsid w:val="00EE0F48"/>
    <w:rsid w:val="00EE1135"/>
    <w:rsid w:val="00EE1D07"/>
    <w:rsid w:val="00EE21BE"/>
    <w:rsid w:val="00EE25E2"/>
    <w:rsid w:val="00EE293E"/>
    <w:rsid w:val="00EE2F4D"/>
    <w:rsid w:val="00EE31CD"/>
    <w:rsid w:val="00EE336B"/>
    <w:rsid w:val="00EE3476"/>
    <w:rsid w:val="00EE362F"/>
    <w:rsid w:val="00EE3796"/>
    <w:rsid w:val="00EE39AE"/>
    <w:rsid w:val="00EE3B72"/>
    <w:rsid w:val="00EE3E6A"/>
    <w:rsid w:val="00EE495F"/>
    <w:rsid w:val="00EE5DD6"/>
    <w:rsid w:val="00EE6167"/>
    <w:rsid w:val="00EE696C"/>
    <w:rsid w:val="00EF0390"/>
    <w:rsid w:val="00EF0DC7"/>
    <w:rsid w:val="00EF1CDB"/>
    <w:rsid w:val="00EF1D51"/>
    <w:rsid w:val="00EF23D0"/>
    <w:rsid w:val="00EF2A90"/>
    <w:rsid w:val="00EF2AD4"/>
    <w:rsid w:val="00EF2D2D"/>
    <w:rsid w:val="00EF3A10"/>
    <w:rsid w:val="00EF3BD5"/>
    <w:rsid w:val="00EF3E40"/>
    <w:rsid w:val="00EF3E52"/>
    <w:rsid w:val="00EF45E7"/>
    <w:rsid w:val="00EF4911"/>
    <w:rsid w:val="00EF4916"/>
    <w:rsid w:val="00EF5860"/>
    <w:rsid w:val="00EF5E7E"/>
    <w:rsid w:val="00EF635D"/>
    <w:rsid w:val="00EF66CA"/>
    <w:rsid w:val="00EF71ED"/>
    <w:rsid w:val="00EF7203"/>
    <w:rsid w:val="00EF753D"/>
    <w:rsid w:val="00EF77F1"/>
    <w:rsid w:val="00EF7CD3"/>
    <w:rsid w:val="00F0026B"/>
    <w:rsid w:val="00F00571"/>
    <w:rsid w:val="00F0057A"/>
    <w:rsid w:val="00F005D1"/>
    <w:rsid w:val="00F0066B"/>
    <w:rsid w:val="00F00792"/>
    <w:rsid w:val="00F00F1B"/>
    <w:rsid w:val="00F015C4"/>
    <w:rsid w:val="00F0195C"/>
    <w:rsid w:val="00F021CD"/>
    <w:rsid w:val="00F022E7"/>
    <w:rsid w:val="00F0236E"/>
    <w:rsid w:val="00F02C35"/>
    <w:rsid w:val="00F03449"/>
    <w:rsid w:val="00F037B7"/>
    <w:rsid w:val="00F0457E"/>
    <w:rsid w:val="00F04844"/>
    <w:rsid w:val="00F05176"/>
    <w:rsid w:val="00F055A3"/>
    <w:rsid w:val="00F05730"/>
    <w:rsid w:val="00F05764"/>
    <w:rsid w:val="00F0620E"/>
    <w:rsid w:val="00F06328"/>
    <w:rsid w:val="00F067D5"/>
    <w:rsid w:val="00F06B3C"/>
    <w:rsid w:val="00F06D7E"/>
    <w:rsid w:val="00F074A3"/>
    <w:rsid w:val="00F0762E"/>
    <w:rsid w:val="00F07630"/>
    <w:rsid w:val="00F105CB"/>
    <w:rsid w:val="00F11365"/>
    <w:rsid w:val="00F11A56"/>
    <w:rsid w:val="00F12709"/>
    <w:rsid w:val="00F13920"/>
    <w:rsid w:val="00F13C99"/>
    <w:rsid w:val="00F13CC0"/>
    <w:rsid w:val="00F142F5"/>
    <w:rsid w:val="00F143CC"/>
    <w:rsid w:val="00F144BC"/>
    <w:rsid w:val="00F148E3"/>
    <w:rsid w:val="00F151F3"/>
    <w:rsid w:val="00F1524A"/>
    <w:rsid w:val="00F157F9"/>
    <w:rsid w:val="00F15984"/>
    <w:rsid w:val="00F15CE6"/>
    <w:rsid w:val="00F16362"/>
    <w:rsid w:val="00F16AA5"/>
    <w:rsid w:val="00F16BFB"/>
    <w:rsid w:val="00F17151"/>
    <w:rsid w:val="00F1750F"/>
    <w:rsid w:val="00F17B2A"/>
    <w:rsid w:val="00F17D70"/>
    <w:rsid w:val="00F20178"/>
    <w:rsid w:val="00F205B7"/>
    <w:rsid w:val="00F205E5"/>
    <w:rsid w:val="00F20940"/>
    <w:rsid w:val="00F20E87"/>
    <w:rsid w:val="00F216FB"/>
    <w:rsid w:val="00F2189E"/>
    <w:rsid w:val="00F2191A"/>
    <w:rsid w:val="00F21937"/>
    <w:rsid w:val="00F21A38"/>
    <w:rsid w:val="00F21E92"/>
    <w:rsid w:val="00F21F07"/>
    <w:rsid w:val="00F227DF"/>
    <w:rsid w:val="00F22A0B"/>
    <w:rsid w:val="00F22BE9"/>
    <w:rsid w:val="00F230EF"/>
    <w:rsid w:val="00F236B3"/>
    <w:rsid w:val="00F23DCD"/>
    <w:rsid w:val="00F24090"/>
    <w:rsid w:val="00F244D0"/>
    <w:rsid w:val="00F2493D"/>
    <w:rsid w:val="00F25179"/>
    <w:rsid w:val="00F25505"/>
    <w:rsid w:val="00F261F2"/>
    <w:rsid w:val="00F26208"/>
    <w:rsid w:val="00F26611"/>
    <w:rsid w:val="00F269FB"/>
    <w:rsid w:val="00F26F68"/>
    <w:rsid w:val="00F2786B"/>
    <w:rsid w:val="00F27879"/>
    <w:rsid w:val="00F27968"/>
    <w:rsid w:val="00F27A4E"/>
    <w:rsid w:val="00F27B48"/>
    <w:rsid w:val="00F27C5C"/>
    <w:rsid w:val="00F27DF8"/>
    <w:rsid w:val="00F3019B"/>
    <w:rsid w:val="00F3033E"/>
    <w:rsid w:val="00F30CD3"/>
    <w:rsid w:val="00F30D8E"/>
    <w:rsid w:val="00F313EA"/>
    <w:rsid w:val="00F31F11"/>
    <w:rsid w:val="00F321D1"/>
    <w:rsid w:val="00F3224A"/>
    <w:rsid w:val="00F32928"/>
    <w:rsid w:val="00F32D1E"/>
    <w:rsid w:val="00F33386"/>
    <w:rsid w:val="00F33BA2"/>
    <w:rsid w:val="00F343C5"/>
    <w:rsid w:val="00F34CBD"/>
    <w:rsid w:val="00F34FE0"/>
    <w:rsid w:val="00F35016"/>
    <w:rsid w:val="00F354D7"/>
    <w:rsid w:val="00F36754"/>
    <w:rsid w:val="00F36832"/>
    <w:rsid w:val="00F37003"/>
    <w:rsid w:val="00F3707C"/>
    <w:rsid w:val="00F3747E"/>
    <w:rsid w:val="00F37AAB"/>
    <w:rsid w:val="00F37F08"/>
    <w:rsid w:val="00F4006A"/>
    <w:rsid w:val="00F40302"/>
    <w:rsid w:val="00F4042D"/>
    <w:rsid w:val="00F40528"/>
    <w:rsid w:val="00F4066F"/>
    <w:rsid w:val="00F411C4"/>
    <w:rsid w:val="00F42019"/>
    <w:rsid w:val="00F42649"/>
    <w:rsid w:val="00F42854"/>
    <w:rsid w:val="00F42FA7"/>
    <w:rsid w:val="00F44504"/>
    <w:rsid w:val="00F446FC"/>
    <w:rsid w:val="00F448AE"/>
    <w:rsid w:val="00F45C27"/>
    <w:rsid w:val="00F45E14"/>
    <w:rsid w:val="00F47C8D"/>
    <w:rsid w:val="00F47EFD"/>
    <w:rsid w:val="00F5007F"/>
    <w:rsid w:val="00F50127"/>
    <w:rsid w:val="00F51711"/>
    <w:rsid w:val="00F525B9"/>
    <w:rsid w:val="00F52B93"/>
    <w:rsid w:val="00F5327A"/>
    <w:rsid w:val="00F532FC"/>
    <w:rsid w:val="00F53B42"/>
    <w:rsid w:val="00F541AB"/>
    <w:rsid w:val="00F54C84"/>
    <w:rsid w:val="00F55262"/>
    <w:rsid w:val="00F5544B"/>
    <w:rsid w:val="00F55D56"/>
    <w:rsid w:val="00F57056"/>
    <w:rsid w:val="00F57102"/>
    <w:rsid w:val="00F5779F"/>
    <w:rsid w:val="00F578A2"/>
    <w:rsid w:val="00F60247"/>
    <w:rsid w:val="00F6035D"/>
    <w:rsid w:val="00F61AFA"/>
    <w:rsid w:val="00F621E0"/>
    <w:rsid w:val="00F62AE2"/>
    <w:rsid w:val="00F63180"/>
    <w:rsid w:val="00F63576"/>
    <w:rsid w:val="00F63683"/>
    <w:rsid w:val="00F63739"/>
    <w:rsid w:val="00F64108"/>
    <w:rsid w:val="00F645AE"/>
    <w:rsid w:val="00F64B91"/>
    <w:rsid w:val="00F654C0"/>
    <w:rsid w:val="00F65833"/>
    <w:rsid w:val="00F65917"/>
    <w:rsid w:val="00F66368"/>
    <w:rsid w:val="00F67872"/>
    <w:rsid w:val="00F67B00"/>
    <w:rsid w:val="00F67C4F"/>
    <w:rsid w:val="00F70087"/>
    <w:rsid w:val="00F70259"/>
    <w:rsid w:val="00F707F3"/>
    <w:rsid w:val="00F71029"/>
    <w:rsid w:val="00F7112D"/>
    <w:rsid w:val="00F71297"/>
    <w:rsid w:val="00F71464"/>
    <w:rsid w:val="00F7147E"/>
    <w:rsid w:val="00F7153E"/>
    <w:rsid w:val="00F71BBF"/>
    <w:rsid w:val="00F724E7"/>
    <w:rsid w:val="00F72D17"/>
    <w:rsid w:val="00F73504"/>
    <w:rsid w:val="00F737F8"/>
    <w:rsid w:val="00F73987"/>
    <w:rsid w:val="00F739B3"/>
    <w:rsid w:val="00F73AB5"/>
    <w:rsid w:val="00F73E2B"/>
    <w:rsid w:val="00F73E3B"/>
    <w:rsid w:val="00F741FB"/>
    <w:rsid w:val="00F742C7"/>
    <w:rsid w:val="00F7497F"/>
    <w:rsid w:val="00F756C4"/>
    <w:rsid w:val="00F75D3E"/>
    <w:rsid w:val="00F75EC3"/>
    <w:rsid w:val="00F76049"/>
    <w:rsid w:val="00F76280"/>
    <w:rsid w:val="00F76285"/>
    <w:rsid w:val="00F76359"/>
    <w:rsid w:val="00F76612"/>
    <w:rsid w:val="00F76C5F"/>
    <w:rsid w:val="00F76D5A"/>
    <w:rsid w:val="00F770F4"/>
    <w:rsid w:val="00F77920"/>
    <w:rsid w:val="00F77BCF"/>
    <w:rsid w:val="00F77CAA"/>
    <w:rsid w:val="00F80270"/>
    <w:rsid w:val="00F80682"/>
    <w:rsid w:val="00F81182"/>
    <w:rsid w:val="00F82215"/>
    <w:rsid w:val="00F8231E"/>
    <w:rsid w:val="00F82379"/>
    <w:rsid w:val="00F82467"/>
    <w:rsid w:val="00F82728"/>
    <w:rsid w:val="00F8277A"/>
    <w:rsid w:val="00F82CF2"/>
    <w:rsid w:val="00F83799"/>
    <w:rsid w:val="00F838CC"/>
    <w:rsid w:val="00F83A1D"/>
    <w:rsid w:val="00F83ABD"/>
    <w:rsid w:val="00F83C24"/>
    <w:rsid w:val="00F83CD4"/>
    <w:rsid w:val="00F83DE5"/>
    <w:rsid w:val="00F84690"/>
    <w:rsid w:val="00F84A00"/>
    <w:rsid w:val="00F84F8C"/>
    <w:rsid w:val="00F852EA"/>
    <w:rsid w:val="00F85550"/>
    <w:rsid w:val="00F859CB"/>
    <w:rsid w:val="00F8630B"/>
    <w:rsid w:val="00F865D4"/>
    <w:rsid w:val="00F87B26"/>
    <w:rsid w:val="00F90181"/>
    <w:rsid w:val="00F904DB"/>
    <w:rsid w:val="00F90676"/>
    <w:rsid w:val="00F907DE"/>
    <w:rsid w:val="00F9099B"/>
    <w:rsid w:val="00F90BC7"/>
    <w:rsid w:val="00F90D9A"/>
    <w:rsid w:val="00F916A1"/>
    <w:rsid w:val="00F917C4"/>
    <w:rsid w:val="00F9261A"/>
    <w:rsid w:val="00F9286E"/>
    <w:rsid w:val="00F928AA"/>
    <w:rsid w:val="00F92B4E"/>
    <w:rsid w:val="00F92C0D"/>
    <w:rsid w:val="00F92CAF"/>
    <w:rsid w:val="00F9333D"/>
    <w:rsid w:val="00F933AA"/>
    <w:rsid w:val="00F933DF"/>
    <w:rsid w:val="00F93486"/>
    <w:rsid w:val="00F9352C"/>
    <w:rsid w:val="00F93BCE"/>
    <w:rsid w:val="00F943C9"/>
    <w:rsid w:val="00F9448A"/>
    <w:rsid w:val="00F94DC2"/>
    <w:rsid w:val="00F95F40"/>
    <w:rsid w:val="00F9602C"/>
    <w:rsid w:val="00F96404"/>
    <w:rsid w:val="00F96A21"/>
    <w:rsid w:val="00F97010"/>
    <w:rsid w:val="00F97042"/>
    <w:rsid w:val="00F971F5"/>
    <w:rsid w:val="00F97D92"/>
    <w:rsid w:val="00FA006A"/>
    <w:rsid w:val="00FA0243"/>
    <w:rsid w:val="00FA0D32"/>
    <w:rsid w:val="00FA17F6"/>
    <w:rsid w:val="00FA1A77"/>
    <w:rsid w:val="00FA22A7"/>
    <w:rsid w:val="00FA248B"/>
    <w:rsid w:val="00FA2978"/>
    <w:rsid w:val="00FA2D6D"/>
    <w:rsid w:val="00FA2F36"/>
    <w:rsid w:val="00FA3287"/>
    <w:rsid w:val="00FA3E74"/>
    <w:rsid w:val="00FA4496"/>
    <w:rsid w:val="00FA44FE"/>
    <w:rsid w:val="00FA4751"/>
    <w:rsid w:val="00FA49F1"/>
    <w:rsid w:val="00FA5AF1"/>
    <w:rsid w:val="00FA5C3B"/>
    <w:rsid w:val="00FA5CB7"/>
    <w:rsid w:val="00FA5E65"/>
    <w:rsid w:val="00FA5EA3"/>
    <w:rsid w:val="00FA6CF3"/>
    <w:rsid w:val="00FA6DDD"/>
    <w:rsid w:val="00FA797A"/>
    <w:rsid w:val="00FA7E53"/>
    <w:rsid w:val="00FA7F24"/>
    <w:rsid w:val="00FB0128"/>
    <w:rsid w:val="00FB0671"/>
    <w:rsid w:val="00FB07B9"/>
    <w:rsid w:val="00FB0827"/>
    <w:rsid w:val="00FB1420"/>
    <w:rsid w:val="00FB1448"/>
    <w:rsid w:val="00FB1CA3"/>
    <w:rsid w:val="00FB2904"/>
    <w:rsid w:val="00FB2D70"/>
    <w:rsid w:val="00FB363C"/>
    <w:rsid w:val="00FB3A33"/>
    <w:rsid w:val="00FB3EE9"/>
    <w:rsid w:val="00FB4FAF"/>
    <w:rsid w:val="00FB5DC3"/>
    <w:rsid w:val="00FB6B49"/>
    <w:rsid w:val="00FB6D22"/>
    <w:rsid w:val="00FB724B"/>
    <w:rsid w:val="00FB75C5"/>
    <w:rsid w:val="00FB7797"/>
    <w:rsid w:val="00FB779F"/>
    <w:rsid w:val="00FC05A5"/>
    <w:rsid w:val="00FC0961"/>
    <w:rsid w:val="00FC09C4"/>
    <w:rsid w:val="00FC16AB"/>
    <w:rsid w:val="00FC188F"/>
    <w:rsid w:val="00FC19CB"/>
    <w:rsid w:val="00FC2250"/>
    <w:rsid w:val="00FC2588"/>
    <w:rsid w:val="00FC277D"/>
    <w:rsid w:val="00FC2CCE"/>
    <w:rsid w:val="00FC3438"/>
    <w:rsid w:val="00FC403D"/>
    <w:rsid w:val="00FC40D9"/>
    <w:rsid w:val="00FC4220"/>
    <w:rsid w:val="00FC45C0"/>
    <w:rsid w:val="00FC4A1D"/>
    <w:rsid w:val="00FC4A2E"/>
    <w:rsid w:val="00FC5269"/>
    <w:rsid w:val="00FC588A"/>
    <w:rsid w:val="00FC5A26"/>
    <w:rsid w:val="00FC74C7"/>
    <w:rsid w:val="00FC7CD9"/>
    <w:rsid w:val="00FC7FB9"/>
    <w:rsid w:val="00FD0118"/>
    <w:rsid w:val="00FD099E"/>
    <w:rsid w:val="00FD0BAA"/>
    <w:rsid w:val="00FD0EC3"/>
    <w:rsid w:val="00FD0FB9"/>
    <w:rsid w:val="00FD114C"/>
    <w:rsid w:val="00FD11AB"/>
    <w:rsid w:val="00FD1E6A"/>
    <w:rsid w:val="00FD1FAE"/>
    <w:rsid w:val="00FD2FC5"/>
    <w:rsid w:val="00FD3797"/>
    <w:rsid w:val="00FD3985"/>
    <w:rsid w:val="00FD3D60"/>
    <w:rsid w:val="00FD444D"/>
    <w:rsid w:val="00FD5464"/>
    <w:rsid w:val="00FD5596"/>
    <w:rsid w:val="00FD57BB"/>
    <w:rsid w:val="00FD5A2B"/>
    <w:rsid w:val="00FD5E82"/>
    <w:rsid w:val="00FD5F59"/>
    <w:rsid w:val="00FD5F6B"/>
    <w:rsid w:val="00FD610E"/>
    <w:rsid w:val="00FD6702"/>
    <w:rsid w:val="00FD679C"/>
    <w:rsid w:val="00FD6B51"/>
    <w:rsid w:val="00FD6E43"/>
    <w:rsid w:val="00FD741C"/>
    <w:rsid w:val="00FE0200"/>
    <w:rsid w:val="00FE0727"/>
    <w:rsid w:val="00FE1009"/>
    <w:rsid w:val="00FE159E"/>
    <w:rsid w:val="00FE19F0"/>
    <w:rsid w:val="00FE1AB2"/>
    <w:rsid w:val="00FE24DD"/>
    <w:rsid w:val="00FE25DF"/>
    <w:rsid w:val="00FE28BC"/>
    <w:rsid w:val="00FE30B6"/>
    <w:rsid w:val="00FE3487"/>
    <w:rsid w:val="00FE388C"/>
    <w:rsid w:val="00FE4837"/>
    <w:rsid w:val="00FE5086"/>
    <w:rsid w:val="00FE522D"/>
    <w:rsid w:val="00FE536B"/>
    <w:rsid w:val="00FE5454"/>
    <w:rsid w:val="00FE57BB"/>
    <w:rsid w:val="00FE5ADB"/>
    <w:rsid w:val="00FE5F97"/>
    <w:rsid w:val="00FE600B"/>
    <w:rsid w:val="00FE6552"/>
    <w:rsid w:val="00FE6582"/>
    <w:rsid w:val="00FE7000"/>
    <w:rsid w:val="00FE7478"/>
    <w:rsid w:val="00FE7D09"/>
    <w:rsid w:val="00FE7F28"/>
    <w:rsid w:val="00FF0329"/>
    <w:rsid w:val="00FF0416"/>
    <w:rsid w:val="00FF0684"/>
    <w:rsid w:val="00FF099B"/>
    <w:rsid w:val="00FF0FB6"/>
    <w:rsid w:val="00FF181B"/>
    <w:rsid w:val="00FF1AFF"/>
    <w:rsid w:val="00FF1B9E"/>
    <w:rsid w:val="00FF24A1"/>
    <w:rsid w:val="00FF26F4"/>
    <w:rsid w:val="00FF27E3"/>
    <w:rsid w:val="00FF34FD"/>
    <w:rsid w:val="00FF35C6"/>
    <w:rsid w:val="00FF3CDD"/>
    <w:rsid w:val="00FF41AC"/>
    <w:rsid w:val="00FF47A1"/>
    <w:rsid w:val="00FF47E3"/>
    <w:rsid w:val="00FF4883"/>
    <w:rsid w:val="00FF4BB4"/>
    <w:rsid w:val="00FF4CE4"/>
    <w:rsid w:val="00FF5895"/>
    <w:rsid w:val="00FF5962"/>
    <w:rsid w:val="00FF5C7C"/>
    <w:rsid w:val="00FF628B"/>
    <w:rsid w:val="00FF665D"/>
    <w:rsid w:val="00FF69AF"/>
    <w:rsid w:val="00FF6AA1"/>
    <w:rsid w:val="00FF6FC5"/>
    <w:rsid w:val="00FF7223"/>
    <w:rsid w:val="03C27D99"/>
    <w:rsid w:val="04023CEE"/>
    <w:rsid w:val="049B1353"/>
    <w:rsid w:val="06E645EE"/>
    <w:rsid w:val="08607C31"/>
    <w:rsid w:val="0938204E"/>
    <w:rsid w:val="0B3259A5"/>
    <w:rsid w:val="0CF6122B"/>
    <w:rsid w:val="0E5E3645"/>
    <w:rsid w:val="0E712BF0"/>
    <w:rsid w:val="12630ED6"/>
    <w:rsid w:val="12C724BB"/>
    <w:rsid w:val="153C6157"/>
    <w:rsid w:val="15DD2A33"/>
    <w:rsid w:val="187D233E"/>
    <w:rsid w:val="19284C25"/>
    <w:rsid w:val="1A0A7CAB"/>
    <w:rsid w:val="1DB83EAF"/>
    <w:rsid w:val="1DC22FC9"/>
    <w:rsid w:val="1EF06D3D"/>
    <w:rsid w:val="1F5D1CCA"/>
    <w:rsid w:val="22EB32B9"/>
    <w:rsid w:val="24052E33"/>
    <w:rsid w:val="256B515C"/>
    <w:rsid w:val="25F835F4"/>
    <w:rsid w:val="26AD33A2"/>
    <w:rsid w:val="2BAA05CC"/>
    <w:rsid w:val="2BC4126E"/>
    <w:rsid w:val="2ED72C2B"/>
    <w:rsid w:val="2F8C3DFC"/>
    <w:rsid w:val="315B612C"/>
    <w:rsid w:val="31D10C90"/>
    <w:rsid w:val="398C4C13"/>
    <w:rsid w:val="3B6D7B02"/>
    <w:rsid w:val="3DA21C31"/>
    <w:rsid w:val="44BE2E8F"/>
    <w:rsid w:val="45867FD6"/>
    <w:rsid w:val="459106A4"/>
    <w:rsid w:val="479B6914"/>
    <w:rsid w:val="4B8B7D82"/>
    <w:rsid w:val="4C1351F6"/>
    <w:rsid w:val="4E141647"/>
    <w:rsid w:val="4FB508A7"/>
    <w:rsid w:val="502A69A0"/>
    <w:rsid w:val="50E60C59"/>
    <w:rsid w:val="5420435B"/>
    <w:rsid w:val="55100892"/>
    <w:rsid w:val="56495DAB"/>
    <w:rsid w:val="567309A4"/>
    <w:rsid w:val="5ABB6204"/>
    <w:rsid w:val="5AC034C9"/>
    <w:rsid w:val="5CB6628A"/>
    <w:rsid w:val="5D14579B"/>
    <w:rsid w:val="614A037C"/>
    <w:rsid w:val="63DA4F03"/>
    <w:rsid w:val="64F95F78"/>
    <w:rsid w:val="65344962"/>
    <w:rsid w:val="6C870762"/>
    <w:rsid w:val="6C9E2DF7"/>
    <w:rsid w:val="6D2D709D"/>
    <w:rsid w:val="6D71143B"/>
    <w:rsid w:val="725A77C7"/>
    <w:rsid w:val="73B706CB"/>
    <w:rsid w:val="74034E96"/>
    <w:rsid w:val="76F56C02"/>
    <w:rsid w:val="7AFC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87772C"/>
  <w15:docId w15:val="{62E4473A-A06D-4322-A859-13C671DE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iPriority="0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  <w:rPr>
      <w:szCs w:val="20"/>
    </w:rPr>
  </w:style>
  <w:style w:type="paragraph" w:styleId="a7">
    <w:name w:val="Normal Indent"/>
    <w:basedOn w:val="a"/>
    <w:qFormat/>
    <w:pPr>
      <w:adjustRightInd w:val="0"/>
      <w:spacing w:line="360" w:lineRule="atLeast"/>
      <w:ind w:firstLineChars="200" w:firstLine="420"/>
      <w:jc w:val="left"/>
      <w:textAlignment w:val="baseline"/>
    </w:pPr>
    <w:rPr>
      <w:kern w:val="0"/>
      <w:sz w:val="24"/>
    </w:rPr>
  </w:style>
  <w:style w:type="paragraph" w:styleId="a8">
    <w:name w:val="Date"/>
    <w:basedOn w:val="a"/>
    <w:next w:val="a"/>
    <w:link w:val="a9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"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">
    <w:name w:val="Strong"/>
    <w:uiPriority w:val="22"/>
    <w:qFormat/>
    <w:rPr>
      <w:b/>
      <w:bCs/>
    </w:rPr>
  </w:style>
  <w:style w:type="character" w:styleId="af0">
    <w:name w:val="Emphasis"/>
    <w:uiPriority w:val="20"/>
    <w:qFormat/>
    <w:rPr>
      <w:color w:val="CC0000"/>
    </w:rPr>
  </w:style>
  <w:style w:type="character" w:styleId="af1">
    <w:name w:val="Hyperlink"/>
    <w:qFormat/>
    <w:rPr>
      <w:color w:val="0000FF"/>
      <w:u w:val="single"/>
    </w:rPr>
  </w:style>
  <w:style w:type="character" w:styleId="af2">
    <w:name w:val="annotation reference"/>
    <w:qFormat/>
    <w:rPr>
      <w:sz w:val="21"/>
      <w:szCs w:val="21"/>
    </w:rPr>
  </w:style>
  <w:style w:type="character" w:customStyle="1" w:styleId="a6">
    <w:name w:val="批注文字 字符"/>
    <w:link w:val="a4"/>
    <w:qFormat/>
    <w:rPr>
      <w:kern w:val="2"/>
      <w:sz w:val="21"/>
    </w:rPr>
  </w:style>
  <w:style w:type="character" w:customStyle="1" w:styleId="ac">
    <w:name w:val="页脚 字符"/>
    <w:link w:val="ab"/>
    <w:uiPriority w:val="99"/>
    <w:qFormat/>
    <w:rPr>
      <w:kern w:val="2"/>
      <w:sz w:val="18"/>
      <w:szCs w:val="18"/>
    </w:rPr>
  </w:style>
  <w:style w:type="character" w:customStyle="1" w:styleId="a5">
    <w:name w:val="批注主题 字符"/>
    <w:link w:val="a3"/>
    <w:qFormat/>
    <w:rPr>
      <w:b/>
      <w:bCs/>
      <w:kern w:val="2"/>
      <w:sz w:val="21"/>
    </w:rPr>
  </w:style>
  <w:style w:type="character" w:customStyle="1" w:styleId="10">
    <w:name w:val="标题 1 字符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paragraph" w:customStyle="1" w:styleId="-11">
    <w:name w:val="彩色列表 - 强调文字颜色 11"/>
    <w:basedOn w:val="a"/>
    <w:uiPriority w:val="34"/>
    <w:qFormat/>
    <w:pPr>
      <w:widowControl/>
      <w:ind w:firstLine="420"/>
    </w:pPr>
    <w:rPr>
      <w:rFonts w:ascii="Calibri" w:hAnsi="Calibri" w:cs="宋体"/>
      <w:kern w:val="0"/>
      <w:szCs w:val="21"/>
    </w:rPr>
  </w:style>
  <w:style w:type="paragraph" w:customStyle="1" w:styleId="Flietext">
    <w:name w:val="Fließtext"/>
    <w:basedOn w:val="a"/>
    <w:qFormat/>
    <w:pPr>
      <w:widowControl/>
      <w:spacing w:line="318" w:lineRule="exact"/>
      <w:jc w:val="left"/>
    </w:pPr>
    <w:rPr>
      <w:rFonts w:ascii="Arial" w:hAnsi="Arial"/>
      <w:snapToGrid w:val="0"/>
      <w:kern w:val="12"/>
      <w:sz w:val="22"/>
      <w:szCs w:val="20"/>
      <w:lang w:val="zh-CN"/>
    </w:rPr>
  </w:style>
  <w:style w:type="character" w:customStyle="1" w:styleId="30">
    <w:name w:val="标题 3 字符"/>
    <w:link w:val="3"/>
    <w:uiPriority w:val="9"/>
    <w:semiHidden/>
    <w:qFormat/>
    <w:rPr>
      <w:b/>
      <w:bCs/>
      <w:kern w:val="2"/>
      <w:sz w:val="32"/>
      <w:szCs w:val="32"/>
    </w:rPr>
  </w:style>
  <w:style w:type="character" w:customStyle="1" w:styleId="c-author1">
    <w:name w:val="c-author1"/>
    <w:qFormat/>
    <w:rPr>
      <w:color w:val="666666"/>
      <w:sz w:val="20"/>
      <w:szCs w:val="20"/>
    </w:rPr>
  </w:style>
  <w:style w:type="character" w:customStyle="1" w:styleId="apple-converted-space">
    <w:name w:val="apple-converted-space"/>
    <w:basedOn w:val="a0"/>
    <w:qFormat/>
  </w:style>
  <w:style w:type="character" w:customStyle="1" w:styleId="a9">
    <w:name w:val="日期 字符"/>
    <w:link w:val="a8"/>
    <w:uiPriority w:val="99"/>
    <w:semiHidden/>
    <w:qFormat/>
    <w:rPr>
      <w:kern w:val="2"/>
      <w:sz w:val="21"/>
      <w:szCs w:val="24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Yiteng\Desktop\30&#21608;&#24180;&#26631;&#35782;\30&#21608;&#24180;&#26631;&#31034;\30&#21608;&#24180;&#32452;&#21512;&#26631;&#35782;word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602D2A-AA42-47E5-8987-7437296C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30周年组合标识word模板.dot</Template>
  <TotalTime>34</TotalTime>
  <Pages>6</Pages>
  <Words>326</Words>
  <Characters>1863</Characters>
  <Application>Microsoft Office Word</Application>
  <DocSecurity>0</DocSecurity>
  <Lines>15</Lines>
  <Paragraphs>4</Paragraphs>
  <ScaleCrop>false</ScaleCrop>
  <Company>HOME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creator>Wu Jingyao (SVW MRI-1)</dc:creator>
  <cp:lastModifiedBy>Tang Tankee</cp:lastModifiedBy>
  <cp:revision>11</cp:revision>
  <cp:lastPrinted>2018-04-09T05:56:00Z</cp:lastPrinted>
  <dcterms:created xsi:type="dcterms:W3CDTF">2018-08-31T01:55:00Z</dcterms:created>
  <dcterms:modified xsi:type="dcterms:W3CDTF">2018-08-31T05:26:00Z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